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21" w:rsidRPr="009D5ABD" w:rsidRDefault="004B6421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4B6421" w:rsidRPr="009D5ABD" w:rsidRDefault="004B6421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D5A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6421" w:rsidRDefault="004B6421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BD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B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4B6421" w:rsidRPr="009D5ABD" w:rsidRDefault="004B6421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421" w:rsidRDefault="004B6421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РАСПОРЯЖЕНИЕ     </w:t>
      </w:r>
    </w:p>
    <w:p w:rsidR="004B6421" w:rsidRPr="009D5ABD" w:rsidRDefault="004B6421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6421" w:rsidRPr="00C05BFA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 октября     2024</w:t>
      </w:r>
      <w:r w:rsidRPr="009D5AB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57-р</w:t>
      </w:r>
    </w:p>
    <w:p w:rsidR="004B6421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Ленинский</w:t>
      </w:r>
      <w:r w:rsidRPr="009D5A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421" w:rsidRPr="009D5ABD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421" w:rsidRPr="009D5ABD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>О выплате премий по результатам</w:t>
      </w:r>
    </w:p>
    <w:p w:rsidR="004B6421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 за  октябрь   месяц  2024</w:t>
      </w:r>
      <w:r w:rsidRPr="009D5A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6421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421" w:rsidRPr="009D5ABD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421" w:rsidRDefault="004B6421" w:rsidP="0068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7EDD">
        <w:rPr>
          <w:rFonts w:ascii="Times New Roman" w:hAnsi="Times New Roman" w:cs="Times New Roman"/>
          <w:sz w:val="24"/>
          <w:szCs w:val="24"/>
        </w:rPr>
        <w:t xml:space="preserve">       В  соответствии   </w:t>
      </w:r>
      <w:r>
        <w:rPr>
          <w:rFonts w:ascii="Times New Roman" w:hAnsi="Times New Roman" w:cs="Times New Roman"/>
          <w:sz w:val="24"/>
          <w:szCs w:val="24"/>
        </w:rPr>
        <w:t>с положения  об оплате  труда и премировании работников Администрации Ленинского сельсовета:</w:t>
      </w:r>
    </w:p>
    <w:p w:rsidR="004B6421" w:rsidRPr="009D5ABD" w:rsidRDefault="004B6421" w:rsidP="0068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421" w:rsidRPr="009D5ABD" w:rsidRDefault="004B6421" w:rsidP="009D5ABD">
      <w:pPr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  1. Выплатить  премию  муниципальным  служащим   администрации Л</w:t>
      </w:r>
      <w:r>
        <w:rPr>
          <w:rFonts w:ascii="Times New Roman" w:hAnsi="Times New Roman" w:cs="Times New Roman"/>
          <w:sz w:val="24"/>
          <w:szCs w:val="24"/>
        </w:rPr>
        <w:t xml:space="preserve">енинского </w:t>
      </w:r>
      <w:r w:rsidRPr="009D5ABD">
        <w:rPr>
          <w:rFonts w:ascii="Times New Roman" w:hAnsi="Times New Roman" w:cs="Times New Roman"/>
          <w:sz w:val="24"/>
          <w:szCs w:val="24"/>
        </w:rPr>
        <w:t>сельсовета   за   фактически  отработанное    время   в размере 16,6</w:t>
      </w:r>
      <w:r>
        <w:rPr>
          <w:rFonts w:ascii="Times New Roman" w:hAnsi="Times New Roman" w:cs="Times New Roman"/>
          <w:sz w:val="24"/>
          <w:szCs w:val="24"/>
        </w:rPr>
        <w:t>%    месячного оклада за   октябрь    месяц 2024</w:t>
      </w:r>
      <w:r w:rsidRPr="009D5ABD">
        <w:rPr>
          <w:rFonts w:ascii="Times New Roman" w:hAnsi="Times New Roman" w:cs="Times New Roman"/>
          <w:sz w:val="24"/>
          <w:szCs w:val="24"/>
        </w:rPr>
        <w:t xml:space="preserve"> 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B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BD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BD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4B6421" w:rsidRPr="009D5ABD" w:rsidRDefault="004B6421" w:rsidP="009D5ABD">
      <w:pPr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    - заместителю главы администрации    за  выполнение  особо</w:t>
      </w:r>
      <w:r>
        <w:rPr>
          <w:rFonts w:ascii="Times New Roman" w:hAnsi="Times New Roman" w:cs="Times New Roman"/>
          <w:sz w:val="24"/>
          <w:szCs w:val="24"/>
        </w:rPr>
        <w:t xml:space="preserve">  важных   и сложных    заданий.</w:t>
      </w:r>
    </w:p>
    <w:p w:rsidR="004B6421" w:rsidRPr="009D5ABD" w:rsidRDefault="004B6421" w:rsidP="009D5ABD">
      <w:pPr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  2. Начальнику  отдела  (г</w:t>
      </w:r>
      <w:r>
        <w:rPr>
          <w:rFonts w:ascii="Times New Roman" w:hAnsi="Times New Roman" w:cs="Times New Roman"/>
          <w:sz w:val="24"/>
          <w:szCs w:val="24"/>
        </w:rPr>
        <w:t xml:space="preserve">лавному бухгалтеру)     Махутиной </w:t>
      </w:r>
      <w:r w:rsidRPr="009D5ABD">
        <w:rPr>
          <w:rFonts w:ascii="Times New Roman" w:hAnsi="Times New Roman" w:cs="Times New Roman"/>
          <w:sz w:val="24"/>
          <w:szCs w:val="24"/>
        </w:rPr>
        <w:t xml:space="preserve">  В.Н. произвести выплату премии.</w:t>
      </w:r>
    </w:p>
    <w:p w:rsidR="004B6421" w:rsidRPr="009D5ABD" w:rsidRDefault="004B6421" w:rsidP="009D5ABD">
      <w:pPr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  3. Контроль за исполнением данного распоряжения оставляю за собой.</w:t>
      </w:r>
      <w:r w:rsidRPr="009D5ABD">
        <w:rPr>
          <w:rFonts w:ascii="Times New Roman" w:hAnsi="Times New Roman" w:cs="Times New Roman"/>
          <w:sz w:val="24"/>
          <w:szCs w:val="24"/>
        </w:rPr>
        <w:tab/>
      </w:r>
    </w:p>
    <w:p w:rsidR="004B6421" w:rsidRDefault="004B6421" w:rsidP="009D5ABD">
      <w:pPr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  4. Распоряжение вступает в силу со дня его подписания.</w:t>
      </w:r>
    </w:p>
    <w:p w:rsidR="004B6421" w:rsidRPr="009D5ABD" w:rsidRDefault="004B6421" w:rsidP="009D5ABD">
      <w:pPr>
        <w:rPr>
          <w:rFonts w:ascii="Times New Roman" w:hAnsi="Times New Roman" w:cs="Times New Roman"/>
          <w:sz w:val="24"/>
          <w:szCs w:val="24"/>
        </w:rPr>
      </w:pPr>
    </w:p>
    <w:p w:rsidR="004B6421" w:rsidRDefault="004B6421" w:rsidP="00693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4B6421" w:rsidRDefault="004B6421" w:rsidP="00693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                   А.М. Лохматов</w:t>
      </w:r>
    </w:p>
    <w:p w:rsidR="004B6421" w:rsidRDefault="004B6421" w:rsidP="00693D37"/>
    <w:p w:rsidR="004B6421" w:rsidRPr="009D5ABD" w:rsidRDefault="004B6421" w:rsidP="000A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421" w:rsidRPr="009D5ABD" w:rsidRDefault="004B6421" w:rsidP="009D5ABD">
      <w:pPr>
        <w:rPr>
          <w:rFonts w:ascii="Times New Roman" w:hAnsi="Times New Roman" w:cs="Times New Roman"/>
          <w:sz w:val="24"/>
          <w:szCs w:val="24"/>
        </w:rPr>
      </w:pPr>
    </w:p>
    <w:p w:rsidR="004B6421" w:rsidRPr="009D5ABD" w:rsidRDefault="004B6421">
      <w:pPr>
        <w:rPr>
          <w:rFonts w:ascii="Times New Roman" w:hAnsi="Times New Roman" w:cs="Times New Roman"/>
          <w:sz w:val="24"/>
          <w:szCs w:val="24"/>
        </w:rPr>
      </w:pPr>
    </w:p>
    <w:sectPr w:rsidR="004B6421" w:rsidRPr="009D5ABD" w:rsidSect="000B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BD"/>
    <w:rsid w:val="00034965"/>
    <w:rsid w:val="0009082A"/>
    <w:rsid w:val="000A31BA"/>
    <w:rsid w:val="000A6329"/>
    <w:rsid w:val="000B5A06"/>
    <w:rsid w:val="000C1349"/>
    <w:rsid w:val="000C4DDB"/>
    <w:rsid w:val="00101806"/>
    <w:rsid w:val="001171C7"/>
    <w:rsid w:val="00154F65"/>
    <w:rsid w:val="00173628"/>
    <w:rsid w:val="00175315"/>
    <w:rsid w:val="00192F43"/>
    <w:rsid w:val="001C5DE4"/>
    <w:rsid w:val="001D502C"/>
    <w:rsid w:val="001F7A97"/>
    <w:rsid w:val="00202B0D"/>
    <w:rsid w:val="0026165D"/>
    <w:rsid w:val="00272DA5"/>
    <w:rsid w:val="002878AC"/>
    <w:rsid w:val="002A6F3B"/>
    <w:rsid w:val="002C6914"/>
    <w:rsid w:val="002D1248"/>
    <w:rsid w:val="002E3EA7"/>
    <w:rsid w:val="002E65FE"/>
    <w:rsid w:val="00312343"/>
    <w:rsid w:val="00330792"/>
    <w:rsid w:val="00335456"/>
    <w:rsid w:val="00383668"/>
    <w:rsid w:val="003930E5"/>
    <w:rsid w:val="003F44F8"/>
    <w:rsid w:val="00402397"/>
    <w:rsid w:val="00423C73"/>
    <w:rsid w:val="00433DF8"/>
    <w:rsid w:val="0046140E"/>
    <w:rsid w:val="004B3375"/>
    <w:rsid w:val="004B6421"/>
    <w:rsid w:val="004F4E9A"/>
    <w:rsid w:val="00501707"/>
    <w:rsid w:val="005111A9"/>
    <w:rsid w:val="00517EDD"/>
    <w:rsid w:val="005248D8"/>
    <w:rsid w:val="005250C0"/>
    <w:rsid w:val="00533F88"/>
    <w:rsid w:val="0054559E"/>
    <w:rsid w:val="005455D3"/>
    <w:rsid w:val="00566FCD"/>
    <w:rsid w:val="005912D3"/>
    <w:rsid w:val="005D28BA"/>
    <w:rsid w:val="00621D93"/>
    <w:rsid w:val="00622C2F"/>
    <w:rsid w:val="00631E60"/>
    <w:rsid w:val="006833F7"/>
    <w:rsid w:val="00693D37"/>
    <w:rsid w:val="006A68C4"/>
    <w:rsid w:val="0078215F"/>
    <w:rsid w:val="007B1C31"/>
    <w:rsid w:val="007B6337"/>
    <w:rsid w:val="007C6653"/>
    <w:rsid w:val="007E1EA7"/>
    <w:rsid w:val="0081524B"/>
    <w:rsid w:val="00815713"/>
    <w:rsid w:val="008A121C"/>
    <w:rsid w:val="008A1ECC"/>
    <w:rsid w:val="008C0D5D"/>
    <w:rsid w:val="008C76C3"/>
    <w:rsid w:val="008F10E4"/>
    <w:rsid w:val="00930C69"/>
    <w:rsid w:val="00956C98"/>
    <w:rsid w:val="009D5ABD"/>
    <w:rsid w:val="009F00D2"/>
    <w:rsid w:val="00A4038D"/>
    <w:rsid w:val="00A47E45"/>
    <w:rsid w:val="00A7352B"/>
    <w:rsid w:val="00A8582D"/>
    <w:rsid w:val="00AA745D"/>
    <w:rsid w:val="00AB1389"/>
    <w:rsid w:val="00AC2CA3"/>
    <w:rsid w:val="00AD3CF5"/>
    <w:rsid w:val="00B03979"/>
    <w:rsid w:val="00B41F7B"/>
    <w:rsid w:val="00B630D2"/>
    <w:rsid w:val="00B91EA3"/>
    <w:rsid w:val="00C0229A"/>
    <w:rsid w:val="00C05BFA"/>
    <w:rsid w:val="00C336AB"/>
    <w:rsid w:val="00CA277D"/>
    <w:rsid w:val="00CC3A5E"/>
    <w:rsid w:val="00CD0384"/>
    <w:rsid w:val="00CE6A97"/>
    <w:rsid w:val="00CF4462"/>
    <w:rsid w:val="00D24486"/>
    <w:rsid w:val="00D46FF1"/>
    <w:rsid w:val="00DD4D01"/>
    <w:rsid w:val="00DD7713"/>
    <w:rsid w:val="00DF1BC7"/>
    <w:rsid w:val="00E005AD"/>
    <w:rsid w:val="00E17269"/>
    <w:rsid w:val="00E25956"/>
    <w:rsid w:val="00E7300E"/>
    <w:rsid w:val="00E848B5"/>
    <w:rsid w:val="00E95130"/>
    <w:rsid w:val="00EB3727"/>
    <w:rsid w:val="00EC06E4"/>
    <w:rsid w:val="00EC6751"/>
    <w:rsid w:val="00EC7288"/>
    <w:rsid w:val="00EF4652"/>
    <w:rsid w:val="00EF7753"/>
    <w:rsid w:val="00F04621"/>
    <w:rsid w:val="00F32C5D"/>
    <w:rsid w:val="00F36C1D"/>
    <w:rsid w:val="00F722F5"/>
    <w:rsid w:val="00F77A8A"/>
    <w:rsid w:val="00F842BC"/>
    <w:rsid w:val="00F90699"/>
    <w:rsid w:val="00F9447D"/>
    <w:rsid w:val="00FA6357"/>
    <w:rsid w:val="00FC18CD"/>
    <w:rsid w:val="00FC3A43"/>
    <w:rsid w:val="00FD7351"/>
    <w:rsid w:val="00FE16AA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0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106</cp:revision>
  <cp:lastPrinted>2024-10-28T07:15:00Z</cp:lastPrinted>
  <dcterms:created xsi:type="dcterms:W3CDTF">2016-09-21T12:12:00Z</dcterms:created>
  <dcterms:modified xsi:type="dcterms:W3CDTF">2024-10-28T07:15:00Z</dcterms:modified>
</cp:coreProperties>
</file>