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BA" w:rsidRDefault="005E29BA" w:rsidP="00D276C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5E29BA" w:rsidRPr="00ED39FE" w:rsidRDefault="005E29BA" w:rsidP="00D276C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ED39FE">
        <w:rPr>
          <w:rFonts w:ascii="Arial" w:hAnsi="Arial" w:cs="Arial"/>
          <w:b/>
          <w:bCs/>
          <w:sz w:val="32"/>
          <w:szCs w:val="32"/>
          <w:lang w:eastAsia="ru-RU"/>
        </w:rPr>
        <w:t>СОБРАНИЕ ДЕПУТАТОВ</w:t>
      </w:r>
    </w:p>
    <w:p w:rsidR="005E29BA" w:rsidRPr="00ED39FE" w:rsidRDefault="005E29BA" w:rsidP="00D276C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ЛЕНИНСКОГО</w:t>
      </w:r>
      <w:r w:rsidRPr="00ED39FE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5E29BA" w:rsidRPr="00ED39FE" w:rsidRDefault="005E29BA" w:rsidP="00D276C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ED39FE">
        <w:rPr>
          <w:rFonts w:ascii="Arial" w:hAnsi="Arial" w:cs="Arial"/>
          <w:b/>
          <w:bCs/>
          <w:sz w:val="32"/>
          <w:szCs w:val="32"/>
          <w:lang w:eastAsia="ru-RU"/>
        </w:rPr>
        <w:t>КАСТОРЕНСКОГО РАЙОНА</w:t>
      </w:r>
    </w:p>
    <w:p w:rsidR="005E29BA" w:rsidRPr="00ED39FE" w:rsidRDefault="005E29BA" w:rsidP="00D276C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5E29BA" w:rsidRPr="00ED39FE" w:rsidRDefault="005E29BA" w:rsidP="00D276C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ED39FE">
        <w:rPr>
          <w:rFonts w:ascii="Arial" w:hAnsi="Arial" w:cs="Arial"/>
          <w:b/>
          <w:bCs/>
          <w:sz w:val="32"/>
          <w:szCs w:val="32"/>
          <w:lang w:eastAsia="ru-RU"/>
        </w:rPr>
        <w:t>РЕШЕНИЕ</w:t>
      </w:r>
    </w:p>
    <w:p w:rsidR="005E29BA" w:rsidRPr="00ED39FE" w:rsidRDefault="005E29BA" w:rsidP="00D276C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5E29BA" w:rsidRPr="00ED39FE" w:rsidRDefault="005E29BA" w:rsidP="00D276C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ED39FE">
        <w:rPr>
          <w:rFonts w:ascii="Arial" w:hAnsi="Arial" w:cs="Arial"/>
          <w:b/>
          <w:bCs/>
          <w:sz w:val="32"/>
          <w:szCs w:val="32"/>
          <w:lang w:eastAsia="ru-RU"/>
        </w:rPr>
        <w:t>От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ED39FE">
        <w:rPr>
          <w:rFonts w:ascii="Arial" w:hAnsi="Arial" w:cs="Arial"/>
          <w:b/>
          <w:bCs/>
          <w:sz w:val="32"/>
          <w:szCs w:val="32"/>
          <w:lang w:eastAsia="ru-RU"/>
        </w:rPr>
        <w:t>2 февраля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ED39FE">
        <w:rPr>
          <w:rFonts w:ascii="Arial" w:hAnsi="Arial" w:cs="Arial"/>
          <w:b/>
          <w:bCs/>
          <w:sz w:val="32"/>
          <w:szCs w:val="32"/>
          <w:lang w:eastAsia="ru-RU"/>
        </w:rPr>
        <w:t>2023 года    №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53</w:t>
      </w:r>
    </w:p>
    <w:p w:rsidR="005E29BA" w:rsidRDefault="005E29BA" w:rsidP="00E02471">
      <w:pPr>
        <w:shd w:val="clear" w:color="auto" w:fill="FFFFFF"/>
        <w:spacing w:after="0" w:line="240" w:lineRule="auto"/>
        <w:rPr>
          <w:rFonts w:ascii="YS Text" w:hAnsi="YS Text" w:cs="YS Text"/>
          <w:color w:val="000000"/>
          <w:sz w:val="23"/>
          <w:szCs w:val="23"/>
          <w:lang w:eastAsia="ru-RU"/>
        </w:rPr>
      </w:pPr>
    </w:p>
    <w:p w:rsidR="005E29BA" w:rsidRDefault="005E29BA" w:rsidP="004972B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 w:rsidRPr="00E02471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Об утверждении Перечн</w:t>
      </w:r>
      <w:r w:rsidRPr="00494914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я</w:t>
      </w:r>
      <w:r w:rsidRPr="00E02471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индикаторов риска нарушения обязательных требований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E02471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при осуществлении муниципального контроля в сфере благоустройства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E02471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на территории 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муниципального образования «Ленинский сельсовет» Касторенского района Курской области</w:t>
      </w:r>
    </w:p>
    <w:p w:rsidR="005E29BA" w:rsidRPr="00494914" w:rsidRDefault="005E29BA" w:rsidP="004972B7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</w:p>
    <w:p w:rsidR="005E29BA" w:rsidRPr="00623709" w:rsidRDefault="005E29BA" w:rsidP="006237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На основании пункта 25 части 1 статьи 16 Федерального законаот 06.10.2003 № 131-ФЗ «Об общих принципах организации местногосамоуправления в Российской Федерации», Федерального закона от 31.07.</w:t>
      </w:r>
      <w:r w:rsidRPr="00494914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020</w:t>
      </w:r>
      <w:r w:rsidRPr="00494914">
        <w:rPr>
          <w:rFonts w:ascii="Arial" w:hAnsi="Arial" w:cs="Arial"/>
          <w:color w:val="000000"/>
          <w:sz w:val="24"/>
          <w:szCs w:val="24"/>
          <w:lang w:eastAsia="ru-RU"/>
        </w:rPr>
        <w:t xml:space="preserve">г.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№ 248-ФЗ «О государственном контроле (надзоре) и муниципальном контроле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 xml:space="preserve">в Российской Федерации», Устава </w:t>
      </w:r>
      <w:r w:rsidRPr="00494914">
        <w:rPr>
          <w:rFonts w:ascii="Arial" w:hAnsi="Arial" w:cs="Arial"/>
          <w:color w:val="000000"/>
          <w:sz w:val="24"/>
          <w:szCs w:val="24"/>
          <w:lang w:eastAsia="ru-RU"/>
        </w:rPr>
        <w:t>МО «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Ленинский</w:t>
      </w:r>
      <w:r w:rsidRPr="0049491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сельсовет»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Касторенского</w:t>
      </w:r>
      <w:r w:rsidRPr="00494914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Курской области,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 xml:space="preserve"> с целью организации осуществления муниципального контроля в сфере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благоустройства на территории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муниципального образования «Ленинский сельсовет»</w:t>
      </w:r>
      <w:r w:rsidRPr="00494914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94914">
        <w:rPr>
          <w:rFonts w:ascii="Arial" w:hAnsi="Arial" w:cs="Arial"/>
          <w:sz w:val="24"/>
          <w:szCs w:val="24"/>
        </w:rPr>
        <w:t xml:space="preserve">Собрание депутатов </w:t>
      </w:r>
      <w:r>
        <w:rPr>
          <w:rFonts w:ascii="Arial" w:hAnsi="Arial" w:cs="Arial"/>
          <w:sz w:val="24"/>
          <w:szCs w:val="24"/>
        </w:rPr>
        <w:t>Ленинского</w:t>
      </w:r>
      <w:r w:rsidRPr="00494914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494914">
        <w:rPr>
          <w:rFonts w:ascii="Arial" w:hAnsi="Arial" w:cs="Arial"/>
          <w:sz w:val="24"/>
          <w:szCs w:val="24"/>
        </w:rPr>
        <w:t xml:space="preserve"> района </w:t>
      </w:r>
      <w:r w:rsidRPr="00D276CA">
        <w:rPr>
          <w:rFonts w:ascii="Arial" w:hAnsi="Arial" w:cs="Arial"/>
          <w:b/>
          <w:bCs/>
          <w:sz w:val="24"/>
          <w:szCs w:val="24"/>
          <w:lang w:eastAsia="ru-RU"/>
        </w:rPr>
        <w:t>РЕШИЛО:</w:t>
      </w:r>
    </w:p>
    <w:p w:rsidR="005E29BA" w:rsidRPr="00E02471" w:rsidRDefault="005E29BA" w:rsidP="00494914">
      <w:pPr>
        <w:shd w:val="clear" w:color="auto" w:fill="FFFFFF"/>
        <w:spacing w:after="0" w:line="240" w:lineRule="auto"/>
        <w:jc w:val="both"/>
        <w:rPr>
          <w:rFonts w:ascii="YS Text" w:hAnsi="YS Text" w:cs="YS Text"/>
          <w:color w:val="000000"/>
          <w:sz w:val="23"/>
          <w:szCs w:val="23"/>
          <w:lang w:eastAsia="ru-RU"/>
        </w:rPr>
      </w:pPr>
    </w:p>
    <w:p w:rsidR="005E29BA" w:rsidRPr="00E02471" w:rsidRDefault="005E29BA" w:rsidP="00623709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94914">
        <w:rPr>
          <w:rFonts w:ascii="Arial" w:hAnsi="Arial" w:cs="Arial"/>
          <w:color w:val="000000"/>
          <w:sz w:val="24"/>
          <w:szCs w:val="24"/>
          <w:lang w:eastAsia="ru-RU"/>
        </w:rPr>
        <w:t>1.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Утвердить</w:t>
      </w:r>
      <w:r w:rsidRPr="00494914">
        <w:rPr>
          <w:rFonts w:ascii="Arial" w:hAnsi="Arial" w:cs="Arial"/>
          <w:color w:val="000000"/>
          <w:sz w:val="24"/>
          <w:szCs w:val="24"/>
          <w:lang w:eastAsia="ru-RU"/>
        </w:rPr>
        <w:t xml:space="preserve"> Перечень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 xml:space="preserve"> индикаторов риска нарушения обязательных требований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Pr="00623709">
        <w:rPr>
          <w:rFonts w:ascii="Arial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Ленинский</w:t>
      </w:r>
      <w:r w:rsidRPr="0062370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сельсовет»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Касторенского</w:t>
      </w:r>
      <w:r w:rsidRPr="00623709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 xml:space="preserve"> и порядок их выявления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 xml:space="preserve">(приложение № </w:t>
      </w:r>
      <w:r w:rsidRPr="00494914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).</w:t>
      </w:r>
    </w:p>
    <w:p w:rsidR="005E29BA" w:rsidRPr="00ED39FE" w:rsidRDefault="005E29BA" w:rsidP="004949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94914">
        <w:rPr>
          <w:rFonts w:ascii="Arial" w:hAnsi="Arial" w:cs="Arial"/>
          <w:sz w:val="24"/>
          <w:szCs w:val="24"/>
        </w:rPr>
        <w:t xml:space="preserve">2. </w:t>
      </w:r>
      <w:r w:rsidRPr="00494914">
        <w:rPr>
          <w:rFonts w:ascii="Arial" w:hAnsi="Arial" w:cs="Arial"/>
          <w:color w:val="000000"/>
          <w:sz w:val="24"/>
          <w:szCs w:val="24"/>
          <w:lang w:eastAsia="ru-RU"/>
        </w:rPr>
        <w:t>Настоящее решение подлежит размещению на официальном</w:t>
      </w:r>
      <w:r w:rsidRPr="00DB31E3">
        <w:rPr>
          <w:rFonts w:ascii="Arial" w:hAnsi="Arial" w:cs="Arial"/>
          <w:color w:val="000000"/>
          <w:sz w:val="24"/>
          <w:szCs w:val="24"/>
          <w:lang w:eastAsia="ru-RU"/>
        </w:rPr>
        <w:t xml:space="preserve"> сайте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Ленинского сельсовета </w:t>
      </w:r>
      <w:hyperlink r:id="rId5" w:history="1">
        <w:r>
          <w:rPr>
            <w:rStyle w:val="Hyperlink"/>
            <w:b/>
            <w:bCs/>
          </w:rPr>
          <w:t>http://leninskyadm.ru\</w:t>
        </w:r>
      </w:hyperlink>
      <w:r w:rsidRPr="006E25D7">
        <w:rPr>
          <w:rFonts w:ascii="Arial" w:hAnsi="Arial" w:cs="Arial"/>
          <w:sz w:val="24"/>
          <w:szCs w:val="24"/>
          <w:u w:val="single"/>
        </w:rPr>
        <w:t>.</w:t>
      </w:r>
    </w:p>
    <w:p w:rsidR="005E29BA" w:rsidRPr="00DB31E3" w:rsidRDefault="005E29BA" w:rsidP="00494914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>3. Настоящее решение вступает в силу со дня его оф</w:t>
      </w:r>
      <w:r>
        <w:rPr>
          <w:rFonts w:ascii="Arial" w:hAnsi="Arial" w:cs="Arial"/>
          <w:sz w:val="24"/>
          <w:szCs w:val="24"/>
        </w:rPr>
        <w:t>ициального опубликования</w:t>
      </w:r>
      <w:r w:rsidRPr="00DB31E3">
        <w:rPr>
          <w:rFonts w:ascii="Arial" w:hAnsi="Arial" w:cs="Arial"/>
          <w:sz w:val="24"/>
          <w:szCs w:val="24"/>
        </w:rPr>
        <w:t>.</w:t>
      </w:r>
    </w:p>
    <w:p w:rsidR="005E29BA" w:rsidRPr="00DB31E3" w:rsidRDefault="005E29BA" w:rsidP="00494914">
      <w:pPr>
        <w:pStyle w:val="NoSpacing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4. Контроль выполнения настоящего решения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5E29BA" w:rsidRDefault="005E29BA" w:rsidP="00494914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5E29BA" w:rsidRPr="00DB31E3" w:rsidRDefault="005E29BA" w:rsidP="00494914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5E29BA" w:rsidRPr="00DB31E3" w:rsidRDefault="005E29BA" w:rsidP="00494914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5E29BA" w:rsidRPr="00317EA2" w:rsidRDefault="005E29BA" w:rsidP="004972B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17EA2">
        <w:rPr>
          <w:rFonts w:ascii="Arial" w:hAnsi="Arial" w:cs="Arial"/>
          <w:sz w:val="24"/>
          <w:szCs w:val="24"/>
        </w:rPr>
        <w:t>Председатель Собрания   депутатов</w:t>
      </w:r>
    </w:p>
    <w:p w:rsidR="005E29BA" w:rsidRDefault="005E29BA" w:rsidP="004972B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Ленинского </w:t>
      </w:r>
      <w:r w:rsidRPr="00317EA2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И. А. Кочергин</w:t>
      </w:r>
    </w:p>
    <w:p w:rsidR="005E29BA" w:rsidRPr="00317EA2" w:rsidRDefault="005E29BA" w:rsidP="004972B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E29BA" w:rsidRDefault="005E29BA" w:rsidP="004972B7">
      <w:pPr>
        <w:pStyle w:val="ListParagraph"/>
        <w:tabs>
          <w:tab w:val="left" w:pos="629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</w:p>
    <w:p w:rsidR="005E29BA" w:rsidRDefault="005E29BA" w:rsidP="004972B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Ленинского</w:t>
      </w:r>
      <w:r w:rsidRPr="00317EA2">
        <w:rPr>
          <w:rFonts w:ascii="Arial" w:hAnsi="Arial" w:cs="Arial"/>
          <w:sz w:val="24"/>
          <w:szCs w:val="24"/>
        </w:rPr>
        <w:t xml:space="preserve"> сельсовета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А.М. Лохматов</w:t>
      </w:r>
    </w:p>
    <w:p w:rsidR="005E29BA" w:rsidRDefault="005E29BA" w:rsidP="004972B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E29BA" w:rsidRDefault="005E29BA" w:rsidP="004972B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E29BA" w:rsidRDefault="005E29BA" w:rsidP="004972B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5E29BA" w:rsidRDefault="005E29BA" w:rsidP="00ED39F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E29BA" w:rsidRDefault="005E29BA" w:rsidP="001B613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5E29BA" w:rsidRDefault="005E29BA" w:rsidP="00CC2E57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1 к решению Собрания депутатов Ленинского сельсовета</w:t>
      </w:r>
    </w:p>
    <w:p w:rsidR="005E29BA" w:rsidRDefault="005E29BA" w:rsidP="00CC2E57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Касторенского района</w:t>
      </w:r>
    </w:p>
    <w:p w:rsidR="005E29BA" w:rsidRDefault="005E29BA" w:rsidP="00CC2E57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</w:t>
      </w:r>
    </w:p>
    <w:p w:rsidR="005E29BA" w:rsidRPr="006E25D7" w:rsidRDefault="005E29BA" w:rsidP="006E25D7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 от</w:t>
      </w:r>
      <w:r>
        <w:rPr>
          <w:rFonts w:ascii="Arial" w:hAnsi="Arial" w:cs="Arial"/>
          <w:sz w:val="24"/>
          <w:szCs w:val="24"/>
        </w:rPr>
        <w:t xml:space="preserve"> 02.02.2023 №53</w:t>
      </w:r>
    </w:p>
    <w:p w:rsidR="005E29BA" w:rsidRDefault="005E29BA" w:rsidP="00E02471">
      <w:pPr>
        <w:shd w:val="clear" w:color="auto" w:fill="FFFFFF"/>
        <w:spacing w:after="0" w:line="240" w:lineRule="auto"/>
        <w:rPr>
          <w:rFonts w:ascii="YS Text" w:hAnsi="YS Text" w:cs="YS Text"/>
          <w:color w:val="000000"/>
          <w:sz w:val="23"/>
          <w:szCs w:val="23"/>
          <w:lang w:eastAsia="ru-RU"/>
        </w:rPr>
      </w:pPr>
    </w:p>
    <w:p w:rsidR="005E29BA" w:rsidRPr="001B6130" w:rsidRDefault="005E29BA" w:rsidP="00E0247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E0247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Pr="0062370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муниципального образования «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Ленинский</w:t>
      </w:r>
      <w:r w:rsidRPr="0062370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сельсовет» 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Касторенского</w:t>
      </w:r>
      <w:r w:rsidRPr="0062370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района Курской области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и порядок их выявления</w:t>
      </w:r>
    </w:p>
    <w:p w:rsidR="005E29BA" w:rsidRPr="00E02471" w:rsidRDefault="005E29BA" w:rsidP="00E0247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E29BA" w:rsidRPr="001B6130" w:rsidRDefault="005E29BA" w:rsidP="00E0247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1</w:t>
      </w:r>
      <w:r w:rsidRPr="001B6130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 xml:space="preserve"> Индикаторами риска нарушения обязательных требований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(далее – индикаторы риска)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устанавливаются:</w:t>
      </w:r>
    </w:p>
    <w:p w:rsidR="005E29BA" w:rsidRPr="00E02471" w:rsidRDefault="005E29BA" w:rsidP="00E0247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E29BA" w:rsidRPr="001B6130" w:rsidRDefault="005E29BA" w:rsidP="001B6130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B6130">
        <w:rPr>
          <w:rFonts w:ascii="Arial" w:hAnsi="Arial" w:cs="Arial"/>
          <w:sz w:val="24"/>
          <w:szCs w:val="24"/>
        </w:rPr>
        <w:t xml:space="preserve">Невыполнение в установленный срок законного предписания контрольного органа об устранении </w:t>
      </w:r>
      <w:r w:rsidRPr="001B6130">
        <w:rPr>
          <w:rFonts w:ascii="Arial" w:hAnsi="Arial" w:cs="Arial"/>
          <w:color w:val="000000"/>
          <w:sz w:val="24"/>
          <w:szCs w:val="24"/>
        </w:rPr>
        <w:t>выявленных нарушений обязательных требований</w:t>
      </w:r>
      <w:r w:rsidRPr="001B6130">
        <w:rPr>
          <w:rFonts w:ascii="Arial" w:hAnsi="Arial" w:cs="Arial"/>
          <w:sz w:val="24"/>
          <w:szCs w:val="24"/>
        </w:rPr>
        <w:t>.</w:t>
      </w:r>
    </w:p>
    <w:p w:rsidR="005E29BA" w:rsidRPr="001B6130" w:rsidRDefault="005E29BA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>
        <w:rPr>
          <w:rFonts w:ascii="Arial" w:hAnsi="Arial" w:cs="Arial"/>
          <w:shd w:val="clear" w:color="auto" w:fill="FFFFFF"/>
          <w:lang w:val="ru-RU"/>
        </w:rPr>
        <w:t xml:space="preserve"> </w:t>
      </w:r>
      <w:r w:rsidRPr="001B6130">
        <w:rPr>
          <w:rFonts w:ascii="Arial" w:hAnsi="Arial" w:cs="Arial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:rsidR="005E29BA" w:rsidRPr="001B6130" w:rsidRDefault="005E29BA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5E29BA" w:rsidRPr="001B6130" w:rsidRDefault="005E29BA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lang w:val="ru-RU"/>
        </w:rPr>
        <w:t xml:space="preserve">Выявление признаков нарушения Правил </w:t>
      </w:r>
      <w:r w:rsidRPr="001B6130">
        <w:rPr>
          <w:rFonts w:ascii="Arial" w:hAnsi="Arial" w:cs="Arial"/>
          <w:lang w:val="ru-RU" w:eastAsia="en-US"/>
        </w:rPr>
        <w:t xml:space="preserve">благоустройства на территории </w:t>
      </w:r>
      <w:r>
        <w:rPr>
          <w:rFonts w:ascii="Arial" w:hAnsi="Arial" w:cs="Arial"/>
          <w:lang w:val="ru-RU" w:eastAsia="en-US"/>
        </w:rPr>
        <w:t>Ленинского</w:t>
      </w:r>
      <w:r w:rsidRPr="001B6130">
        <w:rPr>
          <w:rFonts w:ascii="Arial" w:hAnsi="Arial" w:cs="Arial"/>
          <w:lang w:val="ru-RU" w:eastAsia="en-US"/>
        </w:rPr>
        <w:t xml:space="preserve"> сельсовета.</w:t>
      </w:r>
    </w:p>
    <w:p w:rsidR="005E29BA" w:rsidRPr="001B6130" w:rsidRDefault="005E29BA" w:rsidP="00E0247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E29BA" w:rsidRPr="00E02471" w:rsidRDefault="005E29BA" w:rsidP="00E0247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Pr="001B6130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Сбор, обработка, анализ и учет сведений об объектах контроля в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целях определения индикаторов риска нарушения обязательных требований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осуществляется органом муниципального контроля без взаимодействия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с контролируемыми лицами.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При выявлении индикаторов риска нарушения обязательных требований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органом муниципального контроля могут использоваться сведения,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характеризующие уровень рисков причинения вреда (ущерба), полученные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с соблюдением требований законодательства Российской Федерации из любых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источников, обеспечивающи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х их достоверность, в том числе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в ходе проведения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профилактических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мероприятий,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контрольных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мероприятий,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от государственных органов, ор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ганов местного самоуправления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организаций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рамках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межведомственного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информационного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взаимодействия,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из отчетности, предоставление которой предусмотрено нормативными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правовыми актами Российской Федерации, по результатам предоставления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гражданам и организациям муниципальных услуг, из обращений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контролируемых лиц, иных граждан и организаций, из сообщений средств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массовой информации, а также сведения, содержащиеся в информационных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ресурсах, в том числе обеспечивающих маркировку, прослеживаемость, учет,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автоматическую фиксацию информации, и иные сведения об объектах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hAnsi="Arial" w:cs="Arial"/>
          <w:color w:val="000000"/>
          <w:sz w:val="24"/>
          <w:szCs w:val="24"/>
          <w:lang w:eastAsia="ru-RU"/>
        </w:rPr>
        <w:t>контроля.</w:t>
      </w:r>
    </w:p>
    <w:p w:rsidR="005E29BA" w:rsidRPr="001B6130" w:rsidRDefault="005E29BA" w:rsidP="00E02471">
      <w:pPr>
        <w:jc w:val="center"/>
        <w:rPr>
          <w:rFonts w:ascii="Arial" w:hAnsi="Arial" w:cs="Arial"/>
          <w:sz w:val="24"/>
          <w:szCs w:val="24"/>
        </w:rPr>
      </w:pPr>
    </w:p>
    <w:sectPr w:rsidR="005E29BA" w:rsidRPr="001B6130" w:rsidSect="00ED39F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471"/>
    <w:rsid w:val="001A47CB"/>
    <w:rsid w:val="001B6130"/>
    <w:rsid w:val="0023767E"/>
    <w:rsid w:val="002B3A89"/>
    <w:rsid w:val="00317EA2"/>
    <w:rsid w:val="003B2DDE"/>
    <w:rsid w:val="003E03E5"/>
    <w:rsid w:val="00494914"/>
    <w:rsid w:val="004972B7"/>
    <w:rsid w:val="004F2AA4"/>
    <w:rsid w:val="00542EFB"/>
    <w:rsid w:val="005E29BA"/>
    <w:rsid w:val="00623709"/>
    <w:rsid w:val="0068365B"/>
    <w:rsid w:val="006E25D7"/>
    <w:rsid w:val="0070475A"/>
    <w:rsid w:val="007111CC"/>
    <w:rsid w:val="00714F7F"/>
    <w:rsid w:val="00782E87"/>
    <w:rsid w:val="00AE4AA5"/>
    <w:rsid w:val="00B8782F"/>
    <w:rsid w:val="00C86B2A"/>
    <w:rsid w:val="00CC2E57"/>
    <w:rsid w:val="00D276CA"/>
    <w:rsid w:val="00DB31E3"/>
    <w:rsid w:val="00DE347D"/>
    <w:rsid w:val="00DE5FD0"/>
    <w:rsid w:val="00E02471"/>
    <w:rsid w:val="00E216B2"/>
    <w:rsid w:val="00ED39FE"/>
    <w:rsid w:val="00EE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A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E02471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NoSpacing">
    <w:name w:val="No Spacing"/>
    <w:uiPriority w:val="99"/>
    <w:qFormat/>
    <w:rsid w:val="00494914"/>
    <w:rPr>
      <w:rFonts w:cs="Calibri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494914"/>
    <w:pPr>
      <w:spacing w:after="160" w:line="259" w:lineRule="auto"/>
      <w:ind w:left="720"/>
    </w:pPr>
    <w:rPr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494914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1B6130"/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B6130"/>
    <w:pPr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ninsky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642</Words>
  <Characters>3663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НижниеБорки</dc:creator>
  <cp:keywords/>
  <dc:description/>
  <cp:lastModifiedBy>Leninsky</cp:lastModifiedBy>
  <cp:revision>2</cp:revision>
  <cp:lastPrinted>2023-02-21T12:51:00Z</cp:lastPrinted>
  <dcterms:created xsi:type="dcterms:W3CDTF">2023-02-28T08:40:00Z</dcterms:created>
  <dcterms:modified xsi:type="dcterms:W3CDTF">2023-02-28T08:40:00Z</dcterms:modified>
</cp:coreProperties>
</file>