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39" w:rsidRDefault="006D1639" w:rsidP="00115A96">
      <w:pPr>
        <w:shd w:val="clear" w:color="auto" w:fill="FFFFFF"/>
        <w:spacing w:before="379"/>
      </w:pPr>
    </w:p>
    <w:p w:rsidR="006D1639" w:rsidRDefault="006D1639" w:rsidP="005E1442">
      <w:pPr>
        <w:jc w:val="center"/>
        <w:rPr>
          <w:b/>
          <w:bCs/>
          <w:sz w:val="28"/>
          <w:szCs w:val="28"/>
        </w:rPr>
      </w:pPr>
    </w:p>
    <w:p w:rsidR="006D1639" w:rsidRPr="004A3D9D" w:rsidRDefault="006D1639" w:rsidP="005E1442">
      <w:pPr>
        <w:jc w:val="center"/>
        <w:rPr>
          <w:b/>
          <w:bCs/>
          <w:sz w:val="28"/>
          <w:szCs w:val="28"/>
        </w:rPr>
      </w:pPr>
      <w:r w:rsidRPr="004A3D9D">
        <w:rPr>
          <w:b/>
          <w:bCs/>
          <w:sz w:val="28"/>
          <w:szCs w:val="28"/>
        </w:rPr>
        <w:t>РОССИЙСКАЯ ФЕДЕРАЦИЯ</w:t>
      </w:r>
    </w:p>
    <w:p w:rsidR="006D1639" w:rsidRPr="004A3D9D" w:rsidRDefault="006D1639" w:rsidP="005E1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ЛЕНИНСКОГО</w:t>
      </w:r>
      <w:r w:rsidRPr="004A3D9D">
        <w:rPr>
          <w:b/>
          <w:bCs/>
          <w:sz w:val="28"/>
          <w:szCs w:val="28"/>
        </w:rPr>
        <w:t xml:space="preserve"> СЕЛЬСОВЕТА</w:t>
      </w:r>
    </w:p>
    <w:p w:rsidR="006D1639" w:rsidRPr="004A3D9D" w:rsidRDefault="006D1639" w:rsidP="005E1442">
      <w:pPr>
        <w:jc w:val="center"/>
        <w:rPr>
          <w:b/>
          <w:bCs/>
          <w:sz w:val="28"/>
          <w:szCs w:val="28"/>
        </w:rPr>
      </w:pPr>
      <w:r w:rsidRPr="004A3D9D">
        <w:rPr>
          <w:b/>
          <w:bCs/>
          <w:sz w:val="28"/>
          <w:szCs w:val="28"/>
        </w:rPr>
        <w:t>КАСТОРЕНСКОГО РАЙОНА КУРСКОЙ ОБЛАСТИ</w:t>
      </w:r>
    </w:p>
    <w:p w:rsidR="006D1639" w:rsidRPr="004A3D9D" w:rsidRDefault="006D1639" w:rsidP="005E1442">
      <w:pPr>
        <w:jc w:val="center"/>
        <w:rPr>
          <w:b/>
          <w:bCs/>
          <w:sz w:val="28"/>
          <w:szCs w:val="28"/>
        </w:rPr>
      </w:pPr>
    </w:p>
    <w:p w:rsidR="006D1639" w:rsidRPr="004A3D9D" w:rsidRDefault="006D1639" w:rsidP="005E1442">
      <w:pPr>
        <w:jc w:val="center"/>
        <w:rPr>
          <w:b/>
          <w:bCs/>
          <w:sz w:val="28"/>
          <w:szCs w:val="28"/>
        </w:rPr>
      </w:pPr>
      <w:r w:rsidRPr="004A3D9D">
        <w:rPr>
          <w:b/>
          <w:bCs/>
          <w:sz w:val="28"/>
          <w:szCs w:val="28"/>
        </w:rPr>
        <w:t>РАСПОРЯЖЕНИЕ</w:t>
      </w:r>
    </w:p>
    <w:p w:rsidR="006D1639" w:rsidRPr="004A3D9D" w:rsidRDefault="006D1639" w:rsidP="005E1442">
      <w:pPr>
        <w:jc w:val="center"/>
        <w:rPr>
          <w:b/>
          <w:bCs/>
          <w:sz w:val="28"/>
          <w:szCs w:val="28"/>
        </w:rPr>
      </w:pPr>
    </w:p>
    <w:p w:rsidR="006D1639" w:rsidRPr="00590197" w:rsidRDefault="006D1639" w:rsidP="005E1442">
      <w:pPr>
        <w:jc w:val="center"/>
        <w:rPr>
          <w:sz w:val="28"/>
          <w:szCs w:val="28"/>
        </w:rPr>
      </w:pPr>
      <w:r w:rsidRPr="00590197">
        <w:rPr>
          <w:sz w:val="28"/>
          <w:szCs w:val="28"/>
        </w:rPr>
        <w:t xml:space="preserve"> </w:t>
      </w:r>
    </w:p>
    <w:p w:rsidR="006D1639" w:rsidRPr="00590197" w:rsidRDefault="006D1639" w:rsidP="005E1442">
      <w:pPr>
        <w:rPr>
          <w:b/>
          <w:bCs/>
          <w:sz w:val="28"/>
          <w:szCs w:val="28"/>
        </w:rPr>
      </w:pPr>
      <w:r w:rsidRPr="00590197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>06</w:t>
      </w:r>
      <w:r w:rsidRPr="00590197">
        <w:rPr>
          <w:b/>
          <w:bCs/>
          <w:sz w:val="28"/>
          <w:szCs w:val="28"/>
          <w:u w:val="single"/>
        </w:rPr>
        <w:t>.0</w:t>
      </w:r>
      <w:r>
        <w:rPr>
          <w:b/>
          <w:bCs/>
          <w:sz w:val="28"/>
          <w:szCs w:val="28"/>
          <w:u w:val="single"/>
        </w:rPr>
        <w:t>4</w:t>
      </w:r>
      <w:r w:rsidRPr="00590197">
        <w:rPr>
          <w:b/>
          <w:bCs/>
          <w:sz w:val="28"/>
          <w:szCs w:val="28"/>
          <w:u w:val="single"/>
        </w:rPr>
        <w:t>.2020г</w:t>
      </w:r>
      <w:r w:rsidRPr="00590197">
        <w:rPr>
          <w:b/>
          <w:bCs/>
          <w:sz w:val="28"/>
          <w:szCs w:val="28"/>
        </w:rPr>
        <w:t>.                                  №</w:t>
      </w:r>
      <w:r>
        <w:rPr>
          <w:b/>
          <w:bCs/>
          <w:sz w:val="28"/>
          <w:szCs w:val="28"/>
        </w:rPr>
        <w:t>22</w:t>
      </w:r>
      <w:r w:rsidRPr="00590197">
        <w:rPr>
          <w:b/>
          <w:bCs/>
          <w:sz w:val="28"/>
          <w:szCs w:val="28"/>
        </w:rPr>
        <w:t>-р</w:t>
      </w:r>
    </w:p>
    <w:p w:rsidR="006D1639" w:rsidRPr="00590197" w:rsidRDefault="006D1639" w:rsidP="005E1442">
      <w:pPr>
        <w:rPr>
          <w:b/>
          <w:bCs/>
        </w:rPr>
      </w:pPr>
      <w:r>
        <w:rPr>
          <w:b/>
          <w:bCs/>
        </w:rPr>
        <w:t>п. Ленинский</w:t>
      </w:r>
    </w:p>
    <w:p w:rsidR="006D1639" w:rsidRPr="00590197" w:rsidRDefault="006D1639" w:rsidP="005E1442">
      <w:pPr>
        <w:rPr>
          <w:b/>
          <w:bCs/>
        </w:rPr>
      </w:pPr>
    </w:p>
    <w:p w:rsidR="006D1639" w:rsidRPr="00342BBE" w:rsidRDefault="006D1639" w:rsidP="005E1442">
      <w:pPr>
        <w:rPr>
          <w:b/>
          <w:bCs/>
          <w:snapToGrid w:val="0"/>
          <w:sz w:val="28"/>
          <w:szCs w:val="28"/>
        </w:rPr>
      </w:pPr>
      <w:r w:rsidRPr="00342BBE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>и дополнений в</w:t>
      </w:r>
    </w:p>
    <w:p w:rsidR="006D1639" w:rsidRPr="00342BBE" w:rsidRDefault="006D1639" w:rsidP="005E1442">
      <w:pPr>
        <w:rPr>
          <w:lang w:eastAsia="en-US"/>
        </w:rPr>
      </w:pPr>
      <w:r>
        <w:rPr>
          <w:b/>
          <w:bCs/>
          <w:snapToGrid w:val="0"/>
          <w:sz w:val="28"/>
          <w:szCs w:val="28"/>
        </w:rPr>
        <w:t>распоряжение Ленинского сельсовета</w:t>
      </w:r>
    </w:p>
    <w:p w:rsidR="006D1639" w:rsidRPr="008A427D" w:rsidRDefault="006D1639" w:rsidP="005E14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№12-р от 12.03.2020г.</w:t>
      </w:r>
    </w:p>
    <w:p w:rsidR="006D1639" w:rsidRPr="00342BBE" w:rsidRDefault="006D1639" w:rsidP="005E1442">
      <w:pPr>
        <w:rPr>
          <w:b/>
          <w:bCs/>
          <w:sz w:val="28"/>
          <w:szCs w:val="28"/>
        </w:rPr>
      </w:pPr>
      <w:r w:rsidRPr="00342BBE">
        <w:rPr>
          <w:b/>
          <w:bCs/>
          <w:sz w:val="28"/>
          <w:szCs w:val="28"/>
        </w:rPr>
        <w:t>О введении режима функционирования</w:t>
      </w:r>
    </w:p>
    <w:p w:rsidR="006D1639" w:rsidRDefault="006D1639" w:rsidP="005E1442">
      <w:pPr>
        <w:spacing w:line="239" w:lineRule="auto"/>
        <w:ind w:right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«Повышенная готовность» на территории</w:t>
      </w:r>
    </w:p>
    <w:p w:rsidR="006D1639" w:rsidRPr="00590197" w:rsidRDefault="006D1639" w:rsidP="005E1442">
      <w:pPr>
        <w:spacing w:line="239" w:lineRule="auto"/>
        <w:ind w:right="3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Ленинского сельсовета Касторенского района</w:t>
      </w:r>
    </w:p>
    <w:p w:rsidR="006D1639" w:rsidRDefault="006D1639" w:rsidP="005E1442">
      <w:pPr>
        <w:spacing w:line="239" w:lineRule="auto"/>
        <w:ind w:left="-15" w:right="38" w:firstLine="701"/>
        <w:jc w:val="both"/>
        <w:rPr>
          <w:sz w:val="28"/>
          <w:szCs w:val="28"/>
        </w:rPr>
      </w:pPr>
    </w:p>
    <w:p w:rsidR="006D1639" w:rsidRDefault="006D1639" w:rsidP="005E1442">
      <w:pPr>
        <w:pStyle w:val="20"/>
        <w:shd w:val="clear" w:color="auto" w:fill="auto"/>
        <w:tabs>
          <w:tab w:val="left" w:pos="8931"/>
        </w:tabs>
        <w:spacing w:before="0" w:after="0" w:line="317" w:lineRule="exact"/>
        <w:ind w:right="-1"/>
        <w:jc w:val="both"/>
        <w:rPr>
          <w:sz w:val="27"/>
          <w:szCs w:val="27"/>
        </w:rPr>
      </w:pPr>
    </w:p>
    <w:p w:rsidR="006D1639" w:rsidRDefault="006D1639" w:rsidP="00943BAC">
      <w:pPr>
        <w:pStyle w:val="20"/>
        <w:shd w:val="clear" w:color="auto" w:fill="auto"/>
        <w:spacing w:before="0" w:after="0" w:line="298" w:lineRule="exact"/>
        <w:ind w:firstLine="709"/>
        <w:jc w:val="both"/>
        <w:rPr>
          <w:rStyle w:val="21pt"/>
        </w:rPr>
      </w:pPr>
    </w:p>
    <w:p w:rsidR="006D1639" w:rsidRPr="007F6AEA" w:rsidRDefault="006D1639" w:rsidP="00943BAC">
      <w:pPr>
        <w:pStyle w:val="20"/>
        <w:shd w:val="clear" w:color="auto" w:fill="auto"/>
        <w:spacing w:before="0" w:after="0" w:line="298" w:lineRule="exact"/>
        <w:ind w:firstLine="709"/>
        <w:jc w:val="both"/>
      </w:pPr>
      <w:r w:rsidRPr="007F6AEA">
        <w:rPr>
          <w:rStyle w:val="21pt"/>
        </w:rPr>
        <w:t xml:space="preserve">Во </w:t>
      </w:r>
      <w:r w:rsidRPr="007F6AEA">
        <w:t xml:space="preserve">изменение распоряжения Администрации </w:t>
      </w:r>
      <w:r>
        <w:t xml:space="preserve">Ленинского сельсовета </w:t>
      </w:r>
      <w:r w:rsidRPr="007F6AEA">
        <w:t>Касторенск</w:t>
      </w:r>
      <w:r>
        <w:t>ого района Курской области от 12</w:t>
      </w:r>
      <w:r w:rsidRPr="007F6AEA">
        <w:t>.03.2020 № 1</w:t>
      </w:r>
      <w:r>
        <w:t>2</w:t>
      </w:r>
      <w:r w:rsidRPr="007F6AEA">
        <w:t>-р «О введении режима повышенной готовности»:</w:t>
      </w:r>
    </w:p>
    <w:p w:rsidR="006D1639" w:rsidRPr="007F6AEA" w:rsidRDefault="006D1639" w:rsidP="00943BAC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7F6AEA">
        <w:rPr>
          <w:color w:val="000000"/>
        </w:rPr>
        <w:t>Внести в распоряжение Администрации</w:t>
      </w:r>
      <w:r>
        <w:rPr>
          <w:color w:val="000000"/>
        </w:rPr>
        <w:t xml:space="preserve"> Ленинского сельсовета</w:t>
      </w:r>
      <w:r w:rsidRPr="007F6AEA">
        <w:rPr>
          <w:color w:val="000000"/>
        </w:rPr>
        <w:t xml:space="preserve"> Касторенского района  Курской области от 1</w:t>
      </w:r>
      <w:r>
        <w:rPr>
          <w:color w:val="000000"/>
        </w:rPr>
        <w:t>2</w:t>
      </w:r>
      <w:r w:rsidRPr="007F6AEA">
        <w:rPr>
          <w:color w:val="000000"/>
        </w:rPr>
        <w:t>.03.2020 № 1</w:t>
      </w:r>
      <w:r>
        <w:rPr>
          <w:color w:val="000000"/>
        </w:rPr>
        <w:t>2</w:t>
      </w:r>
      <w:r w:rsidRPr="007F6AEA">
        <w:rPr>
          <w:color w:val="000000"/>
        </w:rPr>
        <w:t xml:space="preserve">-р «О введении режима повышенной готовности на территории </w:t>
      </w:r>
      <w:r>
        <w:rPr>
          <w:color w:val="000000"/>
        </w:rPr>
        <w:t xml:space="preserve">Ленинского сельсовета </w:t>
      </w:r>
      <w:r w:rsidRPr="007F6AEA">
        <w:rPr>
          <w:color w:val="000000"/>
        </w:rPr>
        <w:t xml:space="preserve">Касторенского района» (в редакции распоряжения Администрации </w:t>
      </w:r>
      <w:r>
        <w:rPr>
          <w:color w:val="000000"/>
        </w:rPr>
        <w:t>Ленинского сельсовета Касторенского района от 19</w:t>
      </w:r>
      <w:r w:rsidRPr="007F6AEA">
        <w:rPr>
          <w:color w:val="000000"/>
        </w:rPr>
        <w:t>.03.2020 № 1</w:t>
      </w:r>
      <w:r>
        <w:rPr>
          <w:color w:val="000000"/>
        </w:rPr>
        <w:t>5-р, от 24</w:t>
      </w:r>
      <w:r w:rsidRPr="007F6AEA">
        <w:rPr>
          <w:color w:val="000000"/>
        </w:rPr>
        <w:t>.03.2020 №1</w:t>
      </w:r>
      <w:r>
        <w:rPr>
          <w:color w:val="000000"/>
        </w:rPr>
        <w:t>6-р, от 26.03.2020 № 19-р, от 27.03.2020 №20-р, от 30.03.2020 №21-р</w:t>
      </w:r>
      <w:r w:rsidRPr="007F6AEA">
        <w:rPr>
          <w:color w:val="000000"/>
        </w:rPr>
        <w:t>) следующие изменения:</w:t>
      </w:r>
    </w:p>
    <w:p w:rsidR="006D1639" w:rsidRPr="001D10D4" w:rsidRDefault="006D1639" w:rsidP="001B36AC">
      <w:pPr>
        <w:widowControl w:val="0"/>
        <w:spacing w:after="188" w:line="280" w:lineRule="exact"/>
        <w:ind w:left="2200" w:right="31" w:firstLine="709"/>
        <w:rPr>
          <w:b/>
          <w:bCs/>
          <w:sz w:val="28"/>
          <w:szCs w:val="28"/>
        </w:rPr>
      </w:pPr>
      <w:r w:rsidRPr="001D10D4">
        <w:rPr>
          <w:b/>
          <w:bCs/>
          <w:sz w:val="28"/>
          <w:szCs w:val="28"/>
        </w:rPr>
        <w:t>«О введении режима повышенной готовности</w:t>
      </w:r>
      <w:r>
        <w:rPr>
          <w:b/>
          <w:bCs/>
          <w:sz w:val="28"/>
          <w:szCs w:val="28"/>
        </w:rPr>
        <w:t>»</w:t>
      </w:r>
    </w:p>
    <w:p w:rsidR="006D1639" w:rsidRDefault="006D1639" w:rsidP="001B36AC">
      <w:pPr>
        <w:widowControl w:val="0"/>
        <w:spacing w:line="317" w:lineRule="exact"/>
        <w:ind w:right="31" w:firstLine="709"/>
        <w:jc w:val="both"/>
        <w:rPr>
          <w:sz w:val="28"/>
          <w:szCs w:val="28"/>
        </w:rPr>
      </w:pPr>
      <w:r w:rsidRPr="001D10D4">
        <w:rPr>
          <w:sz w:val="28"/>
          <w:szCs w:val="28"/>
        </w:rPr>
        <w:t xml:space="preserve">В связи с угрозой распространения в Курской области новой коронавирусной инфекции </w:t>
      </w:r>
      <w:r w:rsidRPr="001D10D4">
        <w:rPr>
          <w:sz w:val="28"/>
          <w:szCs w:val="28"/>
          <w:lang w:eastAsia="en-US"/>
        </w:rPr>
        <w:t>(</w:t>
      </w:r>
      <w:r w:rsidRPr="001D10D4">
        <w:rPr>
          <w:sz w:val="28"/>
          <w:szCs w:val="28"/>
          <w:lang w:val="en-US" w:eastAsia="en-US"/>
        </w:rPr>
        <w:t>COVID</w:t>
      </w:r>
      <w:r w:rsidRPr="001D10D4">
        <w:rPr>
          <w:sz w:val="28"/>
          <w:szCs w:val="28"/>
          <w:lang w:eastAsia="en-US"/>
        </w:rPr>
        <w:t xml:space="preserve">-19), </w:t>
      </w:r>
      <w:r w:rsidRPr="001D10D4">
        <w:rPr>
          <w:sz w:val="28"/>
          <w:szCs w:val="28"/>
        </w:rPr>
        <w:t>в соответствии с подпунктом «б» пункта 6 статьи 4</w:t>
      </w:r>
      <w:r w:rsidRPr="001D10D4">
        <w:rPr>
          <w:sz w:val="28"/>
          <w:szCs w:val="28"/>
          <w:vertAlign w:val="superscript"/>
        </w:rPr>
        <w:t>1</w:t>
      </w:r>
      <w:r w:rsidRPr="001D10D4">
        <w:rPr>
          <w:sz w:val="28"/>
          <w:szCs w:val="28"/>
        </w:rPr>
        <w:t xml:space="preserve"> Федерального закона от 21 декабря 1994 года </w:t>
      </w:r>
      <w:r w:rsidRPr="001D10D4">
        <w:rPr>
          <w:sz w:val="28"/>
          <w:szCs w:val="28"/>
          <w:lang w:eastAsia="en-US"/>
        </w:rPr>
        <w:t xml:space="preserve">№ </w:t>
      </w:r>
      <w:r w:rsidRPr="001D10D4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  <w:r>
        <w:rPr>
          <w:sz w:val="28"/>
          <w:szCs w:val="28"/>
        </w:rPr>
        <w:t xml:space="preserve"> </w:t>
      </w:r>
    </w:p>
    <w:p w:rsidR="006D1639" w:rsidRPr="002C7903" w:rsidRDefault="006D1639" w:rsidP="001B36AC">
      <w:pPr>
        <w:pStyle w:val="211"/>
        <w:shd w:val="clear" w:color="auto" w:fill="auto"/>
        <w:spacing w:before="0" w:line="317" w:lineRule="exact"/>
        <w:ind w:right="31" w:firstLine="709"/>
      </w:pPr>
      <w:r w:rsidRPr="002C7903">
        <w:t xml:space="preserve">         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 w:rsidRPr="002C7903">
        <w:t xml:space="preserve">1.Ввести на территории </w:t>
      </w:r>
      <w:r>
        <w:t>Ленинского</w:t>
      </w:r>
      <w:r w:rsidRPr="002C7903">
        <w:t xml:space="preserve"> сельсовета Касторенского района режим «Повышенная готовность».</w:t>
      </w:r>
    </w:p>
    <w:p w:rsidR="006D1639" w:rsidRPr="002C7903" w:rsidRDefault="006D1639" w:rsidP="001B36AC">
      <w:pPr>
        <w:pStyle w:val="211"/>
        <w:shd w:val="clear" w:color="auto" w:fill="auto"/>
        <w:spacing w:before="0" w:line="317" w:lineRule="exact"/>
        <w:ind w:right="31" w:firstLine="709"/>
      </w:pPr>
      <w:r w:rsidRPr="002C7903">
        <w:t xml:space="preserve">2. В связи с угрозой распространения новой коронавирусной инфекции </w:t>
      </w:r>
      <w:r w:rsidRPr="002C7903">
        <w:rPr>
          <w:lang w:eastAsia="en-US"/>
        </w:rPr>
        <w:t>(</w:t>
      </w:r>
      <w:r w:rsidRPr="002C7903">
        <w:rPr>
          <w:lang w:val="en-US" w:eastAsia="en-US"/>
        </w:rPr>
        <w:t>COVID</w:t>
      </w:r>
      <w:r w:rsidRPr="002C7903">
        <w:rPr>
          <w:lang w:eastAsia="en-US"/>
        </w:rPr>
        <w:t xml:space="preserve">-19) </w:t>
      </w:r>
      <w:r w:rsidRPr="002C7903">
        <w:t>отменить проведение массовых мероприятий спортивной, культурной, развлекательной и другой направленности по 30 апреля 2020 года включительно с возможностью дальнейшего продления.</w:t>
      </w:r>
    </w:p>
    <w:p w:rsidR="006D1639" w:rsidRPr="002C7903" w:rsidRDefault="006D1639" w:rsidP="001B36AC">
      <w:pPr>
        <w:pStyle w:val="211"/>
        <w:shd w:val="clear" w:color="auto" w:fill="auto"/>
        <w:spacing w:before="0" w:line="317" w:lineRule="exact"/>
        <w:ind w:left="709" w:right="31"/>
      </w:pPr>
      <w:r w:rsidRPr="002C7903">
        <w:t xml:space="preserve">3.Лицам, прибывшим на территорию </w:t>
      </w:r>
      <w:r>
        <w:t>Ленинского</w:t>
      </w:r>
      <w:r w:rsidRPr="002C7903">
        <w:t xml:space="preserve"> сельсовета Касторенского района: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286"/>
        </w:tabs>
        <w:spacing w:before="0" w:line="317" w:lineRule="exact"/>
        <w:ind w:right="31"/>
      </w:pPr>
      <w:r w:rsidRPr="002C7903">
        <w:t xml:space="preserve">            3.1. Сообщать о своем возвращении на территорию </w:t>
      </w:r>
      <w:r>
        <w:t>Ленинского</w:t>
      </w:r>
      <w:r w:rsidRPr="002C7903">
        <w:t xml:space="preserve"> сельсовета Касторенского района, месте, датах пребывания за рубежом, за пределами Курской области, контактную информацию по телефону: 8(47157)</w:t>
      </w:r>
      <w:r>
        <w:t>2</w:t>
      </w:r>
      <w:r w:rsidRPr="002C7903">
        <w:t>-2</w:t>
      </w:r>
      <w:r>
        <w:t>0-2</w:t>
      </w:r>
      <w:r w:rsidRPr="002C7903">
        <w:t>1.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230"/>
        </w:tabs>
        <w:spacing w:before="0" w:line="317" w:lineRule="exact"/>
        <w:ind w:right="31"/>
      </w:pPr>
      <w:r w:rsidRPr="002C7903">
        <w:t xml:space="preserve">          3.2При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230"/>
        </w:tabs>
        <w:spacing w:before="0" w:line="317" w:lineRule="exact"/>
        <w:ind w:right="31"/>
      </w:pPr>
      <w:r w:rsidRPr="002C7903">
        <w:t xml:space="preserve">         3.3. Соблюдать постановления санитарных врачей о нахождении в режиме изоляции на дому.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230"/>
        </w:tabs>
        <w:spacing w:before="0" w:line="317" w:lineRule="exact"/>
        <w:ind w:right="31"/>
      </w:pPr>
      <w:r w:rsidRPr="002C7903">
        <w:t xml:space="preserve">         3.4.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295"/>
        </w:tabs>
        <w:spacing w:before="0" w:line="317" w:lineRule="exact"/>
        <w:ind w:right="31"/>
      </w:pPr>
      <w:r w:rsidRPr="002C7903">
        <w:t xml:space="preserve">          4.Гражданам, совместно проживающим в период обеспечения изоляции с лицами, указанными в пункте 3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3.4 пункта 3 настоящего распоряжения, либо на срок, указанный в постановлениях санитарных врачей.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 w:rsidRPr="002C7903">
        <w:t>5.С 26 марта 2020 года по 30 апреля 2020 года включительно обязать соблюдать режим самоизоляции лицам в возрасте старше 65 лет, а также лицам с хроническими заболеваниями.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 w:rsidRPr="002C7903">
        <w:t>Режим самоизоляции должен быть обеспечен по месту проживания указанных лиц в жилых домах.</w:t>
      </w:r>
    </w:p>
    <w:p w:rsidR="006D1639" w:rsidRPr="002C7903" w:rsidRDefault="006D1639" w:rsidP="001B36AC">
      <w:pPr>
        <w:pStyle w:val="211"/>
        <w:shd w:val="clear" w:color="auto" w:fill="auto"/>
        <w:spacing w:before="0" w:line="317" w:lineRule="exact"/>
        <w:ind w:right="31" w:firstLine="709"/>
      </w:pPr>
      <w:r w:rsidRPr="002C7903">
        <w:t>Режим самоизоляции может не применяться к руководителям и сотрудникам предприятий, организации, учреждений и работников администрации,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коронавирусом в Курской области.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 w:rsidRPr="002C7903">
        <w:t xml:space="preserve">6.Работодателям, осуществляющим деятельность на территории </w:t>
      </w:r>
      <w:r>
        <w:t>Ленинского</w:t>
      </w:r>
      <w:r w:rsidRPr="002C7903">
        <w:t xml:space="preserve"> сельсовета Касторенского района: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 w:rsidRPr="002C7903">
        <w:t>6.1.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 w:rsidRPr="002C7903">
        <w:t>6.2. Оказывать работникам содействие в обеспечении соблюдения режима самоизоляции на дому.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 w:rsidRPr="002C7903">
        <w:t xml:space="preserve">6.3. 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коронавирусной инфекцией </w:t>
      </w:r>
      <w:r w:rsidRPr="002C7903">
        <w:rPr>
          <w:lang w:eastAsia="en-US"/>
        </w:rPr>
        <w:t>(</w:t>
      </w:r>
      <w:r w:rsidRPr="002C7903">
        <w:rPr>
          <w:lang w:val="en-US" w:eastAsia="en-US"/>
        </w:rPr>
        <w:t>COVID</w:t>
      </w:r>
      <w:r w:rsidRPr="002C7903">
        <w:rPr>
          <w:lang w:eastAsia="en-US"/>
        </w:rPr>
        <w:t xml:space="preserve">-19) </w:t>
      </w:r>
      <w:r w:rsidRPr="002C7903">
        <w:t>в связи с исполнением им трудовых функций, обеспечить проведение дезинфекции помещений, где находился заболевший.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368"/>
        </w:tabs>
        <w:spacing w:before="0" w:line="312" w:lineRule="exact"/>
        <w:ind w:right="31" w:firstLine="709"/>
      </w:pPr>
      <w:r w:rsidRPr="002C7903">
        <w:t xml:space="preserve">6.4. Принять меры по изоляции работников, прибывших на территорию </w:t>
      </w:r>
      <w:r>
        <w:t>Ленинского</w:t>
      </w:r>
      <w:r w:rsidRPr="002C7903">
        <w:t xml:space="preserve"> сельсовета Касторенского района, продолжительностью 14 календарных дней со дня их прибытия.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368"/>
        </w:tabs>
        <w:spacing w:before="0" w:line="312" w:lineRule="exact"/>
        <w:ind w:right="31"/>
      </w:pPr>
      <w:r w:rsidRPr="002C7903">
        <w:t>Не допускать на рабочее место и (или) территорию организации работников из числа граждан, указанных в пункте 5 настоящего распоряжения, а также работников, в отношении которых приняты постановления санитарных врачей об изоляции.</w:t>
      </w:r>
    </w:p>
    <w:p w:rsidR="006D1639" w:rsidRPr="002C7903" w:rsidRDefault="006D1639" w:rsidP="001B36AC">
      <w:pPr>
        <w:pStyle w:val="21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 w:rsidRPr="002C7903">
        <w:t>6.5. 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7. Рекомендовать гражданам с 28 марта 2020 года по 30 апреля 2020 года включительно: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 xml:space="preserve">7.1 Воздержаться от посещения общественных мест на территории </w:t>
      </w:r>
      <w:r>
        <w:t>Ленинского</w:t>
      </w:r>
      <w:r w:rsidRPr="002C7903">
        <w:t xml:space="preserve"> сельсовета Касторенского района.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 xml:space="preserve">Временно приостановить предоставление услуг в помещении администрации </w:t>
      </w:r>
      <w:r>
        <w:t>Ленинского</w:t>
      </w:r>
      <w:r w:rsidRPr="002C7903">
        <w:t xml:space="preserve"> сельсовета Касторенского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8.Обязать: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пассажиров;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руководителям организаций и индивидуальным предпринимателям,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граждан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6D1639" w:rsidRPr="002C7903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9. Руководителям организаций,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6D1639" w:rsidRDefault="006D1639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 xml:space="preserve">10.Установить, что распространение новой коронавирусной инфекции </w:t>
      </w:r>
      <w:r w:rsidRPr="002C7903">
        <w:rPr>
          <w:lang w:eastAsia="en-US"/>
        </w:rPr>
        <w:t>(</w:t>
      </w:r>
      <w:r w:rsidRPr="002C7903">
        <w:rPr>
          <w:lang w:val="en-US" w:eastAsia="en-US"/>
        </w:rPr>
        <w:t>COVID</w:t>
      </w:r>
      <w:r w:rsidRPr="002C7903">
        <w:rPr>
          <w:lang w:eastAsia="en-US"/>
        </w:rPr>
        <w:t>-</w:t>
      </w:r>
      <w:r w:rsidRPr="002C7903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6D1639" w:rsidRPr="00A60DC6" w:rsidRDefault="006D1639" w:rsidP="001B36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0DC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60DC6">
        <w:rPr>
          <w:sz w:val="28"/>
          <w:szCs w:val="28"/>
        </w:rPr>
        <w:t xml:space="preserve">. Ежедневно представлять Главе Касторенского района доклад о ситуации с распространением в </w:t>
      </w:r>
      <w:r>
        <w:rPr>
          <w:sz w:val="28"/>
          <w:szCs w:val="28"/>
        </w:rPr>
        <w:t>Ленинском</w:t>
      </w:r>
      <w:r w:rsidRPr="00A60DC6">
        <w:rPr>
          <w:sz w:val="28"/>
          <w:szCs w:val="28"/>
        </w:rPr>
        <w:t xml:space="preserve"> сельсовете Касторенского района новой коронавирусной инфекции </w:t>
      </w:r>
      <w:r w:rsidRPr="00A60DC6">
        <w:rPr>
          <w:sz w:val="28"/>
          <w:szCs w:val="28"/>
          <w:lang w:eastAsia="en-US"/>
        </w:rPr>
        <w:t>(</w:t>
      </w:r>
      <w:r w:rsidRPr="00A60DC6">
        <w:rPr>
          <w:sz w:val="28"/>
          <w:szCs w:val="28"/>
          <w:lang w:val="en-US" w:eastAsia="en-US"/>
        </w:rPr>
        <w:t>COVID</w:t>
      </w:r>
      <w:r w:rsidRPr="00A60DC6">
        <w:rPr>
          <w:sz w:val="28"/>
          <w:szCs w:val="28"/>
          <w:lang w:eastAsia="en-US"/>
        </w:rPr>
        <w:t xml:space="preserve">-19), </w:t>
      </w:r>
      <w:r w:rsidRPr="00A60DC6">
        <w:rPr>
          <w:sz w:val="28"/>
          <w:szCs w:val="28"/>
        </w:rPr>
        <w:t>количестве прибывших из других регионов, количестве заболевших, в том числе вновь выявленных случаях заражения инфекцией</w:t>
      </w:r>
      <w:r>
        <w:rPr>
          <w:sz w:val="28"/>
          <w:szCs w:val="28"/>
        </w:rPr>
        <w:t>.</w:t>
      </w:r>
    </w:p>
    <w:p w:rsidR="006D1639" w:rsidRDefault="006D1639" w:rsidP="001B36AC">
      <w:pPr>
        <w:rPr>
          <w:sz w:val="28"/>
          <w:szCs w:val="28"/>
        </w:rPr>
      </w:pPr>
      <w:r>
        <w:rPr>
          <w:sz w:val="28"/>
          <w:szCs w:val="28"/>
        </w:rPr>
        <w:t xml:space="preserve">        12.  Контроль за выполнением настоящего распоряжения оставляю за собой.        </w:t>
      </w:r>
    </w:p>
    <w:p w:rsidR="006D1639" w:rsidRDefault="006D1639" w:rsidP="001B36AC">
      <w:r>
        <w:rPr>
          <w:sz w:val="28"/>
          <w:szCs w:val="28"/>
        </w:rPr>
        <w:t xml:space="preserve">      13. </w:t>
      </w:r>
      <w:r w:rsidRPr="00B85AB4">
        <w:rPr>
          <w:sz w:val="28"/>
          <w:szCs w:val="28"/>
        </w:rPr>
        <w:t>Распоряжение вступает в силу со дня его подписания.</w:t>
      </w:r>
    </w:p>
    <w:p w:rsidR="006D1639" w:rsidRPr="001B36AC" w:rsidRDefault="006D1639" w:rsidP="001B36AC"/>
    <w:p w:rsidR="006D1639" w:rsidRPr="001B36AC" w:rsidRDefault="006D1639" w:rsidP="001B36AC"/>
    <w:p w:rsidR="006D1639" w:rsidRPr="001B36AC" w:rsidRDefault="006D1639" w:rsidP="001B36AC"/>
    <w:p w:rsidR="006D1639" w:rsidRPr="001B36AC" w:rsidRDefault="006D1639" w:rsidP="001B36AC"/>
    <w:p w:rsidR="006D1639" w:rsidRDefault="006D1639" w:rsidP="001B36AC"/>
    <w:p w:rsidR="006D1639" w:rsidRPr="001B36AC" w:rsidRDefault="006D1639" w:rsidP="001B36AC">
      <w:pPr>
        <w:jc w:val="both"/>
        <w:rPr>
          <w:sz w:val="28"/>
          <w:szCs w:val="28"/>
        </w:rPr>
        <w:sectPr w:rsidR="006D1639" w:rsidRPr="001B36AC" w:rsidSect="00890D0F">
          <w:headerReference w:type="default" r:id="rId7"/>
          <w:footnotePr>
            <w:numRestart w:val="eachPage"/>
          </w:footnotePr>
          <w:pgSz w:w="11900" w:h="16840"/>
          <w:pgMar w:top="1134" w:right="981" w:bottom="1134" w:left="1276" w:header="0" w:footer="3" w:gutter="0"/>
          <w:cols w:space="720"/>
          <w:noEndnote/>
          <w:titlePg/>
          <w:docGrid w:linePitch="360"/>
        </w:sectPr>
      </w:pPr>
      <w:r w:rsidRPr="001B36AC">
        <w:rPr>
          <w:sz w:val="28"/>
          <w:szCs w:val="28"/>
        </w:rPr>
        <w:t>Глава Ленинского сельсовета                                А. М. Лохматов</w:t>
      </w:r>
    </w:p>
    <w:p w:rsidR="006D1639" w:rsidRDefault="006D1639" w:rsidP="001B36AC"/>
    <w:p w:rsidR="006D1639" w:rsidRDefault="006D1639" w:rsidP="001B36AC"/>
    <w:p w:rsidR="006D1639" w:rsidRPr="001B36AC" w:rsidRDefault="006D1639" w:rsidP="001B36AC">
      <w:pPr>
        <w:sectPr w:rsidR="006D1639" w:rsidRPr="001B36AC">
          <w:pgSz w:w="11942" w:h="16862"/>
          <w:pgMar w:top="618" w:right="1018" w:bottom="1148" w:left="1498" w:header="720" w:footer="720" w:gutter="0"/>
          <w:cols w:space="720"/>
        </w:sectPr>
      </w:pPr>
    </w:p>
    <w:p w:rsidR="006D1639" w:rsidRDefault="006D1639" w:rsidP="001B36AC">
      <w:pPr>
        <w:rPr>
          <w:sz w:val="28"/>
          <w:szCs w:val="28"/>
        </w:rPr>
      </w:pPr>
    </w:p>
    <w:p w:rsidR="006D1639" w:rsidRPr="007F6AEA" w:rsidRDefault="006D1639" w:rsidP="00C33C67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</w:p>
    <w:p w:rsidR="006D1639" w:rsidRDefault="006D1639" w:rsidP="00DD27BF">
      <w:pPr>
        <w:jc w:val="both"/>
        <w:rPr>
          <w:sz w:val="28"/>
          <w:szCs w:val="28"/>
        </w:rPr>
      </w:pPr>
    </w:p>
    <w:p w:rsidR="006D1639" w:rsidRDefault="006D1639" w:rsidP="00DD27BF">
      <w:pPr>
        <w:jc w:val="both"/>
        <w:rPr>
          <w:sz w:val="28"/>
          <w:szCs w:val="28"/>
        </w:rPr>
      </w:pPr>
    </w:p>
    <w:p w:rsidR="006D1639" w:rsidRDefault="006D1639" w:rsidP="00454E3F">
      <w:pPr>
        <w:shd w:val="clear" w:color="auto" w:fill="FFFFFF"/>
        <w:spacing w:before="19" w:line="384" w:lineRule="exact"/>
        <w:rPr>
          <w:b/>
          <w:bCs/>
          <w:color w:val="000000"/>
          <w:spacing w:val="9"/>
          <w:w w:val="102"/>
          <w:sz w:val="34"/>
          <w:szCs w:val="34"/>
        </w:rPr>
      </w:pPr>
    </w:p>
    <w:sectPr w:rsidR="006D1639" w:rsidSect="00890D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39" w:rsidRDefault="006D1639" w:rsidP="00DD27BF">
      <w:r>
        <w:separator/>
      </w:r>
    </w:p>
  </w:endnote>
  <w:endnote w:type="continuationSeparator" w:id="0">
    <w:p w:rsidR="006D1639" w:rsidRDefault="006D1639" w:rsidP="00DD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39" w:rsidRDefault="006D1639" w:rsidP="00DD27BF">
      <w:r>
        <w:separator/>
      </w:r>
    </w:p>
  </w:footnote>
  <w:footnote w:type="continuationSeparator" w:id="0">
    <w:p w:rsidR="006D1639" w:rsidRDefault="006D1639" w:rsidP="00DD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39" w:rsidRDefault="006D163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65pt;margin-top:41.75pt;width:5.3pt;height:9.1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6D1639" w:rsidRDefault="006D1639">
                <w:r>
                  <w:rPr>
                    <w:rStyle w:val="a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39" w:rsidRDefault="006D16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B03"/>
    <w:multiLevelType w:val="multilevel"/>
    <w:tmpl w:val="E8DA92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16FE9"/>
    <w:multiLevelType w:val="multilevel"/>
    <w:tmpl w:val="1C7AE5D4"/>
    <w:lvl w:ilvl="0">
      <w:start w:val="1"/>
      <w:numFmt w:val="decimal"/>
      <w:lvlText w:val="5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A0A29"/>
    <w:multiLevelType w:val="hybridMultilevel"/>
    <w:tmpl w:val="4A32B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77AC"/>
    <w:multiLevelType w:val="hybridMultilevel"/>
    <w:tmpl w:val="1E9EEC6A"/>
    <w:lvl w:ilvl="0" w:tplc="5C68749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897"/>
    <w:multiLevelType w:val="multilevel"/>
    <w:tmpl w:val="144061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F76AA"/>
    <w:multiLevelType w:val="multilevel"/>
    <w:tmpl w:val="D004C974"/>
    <w:lvl w:ilvl="0">
      <w:start w:val="2020"/>
      <w:numFmt w:val="decimal"/>
      <w:lvlText w:val="23.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5E07C5"/>
    <w:multiLevelType w:val="multilevel"/>
    <w:tmpl w:val="7752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4282D0D"/>
    <w:multiLevelType w:val="multilevel"/>
    <w:tmpl w:val="2744A8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ABD27AD"/>
    <w:multiLevelType w:val="multilevel"/>
    <w:tmpl w:val="C8CE3668"/>
    <w:lvl w:ilvl="0">
      <w:start w:val="1"/>
      <w:numFmt w:val="decimal"/>
      <w:lvlText w:val="%1)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170FB"/>
    <w:multiLevelType w:val="multilevel"/>
    <w:tmpl w:val="1C3A1D0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67850"/>
    <w:multiLevelType w:val="hybridMultilevel"/>
    <w:tmpl w:val="7A3CAE82"/>
    <w:lvl w:ilvl="0" w:tplc="85D4A00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1">
    <w:nsid w:val="4DF3243B"/>
    <w:multiLevelType w:val="multilevel"/>
    <w:tmpl w:val="60D41618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D3DC8"/>
    <w:multiLevelType w:val="multilevel"/>
    <w:tmpl w:val="D10C6B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ED1769"/>
    <w:multiLevelType w:val="multilevel"/>
    <w:tmpl w:val="9D3EFEF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8A7"/>
    <w:rsid w:val="000779F6"/>
    <w:rsid w:val="00084A39"/>
    <w:rsid w:val="00093E63"/>
    <w:rsid w:val="000C5756"/>
    <w:rsid w:val="00102ACB"/>
    <w:rsid w:val="001057F9"/>
    <w:rsid w:val="0011505F"/>
    <w:rsid w:val="00115A96"/>
    <w:rsid w:val="00141429"/>
    <w:rsid w:val="00174CAA"/>
    <w:rsid w:val="001A3C67"/>
    <w:rsid w:val="001A7517"/>
    <w:rsid w:val="001B2BEA"/>
    <w:rsid w:val="001B36AC"/>
    <w:rsid w:val="001D10D4"/>
    <w:rsid w:val="001E2ADE"/>
    <w:rsid w:val="00227E16"/>
    <w:rsid w:val="0023100A"/>
    <w:rsid w:val="00260744"/>
    <w:rsid w:val="00290D43"/>
    <w:rsid w:val="002958A7"/>
    <w:rsid w:val="002C7903"/>
    <w:rsid w:val="00320E43"/>
    <w:rsid w:val="00327D36"/>
    <w:rsid w:val="00342BBE"/>
    <w:rsid w:val="00375545"/>
    <w:rsid w:val="00380DC1"/>
    <w:rsid w:val="003A1B36"/>
    <w:rsid w:val="003C1529"/>
    <w:rsid w:val="003D168A"/>
    <w:rsid w:val="00413517"/>
    <w:rsid w:val="00430D7B"/>
    <w:rsid w:val="00431166"/>
    <w:rsid w:val="00454E3F"/>
    <w:rsid w:val="00483FBC"/>
    <w:rsid w:val="00486082"/>
    <w:rsid w:val="004A3D9D"/>
    <w:rsid w:val="004C26CF"/>
    <w:rsid w:val="004D4DDE"/>
    <w:rsid w:val="004E6512"/>
    <w:rsid w:val="00501C21"/>
    <w:rsid w:val="0050732E"/>
    <w:rsid w:val="005633C5"/>
    <w:rsid w:val="00563F13"/>
    <w:rsid w:val="00564032"/>
    <w:rsid w:val="00582BD0"/>
    <w:rsid w:val="0058546B"/>
    <w:rsid w:val="00590197"/>
    <w:rsid w:val="005A2510"/>
    <w:rsid w:val="005C1DF3"/>
    <w:rsid w:val="005C75E5"/>
    <w:rsid w:val="005E1442"/>
    <w:rsid w:val="006137A5"/>
    <w:rsid w:val="00631C6E"/>
    <w:rsid w:val="00647527"/>
    <w:rsid w:val="006D1639"/>
    <w:rsid w:val="006E66A1"/>
    <w:rsid w:val="006E73B3"/>
    <w:rsid w:val="006F5E80"/>
    <w:rsid w:val="00741314"/>
    <w:rsid w:val="007715B6"/>
    <w:rsid w:val="00782EA1"/>
    <w:rsid w:val="007B186B"/>
    <w:rsid w:val="007C78CB"/>
    <w:rsid w:val="007E169C"/>
    <w:rsid w:val="007E45F5"/>
    <w:rsid w:val="007E47B7"/>
    <w:rsid w:val="007F6AEA"/>
    <w:rsid w:val="007F6DD0"/>
    <w:rsid w:val="00835A8C"/>
    <w:rsid w:val="008825CF"/>
    <w:rsid w:val="00883C92"/>
    <w:rsid w:val="00890D0F"/>
    <w:rsid w:val="008A427D"/>
    <w:rsid w:val="008B7D8F"/>
    <w:rsid w:val="008C1CCB"/>
    <w:rsid w:val="008C5A36"/>
    <w:rsid w:val="009043D6"/>
    <w:rsid w:val="009124BF"/>
    <w:rsid w:val="00917C54"/>
    <w:rsid w:val="00932B68"/>
    <w:rsid w:val="00943BAC"/>
    <w:rsid w:val="009526B4"/>
    <w:rsid w:val="00977F3E"/>
    <w:rsid w:val="009F518F"/>
    <w:rsid w:val="00A008C5"/>
    <w:rsid w:val="00A0554B"/>
    <w:rsid w:val="00A41D72"/>
    <w:rsid w:val="00A60DC6"/>
    <w:rsid w:val="00AC1614"/>
    <w:rsid w:val="00AE0B33"/>
    <w:rsid w:val="00B2531E"/>
    <w:rsid w:val="00B85AB4"/>
    <w:rsid w:val="00B95613"/>
    <w:rsid w:val="00BA5537"/>
    <w:rsid w:val="00BB0313"/>
    <w:rsid w:val="00BF4513"/>
    <w:rsid w:val="00C0772D"/>
    <w:rsid w:val="00C33C67"/>
    <w:rsid w:val="00C63E64"/>
    <w:rsid w:val="00CB097D"/>
    <w:rsid w:val="00CC5E71"/>
    <w:rsid w:val="00CF2111"/>
    <w:rsid w:val="00D07425"/>
    <w:rsid w:val="00D22AEC"/>
    <w:rsid w:val="00D4491D"/>
    <w:rsid w:val="00D4624E"/>
    <w:rsid w:val="00DA5518"/>
    <w:rsid w:val="00DB2C1F"/>
    <w:rsid w:val="00DD27BF"/>
    <w:rsid w:val="00DE7B21"/>
    <w:rsid w:val="00E864F7"/>
    <w:rsid w:val="00E9792E"/>
    <w:rsid w:val="00EA7B2C"/>
    <w:rsid w:val="00ED7CFD"/>
    <w:rsid w:val="00EE1701"/>
    <w:rsid w:val="00F45D58"/>
    <w:rsid w:val="00FA5B9A"/>
    <w:rsid w:val="00FA7F2B"/>
    <w:rsid w:val="00FC0D6D"/>
    <w:rsid w:val="00FC56D0"/>
    <w:rsid w:val="00FD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2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BEA"/>
    <w:pPr>
      <w:keepNext/>
      <w:jc w:val="center"/>
      <w:outlineLvl w:val="2"/>
    </w:pPr>
    <w:rPr>
      <w:sz w:val="3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2BEA"/>
    <w:pPr>
      <w:keepNext/>
      <w:jc w:val="center"/>
      <w:outlineLvl w:val="4"/>
    </w:pPr>
    <w:rPr>
      <w:b/>
      <w:bCs/>
      <w:sz w:val="36"/>
      <w:szCs w:val="36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2BEA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83C9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83C92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84A39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084A39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uiPriority w:val="99"/>
    <w:rsid w:val="008C1CC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basedOn w:val="DefaultParagraphFont"/>
    <w:uiPriority w:val="99"/>
    <w:rsid w:val="007715B6"/>
    <w:rPr>
      <w:rFonts w:ascii="Times New Roman" w:hAnsi="Times New Roman" w:cs="Times New Roman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uiPriority w:val="99"/>
    <w:rsid w:val="00D4491D"/>
    <w:rPr>
      <w:rFonts w:ascii="Times New Roman" w:hAnsi="Times New Roman" w:cs="Times New Roman"/>
      <w:color w:val="000000"/>
      <w:spacing w:val="30"/>
      <w:w w:val="100"/>
      <w:position w:val="0"/>
      <w:u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3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3BAC"/>
    <w:rPr>
      <w:rFonts w:ascii="Tahoma" w:hAnsi="Tahoma" w:cs="Tahoma"/>
      <w:sz w:val="16"/>
      <w:szCs w:val="16"/>
    </w:rPr>
  </w:style>
  <w:style w:type="character" w:customStyle="1" w:styleId="216pt">
    <w:name w:val="Основной текст (2) + 16 pt"/>
    <w:aliases w:val="Курсив1"/>
    <w:basedOn w:val="2"/>
    <w:uiPriority w:val="99"/>
    <w:rsid w:val="00943BAC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a">
    <w:name w:val="Колонтитул_"/>
    <w:basedOn w:val="DefaultParagraphFont"/>
    <w:uiPriority w:val="99"/>
    <w:rsid w:val="00943BAC"/>
    <w:rPr>
      <w:rFonts w:ascii="Times New Roman" w:hAnsi="Times New Roman" w:cs="Times New Roman"/>
      <w:b/>
      <w:bCs/>
      <w:w w:val="100"/>
      <w:sz w:val="26"/>
      <w:szCs w:val="26"/>
      <w:u w:val="none"/>
    </w:rPr>
  </w:style>
  <w:style w:type="character" w:customStyle="1" w:styleId="a0">
    <w:name w:val="Колонтитул"/>
    <w:basedOn w:val="a"/>
    <w:uiPriority w:val="99"/>
    <w:rsid w:val="00943BAC"/>
    <w:rPr>
      <w:color w:val="000000"/>
      <w:spacing w:val="0"/>
      <w:position w:val="0"/>
      <w:lang w:val="ru-RU" w:eastAsia="ru-RU"/>
    </w:rPr>
  </w:style>
  <w:style w:type="character" w:customStyle="1" w:styleId="a1">
    <w:name w:val="Сноска_"/>
    <w:basedOn w:val="DefaultParagraphFont"/>
    <w:link w:val="a2"/>
    <w:uiPriority w:val="99"/>
    <w:locked/>
    <w:rsid w:val="00DD27BF"/>
    <w:rPr>
      <w:b/>
      <w:bCs/>
      <w:sz w:val="22"/>
      <w:szCs w:val="22"/>
      <w:shd w:val="clear" w:color="auto" w:fill="FFFFFF"/>
    </w:rPr>
  </w:style>
  <w:style w:type="character" w:customStyle="1" w:styleId="Corbel">
    <w:name w:val="Сноска + Corbel"/>
    <w:aliases w:val="13 pt,Не полужирный"/>
    <w:basedOn w:val="a1"/>
    <w:uiPriority w:val="99"/>
    <w:rsid w:val="00DD27BF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a2">
    <w:name w:val="Сноска"/>
    <w:basedOn w:val="Normal"/>
    <w:link w:val="a1"/>
    <w:uiPriority w:val="99"/>
    <w:rsid w:val="00DD27BF"/>
    <w:pPr>
      <w:widowControl w:val="0"/>
      <w:shd w:val="clear" w:color="auto" w:fill="FFFFFF"/>
      <w:spacing w:line="254" w:lineRule="exact"/>
      <w:jc w:val="both"/>
    </w:pPr>
    <w:rPr>
      <w:b/>
      <w:bCs/>
      <w:sz w:val="22"/>
      <w:szCs w:val="22"/>
    </w:rPr>
  </w:style>
  <w:style w:type="character" w:customStyle="1" w:styleId="2Exact0">
    <w:name w:val="Заголовок №2 Exact"/>
    <w:basedOn w:val="DefaultParagraphFont"/>
    <w:link w:val="21"/>
    <w:uiPriority w:val="99"/>
    <w:locked/>
    <w:rsid w:val="001A3C67"/>
    <w:rPr>
      <w:b/>
      <w:bCs/>
      <w:sz w:val="34"/>
      <w:szCs w:val="34"/>
      <w:shd w:val="clear" w:color="auto" w:fill="FFFFFF"/>
    </w:rPr>
  </w:style>
  <w:style w:type="paragraph" w:customStyle="1" w:styleId="21">
    <w:name w:val="Заголовок №2"/>
    <w:basedOn w:val="Normal"/>
    <w:link w:val="2Exact0"/>
    <w:uiPriority w:val="99"/>
    <w:rsid w:val="001A3C67"/>
    <w:pPr>
      <w:widowControl w:val="0"/>
      <w:shd w:val="clear" w:color="auto" w:fill="FFFFFF"/>
      <w:spacing w:line="240" w:lineRule="atLeast"/>
      <w:outlineLvl w:val="1"/>
    </w:pPr>
    <w:rPr>
      <w:b/>
      <w:bCs/>
      <w:sz w:val="34"/>
      <w:szCs w:val="34"/>
    </w:rPr>
  </w:style>
  <w:style w:type="character" w:customStyle="1" w:styleId="22">
    <w:name w:val="Основной текст (2) + Курсив"/>
    <w:aliases w:val="Интервал 0 pt Exact"/>
    <w:basedOn w:val="2"/>
    <w:uiPriority w:val="99"/>
    <w:rsid w:val="001A3C67"/>
    <w:rPr>
      <w:rFonts w:ascii="Times New Roman" w:hAnsi="Times New Roman" w:cs="Times New Roman"/>
      <w:i/>
      <w:iCs/>
      <w:spacing w:val="0"/>
      <w:u w:val="none"/>
      <w:lang w:val="en-US" w:eastAsia="en-US"/>
    </w:rPr>
  </w:style>
  <w:style w:type="character" w:customStyle="1" w:styleId="210">
    <w:name w:val="Основной текст (2) + Курсив1"/>
    <w:aliases w:val="Интервал 0 pt"/>
    <w:basedOn w:val="2"/>
    <w:uiPriority w:val="99"/>
    <w:rsid w:val="00563F13"/>
    <w:rPr>
      <w:rFonts w:ascii="Times New Roman" w:hAnsi="Times New Roman" w:cs="Times New Roman"/>
      <w:i/>
      <w:iCs/>
      <w:color w:val="000000"/>
      <w:spacing w:val="0"/>
      <w:w w:val="100"/>
      <w:position w:val="0"/>
      <w:u w:val="none"/>
      <w:lang w:val="en-US" w:eastAsia="en-US"/>
    </w:rPr>
  </w:style>
  <w:style w:type="paragraph" w:customStyle="1" w:styleId="211">
    <w:name w:val="Основной текст (2)1"/>
    <w:basedOn w:val="Normal"/>
    <w:uiPriority w:val="99"/>
    <w:rsid w:val="001B36AC"/>
    <w:pPr>
      <w:widowControl w:val="0"/>
      <w:shd w:val="clear" w:color="auto" w:fill="FFFFFF"/>
      <w:spacing w:before="480" w:line="240" w:lineRule="atLeast"/>
      <w:jc w:val="both"/>
    </w:pPr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1B36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B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1193</Words>
  <Characters>6803</Characters>
  <Application>Microsoft Office Outlook</Application>
  <DocSecurity>0</DocSecurity>
  <Lines>0</Lines>
  <Paragraphs>0</Paragraphs>
  <ScaleCrop>false</ScaleCrop>
  <Company>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вводе  в  действие</dc:title>
  <dc:subject/>
  <dc:creator>x</dc:creator>
  <cp:keywords/>
  <dc:description/>
  <cp:lastModifiedBy>Leninsky</cp:lastModifiedBy>
  <cp:revision>2</cp:revision>
  <cp:lastPrinted>2020-03-31T07:50:00Z</cp:lastPrinted>
  <dcterms:created xsi:type="dcterms:W3CDTF">2020-04-09T06:08:00Z</dcterms:created>
  <dcterms:modified xsi:type="dcterms:W3CDTF">2020-04-09T06:08:00Z</dcterms:modified>
</cp:coreProperties>
</file>