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0E" w:rsidRPr="00824D91" w:rsidRDefault="00E57D0E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РОССИЙСКАЯ    ФЕДЕРАЦИЯ</w:t>
      </w:r>
    </w:p>
    <w:p w:rsidR="00E57D0E" w:rsidRPr="00824D91" w:rsidRDefault="00E57D0E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ЛЕНИНС</w:t>
      </w:r>
      <w:r w:rsidRPr="00824D91">
        <w:rPr>
          <w:b/>
          <w:bCs/>
          <w:sz w:val="28"/>
          <w:szCs w:val="28"/>
        </w:rPr>
        <w:t>КОГО СЕЛЬСОВЕТА</w:t>
      </w:r>
    </w:p>
    <w:p w:rsidR="00E57D0E" w:rsidRPr="00824D91" w:rsidRDefault="00E57D0E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КАСТОРЕНСКОГО РАЙОНА  КУРСКОЙ ОБЛАСТИ</w:t>
      </w:r>
    </w:p>
    <w:p w:rsidR="00E57D0E" w:rsidRPr="00824D91" w:rsidRDefault="00E57D0E" w:rsidP="008E6504">
      <w:pPr>
        <w:jc w:val="center"/>
        <w:rPr>
          <w:b/>
          <w:bCs/>
          <w:sz w:val="28"/>
          <w:szCs w:val="28"/>
        </w:rPr>
      </w:pPr>
    </w:p>
    <w:p w:rsidR="00E57D0E" w:rsidRPr="00824D91" w:rsidRDefault="00E57D0E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 А С П О Р Я Ж Е Н И Е</w:t>
      </w:r>
    </w:p>
    <w:p w:rsidR="00E57D0E" w:rsidRDefault="00E57D0E" w:rsidP="008E6504">
      <w:pPr>
        <w:jc w:val="center"/>
        <w:rPr>
          <w:b/>
          <w:bCs/>
          <w:sz w:val="28"/>
          <w:szCs w:val="28"/>
        </w:rPr>
      </w:pPr>
    </w:p>
    <w:p w:rsidR="00E57D0E" w:rsidRDefault="00E57D0E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57D0E" w:rsidRDefault="00E57D0E" w:rsidP="008E6504">
      <w:pPr>
        <w:rPr>
          <w:b/>
          <w:bCs/>
          <w:sz w:val="28"/>
          <w:szCs w:val="28"/>
        </w:rPr>
      </w:pPr>
      <w:r w:rsidRPr="002303D3">
        <w:rPr>
          <w:b/>
          <w:bCs/>
          <w:sz w:val="28"/>
          <w:szCs w:val="28"/>
          <w:u w:val="single"/>
        </w:rPr>
        <w:t>от 2</w:t>
      </w:r>
      <w:r>
        <w:rPr>
          <w:b/>
          <w:bCs/>
          <w:sz w:val="28"/>
          <w:szCs w:val="28"/>
          <w:u w:val="single"/>
        </w:rPr>
        <w:t>7</w:t>
      </w:r>
      <w:r w:rsidRPr="002303D3">
        <w:rPr>
          <w:b/>
          <w:bCs/>
          <w:sz w:val="28"/>
          <w:szCs w:val="28"/>
          <w:u w:val="single"/>
        </w:rPr>
        <w:t>.03.2020г.</w:t>
      </w:r>
      <w:r>
        <w:rPr>
          <w:b/>
          <w:bCs/>
          <w:sz w:val="28"/>
          <w:szCs w:val="28"/>
        </w:rPr>
        <w:t xml:space="preserve">                                      №20-р</w:t>
      </w:r>
    </w:p>
    <w:p w:rsidR="00E57D0E" w:rsidRPr="0039025A" w:rsidRDefault="00E57D0E" w:rsidP="008E6504">
      <w:pPr>
        <w:rPr>
          <w:b/>
          <w:bCs/>
        </w:rPr>
      </w:pPr>
      <w:r>
        <w:rPr>
          <w:b/>
          <w:bCs/>
        </w:rPr>
        <w:t>п.Ленинский</w:t>
      </w:r>
    </w:p>
    <w:p w:rsidR="00E57D0E" w:rsidRDefault="00E57D0E" w:rsidP="008E6504"/>
    <w:p w:rsidR="00E57D0E" w:rsidRDefault="00E57D0E" w:rsidP="008E6504"/>
    <w:p w:rsidR="00E57D0E" w:rsidRPr="002303D3" w:rsidRDefault="00E57D0E" w:rsidP="002303D3">
      <w:pPr>
        <w:spacing w:after="332"/>
        <w:ind w:left="58" w:right="3408" w:firstLine="5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303D3">
        <w:rPr>
          <w:b/>
          <w:bCs/>
          <w:color w:val="000000"/>
          <w:sz w:val="28"/>
          <w:szCs w:val="28"/>
        </w:rPr>
        <w:t xml:space="preserve">О дополнительных мерах по предупреждению распространения новой коронавирусной инфекции на территории </w:t>
      </w:r>
      <w:r>
        <w:rPr>
          <w:b/>
          <w:bCs/>
          <w:color w:val="000000"/>
          <w:sz w:val="28"/>
          <w:szCs w:val="28"/>
        </w:rPr>
        <w:t xml:space="preserve">Ленинского сельсовета </w:t>
      </w:r>
      <w:r w:rsidRPr="002303D3">
        <w:rPr>
          <w:b/>
          <w:bCs/>
          <w:color w:val="000000"/>
          <w:sz w:val="28"/>
          <w:szCs w:val="28"/>
        </w:rPr>
        <w:t>Касторенского района</w:t>
      </w:r>
      <w:r>
        <w:rPr>
          <w:b/>
          <w:bCs/>
          <w:color w:val="000000"/>
          <w:sz w:val="28"/>
          <w:szCs w:val="28"/>
        </w:rPr>
        <w:t>.</w:t>
      </w:r>
    </w:p>
    <w:p w:rsidR="00E57D0E" w:rsidRPr="00D2479D" w:rsidRDefault="00E57D0E" w:rsidP="007F48B6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3D3">
        <w:rPr>
          <w:color w:val="000000"/>
          <w:sz w:val="28"/>
          <w:szCs w:val="28"/>
        </w:rPr>
        <w:t xml:space="preserve">В связи с угрозой с распространения на территории Касторенского района новой коронавирусной инфекции (2019-nCoV), в целях обеспечения безопасности здоровья населения, в соответствии с </w:t>
      </w:r>
      <w:r>
        <w:rPr>
          <w:color w:val="000000"/>
          <w:sz w:val="28"/>
          <w:szCs w:val="28"/>
        </w:rPr>
        <w:t>распоряжением Администрации Ленинского сельсовета от 24.03.2020г.№17-р «О</w:t>
      </w:r>
      <w:r w:rsidRPr="00D2479D">
        <w:rPr>
          <w:color w:val="000000"/>
          <w:sz w:val="28"/>
          <w:szCs w:val="28"/>
        </w:rPr>
        <w:t xml:space="preserve"> дополнительных мерах по предупреждению распространения новой коронавирус</w:t>
      </w:r>
      <w:r>
        <w:rPr>
          <w:color w:val="000000"/>
          <w:sz w:val="28"/>
          <w:szCs w:val="28"/>
        </w:rPr>
        <w:t>ной инфекции на территории Ленинского</w:t>
      </w:r>
      <w:r w:rsidRPr="00D2479D">
        <w:rPr>
          <w:color w:val="000000"/>
          <w:sz w:val="28"/>
          <w:szCs w:val="28"/>
        </w:rPr>
        <w:t xml:space="preserve"> сельсовета Касторенского района</w:t>
      </w:r>
      <w:r>
        <w:rPr>
          <w:color w:val="000000"/>
          <w:sz w:val="28"/>
          <w:szCs w:val="28"/>
        </w:rPr>
        <w:t>»</w:t>
      </w:r>
      <w:r w:rsidRPr="00D2479D">
        <w:rPr>
          <w:color w:val="000000"/>
          <w:sz w:val="28"/>
          <w:szCs w:val="28"/>
        </w:rPr>
        <w:t xml:space="preserve"> :</w:t>
      </w:r>
    </w:p>
    <w:p w:rsidR="00E57D0E" w:rsidRDefault="00E57D0E" w:rsidP="002303D3">
      <w:pPr>
        <w:tabs>
          <w:tab w:val="center" w:pos="1800"/>
          <w:tab w:val="center" w:pos="5774"/>
          <w:tab w:val="right" w:pos="8832"/>
        </w:tabs>
        <w:spacing w:after="28" w:line="259" w:lineRule="auto"/>
        <w:rPr>
          <w:color w:val="000000"/>
          <w:sz w:val="28"/>
          <w:szCs w:val="28"/>
        </w:rPr>
      </w:pPr>
    </w:p>
    <w:p w:rsidR="00E57D0E" w:rsidRPr="00D2479D" w:rsidRDefault="00E57D0E" w:rsidP="00D2479D">
      <w:pPr>
        <w:pStyle w:val="ListParagraph"/>
        <w:numPr>
          <w:ilvl w:val="0"/>
          <w:numId w:val="2"/>
        </w:numPr>
        <w:tabs>
          <w:tab w:val="center" w:pos="1800"/>
          <w:tab w:val="center" w:pos="5774"/>
          <w:tab w:val="right" w:pos="8832"/>
        </w:tabs>
        <w:spacing w:after="28" w:line="259" w:lineRule="auto"/>
        <w:rPr>
          <w:color w:val="000000"/>
          <w:sz w:val="28"/>
          <w:szCs w:val="28"/>
        </w:rPr>
      </w:pPr>
      <w:r w:rsidRPr="00D2479D">
        <w:rPr>
          <w:color w:val="000000"/>
          <w:sz w:val="28"/>
          <w:szCs w:val="28"/>
        </w:rPr>
        <w:t>Разработать график чередования работы сотрудников, не допуская при этом одновременного пребывания в рабочем кабинете одновременно более двух сотрудников.</w:t>
      </w:r>
    </w:p>
    <w:p w:rsidR="00E57D0E" w:rsidRPr="00D2479D" w:rsidRDefault="00E57D0E" w:rsidP="00D2479D">
      <w:pPr>
        <w:pStyle w:val="ListParagraph"/>
        <w:numPr>
          <w:ilvl w:val="0"/>
          <w:numId w:val="2"/>
        </w:numPr>
        <w:tabs>
          <w:tab w:val="center" w:pos="1800"/>
          <w:tab w:val="center" w:pos="5774"/>
          <w:tab w:val="right" w:pos="8832"/>
        </w:tabs>
        <w:spacing w:after="28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Запретить сотрудникам администрации Ленинского сельсовета и сотрудникам подведомственных подразделений выезд за пределы Курской области (включая находившихся в ежегодном оплачиваемых отпусках).</w:t>
      </w:r>
      <w:r w:rsidRPr="00D2479D">
        <w:rPr>
          <w:color w:val="000000"/>
          <w:sz w:val="28"/>
          <w:szCs w:val="28"/>
        </w:rPr>
        <w:t xml:space="preserve"> </w:t>
      </w:r>
    </w:p>
    <w:p w:rsidR="00E57D0E" w:rsidRDefault="00E57D0E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57D0E" w:rsidRDefault="00E57D0E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3 . Контроль за исполнением настоящего распоряжения оставляю за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собой.</w:t>
      </w:r>
    </w:p>
    <w:p w:rsidR="00E57D0E" w:rsidRDefault="00E57D0E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7D0E" w:rsidRDefault="00E57D0E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4. Распоряжение вступает в силу со дня его подписания.</w:t>
      </w:r>
    </w:p>
    <w:p w:rsidR="00E57D0E" w:rsidRDefault="00E57D0E" w:rsidP="001B2725">
      <w:pPr>
        <w:rPr>
          <w:sz w:val="28"/>
          <w:szCs w:val="28"/>
        </w:rPr>
      </w:pPr>
    </w:p>
    <w:p w:rsidR="00E57D0E" w:rsidRDefault="00E57D0E" w:rsidP="001B2725">
      <w:pPr>
        <w:rPr>
          <w:sz w:val="28"/>
          <w:szCs w:val="28"/>
        </w:rPr>
      </w:pPr>
    </w:p>
    <w:p w:rsidR="00E57D0E" w:rsidRDefault="00E57D0E" w:rsidP="001B2725">
      <w:pPr>
        <w:rPr>
          <w:sz w:val="28"/>
          <w:szCs w:val="28"/>
        </w:rPr>
      </w:pPr>
    </w:p>
    <w:p w:rsidR="00E57D0E" w:rsidRDefault="00E57D0E" w:rsidP="001B2725">
      <w:pPr>
        <w:rPr>
          <w:sz w:val="28"/>
          <w:szCs w:val="28"/>
        </w:rPr>
      </w:pPr>
    </w:p>
    <w:p w:rsidR="00E57D0E" w:rsidRDefault="00E57D0E" w:rsidP="001B2725">
      <w:pPr>
        <w:rPr>
          <w:sz w:val="28"/>
          <w:szCs w:val="28"/>
        </w:rPr>
      </w:pPr>
    </w:p>
    <w:p w:rsidR="00E57D0E" w:rsidRDefault="00E57D0E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E57D0E" w:rsidRDefault="00E57D0E" w:rsidP="008E6504">
      <w:pPr>
        <w:rPr>
          <w:sz w:val="28"/>
          <w:szCs w:val="28"/>
        </w:rPr>
      </w:pPr>
      <w:r>
        <w:rPr>
          <w:sz w:val="28"/>
          <w:szCs w:val="28"/>
        </w:rPr>
        <w:t>Ленинского сельсовета                                        А.М. Лохматов</w:t>
      </w: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Default="00E57D0E" w:rsidP="008E6504">
      <w:pPr>
        <w:rPr>
          <w:sz w:val="28"/>
          <w:szCs w:val="28"/>
        </w:rPr>
      </w:pPr>
    </w:p>
    <w:p w:rsidR="00E57D0E" w:rsidRPr="00D44B69" w:rsidRDefault="00E57D0E" w:rsidP="00D44B69">
      <w:pPr>
        <w:jc w:val="center"/>
        <w:rPr>
          <w:b/>
          <w:bCs/>
        </w:rPr>
      </w:pPr>
      <w:r>
        <w:rPr>
          <w:sz w:val="28"/>
          <w:szCs w:val="28"/>
        </w:rPr>
        <w:t xml:space="preserve"> </w:t>
      </w:r>
    </w:p>
    <w:p w:rsidR="00E57D0E" w:rsidRPr="00D44B69" w:rsidRDefault="00E57D0E" w:rsidP="00D44B69">
      <w:pPr>
        <w:jc w:val="center"/>
      </w:pPr>
    </w:p>
    <w:p w:rsidR="00E57D0E" w:rsidRPr="00D44B69" w:rsidRDefault="00E57D0E" w:rsidP="00D44B69">
      <w:pPr>
        <w:jc w:val="center"/>
      </w:pPr>
    </w:p>
    <w:p w:rsidR="00E57D0E" w:rsidRPr="00D44B69" w:rsidRDefault="00E57D0E" w:rsidP="00D44B69"/>
    <w:p w:rsidR="00E57D0E" w:rsidRPr="00D44B69" w:rsidRDefault="00E57D0E" w:rsidP="003B61B4">
      <w:pPr>
        <w:jc w:val="center"/>
        <w:rPr>
          <w:sz w:val="28"/>
          <w:szCs w:val="28"/>
        </w:rPr>
      </w:pPr>
      <w:r w:rsidRPr="00D44B69">
        <w:rPr>
          <w:sz w:val="28"/>
          <w:szCs w:val="28"/>
        </w:rPr>
        <w:t xml:space="preserve"> </w:t>
      </w:r>
    </w:p>
    <w:p w:rsidR="00E57D0E" w:rsidRPr="00D44B69" w:rsidRDefault="00E57D0E" w:rsidP="003B61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57D0E" w:rsidRPr="00D44B69" w:rsidRDefault="00E57D0E" w:rsidP="003B61B4">
      <w:pPr>
        <w:jc w:val="center"/>
        <w:rPr>
          <w:b/>
          <w:bCs/>
        </w:rPr>
      </w:pPr>
    </w:p>
    <w:p w:rsidR="00E57D0E" w:rsidRPr="00D44B69" w:rsidRDefault="00E57D0E" w:rsidP="003B61B4">
      <w:pPr>
        <w:jc w:val="center"/>
      </w:pPr>
    </w:p>
    <w:p w:rsidR="00E57D0E" w:rsidRPr="00D44B69" w:rsidRDefault="00E57D0E" w:rsidP="003B61B4">
      <w:pPr>
        <w:jc w:val="center"/>
      </w:pPr>
      <w:bookmarkStart w:id="0" w:name="_GoBack"/>
      <w:bookmarkEnd w:id="0"/>
    </w:p>
    <w:p w:rsidR="00E57D0E" w:rsidRPr="00D44B69" w:rsidRDefault="00E57D0E" w:rsidP="003B61B4"/>
    <w:p w:rsidR="00E57D0E" w:rsidRPr="008E6504" w:rsidRDefault="00E57D0E" w:rsidP="008E6504">
      <w:pPr>
        <w:rPr>
          <w:b/>
          <w:bCs/>
          <w:sz w:val="28"/>
          <w:szCs w:val="28"/>
        </w:rPr>
      </w:pPr>
    </w:p>
    <w:sectPr w:rsidR="00E57D0E" w:rsidRPr="008E6504" w:rsidSect="0010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C66D3"/>
    <w:multiLevelType w:val="hybridMultilevel"/>
    <w:tmpl w:val="3AE4A650"/>
    <w:lvl w:ilvl="0" w:tplc="A79A59B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33"/>
    <w:rsid w:val="0010299D"/>
    <w:rsid w:val="00112F33"/>
    <w:rsid w:val="00160E90"/>
    <w:rsid w:val="00183877"/>
    <w:rsid w:val="001B2725"/>
    <w:rsid w:val="001C3D4C"/>
    <w:rsid w:val="002303D3"/>
    <w:rsid w:val="00294643"/>
    <w:rsid w:val="002953C0"/>
    <w:rsid w:val="00367FAA"/>
    <w:rsid w:val="0039025A"/>
    <w:rsid w:val="003949FC"/>
    <w:rsid w:val="003B61B4"/>
    <w:rsid w:val="003D62E7"/>
    <w:rsid w:val="00670FF2"/>
    <w:rsid w:val="007F48B6"/>
    <w:rsid w:val="00824D91"/>
    <w:rsid w:val="008379B7"/>
    <w:rsid w:val="008B3A6C"/>
    <w:rsid w:val="008B7FBA"/>
    <w:rsid w:val="008E6504"/>
    <w:rsid w:val="009715F5"/>
    <w:rsid w:val="00A01923"/>
    <w:rsid w:val="00A90E95"/>
    <w:rsid w:val="00B252A3"/>
    <w:rsid w:val="00B32365"/>
    <w:rsid w:val="00C33529"/>
    <w:rsid w:val="00C6680B"/>
    <w:rsid w:val="00CB4F1B"/>
    <w:rsid w:val="00D2479D"/>
    <w:rsid w:val="00D44B69"/>
    <w:rsid w:val="00E36B23"/>
    <w:rsid w:val="00E57D0E"/>
    <w:rsid w:val="00F12510"/>
    <w:rsid w:val="00F47F30"/>
    <w:rsid w:val="00FA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877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sz w:val="20"/>
      <w:szCs w:val="20"/>
      <w:lang w:eastAsia="en-US"/>
    </w:rPr>
  </w:style>
  <w:style w:type="paragraph" w:customStyle="1" w:styleId="1">
    <w:name w:val="Дата1"/>
    <w:basedOn w:val="Normal"/>
    <w:uiPriority w:val="99"/>
    <w:rsid w:val="00A90E95"/>
    <w:pPr>
      <w:overflowPunct w:val="0"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3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2">
    <w:name w:val="Дата2"/>
    <w:basedOn w:val="Normal"/>
    <w:uiPriority w:val="99"/>
    <w:rsid w:val="00C6680B"/>
    <w:pPr>
      <w:overflowPunct w:val="0"/>
      <w:autoSpaceDE w:val="0"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D247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209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Пользователь</dc:creator>
  <cp:keywords/>
  <dc:description/>
  <cp:lastModifiedBy>Leninsky</cp:lastModifiedBy>
  <cp:revision>2</cp:revision>
  <cp:lastPrinted>2020-03-30T07:42:00Z</cp:lastPrinted>
  <dcterms:created xsi:type="dcterms:W3CDTF">2020-03-30T12:15:00Z</dcterms:created>
  <dcterms:modified xsi:type="dcterms:W3CDTF">2020-03-30T12:15:00Z</dcterms:modified>
</cp:coreProperties>
</file>