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69" w:rsidRPr="00824D91" w:rsidRDefault="00176669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РОССИЙСКАЯ    ФЕДЕРАЦИЯ</w:t>
      </w:r>
    </w:p>
    <w:p w:rsidR="00176669" w:rsidRPr="00824D91" w:rsidRDefault="00176669" w:rsidP="008E6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>
        <w:rPr>
          <w:b/>
          <w:bCs/>
          <w:sz w:val="40"/>
          <w:szCs w:val="40"/>
        </w:rPr>
        <w:t>Ленинского</w:t>
      </w:r>
      <w:r w:rsidRPr="00824D91">
        <w:rPr>
          <w:b/>
          <w:bCs/>
          <w:sz w:val="28"/>
          <w:szCs w:val="28"/>
        </w:rPr>
        <w:t xml:space="preserve"> СЕЛЬСОВЕТА</w:t>
      </w:r>
    </w:p>
    <w:p w:rsidR="00176669" w:rsidRPr="00824D91" w:rsidRDefault="00176669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КАСТОРЕНСКОГО РАЙОНА  КУРСКОЙ ОБЛАСТИ</w:t>
      </w:r>
    </w:p>
    <w:p w:rsidR="00176669" w:rsidRPr="00824D91" w:rsidRDefault="00176669" w:rsidP="008E6504">
      <w:pPr>
        <w:jc w:val="center"/>
        <w:rPr>
          <w:b/>
          <w:bCs/>
          <w:sz w:val="28"/>
          <w:szCs w:val="28"/>
        </w:rPr>
      </w:pPr>
    </w:p>
    <w:p w:rsidR="00176669" w:rsidRPr="00824D91" w:rsidRDefault="00176669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Р А С П О Р Я Ж Е Н И Е</w:t>
      </w:r>
    </w:p>
    <w:p w:rsidR="00176669" w:rsidRDefault="00176669" w:rsidP="008E6504">
      <w:pPr>
        <w:jc w:val="center"/>
        <w:rPr>
          <w:b/>
          <w:bCs/>
          <w:sz w:val="28"/>
          <w:szCs w:val="28"/>
        </w:rPr>
      </w:pPr>
    </w:p>
    <w:p w:rsidR="00176669" w:rsidRDefault="00176669" w:rsidP="008E6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76669" w:rsidRDefault="00176669" w:rsidP="008E6504">
      <w:pPr>
        <w:rPr>
          <w:b/>
          <w:bCs/>
          <w:sz w:val="28"/>
          <w:szCs w:val="28"/>
        </w:rPr>
      </w:pPr>
      <w:r w:rsidRPr="002303D3">
        <w:rPr>
          <w:b/>
          <w:bCs/>
          <w:sz w:val="28"/>
          <w:szCs w:val="28"/>
          <w:u w:val="single"/>
        </w:rPr>
        <w:t>от 24.03.2020г.</w:t>
      </w:r>
      <w:r>
        <w:rPr>
          <w:b/>
          <w:bCs/>
          <w:sz w:val="28"/>
          <w:szCs w:val="28"/>
        </w:rPr>
        <w:t xml:space="preserve">                                      №17-р</w:t>
      </w:r>
    </w:p>
    <w:p w:rsidR="00176669" w:rsidRPr="0039025A" w:rsidRDefault="00176669" w:rsidP="008E6504">
      <w:pPr>
        <w:rPr>
          <w:b/>
          <w:bCs/>
        </w:rPr>
      </w:pPr>
      <w:r>
        <w:rPr>
          <w:b/>
          <w:bCs/>
        </w:rPr>
        <w:t>п.Ленинский</w:t>
      </w:r>
    </w:p>
    <w:p w:rsidR="00176669" w:rsidRDefault="00176669" w:rsidP="008E6504"/>
    <w:p w:rsidR="00176669" w:rsidRDefault="00176669" w:rsidP="008E6504"/>
    <w:p w:rsidR="00176669" w:rsidRPr="002303D3" w:rsidRDefault="00176669" w:rsidP="002303D3">
      <w:pPr>
        <w:spacing w:after="332"/>
        <w:ind w:left="58" w:right="3408" w:firstLine="5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2303D3">
        <w:rPr>
          <w:b/>
          <w:bCs/>
          <w:color w:val="000000"/>
          <w:sz w:val="28"/>
          <w:szCs w:val="28"/>
        </w:rPr>
        <w:t xml:space="preserve">О дополнительных мерах по предупреждению распространения новой коронавирусной инфекции на территории </w:t>
      </w:r>
      <w:r>
        <w:rPr>
          <w:b/>
          <w:bCs/>
          <w:color w:val="000000"/>
          <w:sz w:val="28"/>
          <w:szCs w:val="28"/>
        </w:rPr>
        <w:t xml:space="preserve">Ленинского сельсовета </w:t>
      </w:r>
      <w:r w:rsidRPr="002303D3">
        <w:rPr>
          <w:b/>
          <w:bCs/>
          <w:color w:val="000000"/>
          <w:sz w:val="28"/>
          <w:szCs w:val="28"/>
        </w:rPr>
        <w:t>Касторенского района</w:t>
      </w:r>
      <w:r>
        <w:rPr>
          <w:b/>
          <w:bCs/>
          <w:color w:val="000000"/>
          <w:sz w:val="28"/>
          <w:szCs w:val="28"/>
        </w:rPr>
        <w:t>.</w:t>
      </w:r>
    </w:p>
    <w:p w:rsidR="00176669" w:rsidRDefault="00176669" w:rsidP="007F48B6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2303D3">
        <w:rPr>
          <w:color w:val="000000"/>
          <w:sz w:val="28"/>
          <w:szCs w:val="28"/>
        </w:rPr>
        <w:t>В связи с угрозой с распространения на территории Касторенского района новой коронавирусной инфекции ( 2019-nCoV), в целях обеспечения безопасности здоровья населения, 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</w:t>
      </w:r>
      <w:r w:rsidRPr="00180AFF">
        <w:rPr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16" o:spid="_x0000_i1025" type="#_x0000_t75" style="width:1.5pt;height:6pt;visibility:visible">
            <v:imagedata r:id="rId5" o:title=""/>
          </v:shape>
        </w:pict>
      </w:r>
      <w:r>
        <w:rPr>
          <w:color w:val="000000"/>
          <w:sz w:val="28"/>
          <w:szCs w:val="28"/>
        </w:rPr>
        <w:t>, распоряжением Главы Администрации Касторенского района Курской области от 23.03.2020 года №134-р «О дополнительных мерах по предупреждению распространения новой коронавирусной инфекции на территории Касторенского района:</w:t>
      </w:r>
    </w:p>
    <w:p w:rsidR="00176669" w:rsidRDefault="00176669" w:rsidP="002303D3">
      <w:pPr>
        <w:tabs>
          <w:tab w:val="center" w:pos="1800"/>
          <w:tab w:val="center" w:pos="5774"/>
          <w:tab w:val="right" w:pos="8832"/>
        </w:tabs>
        <w:spacing w:after="28" w:line="259" w:lineRule="auto"/>
        <w:rPr>
          <w:color w:val="000000"/>
          <w:sz w:val="28"/>
          <w:szCs w:val="28"/>
        </w:rPr>
      </w:pPr>
    </w:p>
    <w:p w:rsidR="00176669" w:rsidRPr="002303D3" w:rsidRDefault="00176669" w:rsidP="002303D3">
      <w:pPr>
        <w:tabs>
          <w:tab w:val="center" w:pos="1800"/>
          <w:tab w:val="center" w:pos="5774"/>
          <w:tab w:val="right" w:pos="8832"/>
        </w:tabs>
        <w:spacing w:after="28" w:line="259" w:lineRule="auto"/>
        <w:rPr>
          <w:color w:val="000000"/>
          <w:sz w:val="28"/>
          <w:szCs w:val="28"/>
        </w:rPr>
      </w:pPr>
      <w:r w:rsidRPr="002303D3">
        <w:rPr>
          <w:color w:val="000000"/>
          <w:sz w:val="28"/>
          <w:szCs w:val="28"/>
        </w:rPr>
        <w:t xml:space="preserve">1.  Приостановить личный прием граждан, проводимый в Администрации </w:t>
      </w:r>
      <w:r>
        <w:rPr>
          <w:color w:val="000000"/>
          <w:sz w:val="28"/>
          <w:szCs w:val="28"/>
        </w:rPr>
        <w:t xml:space="preserve">Лениского сельсовета </w:t>
      </w:r>
      <w:r w:rsidRPr="002303D3">
        <w:rPr>
          <w:color w:val="000000"/>
          <w:sz w:val="28"/>
          <w:szCs w:val="28"/>
        </w:rPr>
        <w:t>Касторенского района с 23 ма</w:t>
      </w:r>
      <w:r>
        <w:rPr>
          <w:color w:val="000000"/>
          <w:sz w:val="28"/>
          <w:szCs w:val="28"/>
        </w:rPr>
        <w:t>р</w:t>
      </w:r>
      <w:r w:rsidRPr="002303D3">
        <w:rPr>
          <w:color w:val="000000"/>
          <w:sz w:val="28"/>
          <w:szCs w:val="28"/>
        </w:rPr>
        <w:t xml:space="preserve">та по </w:t>
      </w:r>
      <w:r>
        <w:rPr>
          <w:color w:val="000000"/>
          <w:sz w:val="28"/>
          <w:szCs w:val="28"/>
        </w:rPr>
        <w:t xml:space="preserve">12 апреля </w:t>
      </w:r>
      <w:r w:rsidRPr="002303D3">
        <w:rPr>
          <w:color w:val="000000"/>
          <w:sz w:val="28"/>
          <w:szCs w:val="28"/>
        </w:rPr>
        <w:t>2020 года с возможным продлением срока по результатам эпидемиологической обстановки.</w:t>
      </w:r>
    </w:p>
    <w:p w:rsidR="00176669" w:rsidRPr="002303D3" w:rsidRDefault="00176669" w:rsidP="002303D3">
      <w:pPr>
        <w:ind w:left="14" w:right="4"/>
        <w:rPr>
          <w:color w:val="000000"/>
          <w:sz w:val="28"/>
          <w:szCs w:val="28"/>
        </w:rPr>
      </w:pPr>
      <w:r>
        <w:rPr>
          <w:sz w:val="28"/>
          <w:szCs w:val="28"/>
        </w:rPr>
        <w:t>2. Рекомен</w:t>
      </w:r>
      <w:r w:rsidRPr="002303D3">
        <w:rPr>
          <w:color w:val="000000"/>
          <w:sz w:val="28"/>
          <w:szCs w:val="28"/>
        </w:rPr>
        <w:t xml:space="preserve">довать гражданам направлять обращения в Администрацию </w:t>
      </w:r>
      <w:r>
        <w:rPr>
          <w:color w:val="000000"/>
          <w:sz w:val="28"/>
          <w:szCs w:val="28"/>
        </w:rPr>
        <w:t xml:space="preserve">Ленинского сельсовета </w:t>
      </w:r>
      <w:r w:rsidRPr="002303D3">
        <w:rPr>
          <w:color w:val="000000"/>
          <w:sz w:val="28"/>
          <w:szCs w:val="28"/>
        </w:rPr>
        <w:t>Касторенского района:</w:t>
      </w:r>
    </w:p>
    <w:p w:rsidR="00176669" w:rsidRDefault="00176669" w:rsidP="002303D3">
      <w:pPr>
        <w:spacing w:after="362" w:line="252" w:lineRule="auto"/>
        <w:ind w:left="14" w:right="4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- </w:t>
      </w:r>
      <w:r w:rsidRPr="002303D3">
        <w:rPr>
          <w:color w:val="000000"/>
          <w:sz w:val="28"/>
          <w:szCs w:val="28"/>
        </w:rPr>
        <w:t>почтовым оправлением по адресу: 3067</w:t>
      </w:r>
      <w:r>
        <w:rPr>
          <w:color w:val="000000"/>
          <w:sz w:val="28"/>
          <w:szCs w:val="28"/>
        </w:rPr>
        <w:t>00</w:t>
      </w:r>
      <w:r w:rsidRPr="002303D3">
        <w:rPr>
          <w:color w:val="000000"/>
          <w:sz w:val="28"/>
          <w:szCs w:val="28"/>
        </w:rPr>
        <w:t xml:space="preserve"> Курская область, Кастор</w:t>
      </w:r>
      <w:r>
        <w:rPr>
          <w:color w:val="000000"/>
          <w:sz w:val="28"/>
          <w:szCs w:val="28"/>
        </w:rPr>
        <w:t>е</w:t>
      </w:r>
      <w:r w:rsidRPr="002303D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ский район</w:t>
      </w:r>
      <w:r w:rsidRPr="002303D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п.Ленинский, </w:t>
      </w:r>
      <w:r w:rsidRPr="002303D3">
        <w:rPr>
          <w:color w:val="000000"/>
          <w:sz w:val="28"/>
          <w:szCs w:val="28"/>
        </w:rPr>
        <w:t>ул.</w:t>
      </w:r>
      <w:r>
        <w:rPr>
          <w:color w:val="000000"/>
          <w:sz w:val="28"/>
          <w:szCs w:val="28"/>
        </w:rPr>
        <w:t xml:space="preserve"> Нижняя</w:t>
      </w:r>
      <w:r w:rsidRPr="002303D3">
        <w:rPr>
          <w:color w:val="000000"/>
          <w:sz w:val="28"/>
          <w:szCs w:val="28"/>
        </w:rPr>
        <w:t>, д</w:t>
      </w:r>
      <w:r>
        <w:rPr>
          <w:color w:val="000000"/>
          <w:sz w:val="28"/>
          <w:szCs w:val="28"/>
        </w:rPr>
        <w:t>44</w:t>
      </w:r>
      <w:r w:rsidRPr="002303D3">
        <w:rPr>
          <w:color w:val="000000"/>
          <w:sz w:val="28"/>
          <w:szCs w:val="28"/>
        </w:rPr>
        <w:t xml:space="preserve">; </w:t>
      </w:r>
    </w:p>
    <w:p w:rsidR="00176669" w:rsidRPr="002303D3" w:rsidRDefault="00176669" w:rsidP="002303D3">
      <w:pPr>
        <w:spacing w:after="362" w:line="252" w:lineRule="auto"/>
        <w:ind w:left="14" w:right="4"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03D3">
        <w:rPr>
          <w:color w:val="000000"/>
          <w:sz w:val="28"/>
          <w:szCs w:val="28"/>
        </w:rPr>
        <w:t xml:space="preserve">через электронную почту Администрации </w:t>
      </w:r>
      <w:r>
        <w:rPr>
          <w:color w:val="000000"/>
          <w:sz w:val="28"/>
          <w:szCs w:val="28"/>
        </w:rPr>
        <w:t xml:space="preserve">Ленинского сельсовета </w:t>
      </w:r>
      <w:r w:rsidRPr="002303D3">
        <w:rPr>
          <w:color w:val="000000"/>
          <w:sz w:val="28"/>
          <w:szCs w:val="28"/>
        </w:rPr>
        <w:t>Касторенского района: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t>info</w:t>
      </w:r>
      <w:r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leninskyadm</w:t>
      </w:r>
      <w:r w:rsidRPr="007F48B6">
        <w:rPr>
          <w:sz w:val="28"/>
          <w:szCs w:val="28"/>
          <w:u w:val="single"/>
        </w:rPr>
        <w:t>.ru</w:t>
      </w:r>
    </w:p>
    <w:p w:rsidR="00176669" w:rsidRDefault="00176669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76669" w:rsidRDefault="00176669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3 . Контроль за исполнением настоящего распоряжения оставляю за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собой.</w:t>
      </w:r>
    </w:p>
    <w:p w:rsidR="00176669" w:rsidRDefault="00176669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76669" w:rsidRDefault="00176669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4. Распоряжение вступает в силу со дня его подписания.</w:t>
      </w:r>
    </w:p>
    <w:p w:rsidR="00176669" w:rsidRDefault="00176669" w:rsidP="001B2725">
      <w:pPr>
        <w:rPr>
          <w:sz w:val="28"/>
          <w:szCs w:val="28"/>
        </w:rPr>
      </w:pPr>
    </w:p>
    <w:p w:rsidR="00176669" w:rsidRDefault="00176669" w:rsidP="001B2725">
      <w:pPr>
        <w:rPr>
          <w:sz w:val="28"/>
          <w:szCs w:val="28"/>
        </w:rPr>
      </w:pPr>
    </w:p>
    <w:p w:rsidR="00176669" w:rsidRDefault="00176669" w:rsidP="001B2725">
      <w:pPr>
        <w:rPr>
          <w:sz w:val="28"/>
          <w:szCs w:val="28"/>
        </w:rPr>
      </w:pPr>
    </w:p>
    <w:p w:rsidR="00176669" w:rsidRDefault="00176669" w:rsidP="001B2725">
      <w:pPr>
        <w:rPr>
          <w:sz w:val="28"/>
          <w:szCs w:val="28"/>
        </w:rPr>
      </w:pPr>
    </w:p>
    <w:p w:rsidR="00176669" w:rsidRDefault="00176669" w:rsidP="001B2725">
      <w:pPr>
        <w:rPr>
          <w:sz w:val="28"/>
          <w:szCs w:val="28"/>
        </w:rPr>
      </w:pPr>
    </w:p>
    <w:p w:rsidR="00176669" w:rsidRDefault="00176669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176669" w:rsidRDefault="00176669" w:rsidP="008E6504">
      <w:pPr>
        <w:rPr>
          <w:sz w:val="28"/>
          <w:szCs w:val="28"/>
        </w:rPr>
      </w:pPr>
      <w:r>
        <w:rPr>
          <w:sz w:val="28"/>
          <w:szCs w:val="28"/>
        </w:rPr>
        <w:t>Ленинского сельсовета                                        А.М. Лохматов</w:t>
      </w: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Default="00176669" w:rsidP="008E6504">
      <w:pPr>
        <w:rPr>
          <w:sz w:val="28"/>
          <w:szCs w:val="28"/>
        </w:rPr>
      </w:pPr>
    </w:p>
    <w:p w:rsidR="00176669" w:rsidRPr="00D44B69" w:rsidRDefault="00176669" w:rsidP="00D44B69">
      <w:pPr>
        <w:jc w:val="center"/>
        <w:rPr>
          <w:sz w:val="28"/>
          <w:szCs w:val="28"/>
        </w:rPr>
      </w:pPr>
      <w:r w:rsidRPr="00D44B69">
        <w:rPr>
          <w:sz w:val="28"/>
          <w:szCs w:val="28"/>
        </w:rPr>
        <w:t xml:space="preserve">                                                                                                         Приложение №1</w:t>
      </w:r>
    </w:p>
    <w:p w:rsidR="00176669" w:rsidRPr="00D44B69" w:rsidRDefault="00176669" w:rsidP="00D44B69">
      <w:pPr>
        <w:jc w:val="center"/>
        <w:rPr>
          <w:sz w:val="28"/>
          <w:szCs w:val="28"/>
        </w:rPr>
      </w:pPr>
    </w:p>
    <w:p w:rsidR="00176669" w:rsidRPr="00D44B69" w:rsidRDefault="00176669" w:rsidP="00D44B69">
      <w:pPr>
        <w:jc w:val="center"/>
        <w:rPr>
          <w:sz w:val="28"/>
          <w:szCs w:val="28"/>
        </w:rPr>
      </w:pPr>
    </w:p>
    <w:p w:rsidR="00176669" w:rsidRPr="00D44B69" w:rsidRDefault="00176669" w:rsidP="00D44B69">
      <w:pPr>
        <w:jc w:val="center"/>
        <w:rPr>
          <w:sz w:val="28"/>
          <w:szCs w:val="28"/>
        </w:rPr>
      </w:pPr>
      <w:r w:rsidRPr="00D44B69">
        <w:rPr>
          <w:sz w:val="28"/>
          <w:szCs w:val="28"/>
        </w:rPr>
        <w:t xml:space="preserve">ГРАФИК ДЕЖУРСТВА НА ПЕРИОД ПОДГОТОВКИ И ПРОВЕДЕНИЯ НОВОГОДНИХ И РОЖДЕСТВЕНСКИХ ПРАЗДНИКОВ ПО АДМИНИСТРАЦИИ ЕГОРЬЕВСКОГО СЕЛЬСОВЕТА КАСТОРЕНСКОГО РАЙОНА В ПЕРИОД </w:t>
      </w:r>
    </w:p>
    <w:p w:rsidR="00176669" w:rsidRPr="00D44B69" w:rsidRDefault="00176669" w:rsidP="00D44B69">
      <w:pPr>
        <w:jc w:val="center"/>
        <w:rPr>
          <w:b/>
          <w:bCs/>
          <w:sz w:val="28"/>
          <w:szCs w:val="28"/>
        </w:rPr>
      </w:pPr>
      <w:r w:rsidRPr="00D44B69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22 февраля</w:t>
      </w:r>
      <w:r w:rsidRPr="00D44B69"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</w:rPr>
        <w:t>20</w:t>
      </w:r>
      <w:r w:rsidRPr="00D44B69">
        <w:rPr>
          <w:b/>
          <w:bCs/>
          <w:sz w:val="32"/>
          <w:szCs w:val="32"/>
        </w:rPr>
        <w:t>г.</w:t>
      </w:r>
      <w:r w:rsidRPr="00D44B69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25</w:t>
      </w:r>
      <w:r w:rsidRPr="00D44B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</w:t>
      </w:r>
      <w:r w:rsidRPr="00D44B69">
        <w:rPr>
          <w:b/>
          <w:bCs/>
          <w:sz w:val="28"/>
          <w:szCs w:val="28"/>
        </w:rPr>
        <w:t xml:space="preserve"> </w:t>
      </w:r>
      <w:r w:rsidRPr="00D44B69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Pr="00D44B69">
        <w:rPr>
          <w:b/>
          <w:bCs/>
          <w:sz w:val="32"/>
          <w:szCs w:val="32"/>
        </w:rPr>
        <w:t xml:space="preserve"> г.</w:t>
      </w:r>
    </w:p>
    <w:p w:rsidR="00176669" w:rsidRPr="00D44B69" w:rsidRDefault="00176669" w:rsidP="00D44B69">
      <w:pPr>
        <w:jc w:val="center"/>
        <w:rPr>
          <w:b/>
          <w:bCs/>
        </w:rPr>
      </w:pPr>
    </w:p>
    <w:p w:rsidR="00176669" w:rsidRPr="00D44B69" w:rsidRDefault="00176669" w:rsidP="00D44B69">
      <w:pPr>
        <w:jc w:val="center"/>
      </w:pPr>
    </w:p>
    <w:tbl>
      <w:tblPr>
        <w:tblW w:w="61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490"/>
        <w:gridCol w:w="653"/>
        <w:gridCol w:w="653"/>
        <w:gridCol w:w="845"/>
        <w:gridCol w:w="859"/>
      </w:tblGrid>
      <w:tr w:rsidR="00176669" w:rsidRPr="00D44B69">
        <w:trPr>
          <w:trHeight w:val="397"/>
        </w:trPr>
        <w:tc>
          <w:tcPr>
            <w:tcW w:w="693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№</w:t>
            </w:r>
          </w:p>
        </w:tc>
        <w:tc>
          <w:tcPr>
            <w:tcW w:w="2490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Ф.И.О.</w:t>
            </w:r>
          </w:p>
        </w:tc>
        <w:tc>
          <w:tcPr>
            <w:tcW w:w="653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3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45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9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76669" w:rsidRPr="00D44B69">
        <w:trPr>
          <w:trHeight w:val="397"/>
        </w:trPr>
        <w:tc>
          <w:tcPr>
            <w:tcW w:w="693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176669" w:rsidRPr="00D44B69" w:rsidRDefault="00176669" w:rsidP="00D44B69">
            <w:pPr>
              <w:spacing w:line="360" w:lineRule="auto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 xml:space="preserve"> Почикеев М.А.</w:t>
            </w:r>
          </w:p>
        </w:tc>
        <w:tc>
          <w:tcPr>
            <w:tcW w:w="653" w:type="dxa"/>
            <w:shd w:val="clear" w:color="auto" w:fill="AEAAA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6669" w:rsidRPr="00D44B69">
        <w:trPr>
          <w:trHeight w:val="397"/>
        </w:trPr>
        <w:tc>
          <w:tcPr>
            <w:tcW w:w="693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176669" w:rsidRPr="00D44B69" w:rsidRDefault="00176669" w:rsidP="00D44B69">
            <w:pPr>
              <w:spacing w:line="360" w:lineRule="auto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Комягина М.П.</w:t>
            </w:r>
          </w:p>
        </w:tc>
        <w:tc>
          <w:tcPr>
            <w:tcW w:w="653" w:type="dxa"/>
          </w:tcPr>
          <w:p w:rsidR="00176669" w:rsidRPr="00D44B69" w:rsidRDefault="00176669" w:rsidP="00D44B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AEAAAA"/>
          </w:tcPr>
          <w:p w:rsidR="00176669" w:rsidRPr="00D44B69" w:rsidRDefault="00176669" w:rsidP="00D44B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6669" w:rsidRPr="00D44B69">
        <w:trPr>
          <w:trHeight w:val="397"/>
        </w:trPr>
        <w:tc>
          <w:tcPr>
            <w:tcW w:w="693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176669" w:rsidRPr="00D44B69" w:rsidRDefault="00176669" w:rsidP="00D44B69">
            <w:pPr>
              <w:spacing w:line="360" w:lineRule="auto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Кононова Г.Н.</w:t>
            </w:r>
          </w:p>
        </w:tc>
        <w:tc>
          <w:tcPr>
            <w:tcW w:w="653" w:type="dxa"/>
          </w:tcPr>
          <w:p w:rsidR="00176669" w:rsidRPr="00D44B69" w:rsidRDefault="00176669" w:rsidP="00D44B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176669" w:rsidRPr="00D44B69" w:rsidRDefault="00176669" w:rsidP="00D44B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EAAA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6669" w:rsidRPr="00D44B69">
        <w:trPr>
          <w:trHeight w:val="397"/>
        </w:trPr>
        <w:tc>
          <w:tcPr>
            <w:tcW w:w="693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176669" w:rsidRPr="00D44B69" w:rsidRDefault="00176669" w:rsidP="00D44B69">
            <w:pPr>
              <w:spacing w:line="360" w:lineRule="auto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Голубева О.В.</w:t>
            </w:r>
          </w:p>
        </w:tc>
        <w:tc>
          <w:tcPr>
            <w:tcW w:w="653" w:type="dxa"/>
          </w:tcPr>
          <w:p w:rsidR="00176669" w:rsidRPr="00D44B69" w:rsidRDefault="00176669" w:rsidP="00D44B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176669" w:rsidRPr="00D44B69" w:rsidRDefault="00176669" w:rsidP="00D44B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EAAAA"/>
          </w:tcPr>
          <w:p w:rsidR="00176669" w:rsidRPr="00D44B69" w:rsidRDefault="00176669" w:rsidP="00D44B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76669" w:rsidRPr="00D44B69" w:rsidRDefault="00176669" w:rsidP="00D44B69">
      <w:pPr>
        <w:jc w:val="center"/>
      </w:pPr>
    </w:p>
    <w:p w:rsidR="00176669" w:rsidRPr="00D44B69" w:rsidRDefault="00176669" w:rsidP="00D44B69"/>
    <w:p w:rsidR="00176669" w:rsidRPr="00D44B69" w:rsidRDefault="00176669" w:rsidP="003B61B4">
      <w:pPr>
        <w:jc w:val="center"/>
        <w:rPr>
          <w:sz w:val="28"/>
          <w:szCs w:val="28"/>
        </w:rPr>
      </w:pPr>
      <w:r w:rsidRPr="00D44B69">
        <w:rPr>
          <w:sz w:val="28"/>
          <w:szCs w:val="28"/>
        </w:rPr>
        <w:t xml:space="preserve"> </w:t>
      </w:r>
    </w:p>
    <w:p w:rsidR="00176669" w:rsidRPr="00D44B69" w:rsidRDefault="00176669" w:rsidP="003B61B4">
      <w:pPr>
        <w:jc w:val="center"/>
        <w:rPr>
          <w:b/>
          <w:bCs/>
          <w:sz w:val="28"/>
          <w:szCs w:val="28"/>
        </w:rPr>
      </w:pPr>
      <w:r w:rsidRPr="00D44B69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07 марта</w:t>
      </w:r>
      <w:r w:rsidRPr="00D44B69"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</w:rPr>
        <w:t>20</w:t>
      </w:r>
      <w:r w:rsidRPr="00D44B69">
        <w:rPr>
          <w:b/>
          <w:bCs/>
          <w:sz w:val="32"/>
          <w:szCs w:val="32"/>
        </w:rPr>
        <w:t>г.</w:t>
      </w:r>
      <w:r w:rsidRPr="00D44B69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10</w:t>
      </w:r>
      <w:r w:rsidRPr="00D44B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D44B69">
        <w:rPr>
          <w:b/>
          <w:bCs/>
          <w:sz w:val="28"/>
          <w:szCs w:val="28"/>
        </w:rPr>
        <w:t xml:space="preserve"> </w:t>
      </w:r>
      <w:r w:rsidRPr="00D44B69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Pr="00D44B69">
        <w:rPr>
          <w:b/>
          <w:bCs/>
          <w:sz w:val="32"/>
          <w:szCs w:val="32"/>
        </w:rPr>
        <w:t xml:space="preserve"> г.</w:t>
      </w:r>
    </w:p>
    <w:p w:rsidR="00176669" w:rsidRPr="00D44B69" w:rsidRDefault="00176669" w:rsidP="003B61B4">
      <w:pPr>
        <w:jc w:val="center"/>
        <w:rPr>
          <w:b/>
          <w:bCs/>
        </w:rPr>
      </w:pPr>
    </w:p>
    <w:p w:rsidR="00176669" w:rsidRPr="00D44B69" w:rsidRDefault="00176669" w:rsidP="003B61B4">
      <w:pPr>
        <w:jc w:val="center"/>
      </w:pPr>
    </w:p>
    <w:tbl>
      <w:tblPr>
        <w:tblW w:w="61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490"/>
        <w:gridCol w:w="653"/>
        <w:gridCol w:w="653"/>
        <w:gridCol w:w="845"/>
        <w:gridCol w:w="859"/>
      </w:tblGrid>
      <w:tr w:rsidR="00176669" w:rsidRPr="00D44B69">
        <w:trPr>
          <w:trHeight w:val="397"/>
        </w:trPr>
        <w:tc>
          <w:tcPr>
            <w:tcW w:w="693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№</w:t>
            </w:r>
          </w:p>
        </w:tc>
        <w:tc>
          <w:tcPr>
            <w:tcW w:w="2490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Ф.И.О.</w:t>
            </w:r>
          </w:p>
        </w:tc>
        <w:tc>
          <w:tcPr>
            <w:tcW w:w="653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653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9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76669" w:rsidRPr="00D44B69">
        <w:trPr>
          <w:trHeight w:val="397"/>
        </w:trPr>
        <w:tc>
          <w:tcPr>
            <w:tcW w:w="693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</w:tcPr>
          <w:p w:rsidR="00176669" w:rsidRPr="00D44B69" w:rsidRDefault="00176669" w:rsidP="004631B9">
            <w:pPr>
              <w:spacing w:line="360" w:lineRule="auto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 xml:space="preserve"> Почикеев М.А.</w:t>
            </w:r>
          </w:p>
        </w:tc>
        <w:tc>
          <w:tcPr>
            <w:tcW w:w="653" w:type="dxa"/>
            <w:shd w:val="clear" w:color="auto" w:fill="AEAAA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6669" w:rsidRPr="00D44B69">
        <w:trPr>
          <w:trHeight w:val="397"/>
        </w:trPr>
        <w:tc>
          <w:tcPr>
            <w:tcW w:w="693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2</w:t>
            </w:r>
          </w:p>
        </w:tc>
        <w:tc>
          <w:tcPr>
            <w:tcW w:w="2490" w:type="dxa"/>
          </w:tcPr>
          <w:p w:rsidR="00176669" w:rsidRPr="00D44B69" w:rsidRDefault="00176669" w:rsidP="004631B9">
            <w:pPr>
              <w:spacing w:line="360" w:lineRule="auto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Комягина М.П.</w:t>
            </w:r>
          </w:p>
        </w:tc>
        <w:tc>
          <w:tcPr>
            <w:tcW w:w="653" w:type="dxa"/>
          </w:tcPr>
          <w:p w:rsidR="00176669" w:rsidRPr="00D44B69" w:rsidRDefault="00176669" w:rsidP="00463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AEAAAA"/>
          </w:tcPr>
          <w:p w:rsidR="00176669" w:rsidRPr="00D44B69" w:rsidRDefault="00176669" w:rsidP="00463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6669" w:rsidRPr="00D44B69">
        <w:trPr>
          <w:trHeight w:val="397"/>
        </w:trPr>
        <w:tc>
          <w:tcPr>
            <w:tcW w:w="693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3</w:t>
            </w:r>
          </w:p>
        </w:tc>
        <w:tc>
          <w:tcPr>
            <w:tcW w:w="2490" w:type="dxa"/>
          </w:tcPr>
          <w:p w:rsidR="00176669" w:rsidRPr="00D44B69" w:rsidRDefault="00176669" w:rsidP="004631B9">
            <w:pPr>
              <w:spacing w:line="360" w:lineRule="auto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Кононова Г.Н.</w:t>
            </w:r>
          </w:p>
        </w:tc>
        <w:tc>
          <w:tcPr>
            <w:tcW w:w="653" w:type="dxa"/>
          </w:tcPr>
          <w:p w:rsidR="00176669" w:rsidRPr="00D44B69" w:rsidRDefault="00176669" w:rsidP="00463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176669" w:rsidRPr="00D44B69" w:rsidRDefault="00176669" w:rsidP="00463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AEAAA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76669" w:rsidRPr="00D44B69">
        <w:trPr>
          <w:trHeight w:val="397"/>
        </w:trPr>
        <w:tc>
          <w:tcPr>
            <w:tcW w:w="693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4</w:t>
            </w:r>
          </w:p>
        </w:tc>
        <w:tc>
          <w:tcPr>
            <w:tcW w:w="2490" w:type="dxa"/>
          </w:tcPr>
          <w:p w:rsidR="00176669" w:rsidRPr="00D44B69" w:rsidRDefault="00176669" w:rsidP="004631B9">
            <w:pPr>
              <w:spacing w:line="360" w:lineRule="auto"/>
              <w:rPr>
                <w:sz w:val="28"/>
                <w:szCs w:val="28"/>
              </w:rPr>
            </w:pPr>
            <w:r w:rsidRPr="00D44B69">
              <w:rPr>
                <w:sz w:val="28"/>
                <w:szCs w:val="28"/>
              </w:rPr>
              <w:t>Голубева О.В.</w:t>
            </w:r>
          </w:p>
        </w:tc>
        <w:tc>
          <w:tcPr>
            <w:tcW w:w="653" w:type="dxa"/>
          </w:tcPr>
          <w:p w:rsidR="00176669" w:rsidRPr="00D44B69" w:rsidRDefault="00176669" w:rsidP="00463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176669" w:rsidRPr="00D44B69" w:rsidRDefault="00176669" w:rsidP="004631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EAAAA"/>
          </w:tcPr>
          <w:p w:rsidR="00176669" w:rsidRPr="00D44B69" w:rsidRDefault="00176669" w:rsidP="004631B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76669" w:rsidRPr="00D44B69" w:rsidRDefault="00176669" w:rsidP="003B61B4">
      <w:pPr>
        <w:jc w:val="center"/>
      </w:pPr>
    </w:p>
    <w:p w:rsidR="00176669" w:rsidRPr="00D44B69" w:rsidRDefault="00176669" w:rsidP="003B61B4"/>
    <w:p w:rsidR="00176669" w:rsidRPr="008E6504" w:rsidRDefault="00176669" w:rsidP="008E6504">
      <w:pPr>
        <w:rPr>
          <w:b/>
          <w:bCs/>
          <w:sz w:val="28"/>
          <w:szCs w:val="28"/>
        </w:rPr>
      </w:pPr>
    </w:p>
    <w:sectPr w:rsidR="00176669" w:rsidRPr="008E6504" w:rsidSect="00A1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23907"/>
    <w:multiLevelType w:val="hybridMultilevel"/>
    <w:tmpl w:val="44827EB6"/>
    <w:lvl w:ilvl="0" w:tplc="F1280D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F33"/>
    <w:rsid w:val="00112F33"/>
    <w:rsid w:val="00160E90"/>
    <w:rsid w:val="00176669"/>
    <w:rsid w:val="00180AFF"/>
    <w:rsid w:val="00183877"/>
    <w:rsid w:val="001B2725"/>
    <w:rsid w:val="002303D3"/>
    <w:rsid w:val="002953C0"/>
    <w:rsid w:val="00367FAA"/>
    <w:rsid w:val="0039025A"/>
    <w:rsid w:val="003949FC"/>
    <w:rsid w:val="003B61B4"/>
    <w:rsid w:val="003D62E7"/>
    <w:rsid w:val="004631B9"/>
    <w:rsid w:val="00670FF2"/>
    <w:rsid w:val="007D6CEC"/>
    <w:rsid w:val="007F48B6"/>
    <w:rsid w:val="00824D91"/>
    <w:rsid w:val="008379B7"/>
    <w:rsid w:val="008B3A6C"/>
    <w:rsid w:val="008B7FBA"/>
    <w:rsid w:val="008E6504"/>
    <w:rsid w:val="00A01923"/>
    <w:rsid w:val="00A13A32"/>
    <w:rsid w:val="00A90E95"/>
    <w:rsid w:val="00A97B5B"/>
    <w:rsid w:val="00B252A3"/>
    <w:rsid w:val="00B32365"/>
    <w:rsid w:val="00C33529"/>
    <w:rsid w:val="00C6680B"/>
    <w:rsid w:val="00CB4F1B"/>
    <w:rsid w:val="00D44B69"/>
    <w:rsid w:val="00E36B23"/>
    <w:rsid w:val="00F12510"/>
    <w:rsid w:val="00F96F46"/>
    <w:rsid w:val="00FA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877"/>
    <w:rPr>
      <w:rFonts w:ascii="Cambria" w:hAnsi="Cambria" w:cs="Cambria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183877"/>
    <w:pPr>
      <w:widowControl w:val="0"/>
      <w:autoSpaceDE w:val="0"/>
      <w:autoSpaceDN w:val="0"/>
      <w:adjustRightInd w:val="0"/>
    </w:pPr>
    <w:rPr>
      <w:rFonts w:ascii="Sylfaen" w:hAnsi="Sylfaen" w:cs="Sylfaen"/>
      <w:sz w:val="20"/>
      <w:szCs w:val="20"/>
      <w:lang w:eastAsia="en-US"/>
    </w:rPr>
  </w:style>
  <w:style w:type="paragraph" w:customStyle="1" w:styleId="1">
    <w:name w:val="Дата1"/>
    <w:basedOn w:val="Normal"/>
    <w:uiPriority w:val="99"/>
    <w:rsid w:val="00A90E95"/>
    <w:pPr>
      <w:overflowPunct w:val="0"/>
      <w:autoSpaceDE w:val="0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37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9B7"/>
    <w:rPr>
      <w:rFonts w:ascii="Tahoma" w:hAnsi="Tahoma" w:cs="Tahoma"/>
      <w:sz w:val="16"/>
      <w:szCs w:val="16"/>
      <w:lang w:eastAsia="ru-RU"/>
    </w:rPr>
  </w:style>
  <w:style w:type="paragraph" w:customStyle="1" w:styleId="2">
    <w:name w:val="Дата2"/>
    <w:basedOn w:val="Normal"/>
    <w:uiPriority w:val="99"/>
    <w:rsid w:val="00C6680B"/>
    <w:pPr>
      <w:overflowPunct w:val="0"/>
      <w:autoSpaceDE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383</Words>
  <Characters>2188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subject/>
  <dc:creator>Пользователь</dc:creator>
  <cp:keywords/>
  <dc:description/>
  <cp:lastModifiedBy>Leninsky</cp:lastModifiedBy>
  <cp:revision>2</cp:revision>
  <cp:lastPrinted>2020-03-25T05:43:00Z</cp:lastPrinted>
  <dcterms:created xsi:type="dcterms:W3CDTF">2020-03-26T13:01:00Z</dcterms:created>
  <dcterms:modified xsi:type="dcterms:W3CDTF">2020-03-26T13:01:00Z</dcterms:modified>
</cp:coreProperties>
</file>