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159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1598">
        <w:rPr>
          <w:rFonts w:ascii="Arial" w:hAnsi="Arial" w:cs="Arial"/>
          <w:b/>
          <w:bCs/>
          <w:sz w:val="32"/>
          <w:szCs w:val="32"/>
        </w:rPr>
        <w:t>ЛЕНИНСКОГО  СЕЛЬСОВЕТА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1598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1598">
        <w:rPr>
          <w:rFonts w:ascii="Arial" w:hAnsi="Arial" w:cs="Arial"/>
          <w:b/>
          <w:bCs/>
          <w:sz w:val="32"/>
          <w:szCs w:val="32"/>
        </w:rPr>
        <w:t>РЕШЕНИЕ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1598">
        <w:rPr>
          <w:rFonts w:ascii="Arial" w:hAnsi="Arial" w:cs="Arial"/>
          <w:b/>
          <w:bCs/>
          <w:spacing w:val="-8"/>
          <w:sz w:val="32"/>
          <w:szCs w:val="32"/>
        </w:rPr>
        <w:t>От 12 июля 2024 года № 9</w:t>
      </w:r>
      <w:r>
        <w:rPr>
          <w:rFonts w:ascii="Arial" w:hAnsi="Arial" w:cs="Arial"/>
          <w:b/>
          <w:bCs/>
          <w:spacing w:val="-8"/>
          <w:sz w:val="32"/>
          <w:szCs w:val="32"/>
        </w:rPr>
        <w:t>8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D47D1" w:rsidRPr="00951598" w:rsidRDefault="005D47D1" w:rsidP="0095159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</w:p>
    <w:p w:rsidR="005D47D1" w:rsidRPr="00951598" w:rsidRDefault="005D47D1" w:rsidP="00951598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951598">
        <w:rPr>
          <w:rFonts w:ascii="Arial" w:hAnsi="Arial" w:cs="Arial"/>
          <w:b/>
          <w:bCs/>
          <w:sz w:val="32"/>
          <w:szCs w:val="32"/>
          <w:highlight w:val="white"/>
        </w:rPr>
        <w:t>О внесении изменений в решение Собрания депутатов Ленинского сельсовета Касторенского района Курской области от 13.11.2019г. № 106 «О земельном налоге»</w:t>
      </w:r>
    </w:p>
    <w:p w:rsidR="005D47D1" w:rsidRPr="00951598" w:rsidRDefault="005D47D1" w:rsidP="00951598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951598">
        <w:rPr>
          <w:rFonts w:ascii="Arial" w:hAnsi="Arial" w:cs="Arial"/>
          <w:b/>
          <w:bCs/>
          <w:sz w:val="32"/>
          <w:szCs w:val="32"/>
          <w:highlight w:val="white"/>
        </w:rPr>
        <w:t>(в ред. от 15.12.2022 г. № 50А, от 14.12.2023г. № 78)</w:t>
      </w:r>
    </w:p>
    <w:p w:rsidR="005D47D1" w:rsidRPr="00951598" w:rsidRDefault="005D47D1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7D1" w:rsidRPr="00951598" w:rsidRDefault="005D47D1" w:rsidP="00140112">
      <w:pPr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              В соответствии  со ст.  397 </w:t>
      </w:r>
      <w:r w:rsidRPr="00951598">
        <w:rPr>
          <w:rFonts w:ascii="Arial" w:hAnsi="Arial" w:cs="Arial"/>
          <w:color w:val="000000"/>
          <w:sz w:val="24"/>
          <w:szCs w:val="24"/>
        </w:rPr>
        <w:t xml:space="preserve">Федерального  закона  от 14.07.2022 N 263-ФЗ  «О внесении изменений в части первую и вторую Налогового кодекса Российской Федерации», Федеральным  законом  от 31.07.2023 N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 w:rsidRPr="00951598">
        <w:rPr>
          <w:rFonts w:ascii="Arial" w:hAnsi="Arial" w:cs="Arial"/>
          <w:sz w:val="24"/>
          <w:szCs w:val="24"/>
        </w:rPr>
        <w:t xml:space="preserve">      Законом Курской области  от 27 апреля 2024 года № 32-ЗКО  «О внесении изменений в Закон Курской области</w:t>
      </w:r>
      <w:r w:rsidRPr="00951598">
        <w:rPr>
          <w:rFonts w:ascii="Arial" w:hAnsi="Arial" w:cs="Arial"/>
        </w:rPr>
        <w:t xml:space="preserve"> </w:t>
      </w:r>
      <w:r w:rsidRPr="00951598">
        <w:rPr>
          <w:rFonts w:ascii="Arial" w:hAnsi="Arial" w:cs="Arial"/>
          <w:sz w:val="24"/>
          <w:szCs w:val="24"/>
        </w:rPr>
        <w:t>от 10 декабря 2008 года N 108-ЗКО «О государственной поддержке семей, имеющих детей, в Курской области», Собрание депутатов Ленинского сельсовета Касторенского района РЕШИЛО:</w:t>
      </w:r>
    </w:p>
    <w:p w:rsidR="005D47D1" w:rsidRPr="00951598" w:rsidRDefault="005D47D1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1.Внести в решение Собрания депутатов Ленинского сельсовета Касторенского района </w:t>
      </w:r>
      <w:r w:rsidRPr="00951598">
        <w:rPr>
          <w:rFonts w:ascii="Arial" w:hAnsi="Arial" w:cs="Arial"/>
          <w:sz w:val="24"/>
          <w:szCs w:val="24"/>
          <w:highlight w:val="white"/>
        </w:rPr>
        <w:t>от 13.11.2019г. № 106</w:t>
      </w:r>
      <w:r w:rsidRPr="00951598">
        <w:rPr>
          <w:rFonts w:ascii="Arial" w:hAnsi="Arial" w:cs="Arial"/>
          <w:b/>
          <w:bCs/>
          <w:sz w:val="24"/>
          <w:szCs w:val="24"/>
          <w:highlight w:val="white"/>
        </w:rPr>
        <w:t xml:space="preserve"> </w:t>
      </w:r>
      <w:r w:rsidRPr="00951598">
        <w:rPr>
          <w:rFonts w:ascii="Arial" w:hAnsi="Arial" w:cs="Arial"/>
          <w:sz w:val="24"/>
          <w:szCs w:val="24"/>
          <w:highlight w:val="white"/>
        </w:rPr>
        <w:t xml:space="preserve">«О земельном налоге» (в ред. от 15.12.2022 г. № 50А, от 14.12.2023г. № 78) </w:t>
      </w:r>
      <w:r w:rsidRPr="00951598">
        <w:rPr>
          <w:rFonts w:ascii="Arial" w:hAnsi="Arial" w:cs="Arial"/>
          <w:sz w:val="24"/>
          <w:szCs w:val="24"/>
        </w:rPr>
        <w:t>следующие изменения:</w:t>
      </w:r>
    </w:p>
    <w:p w:rsidR="005D47D1" w:rsidRPr="00951598" w:rsidRDefault="005D47D1" w:rsidP="004E2D6C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Абзац 2 подпункта 1 пункта 2 решения изложить в новой</w:t>
      </w:r>
      <w:r w:rsidRPr="009515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1598">
        <w:rPr>
          <w:rFonts w:ascii="Arial" w:hAnsi="Arial" w:cs="Arial"/>
          <w:sz w:val="24"/>
          <w:szCs w:val="24"/>
        </w:rPr>
        <w:t>редакции:</w:t>
      </w:r>
    </w:p>
    <w:p w:rsidR="005D47D1" w:rsidRPr="00951598" w:rsidRDefault="005D47D1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D47D1" w:rsidRPr="00951598" w:rsidRDefault="005D47D1" w:rsidP="001E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1.2.  дополнить  пункт  2.1 абзацем 4  следующего содержания:</w:t>
      </w:r>
    </w:p>
    <w:p w:rsidR="005D47D1" w:rsidRPr="00951598" w:rsidRDefault="005D47D1" w:rsidP="00BE20D7">
      <w:pPr>
        <w:spacing w:after="0"/>
        <w:jc w:val="both"/>
        <w:rPr>
          <w:rFonts w:ascii="Arial" w:hAnsi="Arial" w:cs="Arial"/>
          <w:color w:val="1A1A1A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         «</w:t>
      </w:r>
      <w:r w:rsidRPr="00951598">
        <w:rPr>
          <w:rFonts w:ascii="Arial" w:hAnsi="Arial" w:cs="Arial"/>
          <w:color w:val="1A1A1A"/>
          <w:sz w:val="24"/>
          <w:szCs w:val="24"/>
        </w:rPr>
        <w:t xml:space="preserve">право многодетных семей на меры государственной поддержки, установленные статьями 13, 16, 20, 22.18 </w:t>
      </w:r>
      <w:r w:rsidRPr="00951598">
        <w:rPr>
          <w:rFonts w:ascii="Arial" w:hAnsi="Arial" w:cs="Arial"/>
          <w:sz w:val="24"/>
          <w:szCs w:val="24"/>
        </w:rPr>
        <w:t>Закон Курской области</w:t>
      </w:r>
      <w:r w:rsidRPr="00951598">
        <w:rPr>
          <w:rFonts w:ascii="Arial" w:hAnsi="Arial" w:cs="Arial"/>
        </w:rPr>
        <w:t xml:space="preserve"> </w:t>
      </w:r>
      <w:r w:rsidRPr="00951598">
        <w:rPr>
          <w:rFonts w:ascii="Arial" w:hAnsi="Arial" w:cs="Arial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Pr="00951598">
        <w:rPr>
          <w:rFonts w:ascii="Arial" w:hAnsi="Arial" w:cs="Arial"/>
          <w:color w:val="1A1A1A"/>
          <w:sz w:val="24"/>
          <w:szCs w:val="24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5D47D1" w:rsidRPr="00951598" w:rsidRDefault="005D47D1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1.3. Пункт 4 решения изложить в новой редакции:</w:t>
      </w:r>
    </w:p>
    <w:p w:rsidR="005D47D1" w:rsidRPr="00951598" w:rsidRDefault="005D47D1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1598">
        <w:rPr>
          <w:rFonts w:ascii="Arial" w:hAnsi="Arial" w:cs="Arial"/>
          <w:sz w:val="24"/>
          <w:szCs w:val="24"/>
        </w:rPr>
        <w:t xml:space="preserve">«4. </w:t>
      </w:r>
      <w:r w:rsidRPr="0095159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периодом.».</w:t>
      </w:r>
    </w:p>
    <w:p w:rsidR="005D47D1" w:rsidRPr="00951598" w:rsidRDefault="005D47D1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1.4. Пункт 5 изложить в новой редакции:</w:t>
      </w:r>
    </w:p>
    <w:p w:rsidR="005D47D1" w:rsidRPr="00951598" w:rsidRDefault="005D47D1" w:rsidP="008E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1598">
        <w:rPr>
          <w:rFonts w:ascii="Arial" w:hAnsi="Arial" w:cs="Arial"/>
          <w:sz w:val="24"/>
          <w:szCs w:val="24"/>
          <w:shd w:val="clear" w:color="auto" w:fill="FFFFFF"/>
        </w:rPr>
        <w:t>«5. Земельный налог подлежит уплате налогоплательщиками-организациями в  </w:t>
      </w:r>
      <w:hyperlink r:id="rId5" w:history="1">
        <w:r w:rsidRPr="0095159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срок</w:t>
        </w:r>
      </w:hyperlink>
      <w:r w:rsidRPr="00951598">
        <w:rPr>
          <w:rFonts w:ascii="Arial" w:hAnsi="Arial" w:cs="Arial"/>
        </w:rPr>
        <w:t xml:space="preserve"> </w:t>
      </w:r>
      <w:r w:rsidRPr="00951598">
        <w:rPr>
          <w:rFonts w:ascii="Arial" w:hAnsi="Arial" w:cs="Arial"/>
          <w:sz w:val="24"/>
          <w:szCs w:val="24"/>
          <w:shd w:val="clear" w:color="auto" w:fill="FFFFFF"/>
        </w:rPr>
        <w:t> не</w:t>
      </w:r>
      <w:r w:rsidRPr="009515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периодом.». </w:t>
      </w:r>
    </w:p>
    <w:p w:rsidR="005D47D1" w:rsidRPr="00951598" w:rsidRDefault="005D47D1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2. Настоящее решение вступает в  силу со дня его официального опубликования, пункт  2.1 абзаца  4  распространяется на правоотношения, возникшие с 27 апреля 2024 года.</w:t>
      </w:r>
    </w:p>
    <w:p w:rsidR="005D47D1" w:rsidRPr="00951598" w:rsidRDefault="005D47D1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5D47D1" w:rsidRPr="00951598" w:rsidRDefault="005D47D1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Ленинского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51598">
        <w:rPr>
          <w:rFonts w:ascii="Arial" w:hAnsi="Arial" w:cs="Arial"/>
          <w:sz w:val="24"/>
          <w:szCs w:val="24"/>
        </w:rPr>
        <w:t>И.А. Кочергин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Глава   </w:t>
      </w:r>
    </w:p>
    <w:p w:rsidR="005D47D1" w:rsidRPr="00951598" w:rsidRDefault="005D47D1" w:rsidP="00951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98">
        <w:rPr>
          <w:rFonts w:ascii="Arial" w:hAnsi="Arial" w:cs="Arial"/>
          <w:sz w:val="24"/>
          <w:szCs w:val="24"/>
        </w:rPr>
        <w:t xml:space="preserve">Ленинского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51598">
        <w:rPr>
          <w:rFonts w:ascii="Arial" w:hAnsi="Arial" w:cs="Arial"/>
          <w:sz w:val="24"/>
          <w:szCs w:val="24"/>
        </w:rPr>
        <w:t>А.М. Лохматов</w:t>
      </w:r>
    </w:p>
    <w:p w:rsidR="005D47D1" w:rsidRPr="00951598" w:rsidRDefault="005D47D1" w:rsidP="0095159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47D1" w:rsidRPr="00951598" w:rsidRDefault="005D47D1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7D1" w:rsidRPr="00951598" w:rsidRDefault="005D47D1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51598">
        <w:rPr>
          <w:rFonts w:ascii="Arial" w:hAnsi="Arial" w:cs="Arial"/>
          <w:sz w:val="24"/>
          <w:szCs w:val="24"/>
        </w:rPr>
        <w:t xml:space="preserve"> </w:t>
      </w:r>
    </w:p>
    <w:p w:rsidR="005D47D1" w:rsidRPr="00951598" w:rsidRDefault="005D47D1" w:rsidP="0019274F">
      <w:pPr>
        <w:jc w:val="both"/>
        <w:rPr>
          <w:rFonts w:ascii="Arial" w:hAnsi="Arial" w:cs="Arial"/>
        </w:rPr>
      </w:pPr>
      <w:r w:rsidRPr="00951598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5D47D1" w:rsidRPr="00951598" w:rsidSect="009515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74F"/>
    <w:rsid w:val="0004151C"/>
    <w:rsid w:val="00042F34"/>
    <w:rsid w:val="00045F2B"/>
    <w:rsid w:val="000A7D19"/>
    <w:rsid w:val="000B3820"/>
    <w:rsid w:val="00140112"/>
    <w:rsid w:val="00145793"/>
    <w:rsid w:val="0019274F"/>
    <w:rsid w:val="001D1C87"/>
    <w:rsid w:val="001E5AA2"/>
    <w:rsid w:val="00254278"/>
    <w:rsid w:val="00274C8A"/>
    <w:rsid w:val="002E4573"/>
    <w:rsid w:val="00334130"/>
    <w:rsid w:val="0039199A"/>
    <w:rsid w:val="003B050E"/>
    <w:rsid w:val="00404BD2"/>
    <w:rsid w:val="004857AD"/>
    <w:rsid w:val="004E2D6C"/>
    <w:rsid w:val="00514CC3"/>
    <w:rsid w:val="00520C51"/>
    <w:rsid w:val="005954FC"/>
    <w:rsid w:val="005D47D1"/>
    <w:rsid w:val="00657157"/>
    <w:rsid w:val="006C6291"/>
    <w:rsid w:val="006F16A6"/>
    <w:rsid w:val="007C29FF"/>
    <w:rsid w:val="008E2005"/>
    <w:rsid w:val="00951598"/>
    <w:rsid w:val="00991FC0"/>
    <w:rsid w:val="009B037E"/>
    <w:rsid w:val="00A140E2"/>
    <w:rsid w:val="00AB4218"/>
    <w:rsid w:val="00AD60BF"/>
    <w:rsid w:val="00B87C33"/>
    <w:rsid w:val="00BB07FB"/>
    <w:rsid w:val="00BE20D7"/>
    <w:rsid w:val="00C62473"/>
    <w:rsid w:val="00CB03B5"/>
    <w:rsid w:val="00CC546F"/>
    <w:rsid w:val="00D02029"/>
    <w:rsid w:val="00D12273"/>
    <w:rsid w:val="00D22CFE"/>
    <w:rsid w:val="00D27678"/>
    <w:rsid w:val="00D27E85"/>
    <w:rsid w:val="00D332D8"/>
    <w:rsid w:val="00D70D4A"/>
    <w:rsid w:val="00D8442C"/>
    <w:rsid w:val="00E229EE"/>
    <w:rsid w:val="00E327DB"/>
    <w:rsid w:val="00E436B0"/>
    <w:rsid w:val="00E52325"/>
    <w:rsid w:val="00E97178"/>
    <w:rsid w:val="00EF51D1"/>
    <w:rsid w:val="00EF671B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D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19274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274F"/>
    <w:rPr>
      <w:rFonts w:ascii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Normal"/>
    <w:uiPriority w:val="99"/>
    <w:rsid w:val="0019274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40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594</Words>
  <Characters>3392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Leninsky</cp:lastModifiedBy>
  <cp:revision>5</cp:revision>
  <cp:lastPrinted>2024-07-12T08:04:00Z</cp:lastPrinted>
  <dcterms:created xsi:type="dcterms:W3CDTF">2024-07-12T07:27:00Z</dcterms:created>
  <dcterms:modified xsi:type="dcterms:W3CDTF">2024-07-12T08:04:00Z</dcterms:modified>
</cp:coreProperties>
</file>