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524" w:rsidRPr="00994726" w:rsidRDefault="00787524" w:rsidP="009947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94726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787524" w:rsidRPr="00994726" w:rsidRDefault="00787524" w:rsidP="009947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94726">
        <w:rPr>
          <w:rFonts w:ascii="Arial" w:hAnsi="Arial" w:cs="Arial"/>
          <w:b/>
          <w:bCs/>
          <w:sz w:val="32"/>
          <w:szCs w:val="32"/>
        </w:rPr>
        <w:t>ЛЕНИНСКОГО  СЕЛЬСОВЕТА</w:t>
      </w:r>
    </w:p>
    <w:p w:rsidR="00787524" w:rsidRPr="00994726" w:rsidRDefault="00787524" w:rsidP="009947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94726">
        <w:rPr>
          <w:rFonts w:ascii="Arial" w:hAnsi="Arial" w:cs="Arial"/>
          <w:b/>
          <w:bCs/>
          <w:sz w:val="32"/>
          <w:szCs w:val="32"/>
        </w:rPr>
        <w:t>КАСТОРЕНСКОГО  РАЙОНА</w:t>
      </w:r>
    </w:p>
    <w:p w:rsidR="00787524" w:rsidRPr="00994726" w:rsidRDefault="00787524" w:rsidP="0099472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hAnsi="Arial" w:cs="Arial"/>
          <w:b/>
          <w:bCs/>
          <w:sz w:val="32"/>
          <w:szCs w:val="32"/>
        </w:rPr>
      </w:pPr>
    </w:p>
    <w:p w:rsidR="00787524" w:rsidRPr="00994726" w:rsidRDefault="00787524" w:rsidP="009947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94726">
        <w:rPr>
          <w:rFonts w:ascii="Arial" w:hAnsi="Arial" w:cs="Arial"/>
          <w:b/>
          <w:bCs/>
          <w:sz w:val="32"/>
          <w:szCs w:val="32"/>
        </w:rPr>
        <w:t>РЕШЕНИЕ</w:t>
      </w:r>
    </w:p>
    <w:p w:rsidR="00787524" w:rsidRPr="00994726" w:rsidRDefault="00787524" w:rsidP="009947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787524" w:rsidRPr="00994726" w:rsidRDefault="00787524" w:rsidP="009947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994726">
        <w:rPr>
          <w:rFonts w:ascii="Arial" w:hAnsi="Arial" w:cs="Arial"/>
          <w:b/>
          <w:bCs/>
          <w:spacing w:val="-8"/>
          <w:sz w:val="32"/>
          <w:szCs w:val="32"/>
        </w:rPr>
        <w:t>От 12 июля 2024 года № 9</w:t>
      </w:r>
      <w:r>
        <w:rPr>
          <w:rFonts w:ascii="Arial" w:hAnsi="Arial" w:cs="Arial"/>
          <w:b/>
          <w:bCs/>
          <w:spacing w:val="-8"/>
          <w:sz w:val="32"/>
          <w:szCs w:val="32"/>
        </w:rPr>
        <w:t>7</w:t>
      </w:r>
    </w:p>
    <w:p w:rsidR="00787524" w:rsidRPr="00994726" w:rsidRDefault="00787524" w:rsidP="009947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787524" w:rsidRPr="00994726" w:rsidRDefault="00787524" w:rsidP="00994726">
      <w:pPr>
        <w:spacing w:after="0" w:line="240" w:lineRule="auto"/>
        <w:jc w:val="center"/>
        <w:rPr>
          <w:rFonts w:ascii="Arial" w:hAnsi="Arial" w:cs="Arial"/>
          <w:b/>
          <w:bCs/>
          <w:color w:val="1A1A1A"/>
          <w:sz w:val="32"/>
          <w:szCs w:val="32"/>
        </w:rPr>
      </w:pPr>
      <w:r w:rsidRPr="00994726">
        <w:rPr>
          <w:rFonts w:ascii="Arial" w:hAnsi="Arial" w:cs="Arial"/>
          <w:b/>
          <w:bCs/>
          <w:sz w:val="32"/>
          <w:szCs w:val="32"/>
        </w:rPr>
        <w:t xml:space="preserve">О  внесении изменений в решение Собрания депутатов Ленинского  сельсовета Касторенского района  </w:t>
      </w:r>
      <w:r>
        <w:rPr>
          <w:rFonts w:ascii="Arial" w:hAnsi="Arial" w:cs="Arial"/>
          <w:b/>
          <w:bCs/>
          <w:color w:val="1A1A1A"/>
          <w:sz w:val="32"/>
          <w:szCs w:val="32"/>
        </w:rPr>
        <w:t>Курской области</w:t>
      </w:r>
      <w:r w:rsidRPr="00994726">
        <w:rPr>
          <w:rFonts w:ascii="Arial" w:hAnsi="Arial" w:cs="Arial"/>
          <w:b/>
          <w:bCs/>
          <w:color w:val="1A1A1A"/>
          <w:sz w:val="32"/>
          <w:szCs w:val="32"/>
        </w:rPr>
        <w:t>  от 23.09.2015 г. № 118 «О налоге на имущество физических лиц»  (в ред. решений  от 24.03.2017 № 21, от 08.11.2017 № 36, от 16.10.2018г. № 63,  от 14.01.2020г. № 110,  от 14.12.2023г. № 79)»</w:t>
      </w:r>
    </w:p>
    <w:p w:rsidR="00787524" w:rsidRPr="00994726" w:rsidRDefault="00787524" w:rsidP="00994726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787524" w:rsidRPr="00994726" w:rsidRDefault="00787524" w:rsidP="005519C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87524" w:rsidRPr="00994726" w:rsidRDefault="00787524" w:rsidP="00EF3BAD">
      <w:pPr>
        <w:jc w:val="both"/>
        <w:rPr>
          <w:rFonts w:ascii="Arial" w:hAnsi="Arial" w:cs="Arial"/>
          <w:sz w:val="24"/>
          <w:szCs w:val="24"/>
        </w:rPr>
      </w:pPr>
      <w:r w:rsidRPr="00994726">
        <w:rPr>
          <w:rFonts w:ascii="Arial" w:hAnsi="Arial" w:cs="Arial"/>
          <w:sz w:val="24"/>
          <w:szCs w:val="24"/>
        </w:rPr>
        <w:t xml:space="preserve">           В соответствии  Законом Курской области  от 27 апреля 2024 года  «О внесении изменений в Закон Курской области</w:t>
      </w:r>
      <w:r w:rsidRPr="00994726">
        <w:rPr>
          <w:rFonts w:ascii="Arial" w:hAnsi="Arial" w:cs="Arial"/>
        </w:rPr>
        <w:t xml:space="preserve"> </w:t>
      </w:r>
      <w:r w:rsidRPr="00994726">
        <w:rPr>
          <w:rFonts w:ascii="Arial" w:hAnsi="Arial" w:cs="Arial"/>
          <w:sz w:val="24"/>
          <w:szCs w:val="24"/>
        </w:rPr>
        <w:t>от 10 декабря 2008 года N 108-ЗКО «О государственной поддержке семей, имеющих детей, в Курской области», Собрание депутатов Ленинского сельсовета Касторенского района РЕШИЛО:</w:t>
      </w:r>
    </w:p>
    <w:p w:rsidR="00787524" w:rsidRPr="00994726" w:rsidRDefault="00787524" w:rsidP="00EF3BAD">
      <w:pPr>
        <w:spacing w:after="0" w:line="240" w:lineRule="auto"/>
        <w:jc w:val="both"/>
        <w:rPr>
          <w:rFonts w:ascii="Arial" w:hAnsi="Arial" w:cs="Arial"/>
        </w:rPr>
      </w:pPr>
      <w:r w:rsidRPr="00994726">
        <w:rPr>
          <w:rFonts w:ascii="Arial" w:hAnsi="Arial" w:cs="Arial"/>
          <w:sz w:val="24"/>
          <w:szCs w:val="24"/>
        </w:rPr>
        <w:t xml:space="preserve">         1. Внести в решение Собрания депутатов Ленинского сельсовета Касторенского района</w:t>
      </w:r>
      <w:r w:rsidRPr="00994726">
        <w:rPr>
          <w:rFonts w:ascii="Arial" w:hAnsi="Arial" w:cs="Arial"/>
          <w:color w:val="1A1A1A"/>
        </w:rPr>
        <w:t>  от</w:t>
      </w:r>
      <w:r w:rsidRPr="00994726">
        <w:rPr>
          <w:rFonts w:ascii="Arial" w:hAnsi="Arial" w:cs="Arial"/>
          <w:color w:val="1A1A1A"/>
          <w:sz w:val="24"/>
          <w:szCs w:val="24"/>
        </w:rPr>
        <w:t xml:space="preserve"> 23.09.2015 г. № 118 «О налоге на имущество физических лиц»  (в ред. решений  от 24.03.2017 № 21, от 08.11.2017 № 36, от 16.10.2018г. № 63,  от 14.01.2020г. № 110,  от 14.12.2023г. № 79)»</w:t>
      </w:r>
      <w:r w:rsidRPr="00994726">
        <w:rPr>
          <w:rFonts w:ascii="Arial" w:hAnsi="Arial" w:cs="Arial"/>
          <w:color w:val="1A1A1A"/>
        </w:rPr>
        <w:t xml:space="preserve"> </w:t>
      </w:r>
      <w:r w:rsidRPr="00994726">
        <w:rPr>
          <w:rFonts w:ascii="Arial" w:hAnsi="Arial" w:cs="Arial"/>
          <w:sz w:val="24"/>
          <w:szCs w:val="24"/>
        </w:rPr>
        <w:t>следующие изменения:</w:t>
      </w:r>
    </w:p>
    <w:p w:rsidR="00787524" w:rsidRPr="00994726" w:rsidRDefault="00787524" w:rsidP="005C6D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94726">
        <w:rPr>
          <w:rFonts w:ascii="Arial" w:hAnsi="Arial" w:cs="Arial"/>
          <w:sz w:val="24"/>
          <w:szCs w:val="24"/>
        </w:rPr>
        <w:t>1)  дополнить  пункт  2.2 абзацем  4 следующего содержания:</w:t>
      </w:r>
    </w:p>
    <w:p w:rsidR="00787524" w:rsidRPr="00994726" w:rsidRDefault="00787524" w:rsidP="00EF3BAD">
      <w:pPr>
        <w:spacing w:after="0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994726">
        <w:rPr>
          <w:rFonts w:ascii="Arial" w:hAnsi="Arial" w:cs="Arial"/>
          <w:sz w:val="24"/>
          <w:szCs w:val="24"/>
        </w:rPr>
        <w:t xml:space="preserve">         «</w:t>
      </w:r>
      <w:r w:rsidRPr="00994726">
        <w:rPr>
          <w:rFonts w:ascii="Arial" w:hAnsi="Arial" w:cs="Arial"/>
          <w:color w:val="1A1A1A"/>
          <w:sz w:val="24"/>
          <w:szCs w:val="24"/>
        </w:rPr>
        <w:t xml:space="preserve">право многодетных семей на меры государственной поддержки, установленные статьями 13, 16, 20, 22.18 </w:t>
      </w:r>
      <w:r w:rsidRPr="00994726">
        <w:rPr>
          <w:rFonts w:ascii="Arial" w:hAnsi="Arial" w:cs="Arial"/>
          <w:sz w:val="24"/>
          <w:szCs w:val="24"/>
        </w:rPr>
        <w:t>Закон Курской области</w:t>
      </w:r>
      <w:r w:rsidRPr="00994726">
        <w:rPr>
          <w:rFonts w:ascii="Arial" w:hAnsi="Arial" w:cs="Arial"/>
        </w:rPr>
        <w:t xml:space="preserve"> </w:t>
      </w:r>
      <w:r w:rsidRPr="00994726">
        <w:rPr>
          <w:rFonts w:ascii="Arial" w:hAnsi="Arial" w:cs="Arial"/>
          <w:sz w:val="24"/>
          <w:szCs w:val="24"/>
        </w:rPr>
        <w:t>от 10 декабря 2008 года N 108-ЗКО «О государственной поддержке семей, имеющих детей, в Курской области»</w:t>
      </w:r>
      <w:r w:rsidRPr="00994726">
        <w:rPr>
          <w:rFonts w:ascii="Arial" w:hAnsi="Arial" w:cs="Arial"/>
          <w:color w:val="1A1A1A"/>
          <w:sz w:val="24"/>
          <w:szCs w:val="24"/>
        </w:rPr>
        <w:t>, сохраняется (возобновляется) в случае если в состав многодетной семьи входят дети, проходящие (проходившие) военную службу по контракту в Вооруженных Силах Российской Федерации или службу в войсках национальной гвардии Российской Федерации и имеющие специальное звание полиции, либо призванные на военную службу по мобилизации в Вооруженные Силы Российской Федерации, либо пребывающие (пребывавшие) в добровольческих формированиях в соответствии с контрактом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 принимающие (принимавшие) участие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(далее - СВО), до достижения каждым из них возраста 23 лет».</w:t>
      </w:r>
    </w:p>
    <w:p w:rsidR="00787524" w:rsidRPr="00994726" w:rsidRDefault="00787524" w:rsidP="00EF3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994726">
        <w:rPr>
          <w:rFonts w:ascii="Arial" w:hAnsi="Arial" w:cs="Arial"/>
          <w:sz w:val="24"/>
          <w:szCs w:val="24"/>
        </w:rPr>
        <w:t>2. Настоящее решение вступает в силу  со дня его официального опубликования и распространяется на правоотношения, возникшие с 27 апреля  2024 года.</w:t>
      </w:r>
    </w:p>
    <w:p w:rsidR="00787524" w:rsidRPr="00994726" w:rsidRDefault="00787524" w:rsidP="00EF3B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87524" w:rsidRPr="00994726" w:rsidRDefault="00787524" w:rsidP="00EF3BAD">
      <w:pPr>
        <w:tabs>
          <w:tab w:val="left" w:pos="4435"/>
          <w:tab w:val="left" w:pos="740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7524" w:rsidRPr="00994726" w:rsidRDefault="00787524" w:rsidP="00A80B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4726">
        <w:rPr>
          <w:rFonts w:ascii="Arial" w:hAnsi="Arial" w:cs="Arial"/>
          <w:sz w:val="24"/>
          <w:szCs w:val="24"/>
        </w:rPr>
        <w:t>Председатель Собрания  депутатов</w:t>
      </w:r>
    </w:p>
    <w:p w:rsidR="00787524" w:rsidRPr="00994726" w:rsidRDefault="00787524" w:rsidP="00A80B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4726">
        <w:rPr>
          <w:rFonts w:ascii="Arial" w:hAnsi="Arial" w:cs="Arial"/>
          <w:sz w:val="24"/>
          <w:szCs w:val="24"/>
        </w:rPr>
        <w:t xml:space="preserve">Ленинского сельсовета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</w:t>
      </w:r>
      <w:r w:rsidRPr="00994726">
        <w:rPr>
          <w:rFonts w:ascii="Arial" w:hAnsi="Arial" w:cs="Arial"/>
          <w:sz w:val="24"/>
          <w:szCs w:val="24"/>
        </w:rPr>
        <w:t>И.А. Кочергин</w:t>
      </w:r>
    </w:p>
    <w:p w:rsidR="00787524" w:rsidRPr="00994726" w:rsidRDefault="00787524" w:rsidP="00A80B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7524" w:rsidRPr="00994726" w:rsidRDefault="00787524" w:rsidP="00A80B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87524" w:rsidRPr="00994726" w:rsidRDefault="00787524" w:rsidP="00A80B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4726">
        <w:rPr>
          <w:rFonts w:ascii="Arial" w:hAnsi="Arial" w:cs="Arial"/>
          <w:sz w:val="24"/>
          <w:szCs w:val="24"/>
        </w:rPr>
        <w:t xml:space="preserve">Глава   </w:t>
      </w:r>
    </w:p>
    <w:p w:rsidR="00787524" w:rsidRPr="00994726" w:rsidRDefault="00787524" w:rsidP="00A80B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94726">
        <w:rPr>
          <w:rFonts w:ascii="Arial" w:hAnsi="Arial" w:cs="Arial"/>
          <w:sz w:val="24"/>
          <w:szCs w:val="24"/>
        </w:rPr>
        <w:t xml:space="preserve">Ленинского сельсовета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  <w:r w:rsidRPr="00994726">
        <w:rPr>
          <w:rFonts w:ascii="Arial" w:hAnsi="Arial" w:cs="Arial"/>
          <w:sz w:val="24"/>
          <w:szCs w:val="24"/>
        </w:rPr>
        <w:t xml:space="preserve"> А.М. Лохматов</w:t>
      </w:r>
    </w:p>
    <w:p w:rsidR="00787524" w:rsidRPr="00994726" w:rsidRDefault="00787524" w:rsidP="00A80B92">
      <w:pPr>
        <w:jc w:val="both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</w:p>
    <w:sectPr w:rsidR="00787524" w:rsidRPr="00994726" w:rsidSect="0099472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52A73"/>
    <w:multiLevelType w:val="multilevel"/>
    <w:tmpl w:val="5DFAB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6213E00"/>
    <w:multiLevelType w:val="multilevel"/>
    <w:tmpl w:val="A5DC7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7876D09"/>
    <w:multiLevelType w:val="multilevel"/>
    <w:tmpl w:val="93B40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A008CB"/>
    <w:multiLevelType w:val="multilevel"/>
    <w:tmpl w:val="1B329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098C01EE"/>
    <w:multiLevelType w:val="multilevel"/>
    <w:tmpl w:val="8BB41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1D13D2C"/>
    <w:multiLevelType w:val="multilevel"/>
    <w:tmpl w:val="F2B0C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505F4D"/>
    <w:multiLevelType w:val="multilevel"/>
    <w:tmpl w:val="A4445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21881554"/>
    <w:multiLevelType w:val="multilevel"/>
    <w:tmpl w:val="C24C9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22CC1918"/>
    <w:multiLevelType w:val="multilevel"/>
    <w:tmpl w:val="BDEA5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26F07C41"/>
    <w:multiLevelType w:val="multilevel"/>
    <w:tmpl w:val="3C98FD9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70E6D32"/>
    <w:multiLevelType w:val="multilevel"/>
    <w:tmpl w:val="D4DCA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29112129"/>
    <w:multiLevelType w:val="multilevel"/>
    <w:tmpl w:val="9AF8B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FB1494"/>
    <w:multiLevelType w:val="multilevel"/>
    <w:tmpl w:val="2AC29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09795D"/>
    <w:multiLevelType w:val="multilevel"/>
    <w:tmpl w:val="52FE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30FA3627"/>
    <w:multiLevelType w:val="multilevel"/>
    <w:tmpl w:val="7E341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34E56329"/>
    <w:multiLevelType w:val="multilevel"/>
    <w:tmpl w:val="BEA42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451F7E9F"/>
    <w:multiLevelType w:val="multilevel"/>
    <w:tmpl w:val="E4425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4678354B"/>
    <w:multiLevelType w:val="multilevel"/>
    <w:tmpl w:val="63567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471252D1"/>
    <w:multiLevelType w:val="multilevel"/>
    <w:tmpl w:val="D42AE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4C244EC4"/>
    <w:multiLevelType w:val="multilevel"/>
    <w:tmpl w:val="D29C3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4D0047A4"/>
    <w:multiLevelType w:val="multilevel"/>
    <w:tmpl w:val="3F38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1">
    <w:nsid w:val="50D5540A"/>
    <w:multiLevelType w:val="multilevel"/>
    <w:tmpl w:val="ACE6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587E0FCC"/>
    <w:multiLevelType w:val="multilevel"/>
    <w:tmpl w:val="7082C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5ABD5794"/>
    <w:multiLevelType w:val="multilevel"/>
    <w:tmpl w:val="14208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2971C6"/>
    <w:multiLevelType w:val="multilevel"/>
    <w:tmpl w:val="367EC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5D392E70"/>
    <w:multiLevelType w:val="multilevel"/>
    <w:tmpl w:val="79C26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6">
    <w:nsid w:val="5D9C031B"/>
    <w:multiLevelType w:val="multilevel"/>
    <w:tmpl w:val="BEEC1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65826B46"/>
    <w:multiLevelType w:val="multilevel"/>
    <w:tmpl w:val="57FA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8">
    <w:nsid w:val="67950558"/>
    <w:multiLevelType w:val="multilevel"/>
    <w:tmpl w:val="61C67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F66846"/>
    <w:multiLevelType w:val="multilevel"/>
    <w:tmpl w:val="2856B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4F44DA"/>
    <w:multiLevelType w:val="multilevel"/>
    <w:tmpl w:val="450C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69DF6A55"/>
    <w:multiLevelType w:val="multilevel"/>
    <w:tmpl w:val="0096E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730B41F8"/>
    <w:multiLevelType w:val="multilevel"/>
    <w:tmpl w:val="2B721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61B3B39"/>
    <w:multiLevelType w:val="multilevel"/>
    <w:tmpl w:val="7FA0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>
    <w:nsid w:val="7C8259DF"/>
    <w:multiLevelType w:val="multilevel"/>
    <w:tmpl w:val="0C42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5">
    <w:nsid w:val="7D2E18F3"/>
    <w:multiLevelType w:val="multilevel"/>
    <w:tmpl w:val="8E503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7"/>
  </w:num>
  <w:num w:numId="2">
    <w:abstractNumId w:val="33"/>
  </w:num>
  <w:num w:numId="3">
    <w:abstractNumId w:val="28"/>
  </w:num>
  <w:num w:numId="4">
    <w:abstractNumId w:val="3"/>
  </w:num>
  <w:num w:numId="5">
    <w:abstractNumId w:val="8"/>
  </w:num>
  <w:num w:numId="6">
    <w:abstractNumId w:val="27"/>
  </w:num>
  <w:num w:numId="7">
    <w:abstractNumId w:val="18"/>
  </w:num>
  <w:num w:numId="8">
    <w:abstractNumId w:val="2"/>
  </w:num>
  <w:num w:numId="9">
    <w:abstractNumId w:val="13"/>
  </w:num>
  <w:num w:numId="10">
    <w:abstractNumId w:val="31"/>
  </w:num>
  <w:num w:numId="11">
    <w:abstractNumId w:val="29"/>
  </w:num>
  <w:num w:numId="12">
    <w:abstractNumId w:val="26"/>
  </w:num>
  <w:num w:numId="13">
    <w:abstractNumId w:val="12"/>
  </w:num>
  <w:num w:numId="14">
    <w:abstractNumId w:val="6"/>
  </w:num>
  <w:num w:numId="15">
    <w:abstractNumId w:val="10"/>
  </w:num>
  <w:num w:numId="16">
    <w:abstractNumId w:val="25"/>
  </w:num>
  <w:num w:numId="17">
    <w:abstractNumId w:val="23"/>
  </w:num>
  <w:num w:numId="18">
    <w:abstractNumId w:val="0"/>
  </w:num>
  <w:num w:numId="19">
    <w:abstractNumId w:val="16"/>
  </w:num>
  <w:num w:numId="20">
    <w:abstractNumId w:val="1"/>
  </w:num>
  <w:num w:numId="21">
    <w:abstractNumId w:val="19"/>
  </w:num>
  <w:num w:numId="22">
    <w:abstractNumId w:val="35"/>
  </w:num>
  <w:num w:numId="23">
    <w:abstractNumId w:val="32"/>
  </w:num>
  <w:num w:numId="24">
    <w:abstractNumId w:val="22"/>
  </w:num>
  <w:num w:numId="25">
    <w:abstractNumId w:val="17"/>
  </w:num>
  <w:num w:numId="26">
    <w:abstractNumId w:val="24"/>
  </w:num>
  <w:num w:numId="27">
    <w:abstractNumId w:val="4"/>
  </w:num>
  <w:num w:numId="28">
    <w:abstractNumId w:val="34"/>
  </w:num>
  <w:num w:numId="29">
    <w:abstractNumId w:val="15"/>
  </w:num>
  <w:num w:numId="30">
    <w:abstractNumId w:val="21"/>
  </w:num>
  <w:num w:numId="31">
    <w:abstractNumId w:val="20"/>
  </w:num>
  <w:num w:numId="32">
    <w:abstractNumId w:val="30"/>
  </w:num>
  <w:num w:numId="33">
    <w:abstractNumId w:val="5"/>
  </w:num>
  <w:num w:numId="34">
    <w:abstractNumId w:val="11"/>
  </w:num>
  <w:num w:numId="35">
    <w:abstractNumId w:val="9"/>
  </w:num>
  <w:num w:numId="3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304E"/>
    <w:rsid w:val="00014FD7"/>
    <w:rsid w:val="00042E39"/>
    <w:rsid w:val="000A7D19"/>
    <w:rsid w:val="000B45E4"/>
    <w:rsid w:val="000C2171"/>
    <w:rsid w:val="00101620"/>
    <w:rsid w:val="00131AB9"/>
    <w:rsid w:val="00140112"/>
    <w:rsid w:val="001560F8"/>
    <w:rsid w:val="001624F5"/>
    <w:rsid w:val="001A1496"/>
    <w:rsid w:val="001C132E"/>
    <w:rsid w:val="001D1C87"/>
    <w:rsid w:val="001D25C0"/>
    <w:rsid w:val="001E5AA2"/>
    <w:rsid w:val="002245EA"/>
    <w:rsid w:val="00261539"/>
    <w:rsid w:val="002A5212"/>
    <w:rsid w:val="00367B19"/>
    <w:rsid w:val="003A6E4E"/>
    <w:rsid w:val="003B16D0"/>
    <w:rsid w:val="003D6DB7"/>
    <w:rsid w:val="00433607"/>
    <w:rsid w:val="00436A3F"/>
    <w:rsid w:val="004740EA"/>
    <w:rsid w:val="004A0028"/>
    <w:rsid w:val="004B40C5"/>
    <w:rsid w:val="005157A2"/>
    <w:rsid w:val="005519CA"/>
    <w:rsid w:val="005619CA"/>
    <w:rsid w:val="005B6D48"/>
    <w:rsid w:val="005C6D19"/>
    <w:rsid w:val="00627ED6"/>
    <w:rsid w:val="00680A43"/>
    <w:rsid w:val="00692432"/>
    <w:rsid w:val="006B1166"/>
    <w:rsid w:val="006E04CD"/>
    <w:rsid w:val="0071160C"/>
    <w:rsid w:val="007208C4"/>
    <w:rsid w:val="00787524"/>
    <w:rsid w:val="00791109"/>
    <w:rsid w:val="007A304E"/>
    <w:rsid w:val="007B6B73"/>
    <w:rsid w:val="00810C0B"/>
    <w:rsid w:val="00841C99"/>
    <w:rsid w:val="00970372"/>
    <w:rsid w:val="00994726"/>
    <w:rsid w:val="00A80B92"/>
    <w:rsid w:val="00AA7D3F"/>
    <w:rsid w:val="00AF699C"/>
    <w:rsid w:val="00B311D6"/>
    <w:rsid w:val="00B50642"/>
    <w:rsid w:val="00B73CDE"/>
    <w:rsid w:val="00B80ACF"/>
    <w:rsid w:val="00C726E8"/>
    <w:rsid w:val="00CA7905"/>
    <w:rsid w:val="00CB2B2D"/>
    <w:rsid w:val="00CB4E1B"/>
    <w:rsid w:val="00CD1D46"/>
    <w:rsid w:val="00CF60AC"/>
    <w:rsid w:val="00D8442C"/>
    <w:rsid w:val="00D9072C"/>
    <w:rsid w:val="00DC0020"/>
    <w:rsid w:val="00EF3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72C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311D6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CA7905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CA7905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311D6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A7905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A7905"/>
    <w:rPr>
      <w:rFonts w:ascii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rsid w:val="007A304E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7A304E"/>
    <w:rPr>
      <w:color w:val="0000FF"/>
      <w:u w:val="single"/>
    </w:rPr>
  </w:style>
  <w:style w:type="paragraph" w:customStyle="1" w:styleId="insert">
    <w:name w:val="insert"/>
    <w:basedOn w:val="Normal"/>
    <w:uiPriority w:val="99"/>
    <w:rsid w:val="00CA790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injectentityheader">
    <w:name w:val="injectentity__header"/>
    <w:basedOn w:val="DefaultParagraphFont"/>
    <w:uiPriority w:val="99"/>
    <w:rsid w:val="00CA7905"/>
  </w:style>
  <w:style w:type="character" w:customStyle="1" w:styleId="injectentitytitle">
    <w:name w:val="injectentity__title"/>
    <w:basedOn w:val="DefaultParagraphFont"/>
    <w:uiPriority w:val="99"/>
    <w:rsid w:val="00CA7905"/>
  </w:style>
  <w:style w:type="character" w:customStyle="1" w:styleId="injectentitybuttons">
    <w:name w:val="injectentity__buttons"/>
    <w:basedOn w:val="DefaultParagraphFont"/>
    <w:uiPriority w:val="99"/>
    <w:rsid w:val="00CA7905"/>
  </w:style>
  <w:style w:type="character" w:customStyle="1" w:styleId="injectentitybutton-view">
    <w:name w:val="injectentity__button-view"/>
    <w:basedOn w:val="DefaultParagraphFont"/>
    <w:uiPriority w:val="99"/>
    <w:rsid w:val="00CA7905"/>
  </w:style>
  <w:style w:type="character" w:customStyle="1" w:styleId="injectentitybutton-download">
    <w:name w:val="injectentity__button-download"/>
    <w:basedOn w:val="DefaultParagraphFont"/>
    <w:uiPriority w:val="99"/>
    <w:rsid w:val="00CA7905"/>
  </w:style>
  <w:style w:type="character" w:customStyle="1" w:styleId="injectentitylink">
    <w:name w:val="injectentity__link"/>
    <w:basedOn w:val="DefaultParagraphFont"/>
    <w:uiPriority w:val="99"/>
    <w:rsid w:val="00CA7905"/>
  </w:style>
  <w:style w:type="character" w:customStyle="1" w:styleId="injectentityanons">
    <w:name w:val="injectentity__anons"/>
    <w:basedOn w:val="DefaultParagraphFont"/>
    <w:uiPriority w:val="99"/>
    <w:rsid w:val="00CA7905"/>
  </w:style>
  <w:style w:type="character" w:customStyle="1" w:styleId="ya-share2badge">
    <w:name w:val="ya-share2__badge"/>
    <w:basedOn w:val="DefaultParagraphFont"/>
    <w:uiPriority w:val="99"/>
    <w:rsid w:val="00CA7905"/>
  </w:style>
  <w:style w:type="character" w:customStyle="1" w:styleId="ya-share2icon">
    <w:name w:val="ya-share2__icon"/>
    <w:basedOn w:val="DefaultParagraphFont"/>
    <w:uiPriority w:val="99"/>
    <w:rsid w:val="00CA7905"/>
  </w:style>
  <w:style w:type="character" w:customStyle="1" w:styleId="rating-stars">
    <w:name w:val="rating-stars"/>
    <w:basedOn w:val="DefaultParagraphFont"/>
    <w:uiPriority w:val="99"/>
    <w:rsid w:val="00CA7905"/>
  </w:style>
  <w:style w:type="character" w:customStyle="1" w:styleId="rating-starsvalue">
    <w:name w:val="rating-stars__value"/>
    <w:basedOn w:val="DefaultParagraphFont"/>
    <w:uiPriority w:val="99"/>
    <w:rsid w:val="00CA7905"/>
  </w:style>
  <w:style w:type="character" w:customStyle="1" w:styleId="rating-starsvote">
    <w:name w:val="rating-stars__vote"/>
    <w:basedOn w:val="DefaultParagraphFont"/>
    <w:uiPriority w:val="99"/>
    <w:rsid w:val="00CA7905"/>
  </w:style>
  <w:style w:type="character" w:customStyle="1" w:styleId="rating-starsvote-item">
    <w:name w:val="rating-stars__vote-item"/>
    <w:basedOn w:val="DefaultParagraphFont"/>
    <w:uiPriority w:val="99"/>
    <w:rsid w:val="00CA7905"/>
  </w:style>
  <w:style w:type="character" w:customStyle="1" w:styleId="article-pagerubric-label">
    <w:name w:val="article-page__rubric-label"/>
    <w:basedOn w:val="DefaultParagraphFont"/>
    <w:uiPriority w:val="99"/>
    <w:rsid w:val="00CA7905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rsid w:val="00CA7905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CA790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rsid w:val="00CA7905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CA7905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CA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790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B311D6"/>
    <w:rPr>
      <w:b/>
      <w:bCs/>
    </w:rPr>
  </w:style>
  <w:style w:type="character" w:customStyle="1" w:styleId="category-name">
    <w:name w:val="category-name"/>
    <w:basedOn w:val="DefaultParagraphFont"/>
    <w:uiPriority w:val="99"/>
    <w:rsid w:val="00B311D6"/>
  </w:style>
  <w:style w:type="character" w:customStyle="1" w:styleId="published">
    <w:name w:val="published"/>
    <w:basedOn w:val="DefaultParagraphFont"/>
    <w:uiPriority w:val="99"/>
    <w:rsid w:val="00B311D6"/>
  </w:style>
  <w:style w:type="character" w:customStyle="1" w:styleId="hits">
    <w:name w:val="hits"/>
    <w:basedOn w:val="DefaultParagraphFont"/>
    <w:uiPriority w:val="99"/>
    <w:rsid w:val="00B311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5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70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45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956">
          <w:marLeft w:val="0"/>
          <w:marRight w:val="0"/>
          <w:marTop w:val="0"/>
          <w:marBottom w:val="0"/>
          <w:divBdr>
            <w:top w:val="single" w:sz="6" w:space="15" w:color="CADDF2"/>
            <w:left w:val="none" w:sz="0" w:space="0" w:color="auto"/>
            <w:bottom w:val="single" w:sz="6" w:space="15" w:color="CADDF2"/>
            <w:right w:val="none" w:sz="0" w:space="0" w:color="auto"/>
          </w:divBdr>
          <w:divsChild>
            <w:div w:id="56645686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5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5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45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5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5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E5EAEB"/>
                    <w:right w:val="none" w:sz="0" w:space="0" w:color="auto"/>
                  </w:divBdr>
                  <w:divsChild>
                    <w:div w:id="56645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456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45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5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456909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45684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457042">
                                  <w:marLeft w:val="9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45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45689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456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457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45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456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45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645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18" w:color="B8C2C4"/>
                                <w:right w:val="none" w:sz="0" w:space="0" w:color="auto"/>
                              </w:divBdr>
                              <w:divsChild>
                                <w:div w:id="56645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456842">
                                      <w:marLeft w:val="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45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456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456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645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45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456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457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456851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B8C2C4"/>
                                                    <w:left w:val="single" w:sz="6" w:space="14" w:color="B8C2C4"/>
                                                    <w:bottom w:val="single" w:sz="6" w:space="0" w:color="B8C2C4"/>
                                                    <w:right w:val="single" w:sz="6" w:space="14" w:color="B8C2C4"/>
                                                  </w:divBdr>
                                                </w:div>
                                                <w:div w:id="566456943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B8C2C4"/>
                                                    <w:left w:val="single" w:sz="6" w:space="14" w:color="B8C2C4"/>
                                                    <w:bottom w:val="single" w:sz="6" w:space="0" w:color="B8C2C4"/>
                                                    <w:right w:val="single" w:sz="6" w:space="14" w:color="B8C2C4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6457032">
                                              <w:marLeft w:val="0"/>
                                              <w:marRight w:val="4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645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24" w:color="B8C2C4"/>
                                <w:right w:val="none" w:sz="0" w:space="0" w:color="auto"/>
                              </w:divBdr>
                              <w:divsChild>
                                <w:div w:id="56645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45691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645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456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456868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6456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456954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6456950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456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456983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6457008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645701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45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6457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456977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6457018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456964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6457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456937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6457035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456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457020">
                                                  <w:marLeft w:val="0"/>
                                                  <w:marRight w:val="0"/>
                                                  <w:marTop w:val="24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6456990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645690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45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45684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645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457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456846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6456942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6456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457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645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645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6456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45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12" w:color="FFB770"/>
                                    <w:left w:val="single" w:sz="12" w:space="12" w:color="FFB770"/>
                                    <w:bottom w:val="single" w:sz="12" w:space="12" w:color="FFB770"/>
                                    <w:right w:val="single" w:sz="12" w:space="12" w:color="FFB770"/>
                                  </w:divBdr>
                                  <w:divsChild>
                                    <w:div w:id="56645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645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18" w:color="B8C2C4"/>
                                <w:right w:val="none" w:sz="0" w:space="0" w:color="auto"/>
                              </w:divBdr>
                            </w:div>
                            <w:div w:id="566457053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45684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45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456893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456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456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645685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45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456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645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6645700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456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45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456872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45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45698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456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457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6456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456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6457058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456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  <w:div w:id="566456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6457047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456855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45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4569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6456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457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6457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456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6457059">
                                                      <w:marLeft w:val="8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6456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645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3189E5"/>
                                                            <w:left w:val="single" w:sz="6" w:space="15" w:color="3189E5"/>
                                                            <w:bottom w:val="single" w:sz="6" w:space="0" w:color="3189E5"/>
                                                            <w:right w:val="single" w:sz="6" w:space="15" w:color="3189E5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6456904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456921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456999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456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456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6457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456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6457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457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6456922">
                                                      <w:marLeft w:val="8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6456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6457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3189E5"/>
                                                            <w:left w:val="single" w:sz="6" w:space="15" w:color="3189E5"/>
                                                            <w:bottom w:val="single" w:sz="6" w:space="0" w:color="3189E5"/>
                                                            <w:right w:val="single" w:sz="6" w:space="15" w:color="3189E5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6457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456885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456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6456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645692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456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457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6457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456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6456935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45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456970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456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  <w:div w:id="566457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645704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456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45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6457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457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645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456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456925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456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  <w:div w:id="566456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645701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456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457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6457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456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6456969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456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45690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456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456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6457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456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66456906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456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  <w:div w:id="566456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6456928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456976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457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456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6456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456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6457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457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6457052">
                                                      <w:marLeft w:val="8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6456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6457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3189E5"/>
                                                            <w:left w:val="single" w:sz="6" w:space="15" w:color="3189E5"/>
                                                            <w:bottom w:val="single" w:sz="6" w:space="0" w:color="3189E5"/>
                                                            <w:right w:val="single" w:sz="6" w:space="15" w:color="3189E5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6457006">
                                      <w:marLeft w:val="0"/>
                                      <w:marRight w:val="0"/>
                                      <w:marTop w:val="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456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456859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456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6457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3189E5"/>
                                                    <w:left w:val="single" w:sz="6" w:space="15" w:color="3189E5"/>
                                                    <w:bottom w:val="single" w:sz="6" w:space="0" w:color="3189E5"/>
                                                    <w:right w:val="single" w:sz="6" w:space="15" w:color="3189E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645689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456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456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645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456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66456997">
                                          <w:marLeft w:val="0"/>
                                          <w:marRight w:val="0"/>
                                          <w:marTop w:val="48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457034">
                                              <w:marLeft w:val="8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457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6456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6456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456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6456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456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6456984">
                                                      <w:marLeft w:val="8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6456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3189E5"/>
                                                            <w:left w:val="single" w:sz="6" w:space="15" w:color="3189E5"/>
                                                            <w:bottom w:val="single" w:sz="6" w:space="0" w:color="3189E5"/>
                                                            <w:right w:val="single" w:sz="6" w:space="15" w:color="3189E5"/>
                                                          </w:divBdr>
                                                        </w:div>
                                                        <w:div w:id="566457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457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6456944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6457005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456968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456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45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2" w:color="FFFFFF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6456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45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2" w:color="FFFFFF"/>
                                    <w:right w:val="none" w:sz="0" w:space="0" w:color="auto"/>
                                  </w:divBdr>
                                </w:div>
                                <w:div w:id="56645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645702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single" w:sz="6" w:space="24" w:color="E5EAEB"/>
                    <w:right w:val="none" w:sz="0" w:space="0" w:color="auto"/>
                  </w:divBdr>
                  <w:divsChild>
                    <w:div w:id="56645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45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45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45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6457039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45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45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456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45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456952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6457015">
                              <w:marLeft w:val="0"/>
                              <w:marRight w:val="6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64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236</TotalTime>
  <Pages>2</Pages>
  <Words>384</Words>
  <Characters>2190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Leninsky</cp:lastModifiedBy>
  <cp:revision>34</cp:revision>
  <cp:lastPrinted>2024-07-12T07:52:00Z</cp:lastPrinted>
  <dcterms:created xsi:type="dcterms:W3CDTF">2023-12-20T16:58:00Z</dcterms:created>
  <dcterms:modified xsi:type="dcterms:W3CDTF">2024-07-12T07:52:00Z</dcterms:modified>
</cp:coreProperties>
</file>