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2D" w:rsidRDefault="0038552D" w:rsidP="00D7351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РОССИЙСКАЯ ФЕДЕРАЦИЯ</w:t>
      </w:r>
    </w:p>
    <w:p w:rsidR="0038552D" w:rsidRDefault="0038552D" w:rsidP="00D735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   ЛЕНИНСКОГО  СЕЛЬСОВЕТА</w:t>
      </w:r>
    </w:p>
    <w:p w:rsidR="0038552D" w:rsidRDefault="0038552D" w:rsidP="00D735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КАСТОРЕНСКОГО РАЙОНА КУРСКОЙ ОБЛАСТИ</w:t>
      </w:r>
    </w:p>
    <w:p w:rsidR="0038552D" w:rsidRDefault="0038552D" w:rsidP="00D735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552D" w:rsidRDefault="0038552D" w:rsidP="00D735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38552D" w:rsidRDefault="0038552D" w:rsidP="00D735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552D" w:rsidRDefault="0038552D" w:rsidP="00D73515">
      <w:pPr>
        <w:tabs>
          <w:tab w:val="left" w:pos="778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18.06.2020 года                                                                                          № 19</w:t>
      </w:r>
    </w:p>
    <w:p w:rsidR="0038552D" w:rsidRDefault="0038552D" w:rsidP="00D73515">
      <w:pPr>
        <w:tabs>
          <w:tab w:val="left" w:pos="778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8552D" w:rsidRDefault="0038552D" w:rsidP="00D73515">
      <w:pPr>
        <w:pStyle w:val="BodyText2"/>
        <w:spacing w:line="240" w:lineRule="exact"/>
        <w:ind w:right="717"/>
        <w:jc w:val="center"/>
        <w:rPr>
          <w:b/>
          <w:bCs/>
        </w:rPr>
      </w:pPr>
      <w:r>
        <w:rPr>
          <w:b/>
          <w:bCs/>
        </w:rPr>
        <w:t>Об отмене  постановления Администрации Ленинского сельсовета Касторенского района от 28.08.2012г. № 31  «О   порядке  увольнения с муниципальной службы   в связи с утратой доверия»</w:t>
      </w:r>
    </w:p>
    <w:p w:rsidR="0038552D" w:rsidRPr="00291BC1" w:rsidRDefault="0038552D" w:rsidP="00291BC1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552D" w:rsidRPr="00291BC1" w:rsidRDefault="0038552D" w:rsidP="00291BC1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1BC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91BC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соответствии с</w:t>
      </w:r>
      <w:r w:rsidRPr="00291BC1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hyperlink r:id="rId4" w:history="1">
        <w:r w:rsidRPr="00291BC1">
          <w:rPr>
            <w:rFonts w:ascii="Times New Roman" w:hAnsi="Times New Roman" w:cs="Times New Roman"/>
            <w:sz w:val="24"/>
            <w:szCs w:val="24"/>
            <w:highlight w:val="white"/>
          </w:rPr>
          <w:t>Федеральным законом</w:t>
        </w:r>
      </w:hyperlink>
      <w:r w:rsidRPr="00291BC1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291BC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от 06.10.2003</w:t>
      </w:r>
      <w:r w:rsidRPr="00291BC1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291BC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г. N</w:t>
      </w:r>
      <w:r w:rsidRPr="00291BC1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291BC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131-ФЗ "Об общих принципах организации местного самоуправления в Российской Федерации",</w:t>
      </w:r>
      <w:r w:rsidRPr="00291B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1BC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291BC1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  ПОСТАНОВЛЯЕТ:</w:t>
      </w:r>
    </w:p>
    <w:p w:rsidR="0038552D" w:rsidRPr="00291BC1" w:rsidRDefault="0038552D" w:rsidP="00CA37FC">
      <w:pPr>
        <w:pStyle w:val="BodyText2"/>
        <w:spacing w:line="276" w:lineRule="auto"/>
        <w:ind w:right="-5"/>
      </w:pPr>
      <w:r w:rsidRPr="00291BC1">
        <w:t xml:space="preserve">            1. Постановление Администрации</w:t>
      </w:r>
      <w:r>
        <w:t xml:space="preserve"> Ленинскогосельсовета Касторенского  </w:t>
      </w:r>
      <w:r w:rsidRPr="00291BC1">
        <w:t>района Курской области от</w:t>
      </w:r>
      <w:r>
        <w:t xml:space="preserve"> 28.08.2012г. №31</w:t>
      </w:r>
      <w:r w:rsidRPr="00291BC1">
        <w:t xml:space="preserve"> «О порядке увольнения с муниципальной служ</w:t>
      </w:r>
      <w:r>
        <w:t>бы в связи с утратой доверия» (</w:t>
      </w:r>
      <w:r w:rsidRPr="00291BC1">
        <w:t xml:space="preserve">в редакции постановления Администрации </w:t>
      </w:r>
      <w:r>
        <w:t>Ленинского сельсовета от 23.09.2019г. №48</w:t>
      </w:r>
      <w:r w:rsidRPr="00291BC1">
        <w:t xml:space="preserve"> «О внесении изменений в  постановление Администрации </w:t>
      </w:r>
      <w:r>
        <w:t>Ленинского</w:t>
      </w:r>
      <w:r w:rsidRPr="00291BC1">
        <w:t xml:space="preserve"> сельсовета Касторенского района от </w:t>
      </w:r>
      <w:r>
        <w:t>28</w:t>
      </w:r>
      <w:r w:rsidRPr="00291BC1">
        <w:t>.0</w:t>
      </w:r>
      <w:r>
        <w:t>8</w:t>
      </w:r>
      <w:r w:rsidRPr="00291BC1">
        <w:t xml:space="preserve">.2012г. № </w:t>
      </w:r>
      <w:r>
        <w:t xml:space="preserve">31 «О </w:t>
      </w:r>
      <w:r w:rsidRPr="00291BC1">
        <w:t xml:space="preserve">порядке  увольнения с муниципальной службы   в связи с утратой доверия») </w:t>
      </w:r>
      <w:r>
        <w:t xml:space="preserve">  </w:t>
      </w:r>
      <w:r w:rsidRPr="00291BC1">
        <w:t xml:space="preserve">считать </w:t>
      </w:r>
      <w:r>
        <w:t xml:space="preserve">  </w:t>
      </w:r>
      <w:r w:rsidRPr="00291BC1">
        <w:t xml:space="preserve">утратившим </w:t>
      </w:r>
      <w:r>
        <w:t xml:space="preserve">  </w:t>
      </w:r>
      <w:r w:rsidRPr="00291BC1">
        <w:t>силу.</w:t>
      </w:r>
    </w:p>
    <w:p w:rsidR="0038552D" w:rsidRDefault="0038552D" w:rsidP="00CA37FC">
      <w:pPr>
        <w:pStyle w:val="western"/>
        <w:spacing w:before="0" w:after="0" w:line="276" w:lineRule="auto"/>
        <w:ind w:right="-5"/>
        <w:jc w:val="both"/>
        <w:rPr>
          <w:rFonts w:ascii="Times New Roman" w:hAnsi="Times New Roman" w:cs="Times New Roman"/>
        </w:rPr>
      </w:pPr>
      <w:r w:rsidRPr="00291BC1">
        <w:rPr>
          <w:rFonts w:ascii="Times New Roman" w:hAnsi="Times New Roman" w:cs="Times New Roman"/>
        </w:rPr>
        <w:t xml:space="preserve">            2. Настоящее постановление подлежит обнародованию и размещению на</w:t>
      </w:r>
      <w:r>
        <w:rPr>
          <w:rFonts w:ascii="Times New Roman" w:hAnsi="Times New Roman" w:cs="Times New Roman"/>
        </w:rPr>
        <w:t xml:space="preserve"> </w:t>
      </w:r>
      <w:r w:rsidRPr="00291BC1">
        <w:rPr>
          <w:rFonts w:ascii="Times New Roman" w:hAnsi="Times New Roman" w:cs="Times New Roman"/>
        </w:rPr>
        <w:t xml:space="preserve">официальном  сайте  Администрации </w:t>
      </w:r>
      <w:r>
        <w:rPr>
          <w:rFonts w:ascii="Times New Roman" w:hAnsi="Times New Roman" w:cs="Times New Roman"/>
        </w:rPr>
        <w:t>Ленинского</w:t>
      </w:r>
      <w:r w:rsidRPr="00291BC1">
        <w:rPr>
          <w:rFonts w:ascii="Times New Roman" w:hAnsi="Times New Roman" w:cs="Times New Roman"/>
        </w:rPr>
        <w:t xml:space="preserve"> сельсовета Касторенского района </w:t>
      </w:r>
    </w:p>
    <w:p w:rsidR="0038552D" w:rsidRPr="00291BC1" w:rsidRDefault="0038552D" w:rsidP="00CA37FC">
      <w:pPr>
        <w:pStyle w:val="western"/>
        <w:spacing w:before="0" w:after="0" w:line="276" w:lineRule="auto"/>
        <w:ind w:right="-5"/>
        <w:jc w:val="both"/>
        <w:rPr>
          <w:rFonts w:ascii="Times New Roman" w:hAnsi="Times New Roman" w:cs="Times New Roman"/>
        </w:rPr>
      </w:pPr>
      <w:r w:rsidRPr="00291BC1">
        <w:rPr>
          <w:rFonts w:ascii="Times New Roman" w:hAnsi="Times New Roman" w:cs="Times New Roman"/>
        </w:rPr>
        <w:t>в информационно-телекоммуникационной сети «Интернет».</w:t>
      </w:r>
    </w:p>
    <w:p w:rsidR="0038552D" w:rsidRPr="00291BC1" w:rsidRDefault="0038552D" w:rsidP="00CA37FC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91BC1">
        <w:rPr>
          <w:rFonts w:ascii="Times New Roman" w:hAnsi="Times New Roman" w:cs="Times New Roman"/>
          <w:sz w:val="24"/>
          <w:szCs w:val="24"/>
        </w:rPr>
        <w:t xml:space="preserve">           3. Постановление вступает в силу со дня его  подписания.</w:t>
      </w:r>
    </w:p>
    <w:p w:rsidR="0038552D" w:rsidRDefault="0038552D" w:rsidP="00CA37FC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38552D" w:rsidRDefault="0038552D" w:rsidP="00291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552D" w:rsidRPr="00291BC1" w:rsidRDefault="0038552D" w:rsidP="00291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552D" w:rsidRPr="00291BC1" w:rsidRDefault="0038552D" w:rsidP="00291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BC1">
        <w:rPr>
          <w:rFonts w:ascii="Times New Roman" w:hAnsi="Times New Roman" w:cs="Times New Roman"/>
          <w:sz w:val="24"/>
          <w:szCs w:val="24"/>
        </w:rPr>
        <w:t>Глава</w:t>
      </w:r>
    </w:p>
    <w:p w:rsidR="0038552D" w:rsidRPr="00291BC1" w:rsidRDefault="0038552D" w:rsidP="00291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291BC1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     А.</w:t>
      </w:r>
      <w:r>
        <w:rPr>
          <w:rFonts w:ascii="Times New Roman" w:hAnsi="Times New Roman" w:cs="Times New Roman"/>
          <w:sz w:val="24"/>
          <w:szCs w:val="24"/>
        </w:rPr>
        <w:t xml:space="preserve"> М. Лохматов</w:t>
      </w:r>
    </w:p>
    <w:p w:rsidR="0038552D" w:rsidRPr="00CA37FC" w:rsidRDefault="0038552D" w:rsidP="00CA37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8552D" w:rsidRPr="00CA37FC" w:rsidSect="00AA7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092"/>
    <w:rsid w:val="00291BC1"/>
    <w:rsid w:val="002966D2"/>
    <w:rsid w:val="002F78AC"/>
    <w:rsid w:val="0038552D"/>
    <w:rsid w:val="00630092"/>
    <w:rsid w:val="00816B26"/>
    <w:rsid w:val="0088297D"/>
    <w:rsid w:val="00A760AD"/>
    <w:rsid w:val="00AA764B"/>
    <w:rsid w:val="00C64627"/>
    <w:rsid w:val="00CA37FC"/>
    <w:rsid w:val="00D73515"/>
    <w:rsid w:val="00F2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515"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4627"/>
    <w:pPr>
      <w:keepNext/>
      <w:spacing w:after="0" w:line="240" w:lineRule="auto"/>
      <w:outlineLvl w:val="0"/>
    </w:pPr>
    <w:rPr>
      <w:rFonts w:cs="Times New Roman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4627"/>
    <w:pPr>
      <w:keepNext/>
      <w:spacing w:after="0" w:line="240" w:lineRule="auto"/>
      <w:outlineLvl w:val="1"/>
    </w:pPr>
    <w:rPr>
      <w:rFonts w:cs="Times New Roman"/>
      <w:sz w:val="52"/>
      <w:szCs w:val="5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4627"/>
    <w:pPr>
      <w:keepNext/>
      <w:tabs>
        <w:tab w:val="left" w:pos="1020"/>
      </w:tabs>
      <w:spacing w:after="0" w:line="240" w:lineRule="auto"/>
      <w:outlineLvl w:val="2"/>
    </w:pPr>
    <w:rPr>
      <w:rFonts w:cs="Times New Roman"/>
      <w:b/>
      <w:bCs/>
      <w:sz w:val="72"/>
      <w:szCs w:val="7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6B26"/>
    <w:rPr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64627"/>
    <w:rPr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64627"/>
    <w:rPr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816B26"/>
    <w:pPr>
      <w:spacing w:before="240" w:after="60" w:line="240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16B26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Strong">
    <w:name w:val="Strong"/>
    <w:basedOn w:val="DefaultParagraphFont"/>
    <w:uiPriority w:val="99"/>
    <w:qFormat/>
    <w:rsid w:val="00816B26"/>
    <w:rPr>
      <w:b/>
      <w:bCs/>
    </w:rPr>
  </w:style>
  <w:style w:type="character" w:styleId="Emphasis">
    <w:name w:val="Emphasis"/>
    <w:basedOn w:val="DefaultParagraphFont"/>
    <w:uiPriority w:val="99"/>
    <w:qFormat/>
    <w:rsid w:val="00816B26"/>
    <w:rPr>
      <w:i/>
      <w:iCs/>
    </w:rPr>
  </w:style>
  <w:style w:type="paragraph" w:styleId="NoSpacing">
    <w:name w:val="No Spacing"/>
    <w:uiPriority w:val="99"/>
    <w:qFormat/>
    <w:rsid w:val="00816B26"/>
    <w:rPr>
      <w:rFonts w:ascii="Calibri" w:hAnsi="Calibri"/>
      <w:sz w:val="24"/>
      <w:szCs w:val="24"/>
    </w:rPr>
  </w:style>
  <w:style w:type="paragraph" w:styleId="ListParagraph">
    <w:name w:val="List Paragraph"/>
    <w:basedOn w:val="Normal"/>
    <w:uiPriority w:val="99"/>
    <w:qFormat/>
    <w:rsid w:val="00816B26"/>
    <w:pPr>
      <w:spacing w:after="0" w:line="240" w:lineRule="auto"/>
      <w:ind w:left="708"/>
    </w:pPr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D73515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73515"/>
    <w:rPr>
      <w:sz w:val="24"/>
      <w:szCs w:val="24"/>
      <w:lang w:eastAsia="ru-RU"/>
    </w:rPr>
  </w:style>
  <w:style w:type="paragraph" w:customStyle="1" w:styleId="western">
    <w:name w:val="western"/>
    <w:basedOn w:val="Normal"/>
    <w:uiPriority w:val="99"/>
    <w:rsid w:val="00D73515"/>
    <w:pPr>
      <w:suppressAutoHyphens/>
      <w:spacing w:before="28" w:after="28" w:line="240" w:lineRule="auto"/>
    </w:pPr>
    <w:rPr>
      <w:kern w:val="2"/>
      <w:sz w:val="24"/>
      <w:szCs w:val="24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rsid w:val="002F7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78A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6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18636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238</Words>
  <Characters>1361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ret</dc:creator>
  <cp:keywords/>
  <dc:description/>
  <cp:lastModifiedBy>Leninsky</cp:lastModifiedBy>
  <cp:revision>2</cp:revision>
  <cp:lastPrinted>2020-06-18T12:27:00Z</cp:lastPrinted>
  <dcterms:created xsi:type="dcterms:W3CDTF">2020-06-19T13:49:00Z</dcterms:created>
  <dcterms:modified xsi:type="dcterms:W3CDTF">2020-06-19T13:49:00Z</dcterms:modified>
</cp:coreProperties>
</file>