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23" w:rsidRPr="0075684C" w:rsidRDefault="00E94323" w:rsidP="00E97CBB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 xml:space="preserve"> РОССИЙСКАЯ  ФЕДЕРАЦИЯ</w:t>
      </w:r>
    </w:p>
    <w:p w:rsidR="00E94323" w:rsidRPr="0075684C" w:rsidRDefault="00E94323" w:rsidP="00E97CBB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 xml:space="preserve">АДМИНИСТРАЦИЯ </w:t>
      </w:r>
    </w:p>
    <w:p w:rsidR="00E94323" w:rsidRPr="0075684C" w:rsidRDefault="00E94323" w:rsidP="00E97C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ЛЕНИНСКОГО</w:t>
      </w:r>
      <w:r w:rsidRPr="0075684C">
        <w:rPr>
          <w:b/>
          <w:bCs/>
          <w:sz w:val="32"/>
          <w:szCs w:val="32"/>
        </w:rPr>
        <w:t xml:space="preserve">  СЕЛЬСОВЕТА</w:t>
      </w:r>
    </w:p>
    <w:p w:rsidR="00E94323" w:rsidRDefault="00E94323" w:rsidP="00E97CBB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 xml:space="preserve">КАСТОРЕНСКОГО РАЙОНА  </w:t>
      </w:r>
    </w:p>
    <w:p w:rsidR="00E94323" w:rsidRPr="0075684C" w:rsidRDefault="00E94323" w:rsidP="00E97CBB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>КУРСКОЙ ОБЛАСТИ</w:t>
      </w:r>
    </w:p>
    <w:p w:rsidR="00E94323" w:rsidRPr="0075684C" w:rsidRDefault="00E94323" w:rsidP="00E97CBB">
      <w:pPr>
        <w:rPr>
          <w:b/>
          <w:bCs/>
          <w:sz w:val="32"/>
          <w:szCs w:val="32"/>
        </w:rPr>
      </w:pP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>ПОСТАНОВЛЕНИЕ</w:t>
      </w: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>28</w:t>
      </w:r>
      <w:r w:rsidRPr="0075684C">
        <w:rPr>
          <w:b/>
          <w:bCs/>
          <w:sz w:val="32"/>
          <w:szCs w:val="32"/>
        </w:rPr>
        <w:t xml:space="preserve"> апреля  2020 года</w:t>
      </w:r>
      <w:r>
        <w:rPr>
          <w:b/>
          <w:bCs/>
          <w:sz w:val="32"/>
          <w:szCs w:val="32"/>
        </w:rPr>
        <w:t xml:space="preserve"> </w:t>
      </w:r>
      <w:r w:rsidRPr="0075684C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11</w:t>
      </w:r>
    </w:p>
    <w:p w:rsidR="00E94323" w:rsidRPr="00E97CBB" w:rsidRDefault="00E94323" w:rsidP="003C77D3"/>
    <w:p w:rsidR="00E94323" w:rsidRPr="0075684C" w:rsidRDefault="00E94323" w:rsidP="00290F5B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Об утверждении перечня должностей муниципальной службы Администрации </w:t>
      </w:r>
      <w:r>
        <w:rPr>
          <w:b/>
          <w:bCs/>
          <w:sz w:val="28"/>
          <w:szCs w:val="28"/>
        </w:rPr>
        <w:t>Ленинского</w:t>
      </w:r>
      <w:r w:rsidRPr="0075684C">
        <w:rPr>
          <w:b/>
          <w:bCs/>
          <w:sz w:val="28"/>
          <w:szCs w:val="28"/>
        </w:rPr>
        <w:t xml:space="preserve"> сельсовета  Касторенского  района, при назначении</w:t>
      </w:r>
      <w:r>
        <w:rPr>
          <w:b/>
          <w:bCs/>
          <w:sz w:val="28"/>
          <w:szCs w:val="28"/>
        </w:rPr>
        <w:t>,</w:t>
      </w:r>
      <w:r w:rsidRPr="0075684C">
        <w:rPr>
          <w:b/>
          <w:bCs/>
          <w:sz w:val="28"/>
          <w:szCs w:val="28"/>
        </w:rPr>
        <w:t xml:space="preserve">  на которые граждане и при замещении</w:t>
      </w:r>
      <w:r>
        <w:rPr>
          <w:b/>
          <w:bCs/>
          <w:sz w:val="28"/>
          <w:szCs w:val="28"/>
        </w:rPr>
        <w:t>,</w:t>
      </w:r>
      <w:r w:rsidRPr="0075684C">
        <w:rPr>
          <w:b/>
          <w:bCs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 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E94323" w:rsidRPr="0075684C" w:rsidRDefault="00E94323" w:rsidP="00C4429C">
      <w:pPr>
        <w:jc w:val="both"/>
        <w:rPr>
          <w:sz w:val="28"/>
          <w:szCs w:val="28"/>
        </w:rPr>
      </w:pPr>
    </w:p>
    <w:p w:rsidR="00E94323" w:rsidRPr="0075684C" w:rsidRDefault="00E94323" w:rsidP="00C4429C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      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Администрация </w:t>
      </w:r>
      <w:r>
        <w:rPr>
          <w:sz w:val="28"/>
          <w:szCs w:val="28"/>
        </w:rPr>
        <w:t xml:space="preserve">Ленинского </w:t>
      </w:r>
      <w:r w:rsidRPr="0075684C">
        <w:rPr>
          <w:sz w:val="28"/>
          <w:szCs w:val="28"/>
        </w:rPr>
        <w:t xml:space="preserve">сельсовета Касторенского  района Курской области </w:t>
      </w:r>
      <w:r w:rsidRPr="0075684C">
        <w:rPr>
          <w:b/>
          <w:bCs/>
          <w:sz w:val="28"/>
          <w:szCs w:val="28"/>
        </w:rPr>
        <w:t>ПОСТАНОВЛЯЕТ:</w:t>
      </w:r>
    </w:p>
    <w:p w:rsidR="00E94323" w:rsidRPr="0075684C" w:rsidRDefault="00E94323" w:rsidP="0099293A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   1. Утвердить прилагаемый  Перечень  должностей муниципальной службы   Администрации </w:t>
      </w:r>
      <w:r>
        <w:rPr>
          <w:sz w:val="28"/>
          <w:szCs w:val="28"/>
        </w:rPr>
        <w:t>Ленинского</w:t>
      </w:r>
      <w:r w:rsidRPr="0075684C">
        <w:rPr>
          <w:sz w:val="28"/>
          <w:szCs w:val="28"/>
        </w:rPr>
        <w:t xml:space="preserve"> сельсовета  Касторенского 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 (приложение 1).</w:t>
      </w:r>
    </w:p>
    <w:p w:rsidR="00E94323" w:rsidRPr="0075684C" w:rsidRDefault="00E94323" w:rsidP="001E4924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2. Ознакомить муниципальных служащих Администрации </w:t>
      </w:r>
      <w:r>
        <w:rPr>
          <w:sz w:val="28"/>
          <w:szCs w:val="28"/>
        </w:rPr>
        <w:t>Ленинского</w:t>
      </w:r>
      <w:r w:rsidRPr="0075684C">
        <w:rPr>
          <w:sz w:val="28"/>
          <w:szCs w:val="28"/>
        </w:rPr>
        <w:t xml:space="preserve"> сельсовета  Касторенского  района   с перечнем, предусмотренными  пунктом  1 настоящего постановления.</w:t>
      </w:r>
    </w:p>
    <w:p w:rsidR="00E94323" w:rsidRPr="0075684C" w:rsidRDefault="00E94323" w:rsidP="00233BF7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     3. Признать постановление от </w:t>
      </w:r>
      <w:r>
        <w:rPr>
          <w:rFonts w:ascii="Times New Roman" w:hAnsi="Times New Roman" w:cs="Times New Roman"/>
          <w:sz w:val="28"/>
          <w:szCs w:val="28"/>
        </w:rPr>
        <w:t>06.05.2011 года № 25</w:t>
      </w:r>
      <w:r w:rsidRPr="0075684C">
        <w:rPr>
          <w:rFonts w:ascii="Times New Roman" w:hAnsi="Times New Roman" w:cs="Times New Roman"/>
          <w:sz w:val="28"/>
          <w:szCs w:val="28"/>
        </w:rPr>
        <w:t xml:space="preserve"> «Об утверждении перечня  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75684C">
        <w:rPr>
          <w:rFonts w:ascii="Times New Roman" w:hAnsi="Times New Roman" w:cs="Times New Roman"/>
          <w:sz w:val="28"/>
          <w:szCs w:val="28"/>
        </w:rPr>
        <w:t xml:space="preserve">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  утратившим силу.</w:t>
      </w:r>
    </w:p>
    <w:p w:rsidR="00E94323" w:rsidRPr="0075684C" w:rsidRDefault="00E94323" w:rsidP="00B52BB5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color w:val="000000"/>
          <w:sz w:val="28"/>
          <w:szCs w:val="28"/>
        </w:rPr>
        <w:t xml:space="preserve">        4. </w:t>
      </w:r>
      <w:r w:rsidRPr="0075684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размещению на 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75684C">
        <w:rPr>
          <w:rFonts w:ascii="Times New Roman" w:hAnsi="Times New Roman" w:cs="Times New Roman"/>
          <w:sz w:val="28"/>
          <w:szCs w:val="28"/>
        </w:rPr>
        <w:t xml:space="preserve">  сельсовета Касторенского  района  Курской  области  в информационно-телекоммуникационной сети «Интернет».</w:t>
      </w:r>
      <w:r w:rsidRPr="0075684C">
        <w:rPr>
          <w:sz w:val="28"/>
          <w:szCs w:val="28"/>
        </w:rPr>
        <w:t xml:space="preserve">                                                                      </w:t>
      </w:r>
    </w:p>
    <w:p w:rsidR="00E94323" w:rsidRPr="0075684C" w:rsidRDefault="00E94323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684C">
        <w:rPr>
          <w:sz w:val="28"/>
          <w:szCs w:val="28"/>
        </w:rPr>
        <w:t xml:space="preserve">       5. Контроль за исполнением настоящего постановления  оставляю за собой.</w:t>
      </w:r>
    </w:p>
    <w:p w:rsidR="00E94323" w:rsidRPr="0075684C" w:rsidRDefault="00E94323" w:rsidP="00B52B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684C">
        <w:rPr>
          <w:sz w:val="28"/>
          <w:szCs w:val="28"/>
        </w:rPr>
        <w:t xml:space="preserve">       6. Постановление вступает в силу на следующий день после его официального опубликования.    </w:t>
      </w:r>
    </w:p>
    <w:p w:rsidR="00E94323" w:rsidRPr="0075684C" w:rsidRDefault="00E94323" w:rsidP="001E4924">
      <w:pPr>
        <w:jc w:val="both"/>
        <w:rPr>
          <w:sz w:val="28"/>
          <w:szCs w:val="28"/>
        </w:rPr>
      </w:pPr>
    </w:p>
    <w:p w:rsidR="00E94323" w:rsidRPr="0075684C" w:rsidRDefault="00E94323" w:rsidP="001E4924">
      <w:pPr>
        <w:jc w:val="both"/>
        <w:rPr>
          <w:sz w:val="28"/>
          <w:szCs w:val="28"/>
        </w:rPr>
      </w:pPr>
    </w:p>
    <w:p w:rsidR="00E94323" w:rsidRPr="0075684C" w:rsidRDefault="00E94323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Глава   </w:t>
      </w:r>
    </w:p>
    <w:p w:rsidR="00E94323" w:rsidRPr="0075684C" w:rsidRDefault="00E94323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75684C"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>:                              А. М. Лохматов</w:t>
      </w:r>
      <w:r w:rsidRPr="00756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94323" w:rsidRPr="0075684C" w:rsidRDefault="00E94323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94323" w:rsidRPr="0075684C" w:rsidRDefault="00E94323" w:rsidP="003C77D3">
      <w:pPr>
        <w:pStyle w:val="western"/>
        <w:spacing w:before="0" w:after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3C77D3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Pr="0075684C" w:rsidRDefault="00E94323" w:rsidP="003C77D3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94323" w:rsidRDefault="00E94323" w:rsidP="001E4924">
      <w:pPr>
        <w:jc w:val="both"/>
        <w:rPr>
          <w:sz w:val="28"/>
          <w:szCs w:val="28"/>
        </w:rPr>
      </w:pPr>
    </w:p>
    <w:p w:rsidR="00E94323" w:rsidRDefault="00E94323" w:rsidP="001E4924">
      <w:pPr>
        <w:jc w:val="both"/>
        <w:rPr>
          <w:sz w:val="28"/>
          <w:szCs w:val="28"/>
        </w:rPr>
      </w:pPr>
    </w:p>
    <w:p w:rsidR="00E94323" w:rsidRPr="0075684C" w:rsidRDefault="00E94323" w:rsidP="001E4924">
      <w:pPr>
        <w:jc w:val="both"/>
        <w:rPr>
          <w:sz w:val="28"/>
          <w:szCs w:val="28"/>
        </w:rPr>
      </w:pPr>
    </w:p>
    <w:p w:rsidR="00E94323" w:rsidRPr="0075684C" w:rsidRDefault="00E94323" w:rsidP="0075684C">
      <w:pPr>
        <w:jc w:val="right"/>
        <w:rPr>
          <w:sz w:val="22"/>
          <w:szCs w:val="22"/>
        </w:rPr>
      </w:pPr>
      <w:r w:rsidRPr="0075684C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5684C">
        <w:rPr>
          <w:sz w:val="22"/>
          <w:szCs w:val="22"/>
        </w:rPr>
        <w:t>Приложение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E94323" w:rsidRPr="0075684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94323" w:rsidRPr="0075684C" w:rsidRDefault="00E94323" w:rsidP="0075684C">
            <w:pPr>
              <w:jc w:val="right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4323" w:rsidRPr="0075684C" w:rsidRDefault="00E94323" w:rsidP="0075684C">
            <w:pPr>
              <w:jc w:val="right"/>
            </w:pPr>
          </w:p>
          <w:p w:rsidR="00E94323" w:rsidRPr="0075684C" w:rsidRDefault="00E94323" w:rsidP="0075684C">
            <w:pPr>
              <w:jc w:val="right"/>
            </w:pPr>
            <w:r w:rsidRPr="0075684C">
              <w:rPr>
                <w:sz w:val="22"/>
                <w:szCs w:val="22"/>
              </w:rPr>
              <w:t xml:space="preserve">                                                          Утвержден</w:t>
            </w:r>
          </w:p>
          <w:p w:rsidR="00E94323" w:rsidRPr="0075684C" w:rsidRDefault="00E94323" w:rsidP="0075684C">
            <w:pPr>
              <w:jc w:val="right"/>
            </w:pPr>
            <w:r w:rsidRPr="0075684C">
              <w:rPr>
                <w:sz w:val="22"/>
                <w:szCs w:val="22"/>
              </w:rPr>
              <w:t>постановлением  Администрации</w:t>
            </w:r>
          </w:p>
          <w:p w:rsidR="00E94323" w:rsidRPr="0075684C" w:rsidRDefault="00E94323" w:rsidP="0075684C">
            <w:pPr>
              <w:jc w:val="right"/>
            </w:pPr>
            <w:r w:rsidRPr="00756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Ленинского</w:t>
            </w:r>
            <w:r w:rsidRPr="0075684C">
              <w:rPr>
                <w:sz w:val="22"/>
                <w:szCs w:val="22"/>
              </w:rPr>
              <w:t xml:space="preserve"> сельсовета</w:t>
            </w:r>
          </w:p>
          <w:p w:rsidR="00E94323" w:rsidRPr="0075684C" w:rsidRDefault="00E94323" w:rsidP="0075684C">
            <w:pPr>
              <w:jc w:val="right"/>
            </w:pPr>
            <w:r w:rsidRPr="0075684C">
              <w:rPr>
                <w:sz w:val="22"/>
                <w:szCs w:val="22"/>
              </w:rPr>
              <w:t>Касторенского района</w:t>
            </w:r>
          </w:p>
          <w:p w:rsidR="00E94323" w:rsidRPr="0075684C" w:rsidRDefault="00E94323" w:rsidP="0075684C">
            <w:pPr>
              <w:jc w:val="right"/>
            </w:pPr>
            <w:r w:rsidRPr="0075684C">
              <w:rPr>
                <w:sz w:val="22"/>
                <w:szCs w:val="22"/>
              </w:rPr>
              <w:t>Курской области</w:t>
            </w:r>
          </w:p>
          <w:p w:rsidR="00E94323" w:rsidRPr="0075684C" w:rsidRDefault="00E94323" w:rsidP="0075684C">
            <w:pPr>
              <w:jc w:val="right"/>
            </w:pPr>
            <w:r w:rsidRPr="0075684C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28</w:t>
            </w:r>
            <w:r w:rsidRPr="0075684C">
              <w:rPr>
                <w:sz w:val="22"/>
                <w:szCs w:val="22"/>
              </w:rPr>
              <w:t xml:space="preserve">.04.2020 г. № </w:t>
            </w:r>
            <w:r>
              <w:rPr>
                <w:sz w:val="22"/>
                <w:szCs w:val="22"/>
              </w:rPr>
              <w:t>11</w:t>
            </w:r>
          </w:p>
        </w:tc>
      </w:tr>
    </w:tbl>
    <w:p w:rsidR="00E94323" w:rsidRPr="0075684C" w:rsidRDefault="00E94323" w:rsidP="00143856">
      <w:pPr>
        <w:jc w:val="right"/>
        <w:rPr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E94323" w:rsidRPr="0075684C" w:rsidRDefault="00E94323" w:rsidP="001E4924">
      <w:pPr>
        <w:jc w:val="both"/>
        <w:rPr>
          <w:sz w:val="28"/>
          <w:szCs w:val="28"/>
        </w:rPr>
      </w:pPr>
    </w:p>
    <w:p w:rsidR="00E94323" w:rsidRPr="0075684C" w:rsidRDefault="00E94323" w:rsidP="00312FDE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Перечень </w:t>
      </w:r>
    </w:p>
    <w:p w:rsidR="00E94323" w:rsidRPr="0075684C" w:rsidRDefault="00E94323" w:rsidP="00312FDE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должностей муниципальной службы, при назначении  </w:t>
      </w:r>
    </w:p>
    <w:p w:rsidR="00E94323" w:rsidRPr="0075684C" w:rsidRDefault="00E94323" w:rsidP="00290F5B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>на которые граждане и при замещении</w:t>
      </w:r>
      <w:r>
        <w:rPr>
          <w:b/>
          <w:bCs/>
          <w:sz w:val="28"/>
          <w:szCs w:val="28"/>
        </w:rPr>
        <w:t>,</w:t>
      </w:r>
      <w:r w:rsidRPr="0075684C">
        <w:rPr>
          <w:b/>
          <w:bCs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E94323" w:rsidRPr="0075684C" w:rsidRDefault="00E94323" w:rsidP="00312FDE">
      <w:pPr>
        <w:jc w:val="center"/>
        <w:rPr>
          <w:b/>
          <w:bCs/>
          <w:sz w:val="28"/>
          <w:szCs w:val="28"/>
        </w:rPr>
      </w:pPr>
    </w:p>
    <w:p w:rsidR="00E94323" w:rsidRPr="0075684C" w:rsidRDefault="00E94323" w:rsidP="001E4924">
      <w:pPr>
        <w:rPr>
          <w:sz w:val="28"/>
          <w:szCs w:val="28"/>
        </w:rPr>
      </w:pPr>
    </w:p>
    <w:p w:rsidR="00E94323" w:rsidRPr="0075684C" w:rsidRDefault="00E94323" w:rsidP="00101519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>1. Должности категории "руководители":</w:t>
      </w:r>
    </w:p>
    <w:p w:rsidR="00E94323" w:rsidRPr="0075684C" w:rsidRDefault="00E94323" w:rsidP="0010151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1.1. Высшая  муниципальная должность муниципальной службы: </w:t>
      </w:r>
    </w:p>
    <w:p w:rsidR="00E94323" w:rsidRPr="0075684C" w:rsidRDefault="00E94323" w:rsidP="001015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84C">
        <w:rPr>
          <w:b/>
          <w:bCs/>
          <w:sz w:val="28"/>
          <w:szCs w:val="28"/>
        </w:rPr>
        <w:t>-</w:t>
      </w:r>
      <w:r w:rsidRPr="0075684C">
        <w:rPr>
          <w:sz w:val="28"/>
          <w:szCs w:val="28"/>
        </w:rPr>
        <w:t xml:space="preserve"> Глава сельсовета;</w:t>
      </w:r>
    </w:p>
    <w:p w:rsidR="00E94323" w:rsidRPr="0075684C" w:rsidRDefault="00E94323" w:rsidP="001015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84C">
        <w:rPr>
          <w:sz w:val="28"/>
          <w:szCs w:val="28"/>
        </w:rPr>
        <w:t>- Заместитель Главы Администрации</w:t>
      </w:r>
    </w:p>
    <w:p w:rsidR="00E94323" w:rsidRPr="0075684C" w:rsidRDefault="00E94323" w:rsidP="001015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84C">
        <w:rPr>
          <w:sz w:val="28"/>
          <w:szCs w:val="28"/>
        </w:rPr>
        <w:t>1.2. Главная муниципальная  должность муниципальной службы:</w:t>
      </w:r>
      <w:r w:rsidRPr="0075684C">
        <w:rPr>
          <w:sz w:val="28"/>
          <w:szCs w:val="28"/>
        </w:rPr>
        <w:br/>
      </w:r>
      <w:r w:rsidRPr="0075684C">
        <w:rPr>
          <w:b/>
          <w:bCs/>
          <w:sz w:val="28"/>
          <w:szCs w:val="28"/>
        </w:rPr>
        <w:t xml:space="preserve">- </w:t>
      </w:r>
      <w:r w:rsidRPr="0075684C">
        <w:rPr>
          <w:sz w:val="28"/>
          <w:szCs w:val="28"/>
        </w:rPr>
        <w:t>Начальник отдела (главный бухгалтер)</w:t>
      </w:r>
    </w:p>
    <w:p w:rsidR="00E94323" w:rsidRPr="0075684C" w:rsidRDefault="00E94323" w:rsidP="000A620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 </w:t>
      </w: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sz w:val="28"/>
          <w:szCs w:val="28"/>
        </w:rPr>
        <w:t>2.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94323" w:rsidRDefault="00E94323" w:rsidP="007030A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>РОССИЙСКАЯ  ФЕДЕРАЦИЯ</w:t>
      </w: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 xml:space="preserve">АДМИНИСТРАЦИЯ </w:t>
      </w: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ЛЕНИНСКОГО</w:t>
      </w:r>
      <w:r w:rsidRPr="0075684C">
        <w:rPr>
          <w:b/>
          <w:bCs/>
          <w:sz w:val="32"/>
          <w:szCs w:val="32"/>
        </w:rPr>
        <w:t xml:space="preserve">  СЕЛЬСОВЕТА</w:t>
      </w:r>
    </w:p>
    <w:p w:rsidR="00E94323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 xml:space="preserve">КАСТОРЕНСКОГО РАЙОНА  </w:t>
      </w: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>КУРСКОЙ ОБЛАСТИ</w:t>
      </w:r>
    </w:p>
    <w:p w:rsidR="00E94323" w:rsidRPr="0075684C" w:rsidRDefault="00E94323" w:rsidP="007030A2">
      <w:pPr>
        <w:rPr>
          <w:b/>
          <w:bCs/>
          <w:sz w:val="32"/>
          <w:szCs w:val="32"/>
        </w:rPr>
      </w:pP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>ПОСТАНОВЛЕНИЕ</w:t>
      </w:r>
    </w:p>
    <w:p w:rsidR="00E94323" w:rsidRPr="0075684C" w:rsidRDefault="00E94323" w:rsidP="007030A2">
      <w:pPr>
        <w:jc w:val="center"/>
        <w:rPr>
          <w:b/>
          <w:bCs/>
          <w:sz w:val="32"/>
          <w:szCs w:val="32"/>
        </w:rPr>
      </w:pPr>
      <w:r w:rsidRPr="0075684C"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 xml:space="preserve">    </w:t>
      </w:r>
      <w:r w:rsidRPr="0075684C">
        <w:rPr>
          <w:b/>
          <w:bCs/>
          <w:sz w:val="32"/>
          <w:szCs w:val="32"/>
        </w:rPr>
        <w:t xml:space="preserve"> апреля  2020 года</w:t>
      </w:r>
      <w:r>
        <w:rPr>
          <w:b/>
          <w:bCs/>
          <w:sz w:val="32"/>
          <w:szCs w:val="32"/>
        </w:rPr>
        <w:t xml:space="preserve"> </w:t>
      </w:r>
      <w:r w:rsidRPr="0075684C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</w:t>
      </w:r>
    </w:p>
    <w:p w:rsidR="00E94323" w:rsidRPr="00E97CBB" w:rsidRDefault="00E94323" w:rsidP="007030A2"/>
    <w:p w:rsidR="00E94323" w:rsidRPr="0075684C" w:rsidRDefault="00E94323" w:rsidP="007030A2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Об утверждении перечня должностей муниципальной службы Администрации </w:t>
      </w:r>
      <w:r>
        <w:rPr>
          <w:b/>
          <w:bCs/>
          <w:sz w:val="28"/>
          <w:szCs w:val="28"/>
        </w:rPr>
        <w:t>Ленинского</w:t>
      </w:r>
      <w:r w:rsidRPr="0075684C">
        <w:rPr>
          <w:b/>
          <w:bCs/>
          <w:sz w:val="28"/>
          <w:szCs w:val="28"/>
        </w:rPr>
        <w:t xml:space="preserve"> сельсовета  Касторенского  района, при назначении</w:t>
      </w:r>
      <w:r>
        <w:rPr>
          <w:b/>
          <w:bCs/>
          <w:sz w:val="28"/>
          <w:szCs w:val="28"/>
        </w:rPr>
        <w:t>,</w:t>
      </w:r>
      <w:r w:rsidRPr="0075684C">
        <w:rPr>
          <w:b/>
          <w:bCs/>
          <w:sz w:val="28"/>
          <w:szCs w:val="28"/>
        </w:rPr>
        <w:t xml:space="preserve">  на которые граждане и при замещении</w:t>
      </w:r>
      <w:r>
        <w:rPr>
          <w:b/>
          <w:bCs/>
          <w:sz w:val="28"/>
          <w:szCs w:val="28"/>
        </w:rPr>
        <w:t>,</w:t>
      </w:r>
      <w:r w:rsidRPr="0075684C">
        <w:rPr>
          <w:b/>
          <w:bCs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 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E94323" w:rsidRPr="0075684C" w:rsidRDefault="00E94323" w:rsidP="007030A2">
      <w:pPr>
        <w:jc w:val="both"/>
        <w:rPr>
          <w:sz w:val="28"/>
          <w:szCs w:val="28"/>
        </w:rPr>
      </w:pPr>
    </w:p>
    <w:p w:rsidR="00E94323" w:rsidRPr="0075684C" w:rsidRDefault="00E94323" w:rsidP="007030A2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      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Администрация </w:t>
      </w:r>
      <w:r>
        <w:rPr>
          <w:sz w:val="28"/>
          <w:szCs w:val="28"/>
        </w:rPr>
        <w:t xml:space="preserve">Ленинского </w:t>
      </w:r>
      <w:r w:rsidRPr="0075684C">
        <w:rPr>
          <w:sz w:val="28"/>
          <w:szCs w:val="28"/>
        </w:rPr>
        <w:t xml:space="preserve">сельсовета Касторенского  района Курской области </w:t>
      </w:r>
      <w:r w:rsidRPr="0075684C">
        <w:rPr>
          <w:b/>
          <w:bCs/>
          <w:sz w:val="28"/>
          <w:szCs w:val="28"/>
        </w:rPr>
        <w:t>ПОСТАНОВЛЯЕТ:</w:t>
      </w:r>
    </w:p>
    <w:p w:rsidR="00E94323" w:rsidRPr="0075684C" w:rsidRDefault="00E94323" w:rsidP="007030A2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   1. Утвердить прилагаемый  Перечень  должностей муниципальной службы   Администрации </w:t>
      </w:r>
      <w:r>
        <w:rPr>
          <w:sz w:val="28"/>
          <w:szCs w:val="28"/>
        </w:rPr>
        <w:t>Ленинского</w:t>
      </w:r>
      <w:r w:rsidRPr="0075684C">
        <w:rPr>
          <w:sz w:val="28"/>
          <w:szCs w:val="28"/>
        </w:rPr>
        <w:t xml:space="preserve"> сельсовета  Касторенского 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 (приложение 1).</w:t>
      </w:r>
    </w:p>
    <w:p w:rsidR="00E94323" w:rsidRPr="0075684C" w:rsidRDefault="00E94323" w:rsidP="007030A2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2. Ознакомить муниципальных служащих Администрации </w:t>
      </w:r>
      <w:r>
        <w:rPr>
          <w:sz w:val="28"/>
          <w:szCs w:val="28"/>
        </w:rPr>
        <w:t>Ленинского</w:t>
      </w:r>
      <w:r w:rsidRPr="0075684C">
        <w:rPr>
          <w:sz w:val="28"/>
          <w:szCs w:val="28"/>
        </w:rPr>
        <w:t xml:space="preserve"> сельсовета  Касторенского  района   с перечнем, предусмотренными  пунктом  1 настоящего постановления.</w:t>
      </w:r>
    </w:p>
    <w:p w:rsidR="00E94323" w:rsidRPr="0075684C" w:rsidRDefault="00E94323" w:rsidP="007030A2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     3. Признать постановление от </w:t>
      </w:r>
      <w:r>
        <w:rPr>
          <w:rFonts w:ascii="Times New Roman" w:hAnsi="Times New Roman" w:cs="Times New Roman"/>
          <w:sz w:val="28"/>
          <w:szCs w:val="28"/>
        </w:rPr>
        <w:t>06.05.2011 года № 25</w:t>
      </w:r>
      <w:r w:rsidRPr="0075684C">
        <w:rPr>
          <w:rFonts w:ascii="Times New Roman" w:hAnsi="Times New Roman" w:cs="Times New Roman"/>
          <w:sz w:val="28"/>
          <w:szCs w:val="28"/>
        </w:rPr>
        <w:t xml:space="preserve"> «Об утверждении перечня  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75684C">
        <w:rPr>
          <w:rFonts w:ascii="Times New Roman" w:hAnsi="Times New Roman" w:cs="Times New Roman"/>
          <w:sz w:val="28"/>
          <w:szCs w:val="28"/>
        </w:rPr>
        <w:t xml:space="preserve">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  утратившим силу.</w:t>
      </w:r>
    </w:p>
    <w:p w:rsidR="00E94323" w:rsidRPr="0075684C" w:rsidRDefault="00E94323" w:rsidP="007030A2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color w:val="000000"/>
          <w:sz w:val="28"/>
          <w:szCs w:val="28"/>
        </w:rPr>
        <w:t xml:space="preserve">        4. </w:t>
      </w:r>
      <w:r w:rsidRPr="0075684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размещению на 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75684C">
        <w:rPr>
          <w:rFonts w:ascii="Times New Roman" w:hAnsi="Times New Roman" w:cs="Times New Roman"/>
          <w:sz w:val="28"/>
          <w:szCs w:val="28"/>
        </w:rPr>
        <w:t xml:space="preserve">  сельсовета Касторенского  района  Курской  области  в информационно-телекоммуникационной сети «Интернет».</w:t>
      </w:r>
      <w:r w:rsidRPr="0075684C">
        <w:rPr>
          <w:sz w:val="28"/>
          <w:szCs w:val="28"/>
        </w:rPr>
        <w:t xml:space="preserve">                                                                      </w:t>
      </w:r>
    </w:p>
    <w:p w:rsidR="00E94323" w:rsidRPr="0075684C" w:rsidRDefault="00E94323" w:rsidP="007030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684C">
        <w:rPr>
          <w:sz w:val="28"/>
          <w:szCs w:val="28"/>
        </w:rPr>
        <w:t xml:space="preserve">       5. Контроль за исполнением настоящего постановления  оставляю за собой.</w:t>
      </w:r>
    </w:p>
    <w:p w:rsidR="00E94323" w:rsidRPr="0075684C" w:rsidRDefault="00E94323" w:rsidP="007030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684C">
        <w:rPr>
          <w:sz w:val="28"/>
          <w:szCs w:val="28"/>
        </w:rPr>
        <w:t xml:space="preserve">       6. Постановление вступает в силу на следующий день после его официального опубликования.    </w:t>
      </w:r>
    </w:p>
    <w:p w:rsidR="00E94323" w:rsidRPr="0075684C" w:rsidRDefault="00E94323" w:rsidP="007030A2">
      <w:pPr>
        <w:jc w:val="both"/>
        <w:rPr>
          <w:sz w:val="28"/>
          <w:szCs w:val="28"/>
        </w:rPr>
      </w:pPr>
    </w:p>
    <w:p w:rsidR="00E94323" w:rsidRPr="0075684C" w:rsidRDefault="00E94323" w:rsidP="007030A2">
      <w:pPr>
        <w:jc w:val="both"/>
        <w:rPr>
          <w:sz w:val="28"/>
          <w:szCs w:val="28"/>
        </w:rPr>
      </w:pPr>
    </w:p>
    <w:p w:rsidR="00E94323" w:rsidRPr="0075684C" w:rsidRDefault="00E94323" w:rsidP="007030A2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Глава   </w:t>
      </w:r>
    </w:p>
    <w:p w:rsidR="00E94323" w:rsidRPr="0075684C" w:rsidRDefault="00E94323" w:rsidP="007030A2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75684C"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>:                              А. М. Лохматов</w:t>
      </w:r>
      <w:r w:rsidRPr="00756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94323" w:rsidRPr="0075684C" w:rsidRDefault="00E94323" w:rsidP="007030A2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94323" w:rsidRPr="0075684C" w:rsidRDefault="00E94323" w:rsidP="007030A2">
      <w:pPr>
        <w:pStyle w:val="western"/>
        <w:spacing w:before="0" w:after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Default="00E94323" w:rsidP="007030A2">
      <w:pPr>
        <w:pStyle w:val="western"/>
        <w:spacing w:before="0" w:after="0"/>
        <w:rPr>
          <w:rFonts w:cs="Times New Roman"/>
          <w:sz w:val="28"/>
          <w:szCs w:val="28"/>
        </w:rPr>
      </w:pPr>
    </w:p>
    <w:p w:rsidR="00E94323" w:rsidRPr="0075684C" w:rsidRDefault="00E94323" w:rsidP="007030A2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94323" w:rsidRDefault="00E94323" w:rsidP="007030A2">
      <w:pPr>
        <w:jc w:val="both"/>
        <w:rPr>
          <w:sz w:val="28"/>
          <w:szCs w:val="28"/>
        </w:rPr>
      </w:pPr>
    </w:p>
    <w:p w:rsidR="00E94323" w:rsidRDefault="00E94323" w:rsidP="007030A2">
      <w:pPr>
        <w:jc w:val="both"/>
        <w:rPr>
          <w:sz w:val="28"/>
          <w:szCs w:val="28"/>
        </w:rPr>
      </w:pPr>
    </w:p>
    <w:p w:rsidR="00E94323" w:rsidRPr="0075684C" w:rsidRDefault="00E94323" w:rsidP="007030A2">
      <w:pPr>
        <w:jc w:val="both"/>
        <w:rPr>
          <w:sz w:val="28"/>
          <w:szCs w:val="28"/>
        </w:rPr>
      </w:pPr>
    </w:p>
    <w:p w:rsidR="00E94323" w:rsidRPr="0075684C" w:rsidRDefault="00E94323" w:rsidP="007030A2">
      <w:pPr>
        <w:jc w:val="right"/>
        <w:rPr>
          <w:sz w:val="22"/>
          <w:szCs w:val="22"/>
        </w:rPr>
      </w:pPr>
      <w:r w:rsidRPr="0075684C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5684C">
        <w:rPr>
          <w:sz w:val="22"/>
          <w:szCs w:val="22"/>
        </w:rPr>
        <w:t>Приложение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E94323" w:rsidRPr="0075684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94323" w:rsidRPr="0075684C" w:rsidRDefault="00E94323" w:rsidP="004A77C8">
            <w:pPr>
              <w:jc w:val="right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4323" w:rsidRPr="0075684C" w:rsidRDefault="00E94323" w:rsidP="004A77C8">
            <w:pPr>
              <w:jc w:val="right"/>
            </w:pPr>
          </w:p>
          <w:p w:rsidR="00E94323" w:rsidRPr="0075684C" w:rsidRDefault="00E94323" w:rsidP="004A77C8">
            <w:pPr>
              <w:jc w:val="right"/>
            </w:pPr>
            <w:r w:rsidRPr="0075684C">
              <w:rPr>
                <w:sz w:val="22"/>
                <w:szCs w:val="22"/>
              </w:rPr>
              <w:t xml:space="preserve">                                                          Утвержден</w:t>
            </w:r>
          </w:p>
          <w:p w:rsidR="00E94323" w:rsidRPr="0075684C" w:rsidRDefault="00E94323" w:rsidP="004A77C8">
            <w:pPr>
              <w:jc w:val="right"/>
            </w:pPr>
            <w:r w:rsidRPr="0075684C">
              <w:rPr>
                <w:sz w:val="22"/>
                <w:szCs w:val="22"/>
              </w:rPr>
              <w:t>постановлением  Администрации</w:t>
            </w:r>
          </w:p>
          <w:p w:rsidR="00E94323" w:rsidRPr="0075684C" w:rsidRDefault="00E94323" w:rsidP="004A77C8">
            <w:pPr>
              <w:jc w:val="right"/>
            </w:pPr>
            <w:r w:rsidRPr="00756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Ленинского</w:t>
            </w:r>
            <w:r w:rsidRPr="0075684C">
              <w:rPr>
                <w:sz w:val="22"/>
                <w:szCs w:val="22"/>
              </w:rPr>
              <w:t xml:space="preserve"> сельсовета</w:t>
            </w:r>
          </w:p>
          <w:p w:rsidR="00E94323" w:rsidRPr="0075684C" w:rsidRDefault="00E94323" w:rsidP="004A77C8">
            <w:pPr>
              <w:jc w:val="right"/>
            </w:pPr>
            <w:r w:rsidRPr="0075684C">
              <w:rPr>
                <w:sz w:val="22"/>
                <w:szCs w:val="22"/>
              </w:rPr>
              <w:t>Касторенского района</w:t>
            </w:r>
          </w:p>
          <w:p w:rsidR="00E94323" w:rsidRPr="0075684C" w:rsidRDefault="00E94323" w:rsidP="004A77C8">
            <w:pPr>
              <w:jc w:val="right"/>
            </w:pPr>
            <w:r w:rsidRPr="0075684C">
              <w:rPr>
                <w:sz w:val="22"/>
                <w:szCs w:val="22"/>
              </w:rPr>
              <w:t>Курской области</w:t>
            </w:r>
          </w:p>
          <w:p w:rsidR="00E94323" w:rsidRPr="0075684C" w:rsidRDefault="00E94323" w:rsidP="004A77C8">
            <w:pPr>
              <w:jc w:val="right"/>
            </w:pPr>
            <w:r w:rsidRPr="0075684C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75684C">
              <w:rPr>
                <w:sz w:val="22"/>
                <w:szCs w:val="22"/>
              </w:rPr>
              <w:t xml:space="preserve">.04.2020 г. № </w:t>
            </w:r>
          </w:p>
        </w:tc>
      </w:tr>
    </w:tbl>
    <w:p w:rsidR="00E94323" w:rsidRPr="0075684C" w:rsidRDefault="00E94323" w:rsidP="007030A2">
      <w:pPr>
        <w:jc w:val="right"/>
        <w:rPr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E94323" w:rsidRPr="0075684C" w:rsidRDefault="00E94323" w:rsidP="007030A2">
      <w:pPr>
        <w:jc w:val="both"/>
        <w:rPr>
          <w:sz w:val="28"/>
          <w:szCs w:val="28"/>
        </w:rPr>
      </w:pPr>
    </w:p>
    <w:p w:rsidR="00E94323" w:rsidRPr="0075684C" w:rsidRDefault="00E94323" w:rsidP="007030A2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Перечень </w:t>
      </w:r>
    </w:p>
    <w:p w:rsidR="00E94323" w:rsidRPr="0075684C" w:rsidRDefault="00E94323" w:rsidP="007030A2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должностей муниципальной службы, при назначении  </w:t>
      </w:r>
    </w:p>
    <w:p w:rsidR="00E94323" w:rsidRPr="0075684C" w:rsidRDefault="00E94323" w:rsidP="007030A2">
      <w:pPr>
        <w:jc w:val="center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>на которые граждане и при замещении</w:t>
      </w:r>
      <w:r>
        <w:rPr>
          <w:b/>
          <w:bCs/>
          <w:sz w:val="28"/>
          <w:szCs w:val="28"/>
        </w:rPr>
        <w:t>,</w:t>
      </w:r>
      <w:r w:rsidRPr="0075684C">
        <w:rPr>
          <w:b/>
          <w:bCs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E94323" w:rsidRPr="0075684C" w:rsidRDefault="00E94323" w:rsidP="007030A2">
      <w:pPr>
        <w:jc w:val="center"/>
        <w:rPr>
          <w:b/>
          <w:bCs/>
          <w:sz w:val="28"/>
          <w:szCs w:val="28"/>
        </w:rPr>
      </w:pPr>
    </w:p>
    <w:p w:rsidR="00E94323" w:rsidRPr="0075684C" w:rsidRDefault="00E94323" w:rsidP="007030A2">
      <w:pPr>
        <w:rPr>
          <w:sz w:val="28"/>
          <w:szCs w:val="28"/>
        </w:rPr>
      </w:pPr>
    </w:p>
    <w:p w:rsidR="00E94323" w:rsidRPr="0075684C" w:rsidRDefault="00E94323" w:rsidP="007030A2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5684C">
        <w:rPr>
          <w:b/>
          <w:bCs/>
          <w:sz w:val="28"/>
          <w:szCs w:val="28"/>
        </w:rPr>
        <w:t>1. Должности категории "руководители":</w:t>
      </w:r>
    </w:p>
    <w:p w:rsidR="00E94323" w:rsidRPr="0075684C" w:rsidRDefault="00E94323" w:rsidP="007030A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1.1. Высшая  муниципальная должность муниципальной службы: </w:t>
      </w:r>
    </w:p>
    <w:p w:rsidR="00E94323" w:rsidRPr="0075684C" w:rsidRDefault="00E94323" w:rsidP="007030A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84C">
        <w:rPr>
          <w:b/>
          <w:bCs/>
          <w:sz w:val="28"/>
          <w:szCs w:val="28"/>
        </w:rPr>
        <w:t>-</w:t>
      </w:r>
      <w:r w:rsidRPr="0075684C">
        <w:rPr>
          <w:sz w:val="28"/>
          <w:szCs w:val="28"/>
        </w:rPr>
        <w:t xml:space="preserve"> Глава сельсовета;</w:t>
      </w:r>
    </w:p>
    <w:p w:rsidR="00E94323" w:rsidRPr="0075684C" w:rsidRDefault="00E94323" w:rsidP="007030A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84C">
        <w:rPr>
          <w:sz w:val="28"/>
          <w:szCs w:val="28"/>
        </w:rPr>
        <w:t>- Заместитель Главы Администрации</w:t>
      </w:r>
    </w:p>
    <w:p w:rsidR="00E94323" w:rsidRPr="0075684C" w:rsidRDefault="00E94323" w:rsidP="007030A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5684C">
        <w:rPr>
          <w:sz w:val="28"/>
          <w:szCs w:val="28"/>
        </w:rPr>
        <w:t>1.2. Главная муниципальная  должность муниципальной службы:</w:t>
      </w:r>
      <w:r w:rsidRPr="0075684C">
        <w:rPr>
          <w:sz w:val="28"/>
          <w:szCs w:val="28"/>
        </w:rPr>
        <w:br/>
      </w:r>
      <w:r w:rsidRPr="0075684C">
        <w:rPr>
          <w:b/>
          <w:bCs/>
          <w:sz w:val="28"/>
          <w:szCs w:val="28"/>
        </w:rPr>
        <w:t xml:space="preserve">- </w:t>
      </w:r>
      <w:r w:rsidRPr="0075684C">
        <w:rPr>
          <w:sz w:val="28"/>
          <w:szCs w:val="28"/>
        </w:rPr>
        <w:t>Начальник отдела (главный бухгалтер)</w:t>
      </w:r>
    </w:p>
    <w:p w:rsidR="00E94323" w:rsidRPr="0075684C" w:rsidRDefault="00E94323" w:rsidP="007030A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b/>
          <w:bCs/>
          <w:sz w:val="28"/>
          <w:szCs w:val="28"/>
        </w:rPr>
        <w:t xml:space="preserve"> </w:t>
      </w:r>
    </w:p>
    <w:p w:rsidR="00E94323" w:rsidRPr="0075684C" w:rsidRDefault="00E94323" w:rsidP="007030A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sz w:val="28"/>
          <w:szCs w:val="28"/>
        </w:rPr>
        <w:t>2.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E94323" w:rsidRPr="0075684C" w:rsidRDefault="00E94323" w:rsidP="003F2DC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E94323" w:rsidRPr="0075684C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830A7"/>
    <w:rsid w:val="00090581"/>
    <w:rsid w:val="000A6201"/>
    <w:rsid w:val="000C7DF8"/>
    <w:rsid w:val="000E0F15"/>
    <w:rsid w:val="000E7926"/>
    <w:rsid w:val="000F019D"/>
    <w:rsid w:val="00101519"/>
    <w:rsid w:val="001024FF"/>
    <w:rsid w:val="00143856"/>
    <w:rsid w:val="001D4D54"/>
    <w:rsid w:val="001D5131"/>
    <w:rsid w:val="001E4924"/>
    <w:rsid w:val="00216C7B"/>
    <w:rsid w:val="00221D71"/>
    <w:rsid w:val="00233BF7"/>
    <w:rsid w:val="00243238"/>
    <w:rsid w:val="00273F7D"/>
    <w:rsid w:val="00290F5B"/>
    <w:rsid w:val="002A6481"/>
    <w:rsid w:val="002A7B29"/>
    <w:rsid w:val="002E5A98"/>
    <w:rsid w:val="00307F0C"/>
    <w:rsid w:val="00312FDE"/>
    <w:rsid w:val="003407D1"/>
    <w:rsid w:val="00343835"/>
    <w:rsid w:val="00375972"/>
    <w:rsid w:val="003C4346"/>
    <w:rsid w:val="003C77D3"/>
    <w:rsid w:val="003F2DC0"/>
    <w:rsid w:val="0045264C"/>
    <w:rsid w:val="004A77C8"/>
    <w:rsid w:val="004C2DAF"/>
    <w:rsid w:val="004F34B5"/>
    <w:rsid w:val="00562F1A"/>
    <w:rsid w:val="005B13DE"/>
    <w:rsid w:val="006B45B6"/>
    <w:rsid w:val="006D4FAC"/>
    <w:rsid w:val="006F361B"/>
    <w:rsid w:val="007030A2"/>
    <w:rsid w:val="007163D4"/>
    <w:rsid w:val="00734BB7"/>
    <w:rsid w:val="0075684C"/>
    <w:rsid w:val="00806C29"/>
    <w:rsid w:val="00847509"/>
    <w:rsid w:val="0086397C"/>
    <w:rsid w:val="0088002F"/>
    <w:rsid w:val="008D1D09"/>
    <w:rsid w:val="008E467C"/>
    <w:rsid w:val="008F30FC"/>
    <w:rsid w:val="00954F6A"/>
    <w:rsid w:val="00964122"/>
    <w:rsid w:val="00991F60"/>
    <w:rsid w:val="0099293A"/>
    <w:rsid w:val="009E63DB"/>
    <w:rsid w:val="00A15F8A"/>
    <w:rsid w:val="00A450D2"/>
    <w:rsid w:val="00A724A4"/>
    <w:rsid w:val="00A83362"/>
    <w:rsid w:val="00A93CF1"/>
    <w:rsid w:val="00AA0434"/>
    <w:rsid w:val="00AD55D8"/>
    <w:rsid w:val="00AE3AE3"/>
    <w:rsid w:val="00B03A9C"/>
    <w:rsid w:val="00B1484C"/>
    <w:rsid w:val="00B52BB5"/>
    <w:rsid w:val="00B919A6"/>
    <w:rsid w:val="00BF7E04"/>
    <w:rsid w:val="00C35AFC"/>
    <w:rsid w:val="00C4429C"/>
    <w:rsid w:val="00D043A0"/>
    <w:rsid w:val="00D1190C"/>
    <w:rsid w:val="00D379E7"/>
    <w:rsid w:val="00D55A31"/>
    <w:rsid w:val="00D615C6"/>
    <w:rsid w:val="00D73F69"/>
    <w:rsid w:val="00DB4940"/>
    <w:rsid w:val="00DE2F30"/>
    <w:rsid w:val="00DF79AC"/>
    <w:rsid w:val="00E10CB2"/>
    <w:rsid w:val="00E75D21"/>
    <w:rsid w:val="00E82BE0"/>
    <w:rsid w:val="00E94323"/>
    <w:rsid w:val="00E97CBB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92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101519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customStyle="1" w:styleId="western">
    <w:name w:val="western"/>
    <w:basedOn w:val="Normal"/>
    <w:uiPriority w:val="99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1345</Words>
  <Characters>7673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 ФЕДЕРАЦИЯ</dc:title>
  <dc:subject/>
  <dc:creator>ZamGlav</dc:creator>
  <cp:keywords/>
  <dc:description/>
  <cp:lastModifiedBy>Leninsky</cp:lastModifiedBy>
  <cp:revision>3</cp:revision>
  <cp:lastPrinted>2020-04-28T08:47:00Z</cp:lastPrinted>
  <dcterms:created xsi:type="dcterms:W3CDTF">2020-04-28T07:05:00Z</dcterms:created>
  <dcterms:modified xsi:type="dcterms:W3CDTF">2020-04-28T08:47:00Z</dcterms:modified>
</cp:coreProperties>
</file>