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F" w:rsidRDefault="0022102F" w:rsidP="008A019E">
      <w:pPr>
        <w:pStyle w:val="Heading3"/>
        <w:tabs>
          <w:tab w:val="clear" w:pos="1428"/>
        </w:tabs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</w:p>
    <w:p w:rsidR="0022102F" w:rsidRDefault="0022102F" w:rsidP="003D204A">
      <w:pPr>
        <w:rPr>
          <w:lang w:eastAsia="ar-SA"/>
        </w:rPr>
      </w:pPr>
    </w:p>
    <w:p w:rsidR="0022102F" w:rsidRPr="00A95866" w:rsidRDefault="0022102F" w:rsidP="009E2DC9">
      <w:pPr>
        <w:tabs>
          <w:tab w:val="left" w:pos="2235"/>
        </w:tabs>
        <w:jc w:val="center"/>
        <w:rPr>
          <w:b/>
          <w:bCs/>
          <w:sz w:val="28"/>
          <w:szCs w:val="28"/>
        </w:rPr>
      </w:pPr>
      <w:r w:rsidRPr="00A95866">
        <w:rPr>
          <w:b/>
          <w:bCs/>
          <w:sz w:val="28"/>
          <w:szCs w:val="28"/>
        </w:rPr>
        <w:t>РОССИЙСКАЯ   ФЕДЕРАЦИЯ</w:t>
      </w:r>
    </w:p>
    <w:p w:rsidR="0022102F" w:rsidRPr="00A95866" w:rsidRDefault="0022102F" w:rsidP="009E2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</w:t>
      </w:r>
      <w:r w:rsidRPr="00A95866">
        <w:rPr>
          <w:b/>
          <w:bCs/>
          <w:sz w:val="28"/>
          <w:szCs w:val="28"/>
        </w:rPr>
        <w:t xml:space="preserve"> СЕЛЬСОВЕТА</w:t>
      </w:r>
    </w:p>
    <w:p w:rsidR="0022102F" w:rsidRDefault="0022102F" w:rsidP="009E2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22102F" w:rsidRPr="00A95866" w:rsidRDefault="0022102F" w:rsidP="009E2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2102F" w:rsidRPr="00A95866" w:rsidRDefault="0022102F" w:rsidP="009E2DC9">
      <w:pPr>
        <w:tabs>
          <w:tab w:val="left" w:pos="3555"/>
        </w:tabs>
        <w:jc w:val="center"/>
        <w:rPr>
          <w:sz w:val="28"/>
          <w:szCs w:val="28"/>
        </w:rPr>
      </w:pPr>
      <w:r w:rsidRPr="00A95866">
        <w:rPr>
          <w:b/>
          <w:bCs/>
          <w:sz w:val="28"/>
          <w:szCs w:val="28"/>
        </w:rPr>
        <w:t>ПОСТАНОВЛЕНИЕ</w:t>
      </w:r>
    </w:p>
    <w:p w:rsidR="0022102F" w:rsidRPr="00A95866" w:rsidRDefault="0022102F" w:rsidP="009E2DC9">
      <w:pPr>
        <w:rPr>
          <w:sz w:val="28"/>
          <w:szCs w:val="28"/>
        </w:rPr>
      </w:pPr>
    </w:p>
    <w:p w:rsidR="0022102F" w:rsidRPr="00A95866" w:rsidRDefault="0022102F" w:rsidP="009E2DC9">
      <w:pPr>
        <w:rPr>
          <w:b/>
          <w:bCs/>
        </w:rPr>
      </w:pPr>
      <w:r w:rsidRPr="00B73841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3</w:t>
      </w:r>
      <w:r w:rsidRPr="00B73841">
        <w:rPr>
          <w:b/>
          <w:bCs/>
          <w:sz w:val="28"/>
          <w:szCs w:val="28"/>
          <w:u w:val="single"/>
        </w:rPr>
        <w:t>1.03.2020г</w:t>
      </w:r>
      <w:r w:rsidRPr="00A958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№10</w:t>
      </w:r>
    </w:p>
    <w:p w:rsidR="0022102F" w:rsidRPr="00B73841" w:rsidRDefault="0022102F" w:rsidP="009E2DC9">
      <w:pPr>
        <w:rPr>
          <w:b/>
          <w:bCs/>
        </w:rPr>
      </w:pPr>
      <w:r>
        <w:rPr>
          <w:b/>
          <w:bCs/>
        </w:rPr>
        <w:t xml:space="preserve"> п. Ленинский</w:t>
      </w:r>
    </w:p>
    <w:p w:rsidR="0022102F" w:rsidRPr="003D204A" w:rsidRDefault="0022102F" w:rsidP="003D204A">
      <w:pPr>
        <w:rPr>
          <w:lang w:eastAsia="ar-SA"/>
        </w:rPr>
      </w:pPr>
    </w:p>
    <w:p w:rsidR="0022102F" w:rsidRDefault="0022102F" w:rsidP="009E2DC9">
      <w:pPr>
        <w:pStyle w:val="Heading3"/>
        <w:tabs>
          <w:tab w:val="clear" w:pos="1428"/>
        </w:tabs>
        <w:ind w:left="0" w:firstLine="0"/>
      </w:pPr>
      <w:r>
        <w:rPr>
          <w:b/>
          <w:bCs/>
          <w:sz w:val="32"/>
          <w:szCs w:val="32"/>
        </w:rPr>
        <w:t xml:space="preserve">                                     </w:t>
      </w:r>
    </w:p>
    <w:p w:rsidR="0022102F" w:rsidRPr="008A019E" w:rsidRDefault="0022102F" w:rsidP="008A019E">
      <w:pPr>
        <w:rPr>
          <w:lang w:eastAsia="ar-SA"/>
        </w:rPr>
      </w:pPr>
    </w:p>
    <w:p w:rsidR="0022102F" w:rsidRPr="009E2DC9" w:rsidRDefault="0022102F" w:rsidP="009E2DC9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Pr="009E2DC9">
        <w:rPr>
          <w:b/>
          <w:bCs/>
          <w:sz w:val="28"/>
          <w:szCs w:val="28"/>
        </w:rPr>
        <w:t xml:space="preserve">О переходе работников Администрации </w:t>
      </w:r>
    </w:p>
    <w:p w:rsidR="0022102F" w:rsidRDefault="0022102F" w:rsidP="008F45BC">
      <w:pPr>
        <w:pStyle w:val="30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 w:rsidRPr="00511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11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сельсовета Касторенского района </w:t>
      </w:r>
      <w:r w:rsidRPr="00511228">
        <w:rPr>
          <w:sz w:val="28"/>
          <w:szCs w:val="28"/>
        </w:rPr>
        <w:t xml:space="preserve"> </w:t>
      </w:r>
    </w:p>
    <w:p w:rsidR="0022102F" w:rsidRDefault="0022102F" w:rsidP="008F45BC">
      <w:pPr>
        <w:pStyle w:val="30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228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</w:t>
      </w:r>
      <w:r w:rsidRPr="00511228">
        <w:rPr>
          <w:sz w:val="28"/>
          <w:szCs w:val="28"/>
        </w:rPr>
        <w:t xml:space="preserve"> дистанционную профессиональную</w:t>
      </w:r>
    </w:p>
    <w:p w:rsidR="0022102F" w:rsidRPr="00511228" w:rsidRDefault="0022102F" w:rsidP="008F45BC">
      <w:pPr>
        <w:pStyle w:val="30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228">
        <w:rPr>
          <w:sz w:val="28"/>
          <w:szCs w:val="28"/>
        </w:rPr>
        <w:t>служебную деятельность</w:t>
      </w:r>
      <w:r>
        <w:rPr>
          <w:sz w:val="28"/>
          <w:szCs w:val="28"/>
        </w:rPr>
        <w:t>.</w:t>
      </w:r>
    </w:p>
    <w:p w:rsidR="0022102F" w:rsidRDefault="0022102F" w:rsidP="008F45BC">
      <w:pPr>
        <w:pStyle w:val="30"/>
        <w:shd w:val="clear" w:color="auto" w:fill="auto"/>
        <w:spacing w:before="0" w:after="0" w:line="240" w:lineRule="auto"/>
        <w:ind w:right="460" w:firstLine="0"/>
        <w:jc w:val="left"/>
      </w:pPr>
    </w:p>
    <w:p w:rsidR="0022102F" w:rsidRDefault="0022102F" w:rsidP="008A2DBD">
      <w:pPr>
        <w:pStyle w:val="30"/>
        <w:shd w:val="clear" w:color="auto" w:fill="auto"/>
        <w:spacing w:before="0" w:after="0" w:line="240" w:lineRule="auto"/>
        <w:ind w:firstLine="1275"/>
        <w:jc w:val="both"/>
        <w:rPr>
          <w:b w:val="0"/>
          <w:bCs w:val="0"/>
        </w:rPr>
      </w:pPr>
    </w:p>
    <w:p w:rsidR="0022102F" w:rsidRPr="009E2DC9" w:rsidRDefault="0022102F" w:rsidP="009E2DC9">
      <w:pPr>
        <w:pStyle w:val="3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9E2DC9">
        <w:rPr>
          <w:b w:val="0"/>
          <w:bCs w:val="0"/>
          <w:sz w:val="28"/>
          <w:szCs w:val="28"/>
        </w:rPr>
        <w:t>В связи с угрозой распространения на территории Курской области</w:t>
      </w:r>
      <w:r w:rsidRPr="009E2DC9">
        <w:rPr>
          <w:b w:val="0"/>
          <w:bCs w:val="0"/>
          <w:sz w:val="28"/>
          <w:szCs w:val="28"/>
        </w:rPr>
        <w:br/>
        <w:t>новой коронавирусной инфекции, в целях обеспечения безопасности здоровья</w:t>
      </w:r>
      <w:r>
        <w:rPr>
          <w:b w:val="0"/>
          <w:bCs w:val="0"/>
          <w:sz w:val="28"/>
          <w:szCs w:val="28"/>
        </w:rPr>
        <w:t xml:space="preserve"> </w:t>
      </w:r>
      <w:r w:rsidRPr="009E2DC9">
        <w:rPr>
          <w:b w:val="0"/>
          <w:bCs w:val="0"/>
          <w:sz w:val="28"/>
          <w:szCs w:val="28"/>
        </w:rPr>
        <w:t>населения, в соответствии с письмом Минтруда России от 18 марта 2020 года</w:t>
      </w:r>
      <w:r>
        <w:rPr>
          <w:b w:val="0"/>
          <w:bCs w:val="0"/>
          <w:sz w:val="28"/>
          <w:szCs w:val="28"/>
        </w:rPr>
        <w:t xml:space="preserve"> </w:t>
      </w:r>
      <w:r w:rsidRPr="009E2DC9">
        <w:rPr>
          <w:b w:val="0"/>
          <w:bCs w:val="0"/>
          <w:sz w:val="28"/>
          <w:szCs w:val="28"/>
        </w:rPr>
        <w:t xml:space="preserve">№ 19-0/10/П-2382, руководствуясь </w:t>
      </w:r>
      <w:r>
        <w:rPr>
          <w:b w:val="0"/>
          <w:bCs w:val="0"/>
          <w:sz w:val="28"/>
          <w:szCs w:val="28"/>
        </w:rPr>
        <w:t>постановлением  Главы Администрации Касторенского района Курской области от 30.03.2020г. №139</w:t>
      </w:r>
      <w:r w:rsidRPr="009E2DC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Pr="009E2DC9">
        <w:rPr>
          <w:b w:val="0"/>
          <w:bCs w:val="0"/>
          <w:sz w:val="28"/>
          <w:szCs w:val="28"/>
        </w:rPr>
        <w:t xml:space="preserve"> «</w:t>
      </w:r>
      <w:r w:rsidRPr="009E2DC9">
        <w:rPr>
          <w:sz w:val="28"/>
          <w:szCs w:val="28"/>
        </w:rPr>
        <w:t xml:space="preserve"> </w:t>
      </w:r>
      <w:r w:rsidRPr="009E2DC9">
        <w:rPr>
          <w:b w:val="0"/>
          <w:bCs w:val="0"/>
          <w:sz w:val="28"/>
          <w:szCs w:val="28"/>
        </w:rPr>
        <w:t xml:space="preserve">О переходе работников Администрации </w:t>
      </w:r>
      <w:r>
        <w:rPr>
          <w:b w:val="0"/>
          <w:bCs w:val="0"/>
          <w:sz w:val="28"/>
          <w:szCs w:val="28"/>
        </w:rPr>
        <w:t xml:space="preserve">Касторенского района </w:t>
      </w:r>
      <w:r w:rsidRPr="009E2DC9">
        <w:rPr>
          <w:b w:val="0"/>
          <w:bCs w:val="0"/>
          <w:sz w:val="28"/>
          <w:szCs w:val="28"/>
        </w:rPr>
        <w:t>Курской области на дистанционную профессиональную служебную деятельность»</w:t>
      </w:r>
      <w:r>
        <w:rPr>
          <w:b w:val="0"/>
          <w:bCs w:val="0"/>
          <w:sz w:val="28"/>
          <w:szCs w:val="28"/>
        </w:rPr>
        <w:t>, Администрация Ленинского сельсовета Касторенского района Курской области</w:t>
      </w:r>
      <w:r w:rsidRPr="009E2DC9">
        <w:rPr>
          <w:sz w:val="28"/>
          <w:szCs w:val="28"/>
        </w:rPr>
        <w:t xml:space="preserve"> ПОСТАНОВЛЯЕТ:</w:t>
      </w:r>
    </w:p>
    <w:p w:rsidR="0022102F" w:rsidRPr="009E2DC9" w:rsidRDefault="0022102F" w:rsidP="008A2DBD">
      <w:pPr>
        <w:pStyle w:val="20"/>
        <w:shd w:val="clear" w:color="auto" w:fill="auto"/>
        <w:spacing w:before="0" w:after="0" w:line="307" w:lineRule="exact"/>
        <w:ind w:firstLine="1275"/>
        <w:jc w:val="both"/>
        <w:rPr>
          <w:sz w:val="28"/>
          <w:szCs w:val="28"/>
        </w:rPr>
      </w:pPr>
    </w:p>
    <w:p w:rsidR="0022102F" w:rsidRPr="009E2DC9" w:rsidRDefault="0022102F" w:rsidP="008A2DBD">
      <w:pPr>
        <w:pStyle w:val="20"/>
        <w:shd w:val="clear" w:color="auto" w:fill="auto"/>
        <w:tabs>
          <w:tab w:val="left" w:pos="1078"/>
        </w:tabs>
        <w:spacing w:before="0" w:after="0" w:line="307" w:lineRule="exact"/>
        <w:ind w:firstLine="1275"/>
        <w:jc w:val="both"/>
        <w:rPr>
          <w:sz w:val="28"/>
          <w:szCs w:val="28"/>
        </w:rPr>
      </w:pPr>
      <w:r w:rsidRPr="009E2DC9">
        <w:rPr>
          <w:sz w:val="28"/>
          <w:szCs w:val="28"/>
        </w:rPr>
        <w:t>1.Утвердить прилагаемый Порядок организации дистанционной</w:t>
      </w:r>
      <w:r w:rsidRPr="009E2DC9">
        <w:rPr>
          <w:sz w:val="28"/>
          <w:szCs w:val="28"/>
        </w:rPr>
        <w:br/>
        <w:t xml:space="preserve">профессиональной служебной деятельности в Администрации </w:t>
      </w:r>
      <w:r>
        <w:rPr>
          <w:sz w:val="28"/>
          <w:szCs w:val="28"/>
        </w:rPr>
        <w:t xml:space="preserve">Ленинского сельсовета </w:t>
      </w:r>
      <w:r w:rsidRPr="009E2DC9">
        <w:rPr>
          <w:sz w:val="28"/>
          <w:szCs w:val="28"/>
        </w:rPr>
        <w:t>Касторенского района Курской области.</w:t>
      </w:r>
    </w:p>
    <w:p w:rsidR="0022102F" w:rsidRPr="00FE2D6A" w:rsidRDefault="0022102F" w:rsidP="00FE2D6A">
      <w:pPr>
        <w:pStyle w:val="20"/>
        <w:shd w:val="clear" w:color="auto" w:fill="auto"/>
        <w:tabs>
          <w:tab w:val="left" w:pos="1078"/>
        </w:tabs>
        <w:spacing w:before="0" w:after="0" w:line="30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           2. Работникам, обеспечивающих деятельность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области, в срок до 31.03.2020 года представить   списки и заявления   о намерении осуществлять дистанционную профессиональную служебную деятельность.</w:t>
      </w:r>
    </w:p>
    <w:p w:rsidR="0022102F" w:rsidRPr="00FE2D6A" w:rsidRDefault="0022102F" w:rsidP="00FE2D6A">
      <w:pPr>
        <w:pStyle w:val="20"/>
        <w:shd w:val="clear" w:color="auto" w:fill="auto"/>
        <w:tabs>
          <w:tab w:val="left" w:pos="1083"/>
        </w:tabs>
        <w:spacing w:before="0" w:after="0" w:line="30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            3. Контроль за исполнением настоящего постановления оставляю за собой.</w:t>
      </w:r>
    </w:p>
    <w:p w:rsidR="0022102F" w:rsidRPr="00FE2D6A" w:rsidRDefault="0022102F" w:rsidP="00FE2D6A">
      <w:pPr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            4. Постановление вступает в силу со дня его подписания.</w:t>
      </w:r>
    </w:p>
    <w:p w:rsidR="0022102F" w:rsidRPr="00FE2D6A" w:rsidRDefault="0022102F" w:rsidP="008A2DBD">
      <w:pPr>
        <w:pStyle w:val="20"/>
        <w:shd w:val="clear" w:color="auto" w:fill="auto"/>
        <w:tabs>
          <w:tab w:val="left" w:pos="1083"/>
        </w:tabs>
        <w:spacing w:before="0" w:after="0" w:line="307" w:lineRule="exact"/>
        <w:ind w:firstLine="1275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</w:t>
      </w:r>
    </w:p>
    <w:p w:rsidR="0022102F" w:rsidRPr="009E2DC9" w:rsidRDefault="0022102F" w:rsidP="00BB48EB">
      <w:pPr>
        <w:ind w:left="567"/>
        <w:jc w:val="center"/>
        <w:rPr>
          <w:b/>
          <w:bCs/>
          <w:sz w:val="28"/>
          <w:szCs w:val="28"/>
        </w:rPr>
      </w:pPr>
    </w:p>
    <w:p w:rsidR="0022102F" w:rsidRDefault="0022102F" w:rsidP="00CF53C7">
      <w:pPr>
        <w:rPr>
          <w:sz w:val="28"/>
          <w:szCs w:val="28"/>
        </w:rPr>
      </w:pPr>
    </w:p>
    <w:p w:rsidR="0022102F" w:rsidRDefault="0022102F" w:rsidP="00CF53C7">
      <w:pPr>
        <w:rPr>
          <w:sz w:val="28"/>
          <w:szCs w:val="28"/>
        </w:rPr>
      </w:pPr>
    </w:p>
    <w:p w:rsidR="0022102F" w:rsidRPr="00A95866" w:rsidRDefault="0022102F" w:rsidP="00CF53C7">
      <w:pPr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                                        А.М. Лохматов</w:t>
      </w:r>
      <w:r w:rsidRPr="00A9586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</w:p>
    <w:p w:rsidR="0022102F" w:rsidRDefault="0022102F" w:rsidP="00BB48EB">
      <w:pPr>
        <w:ind w:left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22102F" w:rsidRDefault="0022102F" w:rsidP="00BB48EB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2102F" w:rsidRDefault="0022102F" w:rsidP="00BB48EB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22102F" w:rsidRPr="00CF53C7" w:rsidRDefault="0022102F" w:rsidP="00CF53C7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22102F" w:rsidRPr="00CF53C7" w:rsidRDefault="0022102F" w:rsidP="00CF53C7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                  Приложение </w:t>
      </w:r>
    </w:p>
    <w:p w:rsidR="0022102F" w:rsidRPr="00CF53C7" w:rsidRDefault="0022102F" w:rsidP="00CF53C7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Постановлению Администрации</w:t>
      </w:r>
    </w:p>
    <w:p w:rsidR="0022102F" w:rsidRDefault="0022102F" w:rsidP="00CF53C7">
      <w:pPr>
        <w:pStyle w:val="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</w:p>
    <w:p w:rsidR="0022102F" w:rsidRDefault="0022102F" w:rsidP="00CF53C7">
      <w:pPr>
        <w:pStyle w:val="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22102F" w:rsidRPr="00CF53C7" w:rsidRDefault="0022102F" w:rsidP="00CF53C7">
      <w:pPr>
        <w:pStyle w:val="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Курской   области </w:t>
      </w:r>
    </w:p>
    <w:p w:rsidR="0022102F" w:rsidRPr="00CF53C7" w:rsidRDefault="0022102F" w:rsidP="00CF53C7">
      <w:pPr>
        <w:pStyle w:val="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31</w:t>
      </w:r>
      <w:r w:rsidRPr="00CF53C7">
        <w:rPr>
          <w:rFonts w:ascii="Times New Roman" w:hAnsi="Times New Roman" w:cs="Times New Roman"/>
          <w:sz w:val="24"/>
          <w:szCs w:val="24"/>
        </w:rPr>
        <w:t>.03.2020 года №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2102F" w:rsidRDefault="0022102F" w:rsidP="00346AF3">
      <w:pPr>
        <w:pStyle w:val="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102F" w:rsidRPr="009A2A40" w:rsidRDefault="0022102F" w:rsidP="00346AF3">
      <w:pPr>
        <w:pStyle w:val="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102F" w:rsidRPr="00CF53C7" w:rsidRDefault="0022102F" w:rsidP="009A2A40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3C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2102F" w:rsidRPr="00FE2D6A" w:rsidRDefault="0022102F" w:rsidP="00FE2D6A">
      <w:pPr>
        <w:pStyle w:val="a"/>
        <w:spacing w:after="0" w:line="240" w:lineRule="auto"/>
        <w:jc w:val="center"/>
        <w:rPr>
          <w:sz w:val="28"/>
          <w:szCs w:val="28"/>
        </w:rPr>
      </w:pPr>
      <w:r w:rsidRPr="00CF53C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дистанционной профессиональной служебной      деятельности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Ленинского сельсовета </w:t>
      </w:r>
      <w:r w:rsidRPr="00CF53C7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ind w:firstLine="708"/>
        <w:jc w:val="both"/>
        <w:rPr>
          <w:b/>
          <w:bCs/>
          <w:sz w:val="28"/>
          <w:szCs w:val="28"/>
        </w:rPr>
      </w:pPr>
      <w:r w:rsidRPr="00FE2D6A">
        <w:rPr>
          <w:sz w:val="28"/>
          <w:szCs w:val="28"/>
        </w:rPr>
        <w:t xml:space="preserve"> Настоящий  Порядок организации дистанционной профессиональной служебной деятельности в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 сельсовета Касторенского района  Курской области разработан в целях обеспечения профессиональной служебной деятельности удаленно и распространяется на работников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 сельсовета Касторенского района Курской области, замещающих должности в соответствии со штатным расписанием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 сельсовета Касторенского района  Курской области</w:t>
      </w:r>
      <w:r w:rsidRPr="00FE2D6A">
        <w:rPr>
          <w:b/>
          <w:bCs/>
          <w:sz w:val="28"/>
          <w:szCs w:val="28"/>
        </w:rPr>
        <w:t xml:space="preserve"> </w:t>
      </w:r>
      <w:r w:rsidRPr="00FE2D6A">
        <w:rPr>
          <w:sz w:val="28"/>
          <w:szCs w:val="28"/>
        </w:rPr>
        <w:t>(далее - работники Администрации  сельсовета).</w:t>
      </w:r>
    </w:p>
    <w:p w:rsidR="0022102F" w:rsidRPr="00FE2D6A" w:rsidRDefault="0022102F" w:rsidP="00FE2D6A">
      <w:pPr>
        <w:pStyle w:val="20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Дистанционный</w:t>
      </w:r>
      <w:r w:rsidRPr="00FE2D6A">
        <w:rPr>
          <w:sz w:val="28"/>
          <w:szCs w:val="28"/>
        </w:rPr>
        <w:tab/>
        <w:t>формат</w:t>
      </w:r>
      <w:r w:rsidRPr="00FE2D6A">
        <w:rPr>
          <w:sz w:val="28"/>
          <w:szCs w:val="28"/>
        </w:rPr>
        <w:tab/>
        <w:t>осуществления профессиональной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служебной деятельности устанавливается преимущественно беременным и многодетным женщинам, женщинам, имеющим малолетних детей, лицам предпенсионного и пенсионного возраста, инвалидам, лицам с хроническими заболеваниями почек, эндокринной системы, сердечно-сосудистой системы, органов дыхания, онкологии, лицам, которые следуют к месту службы несколькими видами общественного транспорта, а также может быть установлен </w:t>
      </w:r>
      <w:r>
        <w:rPr>
          <w:sz w:val="28"/>
          <w:szCs w:val="28"/>
        </w:rPr>
        <w:t>иным работникам Администрации Ленинского</w:t>
      </w:r>
      <w:r w:rsidRPr="00FE2D6A">
        <w:rPr>
          <w:sz w:val="28"/>
          <w:szCs w:val="28"/>
        </w:rPr>
        <w:t xml:space="preserve"> сельсовета Касторенского района.</w:t>
      </w:r>
    </w:p>
    <w:p w:rsidR="0022102F" w:rsidRPr="00FE2D6A" w:rsidRDefault="0022102F" w:rsidP="00FE2D6A">
      <w:pPr>
        <w:pStyle w:val="20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Дистанционный</w:t>
      </w:r>
      <w:r w:rsidRPr="00FE2D6A">
        <w:rPr>
          <w:sz w:val="28"/>
          <w:szCs w:val="28"/>
        </w:rPr>
        <w:tab/>
        <w:t>формат</w:t>
      </w:r>
      <w:r w:rsidRPr="00FE2D6A">
        <w:rPr>
          <w:sz w:val="28"/>
          <w:szCs w:val="28"/>
        </w:rPr>
        <w:tab/>
        <w:t>осуществления профессиональной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>служебной деятельности устанавливается при наличии технической возможности.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которым должен осуществляться с соблюдением требований к работе с соответствующей информацией.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Решение об осуществлении дистанционной профессиональной    служебной деятельности конкретным работником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 принимается Главой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на основании заявления работника Администрации сельсовета, согласованного с непосредственным руководителем, руководителем органа, обеспечиваю</w:t>
      </w:r>
      <w:r>
        <w:rPr>
          <w:sz w:val="28"/>
          <w:szCs w:val="28"/>
        </w:rPr>
        <w:t>щего деятельность Администрации 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ind w:hanging="284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Заявление о намерении осуществлять дистанционную профессиональную        служебную деятельность подается по форме согласно приложению, к настоящему Порядку. В заявлении обязательно указывается срок осуществления дистанционной профессиональной служебной деятельности.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Главы  Ленинского</w:t>
      </w:r>
      <w:r w:rsidRPr="00FE2D6A">
        <w:rPr>
          <w:sz w:val="28"/>
          <w:szCs w:val="28"/>
        </w:rPr>
        <w:t xml:space="preserve"> сельсовета Касторенского района    об осуществлении дистанционной профессиональной служебной деятельности конкретным работником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 оформляется соответствующим распоряжением.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ind w:firstLine="720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Порядок осуществления дистанционной профессиональной служебной деятельности конкретным работником Администрации сельсовета определяется его непосредственным руководителем, руководителем органа, обеспечивающего деятельность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района, с учетом технических возможностей.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В период осуществления дистанционной профессиональной служебной деятельности на работника Администрации сельсовета   распространяются в полном объеме действующие нормы трудового законодательства, законодательства о государственной гражданской службе, включая вопросы оплаты труда, предоставления гарантий и компенсаций.</w:t>
      </w:r>
    </w:p>
    <w:p w:rsidR="0022102F" w:rsidRPr="00FE2D6A" w:rsidRDefault="0022102F" w:rsidP="00FE2D6A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При осуществлении дистанционной профессиональной служебной деятельности лица, замещающие муниципальные должности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области, муниципальные служащие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 обязаны соблюдать установленные действующим законодательством и законодательством о противодействии коррупции обязанности, ограничения и запреты.</w:t>
      </w:r>
    </w:p>
    <w:p w:rsidR="0022102F" w:rsidRPr="00FE2D6A" w:rsidRDefault="0022102F" w:rsidP="00FE2D6A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После отмены мероприятий, направленных на нераспространение новой коронавирусной инфекции, дистанционная профессиональная служебная деятельность работника Администрации </w:t>
      </w:r>
      <w:r>
        <w:rPr>
          <w:sz w:val="28"/>
          <w:szCs w:val="28"/>
        </w:rPr>
        <w:t>Ленинского</w:t>
      </w:r>
      <w:r w:rsidRPr="00FE2D6A">
        <w:rPr>
          <w:sz w:val="28"/>
          <w:szCs w:val="28"/>
        </w:rPr>
        <w:t xml:space="preserve"> сельсовета Касторенского района Курской области прекращается и осуществляется в ранее установленном порядке в соответствии с действующим законодательством.</w:t>
      </w:r>
    </w:p>
    <w:p w:rsidR="0022102F" w:rsidRPr="00FE2D6A" w:rsidRDefault="0022102F" w:rsidP="00FE2D6A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                                                                      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                                                                      </w:t>
      </w: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Default="0022102F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22102F" w:rsidRPr="00FA7934" w:rsidRDefault="0022102F" w:rsidP="00FF77F6">
      <w:pPr>
        <w:pStyle w:val="20"/>
        <w:framePr w:w="9038" w:h="1338" w:hRule="exact" w:wrap="none" w:vAnchor="page" w:hAnchor="page" w:x="1861" w:y="901"/>
        <w:shd w:val="clear" w:color="auto" w:fill="auto"/>
        <w:spacing w:before="0" w:after="0" w:line="317" w:lineRule="exact"/>
        <w:ind w:right="60"/>
      </w:pPr>
    </w:p>
    <w:p w:rsidR="0022102F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Pr="00F46785" w:rsidRDefault="0022102F" w:rsidP="00FE2D6A">
      <w:pPr>
        <w:pStyle w:val="Style8"/>
        <w:widowControl/>
        <w:tabs>
          <w:tab w:val="left" w:pos="0"/>
        </w:tabs>
        <w:jc w:val="both"/>
      </w:pPr>
    </w:p>
    <w:p w:rsidR="0022102F" w:rsidRPr="00FA7934" w:rsidRDefault="0022102F" w:rsidP="008A2DBD">
      <w:pPr>
        <w:pStyle w:val="20"/>
        <w:framePr w:wrap="none" w:vAnchor="page" w:hAnchor="page" w:x="2008" w:y="4553"/>
        <w:shd w:val="clear" w:color="auto" w:fill="auto"/>
        <w:spacing w:before="0" w:after="0" w:line="260" w:lineRule="exact"/>
        <w:ind w:left="4940"/>
        <w:jc w:val="both"/>
      </w:pPr>
    </w:p>
    <w:p w:rsidR="0022102F" w:rsidRDefault="0022102F" w:rsidP="008A2DBD">
      <w:pPr>
        <w:rPr>
          <w:sz w:val="2"/>
          <w:szCs w:val="2"/>
        </w:rPr>
      </w:pPr>
    </w:p>
    <w:p w:rsidR="0022102F" w:rsidRDefault="0022102F" w:rsidP="008318F2">
      <w:pPr>
        <w:pStyle w:val="Style8"/>
        <w:widowControl/>
        <w:tabs>
          <w:tab w:val="left" w:pos="0"/>
        </w:tabs>
        <w:jc w:val="right"/>
      </w:pPr>
      <w:r w:rsidRPr="00597308">
        <w:t xml:space="preserve">                                                    </w:t>
      </w:r>
      <w:r>
        <w:t xml:space="preserve"> </w:t>
      </w:r>
    </w:p>
    <w:p w:rsidR="0022102F" w:rsidRDefault="0022102F" w:rsidP="00FE2D6A">
      <w:pPr>
        <w:pStyle w:val="Style8"/>
        <w:widowControl/>
        <w:tabs>
          <w:tab w:val="left" w:pos="0"/>
        </w:tabs>
      </w:pPr>
      <w:r>
        <w:t xml:space="preserve">                                              </w:t>
      </w:r>
    </w:p>
    <w:p w:rsidR="0022102F" w:rsidRDefault="0022102F" w:rsidP="00FE2D6A">
      <w:pPr>
        <w:pStyle w:val="Style8"/>
        <w:widowControl/>
        <w:tabs>
          <w:tab w:val="left" w:pos="0"/>
        </w:tabs>
        <w:jc w:val="right"/>
      </w:pPr>
      <w:r>
        <w:t>Главе Администрации Ленинского сельсовета</w:t>
      </w:r>
    </w:p>
    <w:p w:rsidR="0022102F" w:rsidRDefault="0022102F" w:rsidP="00FE2D6A">
      <w:pPr>
        <w:pStyle w:val="Style8"/>
        <w:widowControl/>
        <w:tabs>
          <w:tab w:val="left" w:pos="0"/>
        </w:tabs>
        <w:jc w:val="right"/>
      </w:pPr>
      <w:r>
        <w:t>Касторенского района</w:t>
      </w:r>
    </w:p>
    <w:p w:rsidR="0022102F" w:rsidRDefault="0022102F" w:rsidP="00FE2D6A">
      <w:pPr>
        <w:pStyle w:val="Style8"/>
        <w:widowControl/>
        <w:tabs>
          <w:tab w:val="left" w:pos="0"/>
        </w:tabs>
        <w:jc w:val="right"/>
      </w:pPr>
      <w:bookmarkStart w:id="0" w:name="_GoBack"/>
      <w:bookmarkEnd w:id="0"/>
      <w:r>
        <w:t xml:space="preserve">                                                                      Курской области </w:t>
      </w:r>
    </w:p>
    <w:p w:rsidR="0022102F" w:rsidRDefault="0022102F" w:rsidP="00FE2D6A">
      <w:pPr>
        <w:pStyle w:val="Style8"/>
        <w:widowControl/>
        <w:tabs>
          <w:tab w:val="left" w:pos="0"/>
        </w:tabs>
        <w:jc w:val="right"/>
      </w:pPr>
      <w:r>
        <w:t xml:space="preserve">                                                                      А.М. Лохматову</w:t>
      </w:r>
    </w:p>
    <w:p w:rsidR="0022102F" w:rsidRDefault="0022102F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22102F" w:rsidRDefault="0022102F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(фамилия, имя , отчество)</w:t>
      </w:r>
    </w:p>
    <w:p w:rsidR="0022102F" w:rsidRDefault="0022102F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22102F" w:rsidRDefault="0022102F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Pr="00FE2D6A" w:rsidRDefault="0022102F" w:rsidP="00FE2D6A">
      <w:pPr>
        <w:pStyle w:val="Style8"/>
        <w:widowControl/>
        <w:tabs>
          <w:tab w:val="left" w:pos="0"/>
        </w:tabs>
        <w:jc w:val="center"/>
        <w:rPr>
          <w:b/>
          <w:bCs/>
        </w:rPr>
      </w:pPr>
      <w:r w:rsidRPr="00FE2D6A">
        <w:rPr>
          <w:b/>
          <w:bCs/>
        </w:rPr>
        <w:t>заявление.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  <w:r>
        <w:t xml:space="preserve"> 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Pr="00FA7934" w:rsidRDefault="0022102F" w:rsidP="00597308">
      <w:pPr>
        <w:pStyle w:val="20"/>
        <w:shd w:val="clear" w:color="auto" w:fill="auto"/>
        <w:tabs>
          <w:tab w:val="right" w:pos="4296"/>
          <w:tab w:val="right" w:pos="7584"/>
          <w:tab w:val="right" w:pos="8947"/>
        </w:tabs>
        <w:spacing w:before="0" w:after="0" w:line="317" w:lineRule="exact"/>
        <w:ind w:firstLine="700"/>
        <w:jc w:val="both"/>
      </w:pPr>
      <w:r>
        <w:t xml:space="preserve">                   </w:t>
      </w:r>
      <w:r w:rsidRPr="00FA7934">
        <w:t>Выражаю согласие на установление мне дистанционного формата исполнения должностных</w:t>
      </w:r>
      <w:r>
        <w:t xml:space="preserve">   </w:t>
      </w:r>
      <w:r>
        <w:tab/>
        <w:t xml:space="preserve">обязанностей  </w:t>
      </w:r>
      <w:r w:rsidRPr="00FA7934">
        <w:t>на период</w:t>
      </w:r>
      <w:r>
        <w:t xml:space="preserve"> </w:t>
      </w:r>
      <w:r w:rsidRPr="00FA7934">
        <w:tab/>
        <w:t>действия</w:t>
      </w:r>
    </w:p>
    <w:p w:rsidR="0022102F" w:rsidRPr="00FA7934" w:rsidRDefault="0022102F" w:rsidP="003B1A1A">
      <w:pPr>
        <w:pStyle w:val="20"/>
        <w:shd w:val="clear" w:color="auto" w:fill="auto"/>
        <w:tabs>
          <w:tab w:val="center" w:pos="4958"/>
          <w:tab w:val="right" w:pos="8947"/>
        </w:tabs>
        <w:spacing w:before="0" w:after="0" w:line="317" w:lineRule="exact"/>
        <w:jc w:val="both"/>
      </w:pPr>
      <w:r w:rsidRPr="00FA7934">
        <w:t>ограничительных м</w:t>
      </w:r>
      <w:r>
        <w:t xml:space="preserve">ероприятий </w:t>
      </w:r>
      <w:r>
        <w:tab/>
        <w:t xml:space="preserve">по нераспространению </w:t>
      </w:r>
      <w:r w:rsidRPr="00FA7934">
        <w:t>новой</w:t>
      </w:r>
      <w:r>
        <w:t xml:space="preserve"> </w:t>
      </w:r>
      <w:r w:rsidRPr="00FA7934">
        <w:t xml:space="preserve">коронавирусной </w:t>
      </w:r>
      <w:r>
        <w:t xml:space="preserve"> инфекции на территории  </w:t>
      </w:r>
      <w:r w:rsidRPr="00FA7934">
        <w:t>Российской</w:t>
      </w:r>
      <w:r w:rsidRPr="00FA7934">
        <w:tab/>
      </w:r>
      <w:r>
        <w:t xml:space="preserve"> </w:t>
      </w:r>
      <w:r w:rsidRPr="00FA7934">
        <w:t>Федерации</w:t>
      </w:r>
    </w:p>
    <w:p w:rsidR="0022102F" w:rsidRPr="00FA7934" w:rsidRDefault="0022102F" w:rsidP="00597308">
      <w:pPr>
        <w:pStyle w:val="20"/>
        <w:shd w:val="clear" w:color="auto" w:fill="auto"/>
        <w:tabs>
          <w:tab w:val="left" w:leader="underscore" w:pos="720"/>
          <w:tab w:val="left" w:leader="underscore" w:pos="2742"/>
          <w:tab w:val="left" w:leader="underscore" w:pos="4829"/>
          <w:tab w:val="left" w:leader="underscore" w:pos="6933"/>
        </w:tabs>
        <w:spacing w:before="0" w:after="0" w:line="317" w:lineRule="exact"/>
        <w:jc w:val="both"/>
      </w:pPr>
      <w:r w:rsidRPr="00FA7934">
        <w:t>с «</w:t>
      </w:r>
      <w:r w:rsidRPr="00FA7934">
        <w:tab/>
        <w:t>»</w:t>
      </w:r>
      <w:r w:rsidRPr="00FA7934">
        <w:tab/>
        <w:t>2020 года</w:t>
      </w:r>
      <w:r>
        <w:t xml:space="preserve"> </w:t>
      </w:r>
      <w:r w:rsidRPr="00FA7934">
        <w:t xml:space="preserve"> по</w:t>
      </w:r>
      <w:r>
        <w:t xml:space="preserve"> </w:t>
      </w:r>
      <w:r w:rsidRPr="00FA7934">
        <w:t xml:space="preserve"> «</w:t>
      </w:r>
      <w:r w:rsidRPr="00FA7934">
        <w:tab/>
        <w:t>»</w:t>
      </w:r>
      <w:r w:rsidRPr="00FA7934">
        <w:tab/>
        <w:t>2020 года, а также</w:t>
      </w:r>
    </w:p>
    <w:p w:rsidR="0022102F" w:rsidRPr="00FA7934" w:rsidRDefault="0022102F" w:rsidP="00597308">
      <w:pPr>
        <w:pStyle w:val="20"/>
        <w:shd w:val="clear" w:color="auto" w:fill="auto"/>
        <w:spacing w:before="0" w:after="0" w:line="317" w:lineRule="exact"/>
        <w:jc w:val="both"/>
      </w:pPr>
      <w:r w:rsidRPr="00FA7934">
        <w:t>обязуюсь исполнять установленный порядок организации дистанционной профессиональной служебной деятельности.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Pr="00FA7934" w:rsidRDefault="0022102F" w:rsidP="00597308">
      <w:pPr>
        <w:pStyle w:val="20"/>
        <w:shd w:val="clear" w:color="auto" w:fill="auto"/>
        <w:spacing w:before="0" w:after="286" w:line="317" w:lineRule="exact"/>
        <w:ind w:firstLine="700"/>
        <w:jc w:val="both"/>
      </w:pPr>
      <w:r w:rsidRPr="00FA7934"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22102F" w:rsidRPr="00FA7934" w:rsidRDefault="0022102F" w:rsidP="00597308">
      <w:pPr>
        <w:pStyle w:val="20"/>
        <w:shd w:val="clear" w:color="auto" w:fill="auto"/>
        <w:tabs>
          <w:tab w:val="left" w:pos="6933"/>
        </w:tabs>
        <w:spacing w:before="0" w:after="0" w:line="260" w:lineRule="exact"/>
        <w:ind w:firstLine="700"/>
        <w:jc w:val="both"/>
      </w:pPr>
      <w:r w:rsidRPr="00FA7934">
        <w:t>Дата</w:t>
      </w:r>
      <w:r w:rsidRPr="00FA7934">
        <w:tab/>
        <w:t>Подпись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Pr="00FA7934" w:rsidRDefault="0022102F" w:rsidP="00597308">
      <w:pPr>
        <w:pStyle w:val="20"/>
        <w:shd w:val="clear" w:color="auto" w:fill="auto"/>
        <w:spacing w:before="0" w:after="0" w:line="307" w:lineRule="exact"/>
        <w:jc w:val="left"/>
      </w:pPr>
      <w:r w:rsidRPr="00FA7934">
        <w:t>Виза непосредственного руководителя, руководителя органа,</w:t>
      </w:r>
      <w:r w:rsidRPr="00FA7934">
        <w:br/>
        <w:t>обеспечивающего деятельность Администрации Курской области</w:t>
      </w: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</w:pPr>
    </w:p>
    <w:p w:rsidR="0022102F" w:rsidRPr="00597308" w:rsidRDefault="0022102F" w:rsidP="00597308">
      <w:pPr>
        <w:pStyle w:val="Style8"/>
        <w:widowControl/>
        <w:tabs>
          <w:tab w:val="left" w:pos="0"/>
        </w:tabs>
      </w:pPr>
    </w:p>
    <w:p w:rsidR="0022102F" w:rsidRDefault="0022102F" w:rsidP="00597308">
      <w:pPr>
        <w:pStyle w:val="Style8"/>
        <w:widowControl/>
        <w:tabs>
          <w:tab w:val="left" w:pos="0"/>
        </w:tabs>
        <w:jc w:val="right"/>
        <w:rPr>
          <w:sz w:val="28"/>
          <w:szCs w:val="28"/>
        </w:rPr>
      </w:pPr>
    </w:p>
    <w:p w:rsidR="0022102F" w:rsidRDefault="0022102F" w:rsidP="00597308">
      <w:pPr>
        <w:pStyle w:val="Style8"/>
        <w:widowControl/>
        <w:tabs>
          <w:tab w:val="left" w:pos="0"/>
        </w:tabs>
        <w:jc w:val="right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22102F" w:rsidRDefault="0022102F" w:rsidP="0080029B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sectPr w:rsidR="0022102F" w:rsidSect="00977D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5A014BC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  <w:color w:val="000000"/>
      </w:rPr>
    </w:lvl>
  </w:abstractNum>
  <w:abstractNum w:abstractNumId="1">
    <w:nsid w:val="332F59AD"/>
    <w:multiLevelType w:val="multilevel"/>
    <w:tmpl w:val="201AD53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11AF3"/>
    <w:multiLevelType w:val="hybridMultilevel"/>
    <w:tmpl w:val="93FCD96A"/>
    <w:lvl w:ilvl="0" w:tplc="BD8C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631"/>
    <w:rsid w:val="00005E35"/>
    <w:rsid w:val="00190F89"/>
    <w:rsid w:val="0022102F"/>
    <w:rsid w:val="00251094"/>
    <w:rsid w:val="00346AF3"/>
    <w:rsid w:val="003B1A1A"/>
    <w:rsid w:val="003D204A"/>
    <w:rsid w:val="004123F7"/>
    <w:rsid w:val="00422987"/>
    <w:rsid w:val="00465369"/>
    <w:rsid w:val="00511228"/>
    <w:rsid w:val="00597308"/>
    <w:rsid w:val="0062259A"/>
    <w:rsid w:val="006D4E4D"/>
    <w:rsid w:val="007155D2"/>
    <w:rsid w:val="007270CD"/>
    <w:rsid w:val="007F0CB4"/>
    <w:rsid w:val="0080029B"/>
    <w:rsid w:val="008318F2"/>
    <w:rsid w:val="008803BD"/>
    <w:rsid w:val="008A019E"/>
    <w:rsid w:val="008A2DBD"/>
    <w:rsid w:val="008F45BC"/>
    <w:rsid w:val="0096797D"/>
    <w:rsid w:val="00977DCE"/>
    <w:rsid w:val="009A2A40"/>
    <w:rsid w:val="009A4E47"/>
    <w:rsid w:val="009E2DC9"/>
    <w:rsid w:val="00A00C27"/>
    <w:rsid w:val="00A83631"/>
    <w:rsid w:val="00A95866"/>
    <w:rsid w:val="00B6779A"/>
    <w:rsid w:val="00B73841"/>
    <w:rsid w:val="00BB48EB"/>
    <w:rsid w:val="00BB6180"/>
    <w:rsid w:val="00C436D6"/>
    <w:rsid w:val="00C45311"/>
    <w:rsid w:val="00CF53C7"/>
    <w:rsid w:val="00D27239"/>
    <w:rsid w:val="00D95285"/>
    <w:rsid w:val="00DB4A98"/>
    <w:rsid w:val="00DC221D"/>
    <w:rsid w:val="00DD4A4E"/>
    <w:rsid w:val="00E14918"/>
    <w:rsid w:val="00F24A35"/>
    <w:rsid w:val="00F46785"/>
    <w:rsid w:val="00F7436E"/>
    <w:rsid w:val="00FA103B"/>
    <w:rsid w:val="00FA3102"/>
    <w:rsid w:val="00FA7934"/>
    <w:rsid w:val="00FB09E0"/>
    <w:rsid w:val="00FE2D6A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6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DC9"/>
    <w:pPr>
      <w:keepNext/>
      <w:keepLines/>
      <w:spacing w:before="24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2"/>
    </w:pPr>
    <w:rPr>
      <w:rFonts w:eastAsia="Times New Roman"/>
      <w:kern w:val="0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6"/>
    </w:pPr>
    <w:rPr>
      <w:rFonts w:eastAsia="Times New Roman"/>
      <w:b/>
      <w:bCs/>
      <w:kern w:val="0"/>
      <w:sz w:val="32"/>
      <w:szCs w:val="32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DC9"/>
    <w:rPr>
      <w:rFonts w:ascii="Cambria" w:hAnsi="Cambria" w:cs="Cambria"/>
      <w:color w:val="365F91"/>
      <w:kern w:val="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19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19E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436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7436E"/>
    <w:rPr>
      <w:rFonts w:ascii="Arial" w:eastAsia="Times New Roman" w:hAnsi="Arial" w:cs="Arial"/>
      <w:kern w:val="1"/>
      <w:sz w:val="28"/>
      <w:szCs w:val="28"/>
    </w:rPr>
  </w:style>
  <w:style w:type="paragraph" w:styleId="Header">
    <w:name w:val="header"/>
    <w:basedOn w:val="Normal"/>
    <w:link w:val="HeaderChar"/>
    <w:uiPriority w:val="99"/>
    <w:rsid w:val="00F743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436E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8">
    <w:name w:val="Style8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6">
    <w:name w:val="Font Style26"/>
    <w:uiPriority w:val="99"/>
    <w:rsid w:val="00F7436E"/>
    <w:rPr>
      <w:rFonts w:ascii="Times New Roman" w:hAnsi="Times New Roman" w:cs="Times New Roman"/>
      <w:b/>
      <w:bCs/>
      <w:sz w:val="18"/>
      <w:szCs w:val="18"/>
    </w:rPr>
  </w:style>
  <w:style w:type="paragraph" w:customStyle="1" w:styleId="a">
    <w:name w:val="Базовый"/>
    <w:uiPriority w:val="99"/>
    <w:rsid w:val="00F7436E"/>
    <w:pPr>
      <w:suppressAutoHyphens/>
      <w:spacing w:after="200" w:line="276" w:lineRule="auto"/>
    </w:pPr>
    <w:rPr>
      <w:rFonts w:cs="Calibri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F743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436E"/>
    <w:rPr>
      <w:rFonts w:ascii="Times New Roman" w:eastAsia="Times New Roman" w:hAnsi="Times New Roman" w:cs="Times New Roman"/>
      <w:kern w:val="1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F743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436E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1">
    <w:name w:val="Style1"/>
    <w:basedOn w:val="Normal"/>
    <w:uiPriority w:val="99"/>
    <w:rsid w:val="00F7436E"/>
    <w:pPr>
      <w:suppressAutoHyphens w:val="0"/>
      <w:autoSpaceDE w:val="0"/>
      <w:autoSpaceDN w:val="0"/>
      <w:adjustRightInd w:val="0"/>
      <w:spacing w:line="465" w:lineRule="exact"/>
      <w:ind w:firstLine="701"/>
      <w:jc w:val="both"/>
    </w:pPr>
    <w:rPr>
      <w:rFonts w:eastAsia="Times New Roman"/>
      <w:kern w:val="0"/>
      <w:lang w:eastAsia="ru-RU"/>
    </w:rPr>
  </w:style>
  <w:style w:type="paragraph" w:customStyle="1" w:styleId="Style2">
    <w:name w:val="Style2"/>
    <w:basedOn w:val="Normal"/>
    <w:uiPriority w:val="99"/>
    <w:rsid w:val="00F7436E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eastAsia="Times New Roman"/>
      <w:kern w:val="0"/>
      <w:lang w:eastAsia="ru-RU"/>
    </w:rPr>
  </w:style>
  <w:style w:type="paragraph" w:customStyle="1" w:styleId="Style4">
    <w:name w:val="Style4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5">
    <w:name w:val="Style5"/>
    <w:basedOn w:val="Normal"/>
    <w:uiPriority w:val="99"/>
    <w:rsid w:val="00F7436E"/>
    <w:pPr>
      <w:suppressAutoHyphens w:val="0"/>
      <w:autoSpaceDE w:val="0"/>
      <w:autoSpaceDN w:val="0"/>
      <w:adjustRightInd w:val="0"/>
      <w:jc w:val="right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Normal"/>
    <w:uiPriority w:val="99"/>
    <w:rsid w:val="00F7436E"/>
    <w:pPr>
      <w:suppressAutoHyphens w:val="0"/>
      <w:autoSpaceDE w:val="0"/>
      <w:autoSpaceDN w:val="0"/>
      <w:adjustRightInd w:val="0"/>
      <w:spacing w:line="460" w:lineRule="exact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Normal"/>
    <w:uiPriority w:val="99"/>
    <w:rsid w:val="00F7436E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5">
    <w:name w:val="Style15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6">
    <w:name w:val="Style16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8">
    <w:name w:val="Style18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9">
    <w:name w:val="Style19"/>
    <w:basedOn w:val="Normal"/>
    <w:uiPriority w:val="99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3">
    <w:name w:val="Font Style23"/>
    <w:uiPriority w:val="99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F7436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uiPriority w:val="99"/>
    <w:rsid w:val="00F7436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uiPriority w:val="99"/>
    <w:rsid w:val="00F7436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743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43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7436E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uiPriority w:val="99"/>
    <w:rsid w:val="00F7436E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uiPriority w:val="99"/>
    <w:rsid w:val="00F7436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uiPriority w:val="99"/>
    <w:rsid w:val="00F7436E"/>
    <w:rPr>
      <w:rFonts w:ascii="Times New Roman" w:hAnsi="Times New Roman" w:cs="Times New Roman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436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436E"/>
    <w:rPr>
      <w:rFonts w:ascii="Cambria" w:hAnsi="Cambria" w:cs="Cambria"/>
      <w:i/>
      <w:iCs/>
      <w:color w:val="4F81BD"/>
      <w:spacing w:val="15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4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AF3"/>
    <w:rPr>
      <w:rFonts w:ascii="Tahoma" w:eastAsia="Times New Roman" w:hAnsi="Tahoma" w:cs="Tahoma"/>
      <w:kern w:val="1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F45B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F45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F45BC"/>
    <w:pPr>
      <w:shd w:val="clear" w:color="auto" w:fill="FFFFFF"/>
      <w:suppressAutoHyphens w:val="0"/>
      <w:spacing w:before="360" w:after="360" w:line="384" w:lineRule="exact"/>
      <w:jc w:val="center"/>
    </w:pPr>
    <w:rPr>
      <w:rFonts w:eastAsia="Times New Roman"/>
      <w:kern w:val="0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8F45BC"/>
    <w:pPr>
      <w:shd w:val="clear" w:color="auto" w:fill="FFFFFF"/>
      <w:suppressAutoHyphens w:val="0"/>
      <w:spacing w:before="360" w:after="60" w:line="240" w:lineRule="atLeast"/>
      <w:ind w:hanging="260"/>
      <w:jc w:val="center"/>
    </w:pPr>
    <w:rPr>
      <w:rFonts w:eastAsia="Times New Roman"/>
      <w:b/>
      <w:bCs/>
      <w:kern w:val="0"/>
      <w:sz w:val="26"/>
      <w:szCs w:val="26"/>
    </w:rPr>
  </w:style>
  <w:style w:type="paragraph" w:styleId="ListParagraph">
    <w:name w:val="List Paragraph"/>
    <w:basedOn w:val="Normal"/>
    <w:uiPriority w:val="99"/>
    <w:qFormat/>
    <w:rsid w:val="00465369"/>
    <w:pPr>
      <w:ind w:left="720"/>
    </w:pPr>
  </w:style>
  <w:style w:type="character" w:customStyle="1" w:styleId="6">
    <w:name w:val="Основной текст (6)_"/>
    <w:basedOn w:val="DefaultParagraphFont"/>
    <w:link w:val="60"/>
    <w:uiPriority w:val="99"/>
    <w:locked/>
    <w:rsid w:val="008A2DBD"/>
    <w:rPr>
      <w:rFonts w:ascii="Verdana" w:eastAsia="Times New Roman" w:hAnsi="Verdana" w:cs="Verdana"/>
      <w:spacing w:val="-1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8A2DBD"/>
    <w:rPr>
      <w:rFonts w:ascii="Bookman Old Style" w:eastAsia="Times New Roman" w:hAnsi="Bookman Old Style" w:cs="Bookman Old Style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8A2DBD"/>
    <w:pPr>
      <w:shd w:val="clear" w:color="auto" w:fill="FFFFFF"/>
      <w:suppressAutoHyphens w:val="0"/>
      <w:spacing w:before="360" w:after="240" w:line="240" w:lineRule="atLeast"/>
    </w:pPr>
    <w:rPr>
      <w:rFonts w:ascii="Verdana" w:hAnsi="Verdana" w:cs="Verdana"/>
      <w:spacing w:val="-10"/>
      <w:kern w:val="0"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8A2DBD"/>
    <w:pPr>
      <w:shd w:val="clear" w:color="auto" w:fill="FFFFFF"/>
      <w:suppressAutoHyphens w:val="0"/>
      <w:spacing w:before="240" w:after="120" w:line="240" w:lineRule="atLeast"/>
    </w:pPr>
    <w:rPr>
      <w:rFonts w:ascii="Bookman Old Style" w:hAnsi="Bookman Old Style" w:cs="Bookman Old Style"/>
      <w:kern w:val="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1297</Words>
  <Characters>7396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User11</dc:creator>
  <cp:keywords/>
  <dc:description/>
  <cp:lastModifiedBy>Leninsky</cp:lastModifiedBy>
  <cp:revision>3</cp:revision>
  <cp:lastPrinted>2020-03-31T12:56:00Z</cp:lastPrinted>
  <dcterms:created xsi:type="dcterms:W3CDTF">2020-03-31T12:56:00Z</dcterms:created>
  <dcterms:modified xsi:type="dcterms:W3CDTF">2020-03-31T13:02:00Z</dcterms:modified>
</cp:coreProperties>
</file>