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75" w:rsidRDefault="00412475" w:rsidP="00B628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РОССИЙСКАЯ ФЕДЕРАЦИЯ</w:t>
      </w:r>
    </w:p>
    <w:p w:rsidR="00412475" w:rsidRDefault="00412475" w:rsidP="00B628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5F5A">
        <w:rPr>
          <w:rFonts w:ascii="Times New Roman" w:hAnsi="Times New Roman" w:cs="Times New Roman"/>
          <w:b/>
          <w:bCs/>
        </w:rPr>
        <w:t>АДМИНИСТРАЦИЯ</w:t>
      </w:r>
    </w:p>
    <w:p w:rsidR="00412475" w:rsidRPr="008A5F5A" w:rsidRDefault="00412475" w:rsidP="00B628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ЛЕНИНСКОГО </w:t>
      </w:r>
      <w:r w:rsidRPr="008A5F5A">
        <w:rPr>
          <w:rFonts w:ascii="Times New Roman" w:hAnsi="Times New Roman" w:cs="Times New Roman"/>
          <w:b/>
          <w:bCs/>
        </w:rPr>
        <w:t xml:space="preserve"> СЕЛЬСОВЕТА</w:t>
      </w:r>
    </w:p>
    <w:p w:rsidR="00412475" w:rsidRPr="008A5F5A" w:rsidRDefault="00412475" w:rsidP="00B628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5F5A">
        <w:rPr>
          <w:rFonts w:ascii="Times New Roman" w:hAnsi="Times New Roman" w:cs="Times New Roman"/>
          <w:b/>
          <w:bCs/>
        </w:rPr>
        <w:t>КАСТОРЕНСКОГО РАЙОНА</w:t>
      </w:r>
      <w:r>
        <w:rPr>
          <w:rFonts w:ascii="Times New Roman" w:hAnsi="Times New Roman" w:cs="Times New Roman"/>
          <w:b/>
          <w:bCs/>
        </w:rPr>
        <w:t xml:space="preserve"> КУРСКОЙ ОБЛАСТИ</w:t>
      </w:r>
    </w:p>
    <w:p w:rsidR="00412475" w:rsidRPr="008A5F5A" w:rsidRDefault="00412475" w:rsidP="00B62885">
      <w:pPr>
        <w:rPr>
          <w:rFonts w:ascii="Times New Roman" w:hAnsi="Times New Roman" w:cs="Times New Roman"/>
          <w:b/>
          <w:bCs/>
        </w:rPr>
      </w:pPr>
    </w:p>
    <w:p w:rsidR="00412475" w:rsidRPr="008A5F5A" w:rsidRDefault="00412475" w:rsidP="00B62885">
      <w:pPr>
        <w:jc w:val="center"/>
        <w:rPr>
          <w:rFonts w:ascii="Times New Roman" w:hAnsi="Times New Roman" w:cs="Times New Roman"/>
          <w:b/>
          <w:bCs/>
        </w:rPr>
      </w:pPr>
      <w:r w:rsidRPr="008A5F5A">
        <w:rPr>
          <w:rFonts w:ascii="Times New Roman" w:hAnsi="Times New Roman" w:cs="Times New Roman"/>
          <w:b/>
          <w:bCs/>
        </w:rPr>
        <w:t>ПОСТАНОВЛЕНИЕ</w:t>
      </w:r>
    </w:p>
    <w:p w:rsidR="00412475" w:rsidRPr="008A5F5A" w:rsidRDefault="00412475" w:rsidP="00B62885">
      <w:pPr>
        <w:tabs>
          <w:tab w:val="left" w:pos="778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04 марта </w:t>
      </w:r>
      <w:r w:rsidRPr="008A5F5A">
        <w:rPr>
          <w:rFonts w:ascii="Times New Roman" w:hAnsi="Times New Roman" w:cs="Times New Roman"/>
          <w:b/>
          <w:bCs/>
        </w:rPr>
        <w:t xml:space="preserve"> 2019 г.          №</w:t>
      </w:r>
      <w:r>
        <w:rPr>
          <w:rFonts w:ascii="Times New Roman" w:hAnsi="Times New Roman" w:cs="Times New Roman"/>
          <w:b/>
          <w:bCs/>
        </w:rPr>
        <w:t>23</w:t>
      </w:r>
    </w:p>
    <w:p w:rsidR="00412475" w:rsidRPr="002C10EF" w:rsidRDefault="00412475" w:rsidP="002C10E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88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4"/>
          <w:szCs w:val="24"/>
        </w:rPr>
        <w:t>в Положение «О предоставдлении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своих супруги (супруга) и несовершеннолетних детей» утвержденного постановление Администрации Ленинского сельсовета Касторенского района Курской области № 80 от 26.12.2015 года.</w:t>
      </w:r>
    </w:p>
    <w:p w:rsidR="00412475" w:rsidRDefault="00412475" w:rsidP="002C10EF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 Федеральными законами от 25.12.2008 года № 273-ФЗ «О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противодействии коррупции», от 27.07.2006 года №152-ФЗ «О персональных данных»  и Указом  Президента Российской Федерации от 29.06.2018г. №378 «О национальном плане противодействия коррупции на 2018-2020 годы»  Администрация Ленинского сельсовета Касторенского района Курской области </w:t>
      </w:r>
      <w:r w:rsidRPr="002C10EF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2475" w:rsidRPr="00C1611B" w:rsidRDefault="00412475" w:rsidP="002C10EF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07F">
        <w:rPr>
          <w:rFonts w:ascii="Times New Roman" w:hAnsi="Times New Roman" w:cs="Times New Roman"/>
          <w:sz w:val="24"/>
          <w:szCs w:val="24"/>
        </w:rPr>
        <w:t xml:space="preserve">Дополнить  Положение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D7507F">
        <w:rPr>
          <w:rFonts w:ascii="Times New Roman" w:hAnsi="Times New Roman" w:cs="Times New Roman"/>
          <w:sz w:val="24"/>
          <w:szCs w:val="24"/>
        </w:rPr>
        <w:t xml:space="preserve"> предоставлении гражданами, претендующими н</w:t>
      </w:r>
      <w:r>
        <w:t>а</w:t>
      </w:r>
    </w:p>
    <w:p w:rsidR="00412475" w:rsidRPr="00C1611B" w:rsidRDefault="00412475" w:rsidP="002C10EF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11B">
        <w:rPr>
          <w:rFonts w:ascii="Times New Roman" w:hAnsi="Times New Roman" w:cs="Times New Roman"/>
          <w:sz w:val="24"/>
          <w:szCs w:val="24"/>
        </w:rPr>
        <w:t>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расходах,  об имуществе  и обязательствах имущественного характера своих супруги(супруга) и несовершеннолетних дете</w:t>
      </w:r>
      <w:r>
        <w:rPr>
          <w:rFonts w:ascii="Times New Roman" w:hAnsi="Times New Roman" w:cs="Times New Roman"/>
          <w:sz w:val="24"/>
          <w:szCs w:val="24"/>
        </w:rPr>
        <w:t>й», утвержденное постановлением А</w:t>
      </w:r>
      <w:r w:rsidRPr="00C1611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1611B">
        <w:rPr>
          <w:rFonts w:ascii="Times New Roman" w:hAnsi="Times New Roman" w:cs="Times New Roman"/>
          <w:sz w:val="24"/>
          <w:szCs w:val="24"/>
        </w:rPr>
        <w:t xml:space="preserve"> сельсо</w:t>
      </w:r>
      <w:r>
        <w:rPr>
          <w:rFonts w:ascii="Times New Roman" w:hAnsi="Times New Roman" w:cs="Times New Roman"/>
          <w:sz w:val="24"/>
          <w:szCs w:val="24"/>
        </w:rPr>
        <w:t>вета Касторенского района  от 26</w:t>
      </w:r>
      <w:r w:rsidRPr="00C1611B">
        <w:rPr>
          <w:rFonts w:ascii="Times New Roman" w:hAnsi="Times New Roman" w:cs="Times New Roman"/>
          <w:sz w:val="24"/>
          <w:szCs w:val="24"/>
        </w:rPr>
        <w:t>.12.2015г. №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C1611B">
        <w:rPr>
          <w:rFonts w:ascii="Times New Roman" w:hAnsi="Times New Roman" w:cs="Times New Roman"/>
          <w:sz w:val="24"/>
          <w:szCs w:val="24"/>
        </w:rPr>
        <w:t>, пунктом 5.1 следующего содержания:</w:t>
      </w:r>
    </w:p>
    <w:p w:rsidR="00412475" w:rsidRDefault="00412475" w:rsidP="002C10EF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« 5.1. Сведения о доходах, об имуществе и обязательствах имущественного характера предоставляются с использованием специального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412475" w:rsidRDefault="00412475" w:rsidP="002C10EF">
      <w:pPr>
        <w:pStyle w:val="western"/>
        <w:spacing w:before="0" w:after="0"/>
        <w:ind w:left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постановление подлежит обнародованию и размещению на</w:t>
      </w:r>
    </w:p>
    <w:p w:rsidR="00412475" w:rsidRDefault="00412475" w:rsidP="002C10EF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официальном  сайте  Администрации Ленинского сельсовета Касторенского района в информационно-телекоммуникационной сети «Интернет».</w:t>
      </w:r>
    </w:p>
    <w:p w:rsidR="00412475" w:rsidRDefault="00412475" w:rsidP="002C10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475" w:rsidRPr="00C1611B" w:rsidRDefault="00412475" w:rsidP="002C10E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11B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 подписания, и распространя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611B">
        <w:rPr>
          <w:rFonts w:ascii="Times New Roman" w:hAnsi="Times New Roman" w:cs="Times New Roman"/>
          <w:sz w:val="24"/>
          <w:szCs w:val="24"/>
        </w:rPr>
        <w:t>тся на</w:t>
      </w:r>
    </w:p>
    <w:p w:rsidR="00412475" w:rsidRPr="00C1611B" w:rsidRDefault="00412475" w:rsidP="00C1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B">
        <w:rPr>
          <w:rFonts w:ascii="Times New Roman" w:hAnsi="Times New Roman" w:cs="Times New Roman"/>
          <w:sz w:val="24"/>
          <w:szCs w:val="24"/>
        </w:rPr>
        <w:t>правоотношения, возникшие с 1 января 2019 года.</w:t>
      </w:r>
    </w:p>
    <w:p w:rsidR="00412475" w:rsidRPr="00D7507F" w:rsidRDefault="00412475" w:rsidP="00D7507F"/>
    <w:p w:rsidR="00412475" w:rsidRDefault="00412475" w:rsidP="00D7507F"/>
    <w:p w:rsidR="00412475" w:rsidRPr="00D7507F" w:rsidRDefault="00412475" w:rsidP="00D7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07F">
        <w:rPr>
          <w:rFonts w:ascii="Times New Roman" w:hAnsi="Times New Roman" w:cs="Times New Roman"/>
          <w:sz w:val="24"/>
          <w:szCs w:val="24"/>
        </w:rPr>
        <w:t>Глава</w:t>
      </w:r>
    </w:p>
    <w:p w:rsidR="00412475" w:rsidRPr="00D7507F" w:rsidRDefault="00412475" w:rsidP="00D75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сельсовета:____________________А. М. Лохматов</w:t>
      </w:r>
    </w:p>
    <w:sectPr w:rsidR="00412475" w:rsidRPr="00D7507F" w:rsidSect="001B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C6BC3"/>
    <w:multiLevelType w:val="hybridMultilevel"/>
    <w:tmpl w:val="13FCE99C"/>
    <w:lvl w:ilvl="0" w:tplc="A9385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D35"/>
    <w:rsid w:val="00094DD2"/>
    <w:rsid w:val="001B5A9F"/>
    <w:rsid w:val="00211B18"/>
    <w:rsid w:val="002966D2"/>
    <w:rsid w:val="002C10EF"/>
    <w:rsid w:val="00412475"/>
    <w:rsid w:val="00816B26"/>
    <w:rsid w:val="00841C71"/>
    <w:rsid w:val="008569FF"/>
    <w:rsid w:val="008A5F5A"/>
    <w:rsid w:val="00A11EBD"/>
    <w:rsid w:val="00B52ACC"/>
    <w:rsid w:val="00B62885"/>
    <w:rsid w:val="00C10D35"/>
    <w:rsid w:val="00C1611B"/>
    <w:rsid w:val="00C64627"/>
    <w:rsid w:val="00D7507F"/>
    <w:rsid w:val="00D8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85"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rFonts w:cs="Times New Roman"/>
      <w:sz w:val="72"/>
      <w:szCs w:val="7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customStyle="1" w:styleId="western">
    <w:name w:val="western"/>
    <w:basedOn w:val="Normal"/>
    <w:uiPriority w:val="99"/>
    <w:rsid w:val="00D7507F"/>
    <w:pPr>
      <w:suppressAutoHyphens/>
      <w:spacing w:before="28" w:after="28" w:line="240" w:lineRule="auto"/>
    </w:pPr>
    <w:rPr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316</Words>
  <Characters>1806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8</cp:revision>
  <cp:lastPrinted>2019-03-04T12:30:00Z</cp:lastPrinted>
  <dcterms:created xsi:type="dcterms:W3CDTF">2019-03-01T06:52:00Z</dcterms:created>
  <dcterms:modified xsi:type="dcterms:W3CDTF">2019-03-04T13:41:00Z</dcterms:modified>
</cp:coreProperties>
</file>