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22" w:rsidRPr="001632C5" w:rsidRDefault="00F80622" w:rsidP="001632C5">
      <w:pPr>
        <w:pStyle w:val="ConsPlusTitle"/>
        <w:rPr>
          <w:rFonts w:ascii="Arial" w:hAnsi="Arial" w:cs="Arial"/>
          <w:sz w:val="32"/>
          <w:szCs w:val="32"/>
        </w:rPr>
      </w:pPr>
    </w:p>
    <w:p w:rsidR="00F80622" w:rsidRPr="001632C5" w:rsidRDefault="00F80622" w:rsidP="001632C5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32C5">
        <w:rPr>
          <w:rFonts w:ascii="Arial" w:hAnsi="Arial" w:cs="Arial"/>
          <w:b/>
          <w:bCs/>
          <w:sz w:val="32"/>
          <w:szCs w:val="32"/>
        </w:rPr>
        <w:t>СОБРАНИЯ ДЕПУТАТОВ</w:t>
      </w:r>
    </w:p>
    <w:p w:rsidR="00F80622" w:rsidRPr="001632C5" w:rsidRDefault="00F80622" w:rsidP="001632C5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32C5">
        <w:rPr>
          <w:rFonts w:ascii="Arial" w:hAnsi="Arial" w:cs="Arial"/>
          <w:b/>
          <w:bCs/>
          <w:sz w:val="32"/>
          <w:szCs w:val="32"/>
        </w:rPr>
        <w:t>ЛЕНИНСКОГО  СЕЛЬСОВЕТА</w:t>
      </w:r>
    </w:p>
    <w:p w:rsidR="00F80622" w:rsidRPr="001632C5" w:rsidRDefault="00F80622" w:rsidP="001632C5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32C5">
        <w:rPr>
          <w:rFonts w:ascii="Arial" w:hAnsi="Arial" w:cs="Arial"/>
          <w:b/>
          <w:bCs/>
          <w:sz w:val="32"/>
          <w:szCs w:val="32"/>
        </w:rPr>
        <w:t xml:space="preserve"> КАСТОРЕНСКОГО РАЙОНА </w:t>
      </w:r>
    </w:p>
    <w:p w:rsidR="00F80622" w:rsidRPr="001632C5" w:rsidRDefault="00F80622" w:rsidP="001632C5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32C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80622" w:rsidRPr="001632C5" w:rsidRDefault="00F80622" w:rsidP="001632C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32C5">
        <w:rPr>
          <w:rFonts w:ascii="Arial" w:hAnsi="Arial" w:cs="Arial"/>
          <w:b/>
          <w:bCs/>
          <w:sz w:val="32"/>
          <w:szCs w:val="32"/>
        </w:rPr>
        <w:t>РЕШЕНИЕ</w:t>
      </w:r>
    </w:p>
    <w:p w:rsidR="00F80622" w:rsidRPr="001632C5" w:rsidRDefault="00F80622" w:rsidP="001632C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32C5">
        <w:rPr>
          <w:rFonts w:ascii="Arial" w:hAnsi="Arial" w:cs="Arial"/>
          <w:b/>
          <w:bCs/>
          <w:sz w:val="32"/>
          <w:szCs w:val="32"/>
        </w:rPr>
        <w:t>от 08 декабря 2017 г.  № 41</w:t>
      </w:r>
    </w:p>
    <w:p w:rsidR="00F80622" w:rsidRPr="001632C5" w:rsidRDefault="00F80622" w:rsidP="001632C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80622" w:rsidRPr="001632C5" w:rsidRDefault="00F80622" w:rsidP="001632C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632C5">
        <w:rPr>
          <w:rFonts w:ascii="Arial" w:hAnsi="Arial" w:cs="Arial"/>
          <w:sz w:val="32"/>
          <w:szCs w:val="32"/>
        </w:rPr>
        <w:t xml:space="preserve">О НЕКОТОРЫХ ВОПРОСАХ ОРГАНИЗАЦИИ ДЕЯТЕЛЬНОСТИ </w:t>
      </w:r>
      <w:r>
        <w:rPr>
          <w:rFonts w:ascii="Arial" w:hAnsi="Arial" w:cs="Arial"/>
          <w:sz w:val="32"/>
          <w:szCs w:val="32"/>
        </w:rPr>
        <w:t xml:space="preserve"> </w:t>
      </w:r>
      <w:r w:rsidRPr="001632C5"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 xml:space="preserve">В соответствии с Федеральным законом от 03 апреля 2017 года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7" w:history="1">
        <w:r w:rsidRPr="001632C5">
          <w:rPr>
            <w:rFonts w:ascii="Arial" w:hAnsi="Arial" w:cs="Arial"/>
            <w:sz w:val="24"/>
            <w:szCs w:val="24"/>
          </w:rPr>
          <w:t>Уставом</w:t>
        </w:r>
      </w:hyperlink>
      <w:r w:rsidRPr="001632C5">
        <w:rPr>
          <w:rFonts w:ascii="Arial" w:hAnsi="Arial" w:cs="Arial"/>
          <w:sz w:val="24"/>
          <w:szCs w:val="24"/>
        </w:rPr>
        <w:t xml:space="preserve"> муниципального образования «Ленинский сельсовет» Касторенского района Курской области, Собрание депутатов Ленинского сельсовета Касторенского района Курской области РЕШИЛО:</w:t>
      </w:r>
    </w:p>
    <w:p w:rsidR="00F80622" w:rsidRPr="001632C5" w:rsidRDefault="00F80622" w:rsidP="001632C5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32C5">
        <w:rPr>
          <w:rFonts w:ascii="Arial" w:hAnsi="Arial" w:cs="Arial"/>
          <w:b w:val="0"/>
          <w:bCs w:val="0"/>
          <w:sz w:val="24"/>
          <w:szCs w:val="24"/>
        </w:rPr>
        <w:t>1. Утвердить прилагаемый Порядок размещения на официальном сайте муниципального образования «Ленинский сельсовет» Касторенского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 (Приложение № 1).</w:t>
      </w: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2. Утвердить прилагаемые изменения, которые вносятся в решение Собрания депутатов Ленинского сельсовета Касторенского района Курской области от 02 марта 2016 года № 131 «О представлении лицами, замещающими муниципальные должности, сведений о доходах, расходах, об имуществе, обязательствах имущественного характера» (Приложение №2).</w:t>
      </w: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3. Утвердить прилагаемые изменения, которые вносятся в решение Собрания депутатов Ленинского сельсовета Касторенского района Курской области от 26 апреля 2017 года № 22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(Приложение №3).</w:t>
      </w:r>
    </w:p>
    <w:p w:rsidR="00F80622" w:rsidRPr="001632C5" w:rsidRDefault="00F80622" w:rsidP="001632C5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32C5">
        <w:rPr>
          <w:rFonts w:ascii="Arial" w:hAnsi="Arial" w:cs="Arial"/>
          <w:b w:val="0"/>
          <w:bCs w:val="0"/>
          <w:sz w:val="24"/>
          <w:szCs w:val="24"/>
        </w:rPr>
        <w:t>4</w:t>
      </w:r>
      <w:r w:rsidRPr="001632C5">
        <w:rPr>
          <w:rFonts w:ascii="Arial" w:hAnsi="Arial" w:cs="Arial"/>
          <w:b w:val="0"/>
          <w:bCs w:val="0"/>
          <w:color w:val="000000"/>
          <w:sz w:val="24"/>
          <w:szCs w:val="24"/>
        </w:rPr>
        <w:t>. Лицам, замещающим муниципальные должности, должности главы местной администрации по контракту представлять в Администрацию Ленинского сельсовета Касторенского района инф</w:t>
      </w:r>
      <w:r w:rsidRPr="001632C5">
        <w:rPr>
          <w:rFonts w:ascii="Arial" w:hAnsi="Arial" w:cs="Arial"/>
          <w:b w:val="0"/>
          <w:bCs w:val="0"/>
          <w:sz w:val="24"/>
          <w:szCs w:val="24"/>
        </w:rPr>
        <w:t>ормацию в объеме, достаточном для их размещения на официальном сайте муниципального образования «Ленинский сельсовет» Касторенского района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F80622" w:rsidRPr="001632C5" w:rsidRDefault="00F80622" w:rsidP="001632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0622" w:rsidRPr="001632C5" w:rsidRDefault="00F80622" w:rsidP="00163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622" w:rsidRPr="001632C5" w:rsidRDefault="00F80622" w:rsidP="001632C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 xml:space="preserve">Председатель Собрания депутатов   </w:t>
      </w:r>
    </w:p>
    <w:p w:rsidR="00F80622" w:rsidRPr="001632C5" w:rsidRDefault="00F80622" w:rsidP="00163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Ленинского сельсовета                                                             Р. И. Филатова</w:t>
      </w:r>
    </w:p>
    <w:p w:rsidR="00F80622" w:rsidRPr="001632C5" w:rsidRDefault="00F80622" w:rsidP="00163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622" w:rsidRPr="001632C5" w:rsidRDefault="00F80622" w:rsidP="00163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Глава Ленинского сельсовета</w:t>
      </w:r>
    </w:p>
    <w:p w:rsidR="00F80622" w:rsidRPr="001632C5" w:rsidRDefault="00F80622" w:rsidP="00163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Касторенского района</w:t>
      </w:r>
    </w:p>
    <w:p w:rsidR="00F80622" w:rsidRPr="001632C5" w:rsidRDefault="00F80622" w:rsidP="00163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А. М. Лохматов</w:t>
      </w:r>
    </w:p>
    <w:p w:rsidR="00F80622" w:rsidRPr="001632C5" w:rsidRDefault="00F80622" w:rsidP="00163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622" w:rsidRPr="001632C5" w:rsidRDefault="00F80622" w:rsidP="00163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  <w:bookmarkStart w:id="0" w:name="sub_1000"/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71"/>
        <w:gridCol w:w="4672"/>
      </w:tblGrid>
      <w:tr w:rsidR="00F80622" w:rsidRPr="001632C5">
        <w:tc>
          <w:tcPr>
            <w:tcW w:w="4671" w:type="dxa"/>
          </w:tcPr>
          <w:p w:rsidR="00F80622" w:rsidRPr="001632C5" w:rsidRDefault="00F80622" w:rsidP="001632C5">
            <w:pPr>
              <w:spacing w:after="0" w:line="240" w:lineRule="auto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F80622" w:rsidRPr="001632C5" w:rsidRDefault="00F80622" w:rsidP="001632C5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32C5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Приложение №1</w:t>
            </w:r>
          </w:p>
          <w:p w:rsidR="00F80622" w:rsidRPr="001632C5" w:rsidRDefault="00F80622" w:rsidP="001632C5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32C5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Утверждено решением Собрания депутатов Ленинского сельсовета Касторенского района</w:t>
            </w:r>
          </w:p>
          <w:p w:rsidR="00F80622" w:rsidRPr="001632C5" w:rsidRDefault="00F80622" w:rsidP="001632C5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32C5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от 08 декабря 2017 № 41</w:t>
            </w:r>
          </w:p>
        </w:tc>
      </w:tr>
    </w:tbl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spacing w:after="0"/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F80622" w:rsidRPr="001632C5" w:rsidRDefault="00F80622" w:rsidP="001632C5">
      <w:pPr>
        <w:pStyle w:val="ConsPlusTitle"/>
        <w:jc w:val="center"/>
        <w:rPr>
          <w:rFonts w:ascii="Arial" w:hAnsi="Arial" w:cs="Arial"/>
          <w:color w:val="000000"/>
          <w:sz w:val="32"/>
          <w:szCs w:val="32"/>
        </w:rPr>
      </w:pPr>
      <w:r w:rsidRPr="001632C5">
        <w:rPr>
          <w:rFonts w:ascii="Arial" w:hAnsi="Arial" w:cs="Arial"/>
          <w:color w:val="000000"/>
          <w:sz w:val="32"/>
          <w:szCs w:val="32"/>
        </w:rPr>
        <w:t>ПОРЯДОК РАЗМЕЩЕНИЯ НА ОФИЦИАЛЬНОМ САЙТЕ МУНИЦИПАЛЬНОГО ОБРАЗОВАНИЯ «ЛЕНИНСКИЙ СЕЛЬСОВЕТ» КАСТОРЕНСКОГО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F80622" w:rsidRPr="001632C5" w:rsidRDefault="00F80622" w:rsidP="001632C5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8227C7">
        <w:rPr>
          <w:rFonts w:ascii="Arial" w:hAnsi="Arial" w:cs="Arial"/>
          <w:color w:val="000000"/>
          <w:sz w:val="24"/>
          <w:szCs w:val="24"/>
        </w:rPr>
        <w:t>1. Настоящим Порядком устанавливаются обязанности Администрации Ленинского сельсовета Касторенского района по</w:t>
      </w:r>
      <w:r w:rsidRPr="008227C7">
        <w:rPr>
          <w:rFonts w:ascii="Arial" w:hAnsi="Arial" w:cs="Arial"/>
          <w:sz w:val="24"/>
          <w:szCs w:val="24"/>
        </w:rPr>
        <w:t xml:space="preserve">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«Ленинский сельсовет» Касторенского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8227C7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8227C7">
          <w:rPr>
            <w:rFonts w:ascii="Arial" w:hAnsi="Arial" w:cs="Arial"/>
            <w:sz w:val="24"/>
            <w:szCs w:val="24"/>
          </w:rPr>
          <w:t>пункте 2</w:t>
        </w:r>
      </w:hyperlink>
      <w:r w:rsidRPr="008227C7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8227C7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227C7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8227C7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227C7">
        <w:rPr>
          <w:rFonts w:ascii="Arial" w:hAnsi="Arial" w:cs="Arial"/>
          <w:sz w:val="24"/>
          <w:szCs w:val="24"/>
        </w:rPr>
        <w:t>.</w:t>
      </w:r>
    </w:p>
    <w:p w:rsidR="00F80622" w:rsidRPr="008227C7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8227C7">
          <w:rPr>
            <w:rFonts w:ascii="Arial" w:hAnsi="Arial" w:cs="Arial"/>
            <w:sz w:val="24"/>
            <w:szCs w:val="24"/>
          </w:rPr>
          <w:t>пункте 2</w:t>
        </w:r>
      </w:hyperlink>
      <w:r w:rsidRPr="008227C7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муниципального образования «Ленинский сельсовет» Касторенского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F80622" w:rsidRPr="008227C7" w:rsidRDefault="00F80622" w:rsidP="001632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8227C7">
        <w:rPr>
          <w:rFonts w:ascii="Arial" w:hAnsi="Arial" w:cs="Arial"/>
          <w:i/>
          <w:iCs/>
          <w:sz w:val="24"/>
          <w:szCs w:val="24"/>
        </w:rPr>
        <w:t xml:space="preserve">«Сведения о доходах» </w:t>
      </w:r>
      <w:r w:rsidRPr="008227C7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</w:t>
      </w:r>
      <w:r w:rsidRPr="008227C7">
        <w:rPr>
          <w:rFonts w:ascii="Arial" w:hAnsi="Arial" w:cs="Arial"/>
          <w:color w:val="000000"/>
          <w:sz w:val="24"/>
          <w:szCs w:val="24"/>
        </w:rPr>
        <w:t>обеспечивается  Администрацией Ленинского сельсовета  Касторенского района  в срок, установленный пунктом 4 настоящего Порядка.</w:t>
      </w:r>
    </w:p>
    <w:p w:rsidR="00F80622" w:rsidRPr="008227C7" w:rsidRDefault="00F80622" w:rsidP="001632C5">
      <w:pPr>
        <w:pStyle w:val="ConsPlusNormal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администрацией Ленинского сельсовета Касторенского района:</w:t>
      </w:r>
    </w:p>
    <w:p w:rsidR="00F80622" w:rsidRPr="008227C7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F80622" w:rsidRPr="008227C7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8227C7">
          <w:rPr>
            <w:rFonts w:ascii="Arial" w:hAnsi="Arial" w:cs="Arial"/>
            <w:sz w:val="24"/>
            <w:szCs w:val="24"/>
          </w:rPr>
          <w:t>пункте</w:t>
        </w:r>
      </w:hyperlink>
      <w:r w:rsidRPr="008227C7">
        <w:rPr>
          <w:rFonts w:ascii="Arial" w:hAnsi="Arial" w:cs="Arial"/>
          <w:sz w:val="24"/>
          <w:szCs w:val="24"/>
        </w:rPr>
        <w:t>4 настоящего Порядка, в том случае, если запрашиваемые сведения отсутствуют на официальном сайте муниципального образования «Ленинский сельсовет» Касторенского района Курской области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F80622" w:rsidRPr="008227C7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муниципального образования «Ленинский сельсовет» Касторенского района Курской области в информационно-телекоммуникационной сети "Интернет".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7C7">
        <w:rPr>
          <w:rFonts w:ascii="Arial" w:hAnsi="Arial" w:cs="Arial"/>
          <w:sz w:val="24"/>
          <w:szCs w:val="24"/>
        </w:rPr>
        <w:t xml:space="preserve">8. Муниципальные </w:t>
      </w:r>
      <w:r w:rsidRPr="008227C7">
        <w:rPr>
          <w:rFonts w:ascii="Arial" w:hAnsi="Arial" w:cs="Arial"/>
          <w:color w:val="000000"/>
          <w:sz w:val="24"/>
          <w:szCs w:val="24"/>
        </w:rPr>
        <w:t>служащие  Администрации Ленинского сельсовета Касторенского района, обеспечивающие размещение сведений о доходах, расходах, об имуществе и обязательствах имущественного</w:t>
      </w:r>
      <w:r w:rsidRPr="008227C7">
        <w:rPr>
          <w:rFonts w:ascii="Arial" w:hAnsi="Arial" w:cs="Arial"/>
          <w:sz w:val="24"/>
          <w:szCs w:val="24"/>
        </w:rPr>
        <w:t xml:space="preserve">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622" w:rsidRPr="008227C7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82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71"/>
        <w:gridCol w:w="4672"/>
      </w:tblGrid>
      <w:tr w:rsidR="00F80622" w:rsidRPr="001632C5">
        <w:tc>
          <w:tcPr>
            <w:tcW w:w="4671" w:type="dxa"/>
          </w:tcPr>
          <w:p w:rsidR="00F80622" w:rsidRPr="001632C5" w:rsidRDefault="00F80622" w:rsidP="001632C5">
            <w:pPr>
              <w:spacing w:after="0" w:line="240" w:lineRule="auto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F80622" w:rsidRPr="001632C5" w:rsidRDefault="00F80622" w:rsidP="001632C5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32C5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Приложение № 2</w:t>
            </w:r>
          </w:p>
          <w:p w:rsidR="00F80622" w:rsidRPr="001632C5" w:rsidRDefault="00F80622" w:rsidP="001632C5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32C5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Утверждено решением Собрания депутатов Ленинского сельсовета Касторенского района</w:t>
            </w:r>
          </w:p>
          <w:p w:rsidR="00F80622" w:rsidRPr="001632C5" w:rsidRDefault="00F80622" w:rsidP="001632C5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32C5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от  08 декабря № 41</w:t>
            </w:r>
          </w:p>
        </w:tc>
      </w:tr>
    </w:tbl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F80622" w:rsidRPr="001632C5" w:rsidRDefault="00F80622" w:rsidP="001632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0622" w:rsidRPr="008227C7" w:rsidRDefault="00F80622" w:rsidP="008227C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27C7">
        <w:rPr>
          <w:rFonts w:ascii="Arial" w:hAnsi="Arial" w:cs="Arial"/>
          <w:b/>
          <w:bCs/>
          <w:sz w:val="32"/>
          <w:szCs w:val="32"/>
        </w:rPr>
        <w:t>Изменения, которые вносятся в решение Собрания депутатов Ленинского сельсовета Касторенского района от 02 марта 2016 года № 131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F80622" w:rsidRPr="008227C7" w:rsidRDefault="00F80622" w:rsidP="001632C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1. В решении Собрания депутатов Ленинского сельсовета Касторенского района от 02 марта 2016 года № 131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F80622" w:rsidRPr="001632C5" w:rsidRDefault="00F80622" w:rsidP="001632C5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32C5">
        <w:rPr>
          <w:rFonts w:ascii="Arial" w:hAnsi="Arial" w:cs="Arial"/>
          <w:b w:val="0"/>
          <w:bCs w:val="0"/>
          <w:sz w:val="24"/>
          <w:szCs w:val="24"/>
        </w:rPr>
        <w:t>2) пункт 1 признать утратившим силу;</w:t>
      </w:r>
    </w:p>
    <w:p w:rsidR="00F80622" w:rsidRPr="001632C5" w:rsidRDefault="00F80622" w:rsidP="001632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F80622" w:rsidRPr="001632C5" w:rsidRDefault="00F80622" w:rsidP="001632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F80622" w:rsidRPr="001632C5" w:rsidRDefault="00F80622" w:rsidP="001632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F80622" w:rsidRPr="001632C5" w:rsidRDefault="00F80622" w:rsidP="001632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F80622" w:rsidRPr="001632C5" w:rsidRDefault="00F80622" w:rsidP="001632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</w:t>
      </w:r>
      <w:r w:rsidRPr="001632C5">
        <w:rPr>
          <w:rFonts w:ascii="Arial" w:hAnsi="Arial" w:cs="Arial"/>
          <w:color w:val="000000"/>
          <w:sz w:val="24"/>
          <w:szCs w:val="24"/>
        </w:rPr>
        <w:t>муниципальные должности муниципального образования «Ленинский сельсовет» Касторенского района Курской области, в том числе главой  Ленинского сельсовета Касторенского района Курской области, депутатами Собрания депутатов Ленинского сельсовета</w:t>
      </w:r>
      <w:r w:rsidRPr="001632C5">
        <w:rPr>
          <w:rFonts w:ascii="Arial" w:hAnsi="Arial" w:cs="Arial"/>
          <w:color w:val="FF0000"/>
          <w:sz w:val="24"/>
          <w:szCs w:val="24"/>
        </w:rPr>
        <w:t xml:space="preserve"> </w:t>
      </w:r>
      <w:r w:rsidRPr="001632C5">
        <w:rPr>
          <w:rFonts w:ascii="Arial" w:hAnsi="Arial" w:cs="Arial"/>
          <w:sz w:val="24"/>
          <w:szCs w:val="24"/>
        </w:rPr>
        <w:t xml:space="preserve"> Касторенского района</w:t>
      </w:r>
      <w:r w:rsidRPr="001632C5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1632C5">
        <w:rPr>
          <w:rFonts w:ascii="Arial" w:hAnsi="Arial" w:cs="Arial"/>
          <w:sz w:val="24"/>
          <w:szCs w:val="24"/>
        </w:rPr>
        <w:t xml:space="preserve">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1632C5">
          <w:rPr>
            <w:rFonts w:ascii="Arial" w:hAnsi="Arial" w:cs="Arial"/>
            <w:sz w:val="24"/>
            <w:szCs w:val="24"/>
          </w:rPr>
          <w:t>Положением</w:t>
        </w:r>
      </w:hyperlink>
      <w:r w:rsidRPr="001632C5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Ленинского сельсовета Касторенского района от 26 апреля 2017 года № 22.»;</w:t>
      </w:r>
    </w:p>
    <w:p w:rsidR="00F80622" w:rsidRPr="001632C5" w:rsidRDefault="00F80622" w:rsidP="001632C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F80622" w:rsidRPr="001632C5" w:rsidRDefault="00F80622" w:rsidP="001632C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Ленинского сельсовета Касторенского района от 26 апреля 2017 года № 22, Комиссия может принять одно из следующих решений:</w:t>
      </w:r>
    </w:p>
    <w:p w:rsidR="00F80622" w:rsidRPr="001632C5" w:rsidRDefault="00F80622" w:rsidP="001632C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F80622" w:rsidRPr="001632C5" w:rsidRDefault="00F80622" w:rsidP="001632C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F80622" w:rsidRPr="001632C5" w:rsidRDefault="00F80622" w:rsidP="001632C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F80622" w:rsidRPr="001632C5" w:rsidRDefault="00F80622" w:rsidP="001632C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bookmarkEnd w:id="0"/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71"/>
        <w:gridCol w:w="4672"/>
      </w:tblGrid>
      <w:tr w:rsidR="00F80622" w:rsidRPr="001632C5">
        <w:tc>
          <w:tcPr>
            <w:tcW w:w="4671" w:type="dxa"/>
          </w:tcPr>
          <w:p w:rsidR="00F80622" w:rsidRPr="001632C5" w:rsidRDefault="00F80622" w:rsidP="001632C5">
            <w:pPr>
              <w:spacing w:after="0" w:line="240" w:lineRule="auto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F80622" w:rsidRPr="001632C5" w:rsidRDefault="00F80622" w:rsidP="001632C5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32C5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Приложение № 3</w:t>
            </w:r>
          </w:p>
          <w:p w:rsidR="00F80622" w:rsidRPr="001632C5" w:rsidRDefault="00F80622" w:rsidP="001632C5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32C5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Утверждено решением Собрания депутатов Ленинского сельсовета Касторенского района</w:t>
            </w:r>
          </w:p>
          <w:p w:rsidR="00F80622" w:rsidRPr="001632C5" w:rsidRDefault="00F80622" w:rsidP="001632C5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32C5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от 08 декабря 2017 № 41</w:t>
            </w:r>
          </w:p>
        </w:tc>
      </w:tr>
    </w:tbl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80622" w:rsidRPr="001632C5" w:rsidRDefault="00F80622" w:rsidP="001632C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632C5">
        <w:rPr>
          <w:rFonts w:ascii="Arial" w:hAnsi="Arial" w:cs="Arial"/>
          <w:b/>
          <w:bCs/>
          <w:sz w:val="32"/>
          <w:szCs w:val="32"/>
        </w:rPr>
        <w:t>Изменения, которые вносятся в решение Собрания депутатов Ленинского сельсовета Касторенского района от 26 апреля 2017 года № 22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80622" w:rsidRPr="001632C5" w:rsidRDefault="00F80622" w:rsidP="001632C5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80622" w:rsidRPr="001632C5" w:rsidRDefault="00F80622" w:rsidP="001632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1632C5">
          <w:rPr>
            <w:rFonts w:ascii="Arial" w:hAnsi="Arial" w:cs="Arial"/>
            <w:sz w:val="24"/>
            <w:szCs w:val="24"/>
          </w:rPr>
          <w:t>Положении</w:t>
        </w:r>
      </w:hyperlink>
      <w:r w:rsidRPr="001632C5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F80622" w:rsidRPr="001632C5" w:rsidRDefault="00F80622" w:rsidP="001632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0622" w:rsidRPr="001632C5" w:rsidRDefault="00F80622" w:rsidP="001632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32C5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F80622" w:rsidRPr="001632C5" w:rsidRDefault="00F80622" w:rsidP="001632C5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sectPr w:rsidR="00F80622" w:rsidRPr="001632C5" w:rsidSect="001632C5">
      <w:headerReference w:type="default" r:id="rId10"/>
      <w:footerReference w:type="default" r:id="rId11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622" w:rsidRDefault="00F80622" w:rsidP="008329BA">
      <w:pPr>
        <w:spacing w:after="0" w:line="240" w:lineRule="auto"/>
      </w:pPr>
      <w:r>
        <w:separator/>
      </w:r>
    </w:p>
  </w:endnote>
  <w:endnote w:type="continuationSeparator" w:id="0">
    <w:p w:rsidR="00F80622" w:rsidRDefault="00F8062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22" w:rsidRDefault="00F806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622" w:rsidRDefault="00F80622" w:rsidP="008329BA">
      <w:pPr>
        <w:spacing w:after="0" w:line="240" w:lineRule="auto"/>
      </w:pPr>
      <w:r>
        <w:separator/>
      </w:r>
    </w:p>
  </w:footnote>
  <w:footnote w:type="continuationSeparator" w:id="0">
    <w:p w:rsidR="00F80622" w:rsidRDefault="00F8062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22" w:rsidRDefault="00F806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00C33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A7886"/>
    <w:rsid w:val="000C04E5"/>
    <w:rsid w:val="000C5E6F"/>
    <w:rsid w:val="000E75F7"/>
    <w:rsid w:val="000F0802"/>
    <w:rsid w:val="000F0EF1"/>
    <w:rsid w:val="001113EF"/>
    <w:rsid w:val="00115329"/>
    <w:rsid w:val="0013496D"/>
    <w:rsid w:val="0014140B"/>
    <w:rsid w:val="00147960"/>
    <w:rsid w:val="00150AEA"/>
    <w:rsid w:val="00157451"/>
    <w:rsid w:val="001632C5"/>
    <w:rsid w:val="00176C38"/>
    <w:rsid w:val="001900F7"/>
    <w:rsid w:val="00192585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A12"/>
    <w:rsid w:val="00251922"/>
    <w:rsid w:val="00256D25"/>
    <w:rsid w:val="0026582E"/>
    <w:rsid w:val="00271546"/>
    <w:rsid w:val="00283C76"/>
    <w:rsid w:val="00297C1B"/>
    <w:rsid w:val="002A0675"/>
    <w:rsid w:val="002A0E33"/>
    <w:rsid w:val="002A57CD"/>
    <w:rsid w:val="002B6F42"/>
    <w:rsid w:val="002F28D0"/>
    <w:rsid w:val="002F628D"/>
    <w:rsid w:val="00320603"/>
    <w:rsid w:val="00333C88"/>
    <w:rsid w:val="0034060C"/>
    <w:rsid w:val="003463EC"/>
    <w:rsid w:val="00354C9F"/>
    <w:rsid w:val="003609A6"/>
    <w:rsid w:val="00363BD5"/>
    <w:rsid w:val="00384F24"/>
    <w:rsid w:val="00390226"/>
    <w:rsid w:val="003A7CE1"/>
    <w:rsid w:val="003B5173"/>
    <w:rsid w:val="003B587F"/>
    <w:rsid w:val="003F19D5"/>
    <w:rsid w:val="00400ABA"/>
    <w:rsid w:val="004233B3"/>
    <w:rsid w:val="0042564B"/>
    <w:rsid w:val="00433C25"/>
    <w:rsid w:val="004574A1"/>
    <w:rsid w:val="00467C73"/>
    <w:rsid w:val="0049558B"/>
    <w:rsid w:val="00495EFE"/>
    <w:rsid w:val="004A4526"/>
    <w:rsid w:val="004A5436"/>
    <w:rsid w:val="004B1A2B"/>
    <w:rsid w:val="004B29BE"/>
    <w:rsid w:val="004C4A57"/>
    <w:rsid w:val="004C52C7"/>
    <w:rsid w:val="004D1911"/>
    <w:rsid w:val="004D3ECB"/>
    <w:rsid w:val="004F7699"/>
    <w:rsid w:val="00506B0E"/>
    <w:rsid w:val="00515C41"/>
    <w:rsid w:val="005248EF"/>
    <w:rsid w:val="00530DAE"/>
    <w:rsid w:val="00536512"/>
    <w:rsid w:val="00547645"/>
    <w:rsid w:val="005662ED"/>
    <w:rsid w:val="00581FE2"/>
    <w:rsid w:val="00594A10"/>
    <w:rsid w:val="005A625F"/>
    <w:rsid w:val="005B1327"/>
    <w:rsid w:val="005B5D18"/>
    <w:rsid w:val="005C4A2D"/>
    <w:rsid w:val="005E3D97"/>
    <w:rsid w:val="005F01A5"/>
    <w:rsid w:val="005F58AD"/>
    <w:rsid w:val="005F5BB3"/>
    <w:rsid w:val="0060447D"/>
    <w:rsid w:val="00607430"/>
    <w:rsid w:val="0061173F"/>
    <w:rsid w:val="00611E22"/>
    <w:rsid w:val="00617BBD"/>
    <w:rsid w:val="006423AF"/>
    <w:rsid w:val="0064663F"/>
    <w:rsid w:val="006704DA"/>
    <w:rsid w:val="006831E9"/>
    <w:rsid w:val="00685B51"/>
    <w:rsid w:val="00694EB0"/>
    <w:rsid w:val="006B1937"/>
    <w:rsid w:val="006B52DD"/>
    <w:rsid w:val="006D7AAF"/>
    <w:rsid w:val="006E1AC6"/>
    <w:rsid w:val="006F4C31"/>
    <w:rsid w:val="00707380"/>
    <w:rsid w:val="007074AA"/>
    <w:rsid w:val="00714A33"/>
    <w:rsid w:val="007271D7"/>
    <w:rsid w:val="00736868"/>
    <w:rsid w:val="00746C2B"/>
    <w:rsid w:val="0076009B"/>
    <w:rsid w:val="007606B3"/>
    <w:rsid w:val="00763811"/>
    <w:rsid w:val="00772D0E"/>
    <w:rsid w:val="00793426"/>
    <w:rsid w:val="007938CA"/>
    <w:rsid w:val="00794D75"/>
    <w:rsid w:val="007959B2"/>
    <w:rsid w:val="007A4231"/>
    <w:rsid w:val="007A52FA"/>
    <w:rsid w:val="007B27BB"/>
    <w:rsid w:val="007C1EBD"/>
    <w:rsid w:val="007C4FAD"/>
    <w:rsid w:val="007D54ED"/>
    <w:rsid w:val="007E09DA"/>
    <w:rsid w:val="007E5EF0"/>
    <w:rsid w:val="00811EA2"/>
    <w:rsid w:val="008142D3"/>
    <w:rsid w:val="00817073"/>
    <w:rsid w:val="00817ABC"/>
    <w:rsid w:val="008218B3"/>
    <w:rsid w:val="008227C7"/>
    <w:rsid w:val="00830C38"/>
    <w:rsid w:val="00831135"/>
    <w:rsid w:val="008329BA"/>
    <w:rsid w:val="0085135F"/>
    <w:rsid w:val="00860DA4"/>
    <w:rsid w:val="0086130F"/>
    <w:rsid w:val="00861C9C"/>
    <w:rsid w:val="008B3814"/>
    <w:rsid w:val="008B691D"/>
    <w:rsid w:val="008C5FEC"/>
    <w:rsid w:val="008F679A"/>
    <w:rsid w:val="00901639"/>
    <w:rsid w:val="00926BDA"/>
    <w:rsid w:val="009336A1"/>
    <w:rsid w:val="009378A4"/>
    <w:rsid w:val="00960F0D"/>
    <w:rsid w:val="009627F7"/>
    <w:rsid w:val="00972FFA"/>
    <w:rsid w:val="00995C3B"/>
    <w:rsid w:val="009A2CA3"/>
    <w:rsid w:val="009B7CFE"/>
    <w:rsid w:val="009E774A"/>
    <w:rsid w:val="00A13D4C"/>
    <w:rsid w:val="00A37A27"/>
    <w:rsid w:val="00A63B90"/>
    <w:rsid w:val="00A651DD"/>
    <w:rsid w:val="00A71778"/>
    <w:rsid w:val="00A76292"/>
    <w:rsid w:val="00A806F7"/>
    <w:rsid w:val="00A94B97"/>
    <w:rsid w:val="00AA0BA9"/>
    <w:rsid w:val="00AB1AC1"/>
    <w:rsid w:val="00AC4AD3"/>
    <w:rsid w:val="00AC69C8"/>
    <w:rsid w:val="00AE6B5B"/>
    <w:rsid w:val="00B02CF6"/>
    <w:rsid w:val="00B15032"/>
    <w:rsid w:val="00B32A12"/>
    <w:rsid w:val="00B477E4"/>
    <w:rsid w:val="00B72235"/>
    <w:rsid w:val="00B83C16"/>
    <w:rsid w:val="00B935B3"/>
    <w:rsid w:val="00B94025"/>
    <w:rsid w:val="00BA4913"/>
    <w:rsid w:val="00BA754C"/>
    <w:rsid w:val="00BC251A"/>
    <w:rsid w:val="00BC4A95"/>
    <w:rsid w:val="00BC55BA"/>
    <w:rsid w:val="00BD6BE1"/>
    <w:rsid w:val="00BF3507"/>
    <w:rsid w:val="00C00820"/>
    <w:rsid w:val="00C03416"/>
    <w:rsid w:val="00C24C57"/>
    <w:rsid w:val="00C25B61"/>
    <w:rsid w:val="00C36593"/>
    <w:rsid w:val="00C44EEB"/>
    <w:rsid w:val="00C4509D"/>
    <w:rsid w:val="00C47173"/>
    <w:rsid w:val="00C52CA9"/>
    <w:rsid w:val="00C54482"/>
    <w:rsid w:val="00C74A3D"/>
    <w:rsid w:val="00C77844"/>
    <w:rsid w:val="00CA0250"/>
    <w:rsid w:val="00CC24A0"/>
    <w:rsid w:val="00CD789B"/>
    <w:rsid w:val="00D02F5E"/>
    <w:rsid w:val="00D0364B"/>
    <w:rsid w:val="00D16989"/>
    <w:rsid w:val="00D4670A"/>
    <w:rsid w:val="00D63659"/>
    <w:rsid w:val="00D65062"/>
    <w:rsid w:val="00D90055"/>
    <w:rsid w:val="00D96DD8"/>
    <w:rsid w:val="00DA6915"/>
    <w:rsid w:val="00DB6BEB"/>
    <w:rsid w:val="00DB7CE8"/>
    <w:rsid w:val="00DD56EE"/>
    <w:rsid w:val="00DE4279"/>
    <w:rsid w:val="00DF2205"/>
    <w:rsid w:val="00DF50E0"/>
    <w:rsid w:val="00E02492"/>
    <w:rsid w:val="00E02BBA"/>
    <w:rsid w:val="00E0560B"/>
    <w:rsid w:val="00E06CEB"/>
    <w:rsid w:val="00E24C0D"/>
    <w:rsid w:val="00E37C44"/>
    <w:rsid w:val="00E54A7A"/>
    <w:rsid w:val="00E65F45"/>
    <w:rsid w:val="00E727E1"/>
    <w:rsid w:val="00E7333B"/>
    <w:rsid w:val="00E803D7"/>
    <w:rsid w:val="00E903A6"/>
    <w:rsid w:val="00EA2514"/>
    <w:rsid w:val="00EB1537"/>
    <w:rsid w:val="00EB5E37"/>
    <w:rsid w:val="00EC4457"/>
    <w:rsid w:val="00EE258A"/>
    <w:rsid w:val="00EF017D"/>
    <w:rsid w:val="00F03E33"/>
    <w:rsid w:val="00F362A4"/>
    <w:rsid w:val="00F364FC"/>
    <w:rsid w:val="00F5081A"/>
    <w:rsid w:val="00F5762F"/>
    <w:rsid w:val="00F80622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A4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EF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vertAlign w:val="superscript"/>
    </w:rPr>
  </w:style>
  <w:style w:type="table" w:styleId="TableGrid">
    <w:name w:val="Table Grid"/>
    <w:basedOn w:val="TableNormal"/>
    <w:uiPriority w:val="99"/>
    <w:rsid w:val="00B150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0F0EF1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0F0EF1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Таблицы (моноширинный)"/>
    <w:basedOn w:val="Normal"/>
    <w:next w:val="Normal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3">
    <w:name w:val="Прижатый влево"/>
    <w:basedOn w:val="Normal"/>
    <w:next w:val="Normal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C251A"/>
    <w:pPr>
      <w:ind w:left="720"/>
    </w:pPr>
  </w:style>
  <w:style w:type="paragraph" w:customStyle="1" w:styleId="CharChar">
    <w:name w:val="Char Char"/>
    <w:basedOn w:val="Normal"/>
    <w:uiPriority w:val="99"/>
    <w:rsid w:val="00763811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2487</Words>
  <Characters>14179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СОБРАНИЯ ДЕПУТАТОВ</dc:title>
  <dc:subject/>
  <dc:creator>User</dc:creator>
  <cp:keywords/>
  <dc:description/>
  <cp:lastModifiedBy>Leninsky</cp:lastModifiedBy>
  <cp:revision>2</cp:revision>
  <cp:lastPrinted>2017-11-16T09:21:00Z</cp:lastPrinted>
  <dcterms:created xsi:type="dcterms:W3CDTF">2017-12-12T12:50:00Z</dcterms:created>
  <dcterms:modified xsi:type="dcterms:W3CDTF">2017-12-12T12:50:00Z</dcterms:modified>
</cp:coreProperties>
</file>