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4F" w:rsidRPr="00F37566" w:rsidRDefault="007D1F4F" w:rsidP="00C67C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7566">
        <w:rPr>
          <w:rFonts w:ascii="Times New Roman" w:hAnsi="Times New Roman" w:cs="Times New Roman"/>
          <w:b/>
          <w:bCs/>
          <w:sz w:val="32"/>
          <w:szCs w:val="32"/>
        </w:rPr>
        <w:t>РОССИЙСКАЯ ФЕДЕРАЦИЯ</w:t>
      </w:r>
    </w:p>
    <w:p w:rsidR="007D1F4F" w:rsidRPr="00F37566" w:rsidRDefault="007D1F4F" w:rsidP="00C67C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7566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  </w:t>
      </w:r>
    </w:p>
    <w:p w:rsidR="007D1F4F" w:rsidRPr="00F37566" w:rsidRDefault="007D1F4F" w:rsidP="00C67C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7566">
        <w:rPr>
          <w:rFonts w:ascii="Times New Roman" w:hAnsi="Times New Roman" w:cs="Times New Roman"/>
          <w:b/>
          <w:bCs/>
          <w:sz w:val="32"/>
          <w:szCs w:val="32"/>
        </w:rPr>
        <w:t>ЛЕНИНСКОГО  СЕЛЬСОВЕТА</w:t>
      </w:r>
    </w:p>
    <w:p w:rsidR="007D1F4F" w:rsidRPr="00F37566" w:rsidRDefault="007D1F4F" w:rsidP="00C67C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7566">
        <w:rPr>
          <w:rFonts w:ascii="Times New Roman" w:hAnsi="Times New Roman" w:cs="Times New Roman"/>
          <w:b/>
          <w:bCs/>
          <w:sz w:val="32"/>
          <w:szCs w:val="32"/>
        </w:rPr>
        <w:t>КАСТОРЕНСКОГО РАЙОНА КУРСКОЙ ОБЛАСТИ</w:t>
      </w:r>
    </w:p>
    <w:p w:rsidR="007D1F4F" w:rsidRPr="00F37566" w:rsidRDefault="007D1F4F" w:rsidP="004C683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D1F4F" w:rsidRPr="00F37566" w:rsidRDefault="007D1F4F" w:rsidP="004C683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7566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7D1F4F" w:rsidRPr="00F37566" w:rsidRDefault="007D1F4F" w:rsidP="00F37566">
      <w:pPr>
        <w:tabs>
          <w:tab w:val="left" w:pos="7785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7566">
        <w:rPr>
          <w:rFonts w:ascii="Times New Roman" w:hAnsi="Times New Roman" w:cs="Times New Roman"/>
          <w:b/>
          <w:bCs/>
          <w:sz w:val="32"/>
          <w:szCs w:val="32"/>
        </w:rPr>
        <w:t>от  23 сентября 2019  года  №48</w:t>
      </w:r>
    </w:p>
    <w:p w:rsidR="007D1F4F" w:rsidRPr="00F37566" w:rsidRDefault="007D1F4F" w:rsidP="004C6830">
      <w:pPr>
        <w:pStyle w:val="BodyText2"/>
        <w:spacing w:line="240" w:lineRule="exact"/>
        <w:ind w:right="71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7566">
        <w:rPr>
          <w:rFonts w:ascii="Times New Roman" w:hAnsi="Times New Roman" w:cs="Times New Roman"/>
          <w:b/>
          <w:bCs/>
          <w:sz w:val="32"/>
          <w:szCs w:val="32"/>
        </w:rPr>
        <w:t>О внесении изменений в постановление Администрации Ленинского сельсовета Касторенского района от 28.08.2012г. №31   «Об утверждении  порядка  увольнения  в связи с утратой доверия»</w:t>
      </w:r>
    </w:p>
    <w:p w:rsidR="007D1F4F" w:rsidRPr="004C6830" w:rsidRDefault="007D1F4F" w:rsidP="004C683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D1F4F" w:rsidRPr="004C6830" w:rsidRDefault="007D1F4F" w:rsidP="004C6830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30">
        <w:rPr>
          <w:rFonts w:ascii="Times New Roman" w:hAnsi="Times New Roman" w:cs="Times New Roman"/>
          <w:sz w:val="24"/>
          <w:szCs w:val="24"/>
        </w:rPr>
        <w:t xml:space="preserve">             В соответствии    Федеральным законом   от 26.07.2019 № 228-ФЗ «О внесении изменений в статью 13.1 Федерального закона «О противодействии коррупции»,  Администрация Ленинского сельсовета Касторенского района Курской области  ПОСТАНОВЛЯЕТ:</w:t>
      </w:r>
    </w:p>
    <w:p w:rsidR="007D1F4F" w:rsidRPr="004C6830" w:rsidRDefault="007D1F4F" w:rsidP="004C6830">
      <w:pPr>
        <w:pStyle w:val="BodyText2"/>
        <w:spacing w:line="240" w:lineRule="exact"/>
        <w:rPr>
          <w:rFonts w:ascii="Times New Roman" w:hAnsi="Times New Roman" w:cs="Times New Roman"/>
        </w:rPr>
      </w:pPr>
      <w:r w:rsidRPr="004C6830">
        <w:rPr>
          <w:rFonts w:ascii="Times New Roman" w:hAnsi="Times New Roman" w:cs="Times New Roman"/>
        </w:rPr>
        <w:t xml:space="preserve">            1. Изложить  абзац  1 пункта 2 Порядка увольнения  в связи с утратой  доверия, утвержденного  постановлением  Администрации Ленинского сельсовета Касторенского района Курской области от 28.08.2012г. № 31  «Об утверждении  порядка увольнения  в связи с утратой доверия»  в новой редакции:</w:t>
      </w:r>
    </w:p>
    <w:p w:rsidR="007D1F4F" w:rsidRPr="004C6830" w:rsidRDefault="007D1F4F" w:rsidP="004C68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30">
        <w:rPr>
          <w:rFonts w:ascii="Times New Roman" w:hAnsi="Times New Roman" w:cs="Times New Roman"/>
          <w:sz w:val="24"/>
          <w:szCs w:val="24"/>
        </w:rPr>
        <w:t xml:space="preserve">         « - непредставление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законами»;</w:t>
      </w:r>
    </w:p>
    <w:p w:rsidR="007D1F4F" w:rsidRPr="004C6830" w:rsidRDefault="007D1F4F" w:rsidP="004C6830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4C6830">
        <w:rPr>
          <w:rFonts w:ascii="Times New Roman" w:hAnsi="Times New Roman" w:cs="Times New Roman"/>
        </w:rPr>
        <w:t xml:space="preserve">            2. Настоящее постановление подлежит обнародованию и размещению на</w:t>
      </w:r>
    </w:p>
    <w:p w:rsidR="007D1F4F" w:rsidRPr="004C6830" w:rsidRDefault="007D1F4F" w:rsidP="004C6830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4C6830">
        <w:rPr>
          <w:rFonts w:ascii="Times New Roman" w:hAnsi="Times New Roman" w:cs="Times New Roman"/>
        </w:rPr>
        <w:t>официальном  сайте  Администрации Ленинского сельсовета Касторенского района в информационно-телекоммуникационной сети «Интернет».</w:t>
      </w:r>
    </w:p>
    <w:p w:rsidR="007D1F4F" w:rsidRDefault="007D1F4F" w:rsidP="004C6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30">
        <w:rPr>
          <w:rFonts w:ascii="Times New Roman" w:hAnsi="Times New Roman" w:cs="Times New Roman"/>
          <w:sz w:val="24"/>
          <w:szCs w:val="24"/>
        </w:rPr>
        <w:t xml:space="preserve">           3. Постановление вступает в силу со дня его  подписания.</w:t>
      </w:r>
    </w:p>
    <w:p w:rsidR="007D1F4F" w:rsidRDefault="007D1F4F" w:rsidP="004C6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1F4F" w:rsidRDefault="007D1F4F" w:rsidP="004C6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1F4F" w:rsidRDefault="007D1F4F" w:rsidP="004C6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1F4F" w:rsidRPr="004C6830" w:rsidRDefault="007D1F4F" w:rsidP="004C6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1F4F" w:rsidRPr="004C6830" w:rsidRDefault="007D1F4F" w:rsidP="004C6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1F4F" w:rsidRPr="004C6830" w:rsidRDefault="007D1F4F" w:rsidP="004C6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30">
        <w:rPr>
          <w:rFonts w:ascii="Times New Roman" w:hAnsi="Times New Roman" w:cs="Times New Roman"/>
          <w:sz w:val="24"/>
          <w:szCs w:val="24"/>
        </w:rPr>
        <w:t>Глава</w:t>
      </w:r>
    </w:p>
    <w:p w:rsidR="007D1F4F" w:rsidRPr="004C6830" w:rsidRDefault="007D1F4F" w:rsidP="004C6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30">
        <w:rPr>
          <w:rFonts w:ascii="Times New Roman" w:hAnsi="Times New Roman" w:cs="Times New Roman"/>
          <w:sz w:val="24"/>
          <w:szCs w:val="24"/>
        </w:rPr>
        <w:t>Ленинского сельсовета                                                           А. М. Лохматов</w:t>
      </w:r>
    </w:p>
    <w:p w:rsidR="007D1F4F" w:rsidRPr="004C6830" w:rsidRDefault="007D1F4F" w:rsidP="004C6830">
      <w:pPr>
        <w:spacing w:after="0"/>
        <w:rPr>
          <w:rFonts w:ascii="Times New Roman" w:hAnsi="Times New Roman" w:cs="Times New Roman"/>
          <w:sz w:val="24"/>
          <w:szCs w:val="24"/>
        </w:rPr>
        <w:sectPr w:rsidR="007D1F4F" w:rsidRPr="004C6830" w:rsidSect="007023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1F4F" w:rsidRPr="004C6830" w:rsidRDefault="007D1F4F" w:rsidP="004C683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D1F4F" w:rsidRPr="004C6830" w:rsidSect="00C67C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C6BC3"/>
    <w:multiLevelType w:val="hybridMultilevel"/>
    <w:tmpl w:val="13FCE99C"/>
    <w:lvl w:ilvl="0" w:tplc="A9385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CD1"/>
    <w:rsid w:val="000F454A"/>
    <w:rsid w:val="00182C6D"/>
    <w:rsid w:val="00397F61"/>
    <w:rsid w:val="003C660B"/>
    <w:rsid w:val="004C6830"/>
    <w:rsid w:val="00524969"/>
    <w:rsid w:val="00527E8F"/>
    <w:rsid w:val="00546033"/>
    <w:rsid w:val="005E5AF6"/>
    <w:rsid w:val="00635BCA"/>
    <w:rsid w:val="007023C8"/>
    <w:rsid w:val="00705603"/>
    <w:rsid w:val="007D1F4F"/>
    <w:rsid w:val="0080636D"/>
    <w:rsid w:val="00895B7A"/>
    <w:rsid w:val="009C6AE4"/>
    <w:rsid w:val="00A10D0C"/>
    <w:rsid w:val="00A47C6B"/>
    <w:rsid w:val="00B221A5"/>
    <w:rsid w:val="00C11E69"/>
    <w:rsid w:val="00C67CD1"/>
    <w:rsid w:val="00CB533D"/>
    <w:rsid w:val="00CB6CFE"/>
    <w:rsid w:val="00D70A3D"/>
    <w:rsid w:val="00E33B2F"/>
    <w:rsid w:val="00F154B3"/>
    <w:rsid w:val="00F37566"/>
    <w:rsid w:val="00FE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E8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67CD1"/>
    <w:pPr>
      <w:spacing w:after="160" w:line="259" w:lineRule="auto"/>
      <w:ind w:left="708"/>
    </w:pPr>
    <w:rPr>
      <w:lang w:eastAsia="en-US"/>
    </w:rPr>
  </w:style>
  <w:style w:type="paragraph" w:customStyle="1" w:styleId="western">
    <w:name w:val="western"/>
    <w:basedOn w:val="Normal"/>
    <w:uiPriority w:val="99"/>
    <w:rsid w:val="00C67CD1"/>
    <w:pPr>
      <w:suppressAutoHyphens/>
      <w:spacing w:before="28" w:after="28" w:line="240" w:lineRule="auto"/>
    </w:pPr>
    <w:rPr>
      <w:kern w:val="2"/>
      <w:sz w:val="24"/>
      <w:szCs w:val="24"/>
      <w:lang w:eastAsia="hi-IN" w:bidi="hi-IN"/>
    </w:rPr>
  </w:style>
  <w:style w:type="paragraph" w:styleId="BodyText2">
    <w:name w:val="Body Text 2"/>
    <w:basedOn w:val="Normal"/>
    <w:link w:val="BodyText2Char"/>
    <w:uiPriority w:val="99"/>
    <w:rsid w:val="00C67CD1"/>
    <w:pPr>
      <w:spacing w:after="0" w:line="240" w:lineRule="auto"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67CD1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C67CD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241</Words>
  <Characters>1379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Leninsky</cp:lastModifiedBy>
  <cp:revision>2</cp:revision>
  <dcterms:created xsi:type="dcterms:W3CDTF">2019-09-23T13:45:00Z</dcterms:created>
  <dcterms:modified xsi:type="dcterms:W3CDTF">2019-09-23T13:45:00Z</dcterms:modified>
</cp:coreProperties>
</file>