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85" w:rsidRPr="001A32D1" w:rsidRDefault="00482785" w:rsidP="003B1A5E">
      <w:pPr>
        <w:ind w:right="-6"/>
        <w:jc w:val="center"/>
        <w:rPr>
          <w:b/>
          <w:bCs/>
        </w:rPr>
      </w:pPr>
      <w:r>
        <w:rPr>
          <w:b/>
          <w:bCs/>
        </w:rPr>
        <w:t>ПРОЕКТ</w:t>
      </w:r>
    </w:p>
    <w:p w:rsidR="00482785" w:rsidRPr="001A32D1" w:rsidRDefault="00482785" w:rsidP="003B52E3">
      <w:pPr>
        <w:jc w:val="center"/>
        <w:rPr>
          <w:b/>
          <w:bCs/>
        </w:rPr>
      </w:pPr>
      <w:r w:rsidRPr="001A32D1">
        <w:rPr>
          <w:b/>
          <w:bCs/>
        </w:rPr>
        <w:t>СОБРАНИЕ ДЕПУТАТОВ</w:t>
      </w:r>
    </w:p>
    <w:p w:rsidR="00482785" w:rsidRDefault="00482785" w:rsidP="003B52E3">
      <w:pPr>
        <w:jc w:val="center"/>
        <w:rPr>
          <w:b/>
          <w:bCs/>
        </w:rPr>
      </w:pPr>
      <w:r>
        <w:rPr>
          <w:b/>
          <w:bCs/>
        </w:rPr>
        <w:t>ЛЕНИНСКОГО</w:t>
      </w:r>
      <w:r w:rsidRPr="001A32D1">
        <w:rPr>
          <w:b/>
          <w:bCs/>
        </w:rPr>
        <w:t xml:space="preserve"> СЕЛЬСОВЕТА </w:t>
      </w:r>
    </w:p>
    <w:p w:rsidR="00482785" w:rsidRPr="001A32D1" w:rsidRDefault="00482785" w:rsidP="003B52E3">
      <w:pPr>
        <w:jc w:val="center"/>
        <w:rPr>
          <w:b/>
          <w:bCs/>
        </w:rPr>
      </w:pPr>
      <w:r w:rsidRPr="001A32D1">
        <w:rPr>
          <w:b/>
          <w:bCs/>
        </w:rPr>
        <w:t>КАСТОРЕНСКОГО РАЙОНА</w:t>
      </w:r>
    </w:p>
    <w:p w:rsidR="00482785" w:rsidRPr="001A32D1" w:rsidRDefault="00482785" w:rsidP="003B52E3">
      <w:pPr>
        <w:ind w:right="-6"/>
        <w:jc w:val="center"/>
        <w:rPr>
          <w:b/>
          <w:bCs/>
        </w:rPr>
      </w:pPr>
    </w:p>
    <w:p w:rsidR="00482785" w:rsidRPr="001A32D1" w:rsidRDefault="00482785" w:rsidP="003B52E3">
      <w:pPr>
        <w:ind w:right="-6"/>
        <w:jc w:val="center"/>
        <w:rPr>
          <w:b/>
          <w:bCs/>
        </w:rPr>
      </w:pPr>
      <w:r w:rsidRPr="001A32D1">
        <w:rPr>
          <w:b/>
          <w:bCs/>
        </w:rPr>
        <w:t>РЕШЕНИЕ</w:t>
      </w:r>
    </w:p>
    <w:p w:rsidR="00482785" w:rsidRPr="001A32D1" w:rsidRDefault="00482785" w:rsidP="003B1A5E">
      <w:pPr>
        <w:ind w:right="-6"/>
        <w:jc w:val="center"/>
        <w:rPr>
          <w:b/>
          <w:bCs/>
        </w:rPr>
      </w:pPr>
    </w:p>
    <w:p w:rsidR="00482785" w:rsidRPr="001A32D1" w:rsidRDefault="00482785" w:rsidP="003B1A5E">
      <w:pPr>
        <w:ind w:right="-6"/>
        <w:jc w:val="center"/>
        <w:rPr>
          <w:b/>
          <w:bCs/>
        </w:rPr>
      </w:pPr>
    </w:p>
    <w:p w:rsidR="00482785" w:rsidRPr="001A32D1" w:rsidRDefault="00482785" w:rsidP="003B1A5E">
      <w:pPr>
        <w:ind w:right="-6"/>
        <w:jc w:val="both"/>
        <w:rPr>
          <w:b/>
          <w:bCs/>
        </w:rPr>
      </w:pPr>
      <w:r>
        <w:rPr>
          <w:b/>
          <w:bCs/>
        </w:rPr>
        <w:t xml:space="preserve">от                                                </w:t>
      </w:r>
      <w:r w:rsidRPr="001A32D1">
        <w:rPr>
          <w:b/>
          <w:bCs/>
        </w:rPr>
        <w:t xml:space="preserve">2019 года                                                                    № </w:t>
      </w:r>
    </w:p>
    <w:p w:rsidR="00482785" w:rsidRPr="001A32D1" w:rsidRDefault="00482785" w:rsidP="003B1A5E">
      <w:pPr>
        <w:ind w:right="-6"/>
        <w:jc w:val="both"/>
        <w:rPr>
          <w:b/>
          <w:bCs/>
        </w:rPr>
      </w:pPr>
    </w:p>
    <w:p w:rsidR="00482785" w:rsidRPr="001A32D1" w:rsidRDefault="00482785" w:rsidP="003B1A5E">
      <w:pPr>
        <w:ind w:right="-6"/>
        <w:jc w:val="both"/>
        <w:rPr>
          <w:b/>
          <w:bCs/>
        </w:rPr>
      </w:pPr>
    </w:p>
    <w:p w:rsidR="00482785" w:rsidRPr="001A32D1" w:rsidRDefault="00482785" w:rsidP="003B1A5E">
      <w:pPr>
        <w:pStyle w:val="BodyText"/>
        <w:ind w:right="-6"/>
        <w:jc w:val="left"/>
        <w:rPr>
          <w:sz w:val="24"/>
          <w:szCs w:val="24"/>
        </w:rPr>
      </w:pPr>
      <w:r w:rsidRPr="001A32D1">
        <w:rPr>
          <w:sz w:val="24"/>
          <w:szCs w:val="24"/>
        </w:rPr>
        <w:t xml:space="preserve">О земельном налоге </w:t>
      </w:r>
    </w:p>
    <w:p w:rsidR="00482785" w:rsidRDefault="00482785" w:rsidP="002676C1">
      <w:pPr>
        <w:pStyle w:val="BodyTextIndent"/>
        <w:ind w:right="-6" w:firstLine="0"/>
        <w:rPr>
          <w:sz w:val="24"/>
          <w:szCs w:val="24"/>
        </w:rPr>
      </w:pPr>
    </w:p>
    <w:p w:rsidR="00482785" w:rsidRPr="002676C1" w:rsidRDefault="00482785" w:rsidP="002676C1">
      <w:pPr>
        <w:pStyle w:val="BodyTextIndent"/>
        <w:ind w:right="-6" w:firstLine="0"/>
        <w:rPr>
          <w:sz w:val="24"/>
          <w:szCs w:val="24"/>
        </w:rPr>
      </w:pPr>
    </w:p>
    <w:p w:rsidR="00482785" w:rsidRPr="002676C1" w:rsidRDefault="00482785" w:rsidP="0057161F">
      <w:pPr>
        <w:ind w:right="-6" w:firstLine="709"/>
        <w:jc w:val="both"/>
      </w:pPr>
      <w:r w:rsidRPr="002676C1"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r>
        <w:t>Ленинского</w:t>
      </w:r>
      <w:r w:rsidRPr="002676C1">
        <w:t xml:space="preserve"> сельсовета Касторенского </w:t>
      </w:r>
      <w:bookmarkStart w:id="0" w:name="_GoBack"/>
      <w:bookmarkEnd w:id="0"/>
      <w:r w:rsidRPr="002676C1">
        <w:t>района РЕШИЛО:</w:t>
      </w:r>
    </w:p>
    <w:p w:rsidR="00482785" w:rsidRPr="002676C1" w:rsidRDefault="00482785" w:rsidP="005169FF">
      <w:pPr>
        <w:ind w:right="-6" w:firstLine="709"/>
        <w:jc w:val="both"/>
      </w:pPr>
      <w:r w:rsidRPr="002676C1">
        <w:rPr>
          <w:vertAlign w:val="superscript"/>
        </w:rPr>
        <w:t xml:space="preserve">                             </w:t>
      </w:r>
    </w:p>
    <w:p w:rsidR="00482785" w:rsidRDefault="00482785" w:rsidP="003B52E3">
      <w:pPr>
        <w:ind w:right="-6" w:firstLine="709"/>
        <w:jc w:val="both"/>
      </w:pPr>
      <w:r w:rsidRPr="002676C1">
        <w:t>1.</w:t>
      </w:r>
      <w:r w:rsidRPr="002676C1">
        <w:rPr>
          <w:b/>
          <w:bCs/>
        </w:rPr>
        <w:t xml:space="preserve"> </w:t>
      </w:r>
      <w:r w:rsidRPr="002676C1">
        <w:t>Установить на территории муниципального образования «</w:t>
      </w:r>
      <w:r>
        <w:t>Ленинский</w:t>
      </w:r>
      <w:r w:rsidRPr="002676C1">
        <w:t xml:space="preserve"> сельсовет» Касторенского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r>
        <w:t>Ленинский</w:t>
      </w:r>
      <w:r w:rsidRPr="002676C1">
        <w:t xml:space="preserve"> сельсовет» Касторенского района Курской области.</w:t>
      </w:r>
    </w:p>
    <w:p w:rsidR="00482785" w:rsidRPr="002676C1" w:rsidRDefault="00482785" w:rsidP="003B52E3">
      <w:pPr>
        <w:ind w:right="-6" w:firstLine="709"/>
        <w:jc w:val="both"/>
        <w:rPr>
          <w:vertAlign w:val="superscript"/>
        </w:rPr>
      </w:pPr>
    </w:p>
    <w:p w:rsidR="00482785" w:rsidRPr="002676C1" w:rsidRDefault="00482785" w:rsidP="005169FF">
      <w:pPr>
        <w:ind w:right="-6" w:firstLine="709"/>
        <w:jc w:val="both"/>
      </w:pPr>
      <w:r w:rsidRPr="002676C1">
        <w:t>2. Установить налоговые ставки в процентах от налоговой базы, в размерах:</w:t>
      </w:r>
    </w:p>
    <w:p w:rsidR="00482785" w:rsidRPr="002676C1" w:rsidRDefault="00482785" w:rsidP="005169FF">
      <w:pPr>
        <w:ind w:right="-6" w:firstLine="709"/>
        <w:jc w:val="both"/>
      </w:pPr>
      <w:r w:rsidRPr="002676C1">
        <w:t>1) 0,3 процента в отношении земельных участков:</w:t>
      </w:r>
    </w:p>
    <w:p w:rsidR="00482785" w:rsidRPr="002676C1" w:rsidRDefault="00482785" w:rsidP="001B4F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76C1">
        <w:rPr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82785" w:rsidRPr="002676C1" w:rsidRDefault="00482785" w:rsidP="001B4F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76C1">
        <w:rPr>
          <w:lang w:eastAsia="en-US"/>
        </w:rPr>
        <w:t xml:space="preserve">занятых </w:t>
      </w:r>
      <w:hyperlink r:id="rId4" w:history="1">
        <w:r w:rsidRPr="002676C1">
          <w:rPr>
            <w:lang w:eastAsia="en-US"/>
          </w:rPr>
          <w:t>жилищным фондом</w:t>
        </w:r>
      </w:hyperlink>
      <w:r w:rsidRPr="002676C1">
        <w:rPr>
          <w:lang w:eastAsia="en-US"/>
        </w:rPr>
        <w:t xml:space="preserve"> и </w:t>
      </w:r>
      <w:hyperlink r:id="rId5" w:history="1">
        <w:r w:rsidRPr="002676C1">
          <w:rPr>
            <w:lang w:eastAsia="en-US"/>
          </w:rPr>
          <w:t>объектами инженерной инфраструктуры</w:t>
        </w:r>
      </w:hyperlink>
      <w:r w:rsidRPr="002676C1">
        <w:rPr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82785" w:rsidRPr="002676C1" w:rsidRDefault="00482785" w:rsidP="001B4F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76C1">
        <w:rPr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2676C1">
          <w:rPr>
            <w:lang w:eastAsia="en-US"/>
          </w:rPr>
          <w:t>законом</w:t>
        </w:r>
      </w:hyperlink>
      <w:r w:rsidRPr="002676C1">
        <w:rPr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82785" w:rsidRPr="002676C1" w:rsidRDefault="00482785" w:rsidP="001B4F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76C1">
        <w:rPr>
          <w:lang w:eastAsia="en-US"/>
        </w:rPr>
        <w:t xml:space="preserve">ограниченных в обороте в соответствии с </w:t>
      </w:r>
      <w:hyperlink r:id="rId7" w:history="1">
        <w:r w:rsidRPr="002676C1">
          <w:rPr>
            <w:lang w:eastAsia="en-US"/>
          </w:rPr>
          <w:t>законодательством</w:t>
        </w:r>
      </w:hyperlink>
      <w:r w:rsidRPr="002676C1">
        <w:rPr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482785" w:rsidRDefault="00482785" w:rsidP="001B4FEE">
      <w:pPr>
        <w:autoSpaceDE w:val="0"/>
        <w:autoSpaceDN w:val="0"/>
        <w:adjustRightInd w:val="0"/>
        <w:ind w:firstLine="709"/>
        <w:jc w:val="both"/>
      </w:pPr>
      <w:r w:rsidRPr="002676C1">
        <w:t>2) 1,5 процента в отношении прочих земельных участков.</w:t>
      </w:r>
    </w:p>
    <w:p w:rsidR="00482785" w:rsidRDefault="00482785" w:rsidP="001B4FEE">
      <w:pPr>
        <w:autoSpaceDE w:val="0"/>
        <w:autoSpaceDN w:val="0"/>
        <w:adjustRightInd w:val="0"/>
        <w:ind w:firstLine="709"/>
        <w:jc w:val="both"/>
      </w:pPr>
    </w:p>
    <w:p w:rsidR="00482785" w:rsidRDefault="00482785" w:rsidP="001B4FEE">
      <w:pPr>
        <w:autoSpaceDE w:val="0"/>
        <w:autoSpaceDN w:val="0"/>
        <w:adjustRightInd w:val="0"/>
        <w:ind w:firstLine="709"/>
        <w:jc w:val="both"/>
      </w:pPr>
      <w:r>
        <w:t>3. Предоставить льготу в виде полного освобождения от уплаты  земельного налога следующим категориям:</w:t>
      </w:r>
    </w:p>
    <w:p w:rsidR="00482785" w:rsidRDefault="00482785" w:rsidP="001B4FEE">
      <w:pPr>
        <w:autoSpaceDE w:val="0"/>
        <w:autoSpaceDN w:val="0"/>
        <w:adjustRightInd w:val="0"/>
        <w:ind w:firstLine="709"/>
        <w:jc w:val="both"/>
      </w:pPr>
      <w:r>
        <w:t>- лицам в возрасте 80 лет и старше.</w:t>
      </w:r>
    </w:p>
    <w:p w:rsidR="00482785" w:rsidRDefault="00482785" w:rsidP="009E25A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3.1. </w:t>
      </w:r>
      <w:r w:rsidRPr="006539E2">
        <w:rPr>
          <w:color w:val="000000"/>
        </w:rPr>
        <w:t xml:space="preserve"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  </w:t>
      </w:r>
    </w:p>
    <w:p w:rsidR="00482785" w:rsidRPr="002676C1" w:rsidRDefault="00482785" w:rsidP="009E25A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4</w:t>
      </w:r>
      <w:r w:rsidRPr="002676C1">
        <w:t xml:space="preserve">. Установить отчетные периоды для налогоплательщиков – организаций первый квартал, </w:t>
      </w:r>
      <w:r w:rsidRPr="002676C1">
        <w:rPr>
          <w:lang w:eastAsia="en-US"/>
        </w:rPr>
        <w:t>второй квартал и третий квартал календарного года.</w:t>
      </w:r>
    </w:p>
    <w:p w:rsidR="00482785" w:rsidRPr="002676C1" w:rsidRDefault="00482785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76C1">
        <w:rPr>
          <w:rFonts w:ascii="Times New Roman" w:hAnsi="Times New Roman" w:cs="Times New Roman"/>
          <w:sz w:val="24"/>
          <w:szCs w:val="24"/>
        </w:rPr>
        <w:t>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482785" w:rsidRPr="002676C1" w:rsidRDefault="00482785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676C1">
        <w:rPr>
          <w:rFonts w:ascii="Times New Roman" w:hAnsi="Times New Roman" w:cs="Times New Roman"/>
          <w:sz w:val="24"/>
          <w:szCs w:val="24"/>
        </w:rPr>
        <w:t>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482785" w:rsidRPr="00797745" w:rsidRDefault="00482785" w:rsidP="000244F5">
      <w:pPr>
        <w:ind w:right="-6" w:firstLine="709"/>
        <w:jc w:val="both"/>
      </w:pPr>
      <w:r>
        <w:t>7</w:t>
      </w:r>
      <w:r w:rsidRPr="002676C1">
        <w:t xml:space="preserve">. Признать утратившими силу решения Собрания депутатов </w:t>
      </w:r>
      <w:r>
        <w:t>Ленинского</w:t>
      </w:r>
      <w:r w:rsidRPr="002676C1">
        <w:t xml:space="preserve"> сельсовета Касторенского района</w:t>
      </w:r>
      <w:r>
        <w:t xml:space="preserve"> от</w:t>
      </w:r>
      <w:r w:rsidRPr="002676C1">
        <w:t xml:space="preserve"> 17.11.2014 г. № 2</w:t>
      </w:r>
      <w:r>
        <w:t>5</w:t>
      </w:r>
      <w:r w:rsidRPr="002676C1">
        <w:t xml:space="preserve"> «О земельном налоге»</w:t>
      </w:r>
      <w:r w:rsidRPr="000244F5">
        <w:t xml:space="preserve"> </w:t>
      </w:r>
      <w:r w:rsidRPr="00797745">
        <w:t>(с внесенными изменениями и дополнениями от 1</w:t>
      </w:r>
      <w:r>
        <w:t>3</w:t>
      </w:r>
      <w:r w:rsidRPr="00797745">
        <w:t>.0</w:t>
      </w:r>
      <w:r>
        <w:t>1</w:t>
      </w:r>
      <w:r w:rsidRPr="00797745">
        <w:t>.201</w:t>
      </w:r>
      <w:r>
        <w:t>6</w:t>
      </w:r>
      <w:r w:rsidRPr="00797745">
        <w:t xml:space="preserve">г. № </w:t>
      </w:r>
      <w:r>
        <w:t>2</w:t>
      </w:r>
      <w:r w:rsidRPr="00797745">
        <w:t>, от 25.06.2018г. № 1</w:t>
      </w:r>
      <w:r>
        <w:t>7</w:t>
      </w:r>
      <w:r w:rsidRPr="00797745">
        <w:t>).</w:t>
      </w:r>
    </w:p>
    <w:p w:rsidR="00482785" w:rsidRPr="002676C1" w:rsidRDefault="00482785" w:rsidP="005169FF">
      <w:pPr>
        <w:ind w:right="-6" w:firstLine="709"/>
        <w:jc w:val="both"/>
      </w:pPr>
      <w:r>
        <w:t>8</w:t>
      </w:r>
      <w:r w:rsidRPr="002676C1">
        <w:t>.</w:t>
      </w:r>
      <w:r w:rsidRPr="002676C1">
        <w:rPr>
          <w:b/>
          <w:bCs/>
        </w:rPr>
        <w:t xml:space="preserve"> </w:t>
      </w:r>
      <w:r w:rsidRPr="002676C1">
        <w:t>Настоящее Решение</w:t>
      </w:r>
      <w:r w:rsidRPr="002676C1">
        <w:rPr>
          <w:b/>
          <w:bCs/>
        </w:rPr>
        <w:t xml:space="preserve"> </w:t>
      </w:r>
      <w:r w:rsidRPr="002676C1"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482785" w:rsidRPr="002676C1" w:rsidRDefault="00482785" w:rsidP="003B1A5E">
      <w:pPr>
        <w:ind w:right="-6" w:firstLine="851"/>
        <w:jc w:val="both"/>
      </w:pPr>
    </w:p>
    <w:p w:rsidR="00482785" w:rsidRPr="002676C1" w:rsidRDefault="00482785" w:rsidP="003B1A5E">
      <w:pPr>
        <w:ind w:right="-6" w:firstLine="851"/>
        <w:jc w:val="both"/>
      </w:pPr>
    </w:p>
    <w:p w:rsidR="00482785" w:rsidRPr="002676C1" w:rsidRDefault="00482785" w:rsidP="003B52E3">
      <w:pPr>
        <w:pStyle w:val="Header"/>
        <w:tabs>
          <w:tab w:val="left" w:pos="708"/>
        </w:tabs>
        <w:ind w:firstLine="708"/>
      </w:pPr>
      <w:r w:rsidRPr="002676C1">
        <w:t>Председатель Собрания депутатов</w:t>
      </w:r>
    </w:p>
    <w:p w:rsidR="00482785" w:rsidRPr="002676C1" w:rsidRDefault="00482785" w:rsidP="003B52E3">
      <w:pPr>
        <w:pStyle w:val="Header"/>
        <w:tabs>
          <w:tab w:val="left" w:pos="708"/>
        </w:tabs>
        <w:ind w:firstLine="708"/>
      </w:pPr>
      <w:r>
        <w:t>Ленинского</w:t>
      </w:r>
      <w:r w:rsidRPr="002676C1">
        <w:t xml:space="preserve"> сельсовета                                                                        </w:t>
      </w:r>
      <w:r>
        <w:t>Р. И. Филатова</w:t>
      </w:r>
    </w:p>
    <w:p w:rsidR="00482785" w:rsidRPr="002676C1" w:rsidRDefault="00482785" w:rsidP="003B52E3">
      <w:pPr>
        <w:pStyle w:val="Header"/>
        <w:tabs>
          <w:tab w:val="left" w:pos="708"/>
        </w:tabs>
      </w:pPr>
    </w:p>
    <w:p w:rsidR="00482785" w:rsidRPr="002676C1" w:rsidRDefault="00482785" w:rsidP="003B52E3">
      <w:pPr>
        <w:pStyle w:val="Header"/>
        <w:tabs>
          <w:tab w:val="left" w:pos="708"/>
        </w:tabs>
      </w:pPr>
    </w:p>
    <w:p w:rsidR="00482785" w:rsidRPr="002676C1" w:rsidRDefault="00482785" w:rsidP="003B52E3">
      <w:pPr>
        <w:pStyle w:val="Header"/>
        <w:tabs>
          <w:tab w:val="left" w:pos="708"/>
        </w:tabs>
      </w:pPr>
      <w:r w:rsidRPr="002676C1">
        <w:t xml:space="preserve">           Глава </w:t>
      </w:r>
      <w:r>
        <w:t>Ленинского</w:t>
      </w:r>
      <w:r w:rsidRPr="002676C1">
        <w:t xml:space="preserve">  сельсовета                                                 </w:t>
      </w:r>
      <w:r>
        <w:t xml:space="preserve">  </w:t>
      </w:r>
      <w:r w:rsidRPr="002676C1">
        <w:t xml:space="preserve">        </w:t>
      </w:r>
      <w:r>
        <w:t xml:space="preserve">  А. М. Лохматов</w:t>
      </w:r>
      <w:r w:rsidRPr="002676C1">
        <w:t xml:space="preserve">    </w:t>
      </w:r>
    </w:p>
    <w:p w:rsidR="00482785" w:rsidRPr="002676C1" w:rsidRDefault="00482785" w:rsidP="006B4ED8">
      <w:pPr>
        <w:ind w:right="-6"/>
        <w:jc w:val="both"/>
      </w:pPr>
      <w:r>
        <w:t xml:space="preserve">           Касторенского района</w:t>
      </w:r>
    </w:p>
    <w:sectPr w:rsidR="00482785" w:rsidRPr="002676C1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5E"/>
    <w:rsid w:val="000244F5"/>
    <w:rsid w:val="00054EA8"/>
    <w:rsid w:val="001A32D1"/>
    <w:rsid w:val="001B4FEE"/>
    <w:rsid w:val="001F73BE"/>
    <w:rsid w:val="00243F2C"/>
    <w:rsid w:val="002676C1"/>
    <w:rsid w:val="00275FCF"/>
    <w:rsid w:val="002E3212"/>
    <w:rsid w:val="0030203C"/>
    <w:rsid w:val="00310A83"/>
    <w:rsid w:val="00352DC7"/>
    <w:rsid w:val="00373115"/>
    <w:rsid w:val="003B1A5E"/>
    <w:rsid w:val="003B52E3"/>
    <w:rsid w:val="00440753"/>
    <w:rsid w:val="00482785"/>
    <w:rsid w:val="00487ADB"/>
    <w:rsid w:val="00491A31"/>
    <w:rsid w:val="00497FCB"/>
    <w:rsid w:val="004B4D47"/>
    <w:rsid w:val="005169FF"/>
    <w:rsid w:val="00523CDC"/>
    <w:rsid w:val="0057161F"/>
    <w:rsid w:val="006049B3"/>
    <w:rsid w:val="006416B1"/>
    <w:rsid w:val="006539E2"/>
    <w:rsid w:val="006B4ED8"/>
    <w:rsid w:val="006F59D2"/>
    <w:rsid w:val="00732E65"/>
    <w:rsid w:val="00797745"/>
    <w:rsid w:val="007F4E9E"/>
    <w:rsid w:val="00851F4C"/>
    <w:rsid w:val="008B428D"/>
    <w:rsid w:val="008C4B99"/>
    <w:rsid w:val="00901D91"/>
    <w:rsid w:val="00927927"/>
    <w:rsid w:val="0099367E"/>
    <w:rsid w:val="009951F1"/>
    <w:rsid w:val="009B7F28"/>
    <w:rsid w:val="009E25A1"/>
    <w:rsid w:val="009F1BF4"/>
    <w:rsid w:val="00AC32CE"/>
    <w:rsid w:val="00BE3290"/>
    <w:rsid w:val="00C71B33"/>
    <w:rsid w:val="00C777C8"/>
    <w:rsid w:val="00CC14CF"/>
    <w:rsid w:val="00CD0087"/>
    <w:rsid w:val="00CE05EB"/>
    <w:rsid w:val="00D31304"/>
    <w:rsid w:val="00D54C5E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B1A5E"/>
    <w:pPr>
      <w:ind w:firstLine="851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B1A5E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A5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716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B52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2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3B52E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652</Words>
  <Characters>3718</Characters>
  <Application>Microsoft Office Outlook</Application>
  <DocSecurity>0</DocSecurity>
  <Lines>0</Lines>
  <Paragraphs>0</Paragraphs>
  <ScaleCrop>false</ScaleCrop>
  <Company>Комитет финансов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Stepanova_S</dc:creator>
  <cp:keywords/>
  <dc:description/>
  <cp:lastModifiedBy>Leninsky</cp:lastModifiedBy>
  <cp:revision>2</cp:revision>
  <cp:lastPrinted>2019-09-20T06:25:00Z</cp:lastPrinted>
  <dcterms:created xsi:type="dcterms:W3CDTF">2019-09-27T06:58:00Z</dcterms:created>
  <dcterms:modified xsi:type="dcterms:W3CDTF">2019-09-27T06:58:00Z</dcterms:modified>
</cp:coreProperties>
</file>