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B8" w:rsidRPr="00B84C67" w:rsidRDefault="003944B8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4C67">
        <w:rPr>
          <w:rFonts w:ascii="Times New Roman" w:hAnsi="Times New Roman" w:cs="Times New Roman"/>
          <w:b/>
          <w:bCs/>
          <w:sz w:val="32"/>
          <w:szCs w:val="32"/>
        </w:rPr>
        <w:t>СОБРАНИЕ ДЕПУТАТОВ</w:t>
      </w:r>
    </w:p>
    <w:p w:rsidR="003944B8" w:rsidRPr="00B84C67" w:rsidRDefault="003944B8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4C6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ЛЕНИНСКОГО</w:t>
      </w:r>
      <w:r w:rsidRPr="00B84C67">
        <w:rPr>
          <w:rFonts w:ascii="Times New Roman" w:hAnsi="Times New Roman" w:cs="Times New Roman"/>
          <w:b/>
          <w:bCs/>
          <w:sz w:val="32"/>
          <w:szCs w:val="32"/>
        </w:rPr>
        <w:t xml:space="preserve">  СЕЛЬСОВЕТА</w:t>
      </w:r>
      <w:r w:rsidRPr="00B84C67">
        <w:rPr>
          <w:rFonts w:ascii="Times New Roman" w:hAnsi="Times New Roman" w:cs="Times New Roman"/>
          <w:b/>
          <w:bCs/>
          <w:sz w:val="32"/>
          <w:szCs w:val="32"/>
        </w:rPr>
        <w:br/>
        <w:t xml:space="preserve">КАСТОРЕНСКОГО РАЙОНА   </w:t>
      </w:r>
    </w:p>
    <w:p w:rsidR="003944B8" w:rsidRPr="00B84C67" w:rsidRDefault="003944B8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944B8" w:rsidRDefault="003944B8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 № 88</w:t>
      </w:r>
    </w:p>
    <w:p w:rsidR="003944B8" w:rsidRPr="00B84C67" w:rsidRDefault="003944B8" w:rsidP="00B845CF">
      <w:pPr>
        <w:tabs>
          <w:tab w:val="center" w:pos="4960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от 15.05.2019г.</w:t>
      </w:r>
    </w:p>
    <w:p w:rsidR="003944B8" w:rsidRPr="00B84C67" w:rsidRDefault="003944B8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944B8" w:rsidRPr="00B84C67" w:rsidRDefault="003944B8" w:rsidP="00FC08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«О выделении части земельного участка, площадью 400 кв. м. под строительство детской площадки</w:t>
      </w:r>
      <w:r w:rsidRPr="00B84C67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3944B8" w:rsidRDefault="003944B8" w:rsidP="00D51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4B8" w:rsidRPr="009E6A12" w:rsidRDefault="003944B8" w:rsidP="001D3704">
      <w:pPr>
        <w:pStyle w:val="NormalWeb"/>
        <w:jc w:val="both"/>
        <w:rPr>
          <w:rFonts w:ascii="Times New Roman" w:hAnsi="Times New Roman" w:cs="Times New Roman"/>
        </w:rPr>
      </w:pPr>
      <w:r w:rsidRPr="009E6A12">
        <w:rPr>
          <w:rFonts w:ascii="Times New Roman" w:hAnsi="Times New Roman" w:cs="Times New Roman"/>
        </w:rPr>
        <w:t xml:space="preserve">          В целях реализации Федерального закона  от 27 мая 2014 года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на основании Устава муниципального образования «Ленинский сельсовет» Касторенского района Курской области, в связи с реализацией проекта «Народный бюджет» в Курской области»  Собрание депутатов Ленинского сельсовета Касторенского района РЕШИЛО:</w:t>
      </w:r>
    </w:p>
    <w:p w:rsidR="003944B8" w:rsidRPr="00C92031" w:rsidRDefault="003944B8" w:rsidP="001D3704">
      <w:pPr>
        <w:pStyle w:val="NormalWeb"/>
        <w:jc w:val="both"/>
      </w:pPr>
    </w:p>
    <w:p w:rsidR="003944B8" w:rsidRPr="00CE1EA4" w:rsidRDefault="003944B8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A4">
        <w:rPr>
          <w:rFonts w:ascii="Times New Roman" w:hAnsi="Times New Roman" w:cs="Times New Roman"/>
          <w:sz w:val="24"/>
          <w:szCs w:val="24"/>
        </w:rPr>
        <w:t xml:space="preserve">          1.</w:t>
      </w:r>
      <w:r>
        <w:rPr>
          <w:rFonts w:ascii="Times New Roman" w:hAnsi="Times New Roman" w:cs="Times New Roman"/>
          <w:sz w:val="24"/>
          <w:szCs w:val="24"/>
        </w:rPr>
        <w:t xml:space="preserve"> Разделить земельный участок с кадастровым номером 46:08:110401:294, расположенный по адресу: Курская область, Касторенский район, Ленинский сельсовет, д. Никольско – Ключевская и определить участок площадью 400 кв.м. под строительство детской площадки.</w:t>
      </w:r>
      <w:r w:rsidRPr="00CE1E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4B8" w:rsidRPr="00CE1EA4" w:rsidRDefault="003944B8" w:rsidP="00814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A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944B8" w:rsidRPr="00CE1EA4" w:rsidRDefault="003944B8" w:rsidP="00814F3D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A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2</w:t>
      </w:r>
      <w:r w:rsidRPr="00CE1E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EA4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 опубликования на </w:t>
      </w:r>
    </w:p>
    <w:p w:rsidR="003944B8" w:rsidRPr="00CE1EA4" w:rsidRDefault="003944B8" w:rsidP="00814F3D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A4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CE1EA4">
        <w:rPr>
          <w:rFonts w:ascii="Times New Roman" w:hAnsi="Times New Roman" w:cs="Times New Roman"/>
          <w:sz w:val="24"/>
          <w:szCs w:val="24"/>
        </w:rPr>
        <w:t xml:space="preserve">  сельсовета в сети «Интернет».</w:t>
      </w:r>
    </w:p>
    <w:p w:rsidR="003944B8" w:rsidRDefault="003944B8" w:rsidP="00814F3D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44B8" w:rsidRPr="00CE1EA4" w:rsidRDefault="003944B8" w:rsidP="00814F3D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44B8" w:rsidRPr="00CE1EA4" w:rsidRDefault="003944B8" w:rsidP="00D51F9F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A4">
        <w:rPr>
          <w:rFonts w:ascii="Times New Roman" w:hAnsi="Times New Roman" w:cs="Times New Roman"/>
          <w:sz w:val="24"/>
          <w:szCs w:val="24"/>
        </w:rPr>
        <w:t xml:space="preserve">Председатель Собрания                                  </w:t>
      </w:r>
    </w:p>
    <w:p w:rsidR="003944B8" w:rsidRPr="00CE1EA4" w:rsidRDefault="003944B8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A4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</w:p>
    <w:p w:rsidR="003944B8" w:rsidRPr="00CE1EA4" w:rsidRDefault="003944B8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A4">
        <w:rPr>
          <w:rFonts w:ascii="Times New Roman" w:hAnsi="Times New Roman" w:cs="Times New Roman"/>
          <w:sz w:val="24"/>
          <w:szCs w:val="24"/>
        </w:rPr>
        <w:t xml:space="preserve">сельсовета   Касторенского </w:t>
      </w:r>
    </w:p>
    <w:p w:rsidR="003944B8" w:rsidRPr="00CE1EA4" w:rsidRDefault="003944B8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A4">
        <w:rPr>
          <w:rFonts w:ascii="Times New Roman" w:hAnsi="Times New Roman" w:cs="Times New Roman"/>
          <w:sz w:val="24"/>
          <w:szCs w:val="24"/>
        </w:rPr>
        <w:t xml:space="preserve">района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E1EA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Р. И. Филатова</w:t>
      </w:r>
      <w:r w:rsidRPr="00CE1E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3944B8" w:rsidRPr="00CE1EA4" w:rsidRDefault="003944B8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4B8" w:rsidRPr="00CE1EA4" w:rsidRDefault="003944B8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A4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E1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CE1EA4">
        <w:rPr>
          <w:rFonts w:ascii="Times New Roman" w:hAnsi="Times New Roman" w:cs="Times New Roman"/>
          <w:sz w:val="24"/>
          <w:szCs w:val="24"/>
        </w:rPr>
        <w:t xml:space="preserve"> сельсовета                        </w:t>
      </w:r>
    </w:p>
    <w:p w:rsidR="003944B8" w:rsidRPr="00CE1EA4" w:rsidRDefault="003944B8" w:rsidP="009A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A4">
        <w:rPr>
          <w:rFonts w:ascii="Times New Roman" w:hAnsi="Times New Roman" w:cs="Times New Roman"/>
          <w:sz w:val="24"/>
          <w:szCs w:val="24"/>
        </w:rPr>
        <w:t xml:space="preserve">Касторенского  района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E1EA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А. М. Лохматов</w:t>
      </w:r>
      <w:r w:rsidRPr="00CE1EA4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3944B8" w:rsidRPr="00CE1EA4" w:rsidSect="0066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F9F"/>
    <w:rsid w:val="0012672F"/>
    <w:rsid w:val="0018579E"/>
    <w:rsid w:val="0019607B"/>
    <w:rsid w:val="001D3704"/>
    <w:rsid w:val="00223842"/>
    <w:rsid w:val="002945BC"/>
    <w:rsid w:val="002C6D5D"/>
    <w:rsid w:val="00390F89"/>
    <w:rsid w:val="003944B8"/>
    <w:rsid w:val="00401355"/>
    <w:rsid w:val="004041ED"/>
    <w:rsid w:val="0041254C"/>
    <w:rsid w:val="004B1563"/>
    <w:rsid w:val="004E5EE6"/>
    <w:rsid w:val="00552B16"/>
    <w:rsid w:val="00582637"/>
    <w:rsid w:val="005F0906"/>
    <w:rsid w:val="00661CA9"/>
    <w:rsid w:val="006A7819"/>
    <w:rsid w:val="00814F3D"/>
    <w:rsid w:val="009A7C4F"/>
    <w:rsid w:val="009E6A12"/>
    <w:rsid w:val="00B845CF"/>
    <w:rsid w:val="00B84C67"/>
    <w:rsid w:val="00C92031"/>
    <w:rsid w:val="00CA6295"/>
    <w:rsid w:val="00CE1EA4"/>
    <w:rsid w:val="00D51F9F"/>
    <w:rsid w:val="00DD30E5"/>
    <w:rsid w:val="00EE1901"/>
    <w:rsid w:val="00FC0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A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51F9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51F9F"/>
    <w:pPr>
      <w:spacing w:after="0" w:line="240" w:lineRule="auto"/>
      <w:ind w:left="720"/>
    </w:pPr>
    <w:rPr>
      <w:sz w:val="24"/>
      <w:szCs w:val="24"/>
    </w:rPr>
  </w:style>
  <w:style w:type="paragraph" w:customStyle="1" w:styleId="1">
    <w:name w:val="Абзац списка1"/>
    <w:basedOn w:val="Normal"/>
    <w:uiPriority w:val="99"/>
    <w:rsid w:val="00D51F9F"/>
    <w:pPr>
      <w:ind w:left="720"/>
    </w:pPr>
    <w:rPr>
      <w:lang w:eastAsia="en-US"/>
    </w:rPr>
  </w:style>
  <w:style w:type="paragraph" w:styleId="NormalWeb">
    <w:name w:val="Normal (Web)"/>
    <w:basedOn w:val="Normal"/>
    <w:uiPriority w:val="99"/>
    <w:rsid w:val="001D3704"/>
    <w:pPr>
      <w:suppressAutoHyphens/>
      <w:spacing w:before="100" w:after="119" w:line="240" w:lineRule="auto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255</Words>
  <Characters>1460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СОБРАНИЕ ДЕПУТАТОВ</dc:title>
  <dc:subject/>
  <dc:creator>User</dc:creator>
  <cp:keywords/>
  <dc:description/>
  <cp:lastModifiedBy>Leninsky</cp:lastModifiedBy>
  <cp:revision>4</cp:revision>
  <cp:lastPrinted>2019-05-22T14:14:00Z</cp:lastPrinted>
  <dcterms:created xsi:type="dcterms:W3CDTF">2019-05-22T08:58:00Z</dcterms:created>
  <dcterms:modified xsi:type="dcterms:W3CDTF">2019-05-22T14:15:00Z</dcterms:modified>
</cp:coreProperties>
</file>