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26" w:rsidRPr="000D6695" w:rsidRDefault="00EC0326" w:rsidP="000D6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6695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  <w:r w:rsidRPr="000D6695">
        <w:rPr>
          <w:rFonts w:ascii="Times New Roman" w:hAnsi="Times New Roman" w:cs="Times New Roman"/>
          <w:b/>
          <w:bCs/>
          <w:sz w:val="32"/>
          <w:szCs w:val="32"/>
        </w:rPr>
        <w:br/>
        <w:t xml:space="preserve"> АДМИНИСТРАЦИЯ</w:t>
      </w:r>
    </w:p>
    <w:p w:rsidR="00EC0326" w:rsidRPr="000D6695" w:rsidRDefault="00EC0326" w:rsidP="000D6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6695">
        <w:rPr>
          <w:rFonts w:ascii="Times New Roman" w:hAnsi="Times New Roman" w:cs="Times New Roman"/>
          <w:b/>
          <w:bCs/>
          <w:sz w:val="32"/>
          <w:szCs w:val="32"/>
        </w:rPr>
        <w:t>ЛЕНИНСКОГО СЕЛЬСОВЕТА</w:t>
      </w:r>
      <w:r w:rsidRPr="000D6695">
        <w:rPr>
          <w:rFonts w:ascii="Times New Roman" w:hAnsi="Times New Roman" w:cs="Times New Roman"/>
          <w:b/>
          <w:bCs/>
          <w:sz w:val="32"/>
          <w:szCs w:val="32"/>
        </w:rPr>
        <w:br/>
        <w:t>КАСТОРЕНСКОГО РАЙОНА КУРСКОЙ ОБЛАСТИ</w:t>
      </w:r>
    </w:p>
    <w:p w:rsidR="00EC0326" w:rsidRPr="000D6695" w:rsidRDefault="00EC0326" w:rsidP="000D6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C0326" w:rsidRPr="000D6695" w:rsidRDefault="00EC0326" w:rsidP="000D6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669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C0326" w:rsidRPr="000D6695" w:rsidRDefault="00EC0326" w:rsidP="000D6695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z w:val="32"/>
          <w:szCs w:val="32"/>
        </w:rPr>
      </w:pPr>
      <w:r w:rsidRPr="000D6695">
        <w:rPr>
          <w:rStyle w:val="Strong"/>
          <w:color w:val="000000"/>
          <w:sz w:val="32"/>
          <w:szCs w:val="32"/>
        </w:rPr>
        <w:t>от 21 февраля 2019 года № 20</w:t>
      </w:r>
    </w:p>
    <w:p w:rsidR="00EC0326" w:rsidRDefault="00EC0326" w:rsidP="000D6695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z w:val="32"/>
          <w:szCs w:val="32"/>
        </w:rPr>
      </w:pPr>
      <w:r w:rsidRPr="000D6695">
        <w:rPr>
          <w:rStyle w:val="Strong"/>
          <w:color w:val="000000"/>
          <w:sz w:val="32"/>
          <w:szCs w:val="32"/>
        </w:rPr>
        <w:t>Об определении мест</w:t>
      </w:r>
      <w:r>
        <w:rPr>
          <w:color w:val="000000"/>
          <w:sz w:val="32"/>
          <w:szCs w:val="32"/>
        </w:rPr>
        <w:t xml:space="preserve"> </w:t>
      </w:r>
      <w:r w:rsidRPr="000D6695">
        <w:rPr>
          <w:rStyle w:val="Strong"/>
          <w:color w:val="000000"/>
          <w:sz w:val="32"/>
          <w:szCs w:val="32"/>
        </w:rPr>
        <w:t>для выгула домашних животных</w:t>
      </w:r>
    </w:p>
    <w:p w:rsidR="00EC0326" w:rsidRPr="000D6695" w:rsidRDefault="00EC0326" w:rsidP="000D669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EC0326" w:rsidRDefault="00EC0326" w:rsidP="001A2FB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695">
        <w:rPr>
          <w:rFonts w:ascii="Times New Roman" w:hAnsi="Times New Roman" w:cs="Times New Roman"/>
          <w:color w:val="000000"/>
          <w:sz w:val="24"/>
          <w:szCs w:val="24"/>
        </w:rPr>
        <w:t xml:space="preserve">          В целях регулирования вопросов в сфере благоустройства территории Ленинского сельсовета Касторенского района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Администрация Ленинского сельсовета ПОСТАНОВЛЯЕТ:</w:t>
      </w:r>
    </w:p>
    <w:p w:rsidR="00EC0326" w:rsidRPr="000D6695" w:rsidRDefault="00EC0326" w:rsidP="001A2FB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695">
        <w:rPr>
          <w:rFonts w:ascii="Times New Roman" w:hAnsi="Times New Roman" w:cs="Times New Roman"/>
          <w:color w:val="000000"/>
          <w:sz w:val="24"/>
          <w:szCs w:val="24"/>
        </w:rPr>
        <w:br/>
        <w:t>1. Определить места для выгула домашних животных на территории Ленинского сельсовета согласно Приложению 1.</w:t>
      </w:r>
      <w:r w:rsidRPr="000D669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</w:t>
      </w:r>
      <w:r w:rsidRPr="000D6695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подлежит обнародованию и размещению на    официальном сайте Администрации Ленинского сельсовета  Касторенского района Курской области    в    информационно - телекоммуникационной сети «Интернет».</w:t>
      </w:r>
    </w:p>
    <w:p w:rsidR="00EC0326" w:rsidRPr="000D6695" w:rsidRDefault="00EC0326" w:rsidP="001A2FB1">
      <w:pPr>
        <w:pStyle w:val="NormalWeb"/>
        <w:jc w:val="both"/>
        <w:rPr>
          <w:color w:val="000000"/>
        </w:rPr>
      </w:pPr>
    </w:p>
    <w:p w:rsidR="00EC0326" w:rsidRPr="000D6695" w:rsidRDefault="00EC0326" w:rsidP="001A2FB1">
      <w:pPr>
        <w:pStyle w:val="NormalWeb"/>
        <w:jc w:val="both"/>
        <w:rPr>
          <w:color w:val="000000"/>
        </w:rPr>
      </w:pPr>
      <w:r w:rsidRPr="000D6695">
        <w:rPr>
          <w:color w:val="000000"/>
        </w:rPr>
        <w:t>Глава Ленинского сельсовета                                         А. М. Лохматов</w:t>
      </w:r>
    </w:p>
    <w:p w:rsidR="00EC0326" w:rsidRDefault="00EC0326" w:rsidP="001A2FB1">
      <w:pPr>
        <w:pStyle w:val="NormalWeb"/>
        <w:jc w:val="both"/>
        <w:rPr>
          <w:rFonts w:ascii="Arial" w:hAnsi="Arial" w:cs="Arial"/>
          <w:color w:val="000000"/>
          <w:sz w:val="30"/>
          <w:szCs w:val="30"/>
        </w:rPr>
      </w:pPr>
    </w:p>
    <w:p w:rsidR="00EC0326" w:rsidRDefault="00EC0326" w:rsidP="001A2FB1">
      <w:pPr>
        <w:pStyle w:val="NormalWeb"/>
        <w:jc w:val="both"/>
        <w:rPr>
          <w:rFonts w:ascii="Arial" w:hAnsi="Arial" w:cs="Arial"/>
          <w:color w:val="000000"/>
          <w:sz w:val="30"/>
          <w:szCs w:val="30"/>
        </w:rPr>
      </w:pPr>
    </w:p>
    <w:p w:rsidR="00EC0326" w:rsidRDefault="00EC0326" w:rsidP="001A2FB1">
      <w:pPr>
        <w:pStyle w:val="NormalWeb"/>
        <w:jc w:val="both"/>
        <w:rPr>
          <w:rFonts w:ascii="Arial" w:hAnsi="Arial" w:cs="Arial"/>
          <w:color w:val="000000"/>
          <w:sz w:val="30"/>
          <w:szCs w:val="30"/>
        </w:rPr>
      </w:pPr>
    </w:p>
    <w:p w:rsidR="00EC0326" w:rsidRDefault="00EC0326" w:rsidP="001A2FB1">
      <w:pPr>
        <w:pStyle w:val="NormalWeb"/>
        <w:jc w:val="both"/>
        <w:rPr>
          <w:rFonts w:ascii="Arial" w:hAnsi="Arial" w:cs="Arial"/>
          <w:color w:val="000000"/>
          <w:sz w:val="30"/>
          <w:szCs w:val="30"/>
        </w:rPr>
      </w:pPr>
    </w:p>
    <w:p w:rsidR="00EC0326" w:rsidRDefault="00EC0326" w:rsidP="001A2FB1">
      <w:pPr>
        <w:pStyle w:val="NormalWeb"/>
        <w:jc w:val="both"/>
        <w:rPr>
          <w:rFonts w:ascii="Arial" w:hAnsi="Arial" w:cs="Arial"/>
          <w:color w:val="000000"/>
          <w:sz w:val="30"/>
          <w:szCs w:val="30"/>
        </w:rPr>
      </w:pPr>
    </w:p>
    <w:p w:rsidR="00EC0326" w:rsidRDefault="00EC0326" w:rsidP="001A2FB1">
      <w:pPr>
        <w:pStyle w:val="NormalWeb"/>
        <w:jc w:val="both"/>
        <w:rPr>
          <w:rFonts w:ascii="Arial" w:hAnsi="Arial" w:cs="Arial"/>
          <w:color w:val="000000"/>
          <w:sz w:val="30"/>
          <w:szCs w:val="30"/>
        </w:rPr>
      </w:pPr>
    </w:p>
    <w:p w:rsidR="00EC0326" w:rsidRDefault="00EC0326" w:rsidP="001A2FB1">
      <w:pPr>
        <w:pStyle w:val="NormalWeb"/>
        <w:jc w:val="both"/>
        <w:rPr>
          <w:rFonts w:ascii="Arial" w:hAnsi="Arial" w:cs="Arial"/>
          <w:color w:val="000000"/>
          <w:sz w:val="30"/>
          <w:szCs w:val="30"/>
        </w:rPr>
      </w:pPr>
    </w:p>
    <w:p w:rsidR="00EC0326" w:rsidRDefault="00EC0326" w:rsidP="001A2FB1">
      <w:pPr>
        <w:pStyle w:val="NormalWeb"/>
        <w:jc w:val="both"/>
        <w:rPr>
          <w:rFonts w:ascii="Arial" w:hAnsi="Arial" w:cs="Arial"/>
          <w:color w:val="000000"/>
          <w:sz w:val="30"/>
          <w:szCs w:val="30"/>
        </w:rPr>
      </w:pPr>
    </w:p>
    <w:p w:rsidR="00EC0326" w:rsidRDefault="00EC0326" w:rsidP="001A2FB1">
      <w:pPr>
        <w:pStyle w:val="NormalWeb"/>
        <w:jc w:val="both"/>
        <w:rPr>
          <w:rFonts w:ascii="Arial" w:hAnsi="Arial" w:cs="Arial"/>
          <w:color w:val="000000"/>
          <w:sz w:val="30"/>
          <w:szCs w:val="30"/>
        </w:rPr>
      </w:pPr>
    </w:p>
    <w:p w:rsidR="00EC0326" w:rsidRPr="000D6695" w:rsidRDefault="00EC0326" w:rsidP="001A2FB1">
      <w:pPr>
        <w:pStyle w:val="NormalWeb"/>
        <w:jc w:val="right"/>
        <w:rPr>
          <w:color w:val="000000"/>
        </w:rPr>
      </w:pPr>
      <w:r w:rsidRPr="000D6695">
        <w:rPr>
          <w:color w:val="000000"/>
        </w:rPr>
        <w:t>ПРИЛОЖЕНИЕ 1</w:t>
      </w:r>
      <w:r w:rsidRPr="000D6695">
        <w:rPr>
          <w:color w:val="000000"/>
        </w:rPr>
        <w:br/>
        <w:t>к постановлению Администрации</w:t>
      </w:r>
      <w:r w:rsidRPr="000D6695">
        <w:rPr>
          <w:color w:val="000000"/>
        </w:rPr>
        <w:br/>
        <w:t>Ленинского сельсовета </w:t>
      </w:r>
      <w:r w:rsidRPr="000D6695">
        <w:rPr>
          <w:color w:val="000000"/>
        </w:rPr>
        <w:br/>
        <w:t>от 2</w:t>
      </w:r>
      <w:bookmarkStart w:id="0" w:name="_GoBack"/>
      <w:bookmarkEnd w:id="0"/>
      <w:r>
        <w:rPr>
          <w:color w:val="000000"/>
        </w:rPr>
        <w:t>1.02.2019 №20</w:t>
      </w:r>
    </w:p>
    <w:p w:rsidR="00EC0326" w:rsidRPr="000D6695" w:rsidRDefault="00EC0326" w:rsidP="000D6695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00000"/>
          <w:sz w:val="30"/>
          <w:szCs w:val="30"/>
        </w:rPr>
      </w:pPr>
      <w:r w:rsidRPr="000069AE">
        <w:rPr>
          <w:rFonts w:ascii="Arial" w:hAnsi="Arial" w:cs="Arial"/>
          <w:color w:val="000000"/>
        </w:rPr>
        <w:br/>
      </w:r>
      <w:r w:rsidRPr="000D6695">
        <w:rPr>
          <w:rStyle w:val="Strong"/>
          <w:rFonts w:ascii="Arial" w:hAnsi="Arial" w:cs="Arial"/>
          <w:color w:val="000000"/>
          <w:sz w:val="30"/>
          <w:szCs w:val="30"/>
        </w:rPr>
        <w:t>Перечень мест</w:t>
      </w:r>
    </w:p>
    <w:p w:rsidR="00EC0326" w:rsidRPr="000D6695" w:rsidRDefault="00EC0326" w:rsidP="000D669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 w:rsidRPr="000D6695">
        <w:rPr>
          <w:rStyle w:val="Strong"/>
          <w:rFonts w:ascii="Arial" w:hAnsi="Arial" w:cs="Arial"/>
          <w:color w:val="000000"/>
          <w:sz w:val="30"/>
          <w:szCs w:val="30"/>
        </w:rPr>
        <w:t>для выгула домашних животных на территории Ленинского сельсовета Касторенского района</w:t>
      </w:r>
    </w:p>
    <w:p w:rsidR="00EC0326" w:rsidRPr="0022348F" w:rsidRDefault="00EC0326" w:rsidP="0022348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br/>
      </w:r>
      <w:r w:rsidRPr="0022348F">
        <w:rPr>
          <w:color w:val="000000"/>
        </w:rPr>
        <w:t>1.Окраина д. Знамя - Колтовская северо – западная сторона.</w:t>
      </w:r>
      <w:r w:rsidRPr="0022348F">
        <w:rPr>
          <w:color w:val="000000"/>
        </w:rPr>
        <w:br/>
        <w:t>2. д. Никольско - Ключевская – западная часть села, от домовладения №65 ул. Станционная, до домовладения № 8ул. Полевая.</w:t>
      </w:r>
    </w:p>
    <w:p w:rsidR="00EC0326" w:rsidRPr="0022348F" w:rsidRDefault="00EC0326" w:rsidP="0022348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2348F">
        <w:rPr>
          <w:color w:val="000000"/>
        </w:rPr>
        <w:t>3. п. Ленинский - северная сторона и юго – восточная сторона поселка, возле реки «Вшивка».</w:t>
      </w:r>
    </w:p>
    <w:p w:rsidR="00EC0326" w:rsidRPr="0022348F" w:rsidRDefault="00EC0326" w:rsidP="0022348F">
      <w:pPr>
        <w:spacing w:after="0"/>
        <w:jc w:val="both"/>
        <w:rPr>
          <w:rFonts w:ascii="Times New Roman" w:hAnsi="Times New Roman" w:cs="Times New Roman"/>
        </w:rPr>
      </w:pPr>
    </w:p>
    <w:sectPr w:rsidR="00EC0326" w:rsidRPr="0022348F" w:rsidSect="000069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A14"/>
    <w:rsid w:val="000069AE"/>
    <w:rsid w:val="000D6695"/>
    <w:rsid w:val="000E16B4"/>
    <w:rsid w:val="001A2FB1"/>
    <w:rsid w:val="0022348F"/>
    <w:rsid w:val="004071B9"/>
    <w:rsid w:val="004169FC"/>
    <w:rsid w:val="004F02E4"/>
    <w:rsid w:val="007F32B0"/>
    <w:rsid w:val="009C123F"/>
    <w:rsid w:val="009D358A"/>
    <w:rsid w:val="009E69E3"/>
    <w:rsid w:val="00AE5C1C"/>
    <w:rsid w:val="00B61F58"/>
    <w:rsid w:val="00BC5A14"/>
    <w:rsid w:val="00DD3D1C"/>
    <w:rsid w:val="00DE2926"/>
    <w:rsid w:val="00E90EA8"/>
    <w:rsid w:val="00EC0326"/>
    <w:rsid w:val="00F24F55"/>
    <w:rsid w:val="00F9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F5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069AE"/>
    <w:rPr>
      <w:b/>
      <w:bCs/>
    </w:rPr>
  </w:style>
  <w:style w:type="paragraph" w:customStyle="1" w:styleId="a">
    <w:name w:val="Знак"/>
    <w:basedOn w:val="Normal"/>
    <w:uiPriority w:val="99"/>
    <w:rsid w:val="001A2FB1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251</Words>
  <Characters>1431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Leninsky</cp:lastModifiedBy>
  <cp:revision>5</cp:revision>
  <cp:lastPrinted>2019-02-27T11:42:00Z</cp:lastPrinted>
  <dcterms:created xsi:type="dcterms:W3CDTF">2019-02-27T09:04:00Z</dcterms:created>
  <dcterms:modified xsi:type="dcterms:W3CDTF">2019-02-27T11:43:00Z</dcterms:modified>
</cp:coreProperties>
</file>