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42" w:rsidRPr="00243AEA" w:rsidRDefault="00880242" w:rsidP="00243AEA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3AEA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880242" w:rsidRPr="00243AEA" w:rsidRDefault="00880242" w:rsidP="00243AEA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3AEA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880242" w:rsidRPr="00243AEA" w:rsidRDefault="00880242" w:rsidP="00243AEA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3AEA">
        <w:rPr>
          <w:rFonts w:ascii="Arial" w:hAnsi="Arial" w:cs="Arial"/>
          <w:b/>
          <w:bCs/>
          <w:color w:val="000000"/>
          <w:sz w:val="32"/>
          <w:szCs w:val="32"/>
        </w:rPr>
        <w:t>ЛЕНИНСКОГО СЕЛЬСОВЕТА</w:t>
      </w:r>
      <w:r w:rsidRPr="00243AEA">
        <w:rPr>
          <w:rFonts w:ascii="Arial" w:hAnsi="Arial" w:cs="Arial"/>
          <w:b/>
          <w:bCs/>
          <w:color w:val="000000"/>
          <w:sz w:val="32"/>
          <w:szCs w:val="32"/>
        </w:rPr>
        <w:br/>
        <w:t>КАСТОРЕНСКОГО РАЙОНА КУРСКОЙ ОБЛАСТИ</w:t>
      </w:r>
    </w:p>
    <w:p w:rsidR="00880242" w:rsidRPr="00243AEA" w:rsidRDefault="00880242" w:rsidP="00243AEA">
      <w:pPr>
        <w:tabs>
          <w:tab w:val="left" w:pos="5760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243AE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80242" w:rsidRPr="00243AEA" w:rsidRDefault="00880242" w:rsidP="00243AEA">
      <w:pPr>
        <w:pStyle w:val="P79"/>
        <w:ind w:left="0" w:right="-1" w:firstLine="567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106" w:type="dxa"/>
        <w:tblLook w:val="00A0"/>
      </w:tblPr>
      <w:tblGrid>
        <w:gridCol w:w="249"/>
        <w:gridCol w:w="9095"/>
      </w:tblGrid>
      <w:tr w:rsidR="00880242" w:rsidRPr="00243AEA">
        <w:tc>
          <w:tcPr>
            <w:tcW w:w="250" w:type="dxa"/>
          </w:tcPr>
          <w:p w:rsidR="00880242" w:rsidRPr="00243AEA" w:rsidRDefault="00880242" w:rsidP="00243AEA">
            <w:pPr>
              <w:pStyle w:val="P79"/>
              <w:ind w:left="0" w:right="-1" w:firstLine="567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97" w:type="dxa"/>
          </w:tcPr>
          <w:p w:rsidR="00880242" w:rsidRPr="00243AEA" w:rsidRDefault="00880242" w:rsidP="00243AEA">
            <w:pPr>
              <w:pStyle w:val="P79"/>
              <w:ind w:left="0"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43AEA">
              <w:rPr>
                <w:rFonts w:ascii="Arial" w:hAnsi="Arial" w:cs="Arial"/>
                <w:b/>
                <w:bCs/>
                <w:sz w:val="32"/>
                <w:szCs w:val="32"/>
              </w:rPr>
              <w:t>От 30 января 2019 года №16</w:t>
            </w:r>
          </w:p>
        </w:tc>
      </w:tr>
    </w:tbl>
    <w:p w:rsidR="00880242" w:rsidRPr="00243AEA" w:rsidRDefault="00880242" w:rsidP="00243AEA">
      <w:pPr>
        <w:pStyle w:val="P79"/>
        <w:ind w:left="0" w:right="-1"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880242" w:rsidRPr="00243AEA" w:rsidRDefault="00880242" w:rsidP="00243AEA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243AEA">
        <w:rPr>
          <w:rFonts w:ascii="Arial" w:hAnsi="Arial" w:cs="Arial"/>
          <w:b/>
          <w:bCs/>
          <w:kern w:val="36"/>
          <w:sz w:val="32"/>
          <w:szCs w:val="32"/>
        </w:rPr>
        <w:t xml:space="preserve">Об утверждении </w:t>
      </w:r>
      <w:r w:rsidRPr="00243AEA">
        <w:rPr>
          <w:rFonts w:ascii="Arial" w:hAnsi="Arial" w:cs="Arial"/>
          <w:b/>
          <w:bCs/>
          <w:sz w:val="32"/>
          <w:szCs w:val="32"/>
        </w:rPr>
        <w:t>Порядка  создания  координационного органа  в сфере профилактики правонарушений   на территории муниципального образования «Ленинский сельсовет» Касторенского района Курской области.</w:t>
      </w:r>
      <w:bookmarkStart w:id="0" w:name="_GoBack"/>
      <w:bookmarkEnd w:id="0"/>
      <w:r w:rsidRPr="00243AEA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243AEA">
        <w:rPr>
          <w:rFonts w:ascii="Arial" w:hAnsi="Arial" w:cs="Arial"/>
          <w:sz w:val="32"/>
          <w:szCs w:val="32"/>
        </w:rPr>
        <w:br/>
      </w:r>
    </w:p>
    <w:p w:rsidR="00880242" w:rsidRPr="00243AEA" w:rsidRDefault="00880242" w:rsidP="00FA7552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43AEA">
        <w:rPr>
          <w:rFonts w:ascii="Arial" w:hAnsi="Arial" w:cs="Arial"/>
          <w:sz w:val="24"/>
          <w:szCs w:val="24"/>
        </w:rPr>
        <w:t xml:space="preserve">       В соответствии со статьей 30  </w:t>
      </w:r>
      <w:hyperlink r:id="rId5" w:history="1">
        <w:r w:rsidRPr="00243AEA">
          <w:rPr>
            <w:rFonts w:ascii="Arial" w:hAnsi="Arial" w:cs="Arial"/>
            <w:sz w:val="24"/>
            <w:szCs w:val="24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243AEA">
        <w:rPr>
          <w:rFonts w:ascii="Arial" w:hAnsi="Arial" w:cs="Arial"/>
          <w:sz w:val="24"/>
          <w:szCs w:val="24"/>
        </w:rPr>
        <w:t xml:space="preserve">, </w:t>
      </w:r>
      <w:r w:rsidRPr="00243AEA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6" w:history="1">
        <w:r w:rsidRPr="00243AEA">
          <w:rPr>
            <w:rFonts w:ascii="Arial" w:hAnsi="Arial" w:cs="Arial"/>
            <w:sz w:val="24"/>
            <w:szCs w:val="24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243AEA">
        <w:rPr>
          <w:rFonts w:ascii="Arial" w:hAnsi="Arial" w:cs="Arial"/>
          <w:sz w:val="24"/>
          <w:szCs w:val="24"/>
        </w:rPr>
        <w:t xml:space="preserve"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  Курской области», Уставом муниципального образования «Ленинский сельсовет» Касторенского района  Курской области,   в целях реализации полномочий в сфере профилактики правонарушений, Администрация Ленинского  сельсовета Касторенского  района Курской </w:t>
      </w:r>
      <w:r w:rsidRPr="00243AEA">
        <w:rPr>
          <w:rFonts w:ascii="Arial" w:hAnsi="Arial" w:cs="Arial"/>
          <w:sz w:val="24"/>
          <w:szCs w:val="24"/>
        </w:rPr>
        <w:tab/>
        <w:t>области ПОСТАНОВЛЯЕТ:</w:t>
      </w:r>
      <w:r w:rsidRPr="00243AEA">
        <w:rPr>
          <w:rFonts w:ascii="Arial" w:hAnsi="Arial" w:cs="Arial"/>
          <w:sz w:val="24"/>
          <w:szCs w:val="24"/>
        </w:rPr>
        <w:br/>
      </w:r>
      <w:r w:rsidRPr="00243AEA">
        <w:rPr>
          <w:rFonts w:ascii="Arial" w:hAnsi="Arial" w:cs="Arial"/>
          <w:sz w:val="24"/>
          <w:szCs w:val="24"/>
        </w:rPr>
        <w:br/>
        <w:t xml:space="preserve">         1. Утвердить  Порядок создания координационного органа в сфере профилактики правонарушений на территории муниципального образования «Ленинский сельсовет» Касторенского района Курской области    согласно приложению № 1  к настоящему  постановлению.</w:t>
      </w:r>
    </w:p>
    <w:p w:rsidR="00880242" w:rsidRPr="00243AEA" w:rsidRDefault="00880242" w:rsidP="00237613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AEA">
        <w:rPr>
          <w:rFonts w:ascii="Arial" w:hAnsi="Arial" w:cs="Arial"/>
          <w:sz w:val="24"/>
          <w:szCs w:val="24"/>
        </w:rPr>
        <w:t xml:space="preserve">         2. Настоящее постановление опубликовать на официальном сайте Администрации Ленинского сельсовета Касторенского района в сети Интернет и обнародовать на информационных стендах Администрации Ленинского сельсовета Касторенского района.</w:t>
      </w:r>
    </w:p>
    <w:p w:rsidR="00880242" w:rsidRPr="00243AEA" w:rsidRDefault="00880242" w:rsidP="00237613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AEA">
        <w:rPr>
          <w:rFonts w:ascii="Arial" w:hAnsi="Arial" w:cs="Arial"/>
          <w:sz w:val="24"/>
          <w:szCs w:val="24"/>
        </w:rPr>
        <w:t xml:space="preserve">        3. Постановление вступает в силу со дня его подписания.</w:t>
      </w:r>
    </w:p>
    <w:p w:rsidR="00880242" w:rsidRPr="00243AEA" w:rsidRDefault="00880242" w:rsidP="00237613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AEA">
        <w:rPr>
          <w:rFonts w:ascii="Arial" w:hAnsi="Arial" w:cs="Arial"/>
          <w:sz w:val="24"/>
          <w:szCs w:val="24"/>
        </w:rPr>
        <w:t xml:space="preserve">        4. Контроль за исполнением данного постановления оставляю за собой.</w:t>
      </w:r>
    </w:p>
    <w:p w:rsidR="00880242" w:rsidRPr="00243AEA" w:rsidRDefault="00880242" w:rsidP="0023761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43AEA">
        <w:rPr>
          <w:rFonts w:ascii="Arial" w:hAnsi="Arial" w:cs="Arial"/>
          <w:sz w:val="24"/>
          <w:szCs w:val="24"/>
        </w:rPr>
        <w:tab/>
      </w:r>
    </w:p>
    <w:p w:rsidR="00880242" w:rsidRPr="00243AEA" w:rsidRDefault="00880242" w:rsidP="0023761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880242" w:rsidRPr="00243AEA" w:rsidRDefault="00880242" w:rsidP="0023761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43AEA">
        <w:rPr>
          <w:rFonts w:ascii="Arial" w:hAnsi="Arial" w:cs="Arial"/>
          <w:color w:val="000000"/>
          <w:sz w:val="24"/>
          <w:szCs w:val="24"/>
        </w:rPr>
        <w:t xml:space="preserve">Глава </w:t>
      </w:r>
    </w:p>
    <w:p w:rsidR="00880242" w:rsidRPr="00243AEA" w:rsidRDefault="00880242" w:rsidP="002376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43AEA">
        <w:rPr>
          <w:rFonts w:ascii="Arial" w:hAnsi="Arial" w:cs="Arial"/>
          <w:color w:val="000000"/>
          <w:sz w:val="24"/>
          <w:szCs w:val="24"/>
        </w:rPr>
        <w:t>Ленинского сельсовета                                          А. М. Лохматов</w:t>
      </w:r>
    </w:p>
    <w:p w:rsidR="00880242" w:rsidRDefault="00880242" w:rsidP="00237613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880242" w:rsidRDefault="00880242" w:rsidP="00237613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880242" w:rsidRDefault="00880242" w:rsidP="00237613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880242" w:rsidRDefault="00880242" w:rsidP="00237613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880242" w:rsidRDefault="00880242" w:rsidP="00237613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880242" w:rsidRDefault="00880242" w:rsidP="00237613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880242" w:rsidRPr="00243AEA" w:rsidRDefault="00880242" w:rsidP="00237613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243AEA">
        <w:rPr>
          <w:rFonts w:ascii="Arial" w:hAnsi="Arial" w:cs="Arial"/>
        </w:rPr>
        <w:t>Приложение №1</w:t>
      </w:r>
    </w:p>
    <w:p w:rsidR="00880242" w:rsidRPr="00243AEA" w:rsidRDefault="00880242" w:rsidP="00237613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243AEA">
        <w:rPr>
          <w:rFonts w:ascii="Arial" w:hAnsi="Arial" w:cs="Arial"/>
        </w:rPr>
        <w:t xml:space="preserve"> К постановлению администрации </w:t>
      </w:r>
    </w:p>
    <w:p w:rsidR="00880242" w:rsidRPr="00243AEA" w:rsidRDefault="00880242" w:rsidP="00237613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Ленинского</w:t>
      </w:r>
      <w:r w:rsidRPr="00243AEA">
        <w:rPr>
          <w:rFonts w:ascii="Arial" w:hAnsi="Arial" w:cs="Arial"/>
        </w:rPr>
        <w:t xml:space="preserve"> сельсовета Касторенского района </w:t>
      </w:r>
    </w:p>
    <w:p w:rsidR="00880242" w:rsidRPr="00243AEA" w:rsidRDefault="00880242" w:rsidP="00237613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243AEA">
        <w:rPr>
          <w:rFonts w:ascii="Arial" w:hAnsi="Arial" w:cs="Arial"/>
        </w:rPr>
        <w:t>Курской области от 30.01.2019г. №</w:t>
      </w:r>
      <w:r>
        <w:rPr>
          <w:rFonts w:ascii="Arial" w:hAnsi="Arial" w:cs="Arial"/>
        </w:rPr>
        <w:t>16</w:t>
      </w:r>
    </w:p>
    <w:p w:rsidR="00880242" w:rsidRPr="00243AEA" w:rsidRDefault="00880242" w:rsidP="00237613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880242" w:rsidRPr="00243AEA" w:rsidRDefault="00880242" w:rsidP="00C377A4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880242" w:rsidRPr="00243AEA" w:rsidRDefault="00880242" w:rsidP="00C377A4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80242" w:rsidRPr="00243AEA" w:rsidRDefault="00880242" w:rsidP="00243AEA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243AEA">
        <w:rPr>
          <w:rFonts w:ascii="Arial" w:hAnsi="Arial" w:cs="Arial"/>
          <w:b/>
          <w:bCs/>
          <w:sz w:val="32"/>
          <w:szCs w:val="32"/>
        </w:rPr>
        <w:t xml:space="preserve">Порядок создания координационного органа в сфере профилактики правонарушений на территории муниципального образования «Ленинский сельсовет» Касторенского района. </w:t>
      </w:r>
    </w:p>
    <w:p w:rsidR="00880242" w:rsidRPr="00243AEA" w:rsidRDefault="00880242" w:rsidP="008F2E29">
      <w:pPr>
        <w:pStyle w:val="Heading3"/>
        <w:spacing w:before="0" w:after="0"/>
        <w:rPr>
          <w:rFonts w:ascii="Arial" w:hAnsi="Arial" w:cs="Arial"/>
          <w:sz w:val="28"/>
          <w:szCs w:val="28"/>
        </w:rPr>
      </w:pPr>
      <w:r w:rsidRPr="00243AEA">
        <w:rPr>
          <w:rFonts w:ascii="Arial" w:hAnsi="Arial" w:cs="Arial"/>
          <w:sz w:val="28"/>
          <w:szCs w:val="28"/>
        </w:rPr>
        <w:tab/>
      </w:r>
    </w:p>
    <w:p w:rsidR="00880242" w:rsidRPr="00243AEA" w:rsidRDefault="00880242" w:rsidP="008F2E29">
      <w:pPr>
        <w:pStyle w:val="Heading3"/>
        <w:spacing w:before="0" w:after="0"/>
        <w:jc w:val="center"/>
        <w:rPr>
          <w:rFonts w:ascii="Arial" w:hAnsi="Arial" w:cs="Arial"/>
          <w:sz w:val="30"/>
          <w:szCs w:val="30"/>
        </w:rPr>
      </w:pPr>
      <w:r w:rsidRPr="00243AEA">
        <w:rPr>
          <w:rFonts w:ascii="Arial" w:hAnsi="Arial" w:cs="Arial"/>
          <w:sz w:val="30"/>
          <w:szCs w:val="30"/>
        </w:rPr>
        <w:t>I. Общие положения</w:t>
      </w:r>
    </w:p>
    <w:p w:rsidR="00880242" w:rsidRPr="00243AEA" w:rsidRDefault="00880242" w:rsidP="00CC084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br/>
      </w:r>
      <w:r w:rsidRPr="00243AEA">
        <w:rPr>
          <w:rFonts w:ascii="Arial" w:hAnsi="Arial" w:cs="Arial"/>
        </w:rPr>
        <w:tab/>
        <w:t xml:space="preserve">1.1. Настоящий Порядок создания координационных органов в сфере профилактики правонарушений на территории муниципального образования «Ленинский сельсовет» Касторенского района Курской области (далее - Порядок) разработан в соответствии со статьей 30 </w:t>
      </w:r>
      <w:hyperlink r:id="rId7" w:history="1">
        <w:r w:rsidRPr="00243AEA">
          <w:rPr>
            <w:rStyle w:val="Hyperlink"/>
            <w:rFonts w:ascii="Arial" w:hAnsi="Arial" w:cs="Arial"/>
            <w:color w:val="auto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243AEA">
        <w:rPr>
          <w:rFonts w:ascii="Arial" w:hAnsi="Arial" w:cs="Arial"/>
        </w:rPr>
        <w:t xml:space="preserve">, статьей 7 </w:t>
      </w:r>
      <w:hyperlink r:id="rId8" w:history="1">
        <w:r w:rsidRPr="00243AEA">
          <w:rPr>
            <w:rStyle w:val="Hyperlink"/>
            <w:rFonts w:ascii="Arial" w:hAnsi="Arial" w:cs="Arial"/>
            <w:color w:val="auto"/>
          </w:rPr>
          <w:t>Закона Курской области от 28 мая 2018 года N 22-ЗКО «Об отдельных вопросах профилактики правонарушений в Курской области»</w:t>
        </w:r>
      </w:hyperlink>
      <w:r w:rsidRPr="00243AEA">
        <w:rPr>
          <w:rFonts w:ascii="Arial" w:hAnsi="Arial" w:cs="Arial"/>
        </w:rPr>
        <w:t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«Ленинский сельсовет» Касторенского района Курской области (далее – координационный орган).</w:t>
      </w:r>
    </w:p>
    <w:p w:rsidR="00880242" w:rsidRPr="00243AEA" w:rsidRDefault="00880242" w:rsidP="00CC084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880242" w:rsidRPr="00243AEA" w:rsidRDefault="00880242" w:rsidP="00CC084A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«Ленинский сельсовет» Касторенского района Курской области, участвующих в профилактике правонарушений.</w:t>
      </w:r>
    </w:p>
    <w:p w:rsidR="00880242" w:rsidRPr="00243AEA" w:rsidRDefault="00880242" w:rsidP="00CC084A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 xml:space="preserve">1.4. Координационный орган руководствуется в своей деятельности </w:t>
      </w:r>
      <w:hyperlink r:id="rId9" w:history="1">
        <w:r w:rsidRPr="00243AEA">
          <w:rPr>
            <w:rStyle w:val="Hyperlink"/>
            <w:rFonts w:ascii="Arial" w:hAnsi="Arial" w:cs="Arial"/>
            <w:color w:val="auto"/>
          </w:rPr>
          <w:t>Конституцией Российской Федерации</w:t>
        </w:r>
      </w:hyperlink>
      <w:r w:rsidRPr="00243AEA">
        <w:rPr>
          <w:rFonts w:ascii="Arial" w:hAnsi="Arial" w:cs="Arial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0" w:history="1">
        <w:r w:rsidRPr="00243AEA">
          <w:rPr>
            <w:rStyle w:val="Hyperlink"/>
            <w:rFonts w:ascii="Arial" w:hAnsi="Arial" w:cs="Arial"/>
            <w:color w:val="auto"/>
          </w:rPr>
          <w:t>Уставом Курской области</w:t>
        </w:r>
      </w:hyperlink>
      <w:r w:rsidRPr="00243AEA">
        <w:rPr>
          <w:rFonts w:ascii="Arial" w:hAnsi="Arial" w:cs="Arial"/>
        </w:rPr>
        <w:t>, законами Курской области, иными нормативными правовыми актами Курской области, нормативными правовыми актами органов местного самоуправления муниципального образования «Ленинский сельсовет» Касторенского района Курской области, а также положением о соответствующем координационном органе.</w:t>
      </w:r>
    </w:p>
    <w:p w:rsidR="00880242" w:rsidRPr="00243AEA" w:rsidRDefault="00880242" w:rsidP="00CC084A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880242" w:rsidRPr="00243AEA" w:rsidRDefault="00880242" w:rsidP="00CC084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880242" w:rsidRPr="00243AEA" w:rsidRDefault="00880242" w:rsidP="00CC084A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880242" w:rsidRPr="00243AEA" w:rsidRDefault="00880242" w:rsidP="00243AEA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  <w:bCs/>
          <w:sz w:val="30"/>
          <w:szCs w:val="30"/>
        </w:rPr>
      </w:pPr>
      <w:r w:rsidRPr="00243AEA">
        <w:rPr>
          <w:rFonts w:ascii="Arial" w:hAnsi="Arial" w:cs="Arial"/>
          <w:b/>
          <w:bCs/>
          <w:sz w:val="30"/>
          <w:szCs w:val="30"/>
        </w:rPr>
        <w:t>II. Основные направления деятельности</w:t>
      </w:r>
    </w:p>
    <w:p w:rsidR="00880242" w:rsidRPr="00243AEA" w:rsidRDefault="00880242" w:rsidP="00243AE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  <w:sz w:val="30"/>
          <w:szCs w:val="30"/>
        </w:rPr>
        <w:br/>
      </w:r>
      <w:r w:rsidRPr="00243AEA">
        <w:rPr>
          <w:rFonts w:ascii="Arial" w:hAnsi="Arial" w:cs="Arial"/>
          <w:sz w:val="28"/>
          <w:szCs w:val="28"/>
        </w:rPr>
        <w:tab/>
      </w:r>
      <w:r w:rsidRPr="00243AEA">
        <w:rPr>
          <w:rFonts w:ascii="Arial" w:hAnsi="Arial" w:cs="Arial"/>
        </w:rPr>
        <w:t>Основными направлениями деятельности координационного органа являются:</w:t>
      </w:r>
      <w:r w:rsidRPr="00243AEA">
        <w:rPr>
          <w:rFonts w:ascii="Arial" w:hAnsi="Arial" w:cs="Arial"/>
        </w:rPr>
        <w:br/>
      </w:r>
      <w:r w:rsidRPr="00243AEA">
        <w:rPr>
          <w:rFonts w:ascii="Arial" w:hAnsi="Arial" w:cs="Arial"/>
        </w:rPr>
        <w:tab/>
        <w:t>2.1. 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самоуправления муниципального образования «</w:t>
      </w:r>
      <w:r>
        <w:rPr>
          <w:rFonts w:ascii="Arial" w:hAnsi="Arial" w:cs="Arial"/>
        </w:rPr>
        <w:t>Ленинский</w:t>
      </w:r>
      <w:r w:rsidRPr="00243AEA">
        <w:rPr>
          <w:rFonts w:ascii="Arial" w:hAnsi="Arial" w:cs="Arial"/>
        </w:rPr>
        <w:t xml:space="preserve"> сельсовет» Касторенского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«</w:t>
      </w:r>
      <w:r>
        <w:rPr>
          <w:rFonts w:ascii="Arial" w:hAnsi="Arial" w:cs="Arial"/>
        </w:rPr>
        <w:t>Ленинский</w:t>
      </w:r>
      <w:r w:rsidRPr="00243AEA">
        <w:rPr>
          <w:rFonts w:ascii="Arial" w:hAnsi="Arial" w:cs="Arial"/>
        </w:rPr>
        <w:t xml:space="preserve"> сельсовет» Касторенского района Курской области в пределах полномочий, определенных </w:t>
      </w:r>
      <w:hyperlink r:id="rId11" w:history="1">
        <w:r w:rsidRPr="00243AEA">
          <w:rPr>
            <w:rStyle w:val="Hyperlink"/>
            <w:rFonts w:ascii="Arial" w:hAnsi="Arial" w:cs="Arial"/>
            <w:color w:val="auto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243AEA">
        <w:rPr>
          <w:rFonts w:ascii="Arial" w:hAnsi="Arial" w:cs="Arial"/>
        </w:rPr>
        <w:t>.</w:t>
      </w:r>
    </w:p>
    <w:p w:rsidR="00880242" w:rsidRPr="00243AEA" w:rsidRDefault="00880242" w:rsidP="00243AE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ab/>
        <w:t>2.2. Исследование и обобщение проблем профилактики правонарушений на территории муниципального образования «</w:t>
      </w:r>
      <w:r>
        <w:rPr>
          <w:rFonts w:ascii="Arial" w:hAnsi="Arial" w:cs="Arial"/>
        </w:rPr>
        <w:t>Ленинский</w:t>
      </w:r>
      <w:r w:rsidRPr="00243AEA">
        <w:rPr>
          <w:rFonts w:ascii="Arial" w:hAnsi="Arial" w:cs="Arial"/>
        </w:rPr>
        <w:t xml:space="preserve"> сельсовет» Касторенского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880242" w:rsidRPr="00243AEA" w:rsidRDefault="00880242" w:rsidP="00243AEA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>2.3. Подготовка предложений Главе муниципального образования «</w:t>
      </w:r>
      <w:r>
        <w:rPr>
          <w:rFonts w:ascii="Arial" w:hAnsi="Arial" w:cs="Arial"/>
        </w:rPr>
        <w:t>Ленинский</w:t>
      </w:r>
      <w:r w:rsidRPr="00243AEA">
        <w:rPr>
          <w:rFonts w:ascii="Arial" w:hAnsi="Arial" w:cs="Arial"/>
        </w:rPr>
        <w:t xml:space="preserve"> сельсовет» Касторенского района Курской области по совершенствованию действующих нормативных правовых актов муниципального образования «</w:t>
      </w:r>
      <w:r>
        <w:rPr>
          <w:rFonts w:ascii="Arial" w:hAnsi="Arial" w:cs="Arial"/>
        </w:rPr>
        <w:t>Ленинский</w:t>
      </w:r>
      <w:r w:rsidRPr="00243AEA">
        <w:rPr>
          <w:rFonts w:ascii="Arial" w:hAnsi="Arial" w:cs="Arial"/>
        </w:rPr>
        <w:t xml:space="preserve"> сельсовет» Касторенского района Курской области в сфере профилактики правонарушений.</w:t>
      </w:r>
    </w:p>
    <w:p w:rsidR="00880242" w:rsidRPr="00243AEA" w:rsidRDefault="00880242" w:rsidP="00243AEA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880242" w:rsidRPr="00243AEA" w:rsidRDefault="00880242" w:rsidP="00243AE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880242" w:rsidRPr="00243AEA" w:rsidRDefault="00880242" w:rsidP="00243AE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ab/>
        <w:t>2.6. Выработка рекомендаций органам местного самоуправления муниципального образования «</w:t>
      </w:r>
      <w:r>
        <w:rPr>
          <w:rFonts w:ascii="Arial" w:hAnsi="Arial" w:cs="Arial"/>
        </w:rPr>
        <w:t>Ленинский</w:t>
      </w:r>
      <w:r w:rsidRPr="00243AEA">
        <w:rPr>
          <w:rFonts w:ascii="Arial" w:hAnsi="Arial" w:cs="Arial"/>
        </w:rPr>
        <w:t xml:space="preserve"> сельсовет» Касторенского района Курской области при определении приоритетов в области профилактики правонарушений.</w:t>
      </w:r>
    </w:p>
    <w:p w:rsidR="00880242" w:rsidRPr="00243AEA" w:rsidRDefault="00880242" w:rsidP="00243AE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ab/>
        <w:t>2.7. Содействие в повышении уровня правовой грамотности, культуры и правосознания населения на территории муниципального образования «</w:t>
      </w:r>
      <w:r>
        <w:rPr>
          <w:rFonts w:ascii="Arial" w:hAnsi="Arial" w:cs="Arial"/>
        </w:rPr>
        <w:t>Ленинский</w:t>
      </w:r>
      <w:r w:rsidRPr="00243AEA">
        <w:rPr>
          <w:rFonts w:ascii="Arial" w:hAnsi="Arial" w:cs="Arial"/>
        </w:rPr>
        <w:t xml:space="preserve"> сельсовет» Касторенского района Курской области.</w:t>
      </w:r>
    </w:p>
    <w:p w:rsidR="00880242" w:rsidRPr="00243AEA" w:rsidRDefault="00880242" w:rsidP="00243AE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ab/>
        <w:t>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«</w:t>
      </w:r>
      <w:r>
        <w:rPr>
          <w:rFonts w:ascii="Arial" w:hAnsi="Arial" w:cs="Arial"/>
        </w:rPr>
        <w:t>Ленинский</w:t>
      </w:r>
      <w:r w:rsidRPr="00243AEA">
        <w:rPr>
          <w:rFonts w:ascii="Arial" w:hAnsi="Arial" w:cs="Arial"/>
        </w:rPr>
        <w:t xml:space="preserve"> сельсовет» Касторенского района Курской области, в пределах полномочий, определенных </w:t>
      </w:r>
      <w:hyperlink r:id="rId12" w:history="1">
        <w:r w:rsidRPr="00243AEA">
          <w:rPr>
            <w:rStyle w:val="Hyperlink"/>
            <w:rFonts w:ascii="Arial" w:hAnsi="Arial" w:cs="Arial"/>
            <w:color w:val="auto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243AEA">
        <w:rPr>
          <w:rFonts w:ascii="Arial" w:hAnsi="Arial" w:cs="Arial"/>
        </w:rPr>
        <w:t>.</w:t>
      </w:r>
    </w:p>
    <w:p w:rsidR="00880242" w:rsidRPr="00243AEA" w:rsidRDefault="00880242" w:rsidP="00243AE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880242" w:rsidRPr="00243AEA" w:rsidRDefault="00880242" w:rsidP="00243AE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880242" w:rsidRPr="00243AEA" w:rsidRDefault="00880242" w:rsidP="00243AEA">
      <w:pPr>
        <w:pStyle w:val="Heading3"/>
        <w:spacing w:before="0" w:after="0"/>
        <w:jc w:val="center"/>
        <w:rPr>
          <w:rFonts w:ascii="Arial" w:hAnsi="Arial" w:cs="Arial"/>
          <w:sz w:val="30"/>
          <w:szCs w:val="30"/>
        </w:rPr>
      </w:pPr>
      <w:r w:rsidRPr="00243AEA">
        <w:rPr>
          <w:rFonts w:ascii="Arial" w:hAnsi="Arial" w:cs="Arial"/>
          <w:sz w:val="30"/>
          <w:szCs w:val="30"/>
        </w:rPr>
        <w:t>III. Права координационного органа</w:t>
      </w:r>
    </w:p>
    <w:p w:rsidR="00880242" w:rsidRPr="00243AEA" w:rsidRDefault="00880242" w:rsidP="00CC084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  <w:sz w:val="28"/>
          <w:szCs w:val="28"/>
        </w:rPr>
        <w:br/>
      </w:r>
      <w:r w:rsidRPr="00243AEA">
        <w:rPr>
          <w:rFonts w:ascii="Arial" w:hAnsi="Arial" w:cs="Arial"/>
          <w:sz w:val="28"/>
          <w:szCs w:val="28"/>
        </w:rPr>
        <w:tab/>
      </w:r>
      <w:r w:rsidRPr="00243AEA">
        <w:rPr>
          <w:rFonts w:ascii="Arial" w:hAnsi="Arial" w:cs="Arial"/>
        </w:rPr>
        <w:t>Координационный орган в пределах своей компетенции имеет право:</w:t>
      </w:r>
      <w:r w:rsidRPr="00243AEA">
        <w:rPr>
          <w:rFonts w:ascii="Arial" w:hAnsi="Arial" w:cs="Arial"/>
        </w:rPr>
        <w:br/>
      </w:r>
      <w:r w:rsidRPr="00243AEA">
        <w:rPr>
          <w:rFonts w:ascii="Arial" w:hAnsi="Arial" w:cs="Arial"/>
        </w:rPr>
        <w:tab/>
        <w:t>3.1. Запрашивать у органов исполнительной власти Курской области,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880242" w:rsidRPr="00243AEA" w:rsidRDefault="00880242" w:rsidP="00CC084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ab/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880242" w:rsidRPr="00243AEA" w:rsidRDefault="00880242" w:rsidP="00CC084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ab/>
        <w:t>3.3. Привлекать для участия в своей работе представителей органов исполнительной власти Курской области, органов местного самоуправления, организаций и общественных объединений (по согласованию).</w:t>
      </w:r>
    </w:p>
    <w:p w:rsidR="00880242" w:rsidRPr="00243AEA" w:rsidRDefault="00880242" w:rsidP="00CC084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880242" w:rsidRPr="00243AEA" w:rsidRDefault="00880242" w:rsidP="00CC084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ab/>
        <w:t>3.5. Вносить в установленном порядке должностным лицам органов исполнительной власти Курской области предложения по вопросам, требующим решения в пределах компетенции.</w:t>
      </w:r>
    </w:p>
    <w:p w:rsidR="00880242" w:rsidRPr="00243AEA" w:rsidRDefault="00880242" w:rsidP="00CC084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ab/>
        <w:t>3.6. Иные права в соответствии с действующим законодательством.</w:t>
      </w:r>
    </w:p>
    <w:p w:rsidR="00880242" w:rsidRPr="00243AEA" w:rsidRDefault="00880242" w:rsidP="00243AEA">
      <w:pPr>
        <w:pStyle w:val="Heading3"/>
        <w:jc w:val="center"/>
        <w:rPr>
          <w:rFonts w:ascii="Arial" w:hAnsi="Arial" w:cs="Arial"/>
          <w:sz w:val="30"/>
          <w:szCs w:val="30"/>
        </w:rPr>
      </w:pPr>
      <w:r w:rsidRPr="00243AEA">
        <w:rPr>
          <w:rFonts w:ascii="Arial" w:hAnsi="Arial" w:cs="Arial"/>
          <w:sz w:val="30"/>
          <w:szCs w:val="30"/>
        </w:rPr>
        <w:t>IV. Состав координационного органа</w:t>
      </w:r>
    </w:p>
    <w:p w:rsidR="00880242" w:rsidRPr="00243AEA" w:rsidRDefault="00880242" w:rsidP="00243AE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  <w:sz w:val="30"/>
          <w:szCs w:val="30"/>
        </w:rPr>
        <w:br/>
      </w:r>
      <w:r w:rsidRPr="00243AEA">
        <w:rPr>
          <w:rFonts w:ascii="Arial" w:hAnsi="Arial" w:cs="Arial"/>
          <w:sz w:val="28"/>
          <w:szCs w:val="28"/>
        </w:rPr>
        <w:tab/>
      </w:r>
      <w:r w:rsidRPr="00243AEA">
        <w:rPr>
          <w:rFonts w:ascii="Arial" w:hAnsi="Arial" w:cs="Arial"/>
        </w:rPr>
        <w:t>4.1. Состав Координационного органа формируется из числа руководителей органов местного самоуправления муниципального образования «</w:t>
      </w:r>
      <w:r>
        <w:rPr>
          <w:rFonts w:ascii="Arial" w:hAnsi="Arial" w:cs="Arial"/>
        </w:rPr>
        <w:t>Ленинский</w:t>
      </w:r>
      <w:r w:rsidRPr="00243AEA">
        <w:rPr>
          <w:rFonts w:ascii="Arial" w:hAnsi="Arial" w:cs="Arial"/>
        </w:rPr>
        <w:t xml:space="preserve"> сельсовет» Касторенского района Курской области, руководителей территориальных органов исполнительной власти Курской области, деятельность которых связана с профилактикой правонарушений.</w:t>
      </w:r>
      <w:r w:rsidRPr="00243AEA">
        <w:rPr>
          <w:rFonts w:ascii="Arial" w:hAnsi="Arial" w:cs="Arial"/>
        </w:rPr>
        <w:br/>
      </w:r>
      <w:r w:rsidRPr="00243AEA">
        <w:rPr>
          <w:rFonts w:ascii="Arial" w:hAnsi="Arial" w:cs="Arial"/>
        </w:rPr>
        <w:tab/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3" w:history="1">
        <w:r w:rsidRPr="00243AEA">
          <w:rPr>
            <w:rStyle w:val="Hyperlink"/>
            <w:rFonts w:ascii="Arial" w:hAnsi="Arial" w:cs="Arial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243AEA">
        <w:rPr>
          <w:rFonts w:ascii="Arial" w:hAnsi="Arial" w:cs="Arial"/>
        </w:rPr>
        <w:t xml:space="preserve"> и другими федеральными законами.</w:t>
      </w:r>
    </w:p>
    <w:p w:rsidR="00880242" w:rsidRPr="00243AEA" w:rsidRDefault="00880242" w:rsidP="00243AEA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43AEA">
        <w:rPr>
          <w:rFonts w:ascii="Arial" w:hAnsi="Arial" w:cs="Arial"/>
        </w:rPr>
        <w:t>4.2. Координационный орган возглавляет председатель.</w:t>
      </w:r>
      <w:r w:rsidRPr="00243AEA">
        <w:rPr>
          <w:rFonts w:ascii="Arial" w:hAnsi="Arial" w:cs="Arial"/>
        </w:rPr>
        <w:br/>
      </w:r>
      <w:r w:rsidRPr="00243AEA">
        <w:rPr>
          <w:rFonts w:ascii="Arial" w:hAnsi="Arial" w:cs="Arial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880242" w:rsidRPr="00243AEA" w:rsidRDefault="00880242" w:rsidP="00243AEA">
      <w:pPr>
        <w:pStyle w:val="formattext"/>
        <w:spacing w:before="0" w:beforeAutospacing="0" w:after="0" w:afterAutospacing="0"/>
        <w:ind w:firstLine="708"/>
        <w:jc w:val="center"/>
        <w:rPr>
          <w:rFonts w:ascii="Arial" w:hAnsi="Arial" w:cs="Arial"/>
          <w:sz w:val="30"/>
          <w:szCs w:val="30"/>
        </w:rPr>
      </w:pPr>
      <w:r w:rsidRPr="00243AEA">
        <w:rPr>
          <w:rFonts w:ascii="Arial" w:hAnsi="Arial" w:cs="Arial"/>
        </w:rPr>
        <w:br/>
      </w:r>
      <w:r w:rsidRPr="00243AEA">
        <w:rPr>
          <w:rFonts w:ascii="Arial" w:hAnsi="Arial" w:cs="Arial"/>
          <w:sz w:val="30"/>
          <w:szCs w:val="30"/>
        </w:rPr>
        <w:tab/>
      </w:r>
      <w:r w:rsidRPr="00243AEA">
        <w:rPr>
          <w:rFonts w:ascii="Arial" w:hAnsi="Arial" w:cs="Arial"/>
          <w:b/>
          <w:bCs/>
          <w:sz w:val="30"/>
          <w:szCs w:val="30"/>
        </w:rPr>
        <w:t>V. Организация деятельности координационного органа</w:t>
      </w:r>
    </w:p>
    <w:p w:rsidR="00880242" w:rsidRPr="00243AEA" w:rsidRDefault="00880242" w:rsidP="00243AEA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43AEA">
        <w:rPr>
          <w:rFonts w:ascii="Arial" w:hAnsi="Arial" w:cs="Arial"/>
          <w:sz w:val="30"/>
          <w:szCs w:val="30"/>
        </w:rPr>
        <w:br/>
      </w:r>
      <w:r w:rsidRPr="00243AEA">
        <w:rPr>
          <w:rFonts w:ascii="Arial" w:hAnsi="Arial" w:cs="Arial"/>
        </w:rP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880242" w:rsidRPr="00243AEA" w:rsidRDefault="00880242" w:rsidP="00243A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880242" w:rsidRPr="00243AEA" w:rsidSect="00243AEA">
      <w:pgSz w:w="11906" w:h="16838"/>
      <w:pgMar w:top="1134" w:right="1247" w:bottom="1134" w:left="1531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819CD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20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166"/>
    <w:rsid w:val="00002523"/>
    <w:rsid w:val="00011B70"/>
    <w:rsid w:val="00011CF5"/>
    <w:rsid w:val="00014DD4"/>
    <w:rsid w:val="00014DF2"/>
    <w:rsid w:val="00017150"/>
    <w:rsid w:val="00023227"/>
    <w:rsid w:val="00023778"/>
    <w:rsid w:val="000377BE"/>
    <w:rsid w:val="00055198"/>
    <w:rsid w:val="00061911"/>
    <w:rsid w:val="000C41C1"/>
    <w:rsid w:val="001041D8"/>
    <w:rsid w:val="001044B4"/>
    <w:rsid w:val="001118AD"/>
    <w:rsid w:val="00114823"/>
    <w:rsid w:val="00150423"/>
    <w:rsid w:val="001649CF"/>
    <w:rsid w:val="00187A95"/>
    <w:rsid w:val="00203500"/>
    <w:rsid w:val="0022282A"/>
    <w:rsid w:val="00237613"/>
    <w:rsid w:val="00243AEA"/>
    <w:rsid w:val="00243F44"/>
    <w:rsid w:val="00245020"/>
    <w:rsid w:val="00297BE3"/>
    <w:rsid w:val="00315F11"/>
    <w:rsid w:val="003407E6"/>
    <w:rsid w:val="00366520"/>
    <w:rsid w:val="00371A0B"/>
    <w:rsid w:val="00386C3B"/>
    <w:rsid w:val="003A3BEC"/>
    <w:rsid w:val="0043194F"/>
    <w:rsid w:val="004320D9"/>
    <w:rsid w:val="004C06E7"/>
    <w:rsid w:val="004D1356"/>
    <w:rsid w:val="004D18D7"/>
    <w:rsid w:val="004F5525"/>
    <w:rsid w:val="0054538F"/>
    <w:rsid w:val="00585958"/>
    <w:rsid w:val="00591492"/>
    <w:rsid w:val="005C0B28"/>
    <w:rsid w:val="005C7581"/>
    <w:rsid w:val="00610C1F"/>
    <w:rsid w:val="00611BEA"/>
    <w:rsid w:val="00683166"/>
    <w:rsid w:val="00687AA4"/>
    <w:rsid w:val="006978C1"/>
    <w:rsid w:val="006D7E86"/>
    <w:rsid w:val="006E6CC4"/>
    <w:rsid w:val="006F2B57"/>
    <w:rsid w:val="006F40C9"/>
    <w:rsid w:val="00744E3D"/>
    <w:rsid w:val="007703A1"/>
    <w:rsid w:val="00770762"/>
    <w:rsid w:val="00817795"/>
    <w:rsid w:val="00826555"/>
    <w:rsid w:val="008378E8"/>
    <w:rsid w:val="00865044"/>
    <w:rsid w:val="00880242"/>
    <w:rsid w:val="008F2E29"/>
    <w:rsid w:val="009209EB"/>
    <w:rsid w:val="009356EC"/>
    <w:rsid w:val="00951C3D"/>
    <w:rsid w:val="00966980"/>
    <w:rsid w:val="00976EA0"/>
    <w:rsid w:val="009A2648"/>
    <w:rsid w:val="009A7636"/>
    <w:rsid w:val="00A20717"/>
    <w:rsid w:val="00A62F4C"/>
    <w:rsid w:val="00AE3614"/>
    <w:rsid w:val="00AE5C57"/>
    <w:rsid w:val="00AF193B"/>
    <w:rsid w:val="00B0707C"/>
    <w:rsid w:val="00B252AF"/>
    <w:rsid w:val="00B31F7E"/>
    <w:rsid w:val="00B63B11"/>
    <w:rsid w:val="00B677EC"/>
    <w:rsid w:val="00B75025"/>
    <w:rsid w:val="00B80B6B"/>
    <w:rsid w:val="00B85592"/>
    <w:rsid w:val="00BC42E3"/>
    <w:rsid w:val="00BC6C52"/>
    <w:rsid w:val="00BD3810"/>
    <w:rsid w:val="00BF6BFE"/>
    <w:rsid w:val="00C2097E"/>
    <w:rsid w:val="00C377A4"/>
    <w:rsid w:val="00C82D09"/>
    <w:rsid w:val="00C93DDE"/>
    <w:rsid w:val="00C9592E"/>
    <w:rsid w:val="00CC084A"/>
    <w:rsid w:val="00CC1083"/>
    <w:rsid w:val="00CF10DB"/>
    <w:rsid w:val="00D033DC"/>
    <w:rsid w:val="00D0457F"/>
    <w:rsid w:val="00D046B7"/>
    <w:rsid w:val="00D076A1"/>
    <w:rsid w:val="00D3430A"/>
    <w:rsid w:val="00D85B90"/>
    <w:rsid w:val="00D87778"/>
    <w:rsid w:val="00DC64D9"/>
    <w:rsid w:val="00DD2432"/>
    <w:rsid w:val="00DE167C"/>
    <w:rsid w:val="00EA6D86"/>
    <w:rsid w:val="00EC0422"/>
    <w:rsid w:val="00F60FFA"/>
    <w:rsid w:val="00FA7552"/>
    <w:rsid w:val="00FB0F2D"/>
    <w:rsid w:val="00FC692F"/>
    <w:rsid w:val="00FF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70"/>
    <w:pPr>
      <w:spacing w:after="200" w:line="276" w:lineRule="auto"/>
    </w:pPr>
    <w:rPr>
      <w:rFonts w:eastAsia="Times New Roman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0422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0422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0422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0422"/>
    <w:rPr>
      <w:rFonts w:ascii="Cambria" w:hAnsi="Cambria" w:cs="Cambria"/>
      <w:b/>
      <w:bCs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011B7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B70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77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96698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BF6BFE"/>
  </w:style>
  <w:style w:type="character" w:styleId="Strong">
    <w:name w:val="Strong"/>
    <w:basedOn w:val="DefaultParagraphFont"/>
    <w:uiPriority w:val="99"/>
    <w:qFormat/>
    <w:rsid w:val="00BF6BFE"/>
    <w:rPr>
      <w:b/>
      <w:bCs/>
    </w:rPr>
  </w:style>
  <w:style w:type="paragraph" w:styleId="NormalWeb">
    <w:name w:val="Normal (Web)"/>
    <w:basedOn w:val="Normal"/>
    <w:uiPriority w:val="99"/>
    <w:rsid w:val="00FB0F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F2B57"/>
    <w:pPr>
      <w:suppressAutoHyphens/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F2B57"/>
    <w:rPr>
      <w:rFonts w:ascii="Times New Roman" w:hAnsi="Times New Roman" w:cs="Times New Roman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4C06E7"/>
    <w:rPr>
      <w:color w:val="0000FF"/>
      <w:u w:val="single"/>
    </w:rPr>
  </w:style>
  <w:style w:type="paragraph" w:customStyle="1" w:styleId="consplusnormal0">
    <w:name w:val="consplusnormal"/>
    <w:basedOn w:val="Normal"/>
    <w:uiPriority w:val="99"/>
    <w:rsid w:val="005C7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uiPriority w:val="99"/>
    <w:rsid w:val="00EC0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EC0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9">
    <w:name w:val="P79"/>
    <w:basedOn w:val="Normal"/>
    <w:hidden/>
    <w:uiPriority w:val="99"/>
    <w:rsid w:val="00237613"/>
    <w:pPr>
      <w:widowControl w:val="0"/>
      <w:tabs>
        <w:tab w:val="left" w:pos="13061"/>
        <w:tab w:val="right" w:pos="16737"/>
      </w:tabs>
      <w:adjustRightInd w:val="0"/>
      <w:spacing w:after="0" w:line="240" w:lineRule="auto"/>
      <w:ind w:left="7381"/>
      <w:textAlignment w:val="baseline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11185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1608" TargetMode="External"/><Relationship Id="rId12" Type="http://schemas.openxmlformats.org/officeDocument/2006/relationships/hyperlink" Target="http://docs.cntd.ru/document/420361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0111185" TargetMode="External"/><Relationship Id="rId11" Type="http://schemas.openxmlformats.org/officeDocument/2006/relationships/hyperlink" Target="http://docs.cntd.ru/document/420361608" TargetMode="External"/><Relationship Id="rId5" Type="http://schemas.openxmlformats.org/officeDocument/2006/relationships/hyperlink" Target="http://docs.cntd.ru/document/4203616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8001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4</Pages>
  <Words>1530</Words>
  <Characters>8721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Leninsky</cp:lastModifiedBy>
  <cp:revision>15</cp:revision>
  <cp:lastPrinted>2019-02-05T05:42:00Z</cp:lastPrinted>
  <dcterms:created xsi:type="dcterms:W3CDTF">2019-01-24T12:49:00Z</dcterms:created>
  <dcterms:modified xsi:type="dcterms:W3CDTF">2019-02-05T05:42:00Z</dcterms:modified>
</cp:coreProperties>
</file>