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10" w:rsidRPr="002C0339" w:rsidRDefault="00400410" w:rsidP="00C94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0339">
        <w:rPr>
          <w:rFonts w:ascii="Times New Roman" w:hAnsi="Times New Roman" w:cs="Times New Roman"/>
          <w:b/>
          <w:bCs/>
          <w:sz w:val="26"/>
          <w:szCs w:val="26"/>
        </w:rPr>
        <w:t>СОБРАНИЕ ДЕПУТАТОВ</w:t>
      </w:r>
    </w:p>
    <w:p w:rsidR="00400410" w:rsidRPr="002C0339" w:rsidRDefault="00400410" w:rsidP="00C94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ЛЕНИНСКОГО</w:t>
      </w:r>
      <w:r w:rsidRPr="002C0339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</w:t>
      </w:r>
    </w:p>
    <w:p w:rsidR="00400410" w:rsidRPr="002C0339" w:rsidRDefault="00400410" w:rsidP="00C94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0339">
        <w:rPr>
          <w:rFonts w:ascii="Times New Roman" w:hAnsi="Times New Roman" w:cs="Times New Roman"/>
          <w:b/>
          <w:bCs/>
          <w:sz w:val="26"/>
          <w:szCs w:val="26"/>
        </w:rPr>
        <w:t>КАСТОРЕНСКОГО РАЙОНА</w:t>
      </w:r>
    </w:p>
    <w:p w:rsidR="00400410" w:rsidRPr="00360335" w:rsidRDefault="004004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0410" w:rsidRDefault="00400410" w:rsidP="003603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33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00410" w:rsidRPr="00360335" w:rsidRDefault="00400410" w:rsidP="003603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410" w:rsidRDefault="00400410" w:rsidP="00360335">
      <w:pPr>
        <w:tabs>
          <w:tab w:val="left" w:pos="778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30 августа 2018 г.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№56</w:t>
      </w:r>
    </w:p>
    <w:p w:rsidR="00400410" w:rsidRDefault="00400410" w:rsidP="00360335">
      <w:pPr>
        <w:tabs>
          <w:tab w:val="left" w:pos="77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410" w:rsidRPr="00DC4734" w:rsidRDefault="00400410" w:rsidP="006004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47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установлении постоянного частного</w:t>
      </w:r>
    </w:p>
    <w:p w:rsidR="00400410" w:rsidRPr="00DC4734" w:rsidRDefault="00400410" w:rsidP="006004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47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сервитута в отношении земельного участка </w:t>
      </w:r>
    </w:p>
    <w:p w:rsidR="00400410" w:rsidRPr="00DC4734" w:rsidRDefault="00400410" w:rsidP="006004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47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кадастровым номером </w:t>
      </w:r>
      <w:r w:rsidRPr="009B2D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46:08:000000:571</w:t>
      </w:r>
      <w:r w:rsidRPr="00DC47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400410" w:rsidRPr="00DC4734" w:rsidRDefault="00400410" w:rsidP="006004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47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адресом объекта: Курская область, </w:t>
      </w:r>
    </w:p>
    <w:p w:rsidR="00400410" w:rsidRPr="00DC4734" w:rsidRDefault="00400410" w:rsidP="006004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47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Касторенский район,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Ленинский</w:t>
      </w:r>
      <w:r w:rsidRPr="00DC47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</w:t>
      </w:r>
    </w:p>
    <w:p w:rsidR="00400410" w:rsidRDefault="00400410" w:rsidP="00360335">
      <w:pPr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0410" w:rsidRDefault="00400410" w:rsidP="00360335">
      <w:pPr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033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52">
        <w:rPr>
          <w:rFonts w:ascii="Times New Roman" w:hAnsi="Times New Roman" w:cs="Times New Roman"/>
          <w:sz w:val="24"/>
          <w:szCs w:val="24"/>
        </w:rPr>
        <w:t>В соответствии со статьей 23, 39.2 Земельного кодекса РФ, стат</w:t>
      </w:r>
      <w:r>
        <w:rPr>
          <w:rFonts w:ascii="Times New Roman" w:hAnsi="Times New Roman" w:cs="Times New Roman"/>
          <w:sz w:val="24"/>
          <w:szCs w:val="24"/>
        </w:rPr>
        <w:t xml:space="preserve">ьей 274 Гражданского кодекса РФ </w:t>
      </w:r>
      <w:r w:rsidRPr="00360335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360335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400410" w:rsidRPr="00360335" w:rsidRDefault="00400410" w:rsidP="00AA62C2">
      <w:pPr>
        <w:tabs>
          <w:tab w:val="left" w:pos="77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0335">
        <w:rPr>
          <w:rFonts w:ascii="Times New Roman" w:hAnsi="Times New Roman" w:cs="Times New Roman"/>
          <w:sz w:val="24"/>
          <w:szCs w:val="24"/>
        </w:rPr>
        <w:t>РЕШИЛО:</w:t>
      </w:r>
    </w:p>
    <w:p w:rsidR="00400410" w:rsidRPr="00600421" w:rsidRDefault="00400410" w:rsidP="00600421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20D">
        <w:rPr>
          <w:rFonts w:ascii="Times New Roman" w:hAnsi="Times New Roman" w:cs="Times New Roman"/>
          <w:sz w:val="24"/>
          <w:szCs w:val="24"/>
        </w:rPr>
        <w:t xml:space="preserve">1. </w:t>
      </w:r>
      <w:r w:rsidRPr="00600421">
        <w:rPr>
          <w:rFonts w:ascii="Times New Roman" w:hAnsi="Times New Roman" w:cs="Times New Roman"/>
          <w:sz w:val="24"/>
          <w:szCs w:val="24"/>
        </w:rPr>
        <w:t xml:space="preserve">Установить постоянный частный сервитут в отношении земельного участка из земель сельскохозяйственного назначения, с разрешенным использованием: для сельскохозяйственного производства, с кадастровым номером 46:08:000000:571, площадью 1 586 000 кв. м,  с адресом объекта: Курская область, Касторенский район, Ленинский сельсовет, находящегося в муниципальной собственности, в целях беспрепятственного прохода и проезда ООО «Вознесеновка» (ОГРН 1144614000310, ИНН 4608001936,  КПП 460801001) к участку с кадастровым номером 46:08:000000:572, площадью 2 547 800 кв. м, категория земель - земли сельскохозяйственного назначения, разрешенный вид использования - для сельскохозяйственного производства, расположенного по адресу: Курская область, р-н Касторенский, Ленинский сельсовет; с правом прохода и проезда через земельный участок. </w:t>
      </w:r>
    </w:p>
    <w:p w:rsidR="00400410" w:rsidRPr="00CF3552" w:rsidRDefault="00400410" w:rsidP="008C6B58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552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2</w:t>
      </w:r>
      <w:r w:rsidRPr="00CF3552">
        <w:rPr>
          <w:rFonts w:ascii="Times New Roman" w:hAnsi="Times New Roman" w:cs="Times New Roman"/>
          <w:sz w:val="24"/>
          <w:szCs w:val="24"/>
        </w:rPr>
        <w:t>. Решение вступает в силу с момента подписания.</w:t>
      </w:r>
    </w:p>
    <w:p w:rsidR="00400410" w:rsidRDefault="00400410" w:rsidP="00BC3C59">
      <w:pPr>
        <w:pStyle w:val="ListParagraph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00410" w:rsidRDefault="00400410" w:rsidP="00BC3C59">
      <w:pPr>
        <w:pStyle w:val="ListParagraph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00410" w:rsidRDefault="00400410" w:rsidP="00BC3C59">
      <w:pPr>
        <w:pStyle w:val="ListParagraph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00410" w:rsidRDefault="00400410" w:rsidP="002C0339">
      <w:pPr>
        <w:pStyle w:val="ListParagraph"/>
        <w:tabs>
          <w:tab w:val="left" w:pos="778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Председатель Собрания депутатов</w:t>
      </w:r>
    </w:p>
    <w:p w:rsidR="00400410" w:rsidRDefault="00400410" w:rsidP="002C0339">
      <w:pPr>
        <w:pStyle w:val="ListParagraph"/>
        <w:tabs>
          <w:tab w:val="left" w:pos="7785"/>
        </w:tabs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сельсовета</w:t>
      </w:r>
    </w:p>
    <w:p w:rsidR="00400410" w:rsidRDefault="00400410" w:rsidP="00BC3C59">
      <w:pPr>
        <w:pStyle w:val="ListParagraph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                                                                       Р.И. Филатова</w:t>
      </w:r>
    </w:p>
    <w:p w:rsidR="00400410" w:rsidRDefault="00400410" w:rsidP="00BC3C59">
      <w:pPr>
        <w:pStyle w:val="ListParagraph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00410" w:rsidRDefault="00400410" w:rsidP="00BC3C59">
      <w:pPr>
        <w:pStyle w:val="ListParagraph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00410" w:rsidRDefault="00400410" w:rsidP="00BC3C59">
      <w:pPr>
        <w:pStyle w:val="ListParagraph"/>
        <w:tabs>
          <w:tab w:val="left" w:pos="7785"/>
        </w:tabs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Ленинского сельсовета</w:t>
      </w:r>
    </w:p>
    <w:p w:rsidR="00400410" w:rsidRDefault="00400410" w:rsidP="00BC3C59">
      <w:pPr>
        <w:pStyle w:val="ListParagraph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                                                                       А.М. Лохматов</w:t>
      </w:r>
      <w:bookmarkStart w:id="0" w:name="_GoBack"/>
      <w:bookmarkEnd w:id="0"/>
    </w:p>
    <w:p w:rsidR="00400410" w:rsidRDefault="00400410" w:rsidP="004161EC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</w:p>
    <w:p w:rsidR="00400410" w:rsidRDefault="00400410" w:rsidP="004161EC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</w:p>
    <w:p w:rsidR="00400410" w:rsidRPr="004161EC" w:rsidRDefault="00400410" w:rsidP="004161EC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</w:p>
    <w:sectPr w:rsidR="00400410" w:rsidRPr="004161EC" w:rsidSect="00A8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2441"/>
    <w:multiLevelType w:val="hybridMultilevel"/>
    <w:tmpl w:val="DBE206CC"/>
    <w:lvl w:ilvl="0" w:tplc="CEE6C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C013D1"/>
    <w:multiLevelType w:val="hybridMultilevel"/>
    <w:tmpl w:val="5A58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5B5"/>
    <w:rsid w:val="001E4E05"/>
    <w:rsid w:val="002C0339"/>
    <w:rsid w:val="00360335"/>
    <w:rsid w:val="0037120D"/>
    <w:rsid w:val="00386927"/>
    <w:rsid w:val="003C4311"/>
    <w:rsid w:val="00400410"/>
    <w:rsid w:val="004161EC"/>
    <w:rsid w:val="00476B31"/>
    <w:rsid w:val="005E0DED"/>
    <w:rsid w:val="00600421"/>
    <w:rsid w:val="007E425A"/>
    <w:rsid w:val="00854C50"/>
    <w:rsid w:val="008C6B58"/>
    <w:rsid w:val="009072A9"/>
    <w:rsid w:val="00965EE1"/>
    <w:rsid w:val="009761EB"/>
    <w:rsid w:val="009B2D65"/>
    <w:rsid w:val="00A77952"/>
    <w:rsid w:val="00A87A1C"/>
    <w:rsid w:val="00AA62C2"/>
    <w:rsid w:val="00B124FE"/>
    <w:rsid w:val="00BC3C59"/>
    <w:rsid w:val="00C15541"/>
    <w:rsid w:val="00C94955"/>
    <w:rsid w:val="00C954F7"/>
    <w:rsid w:val="00CF3552"/>
    <w:rsid w:val="00D83E08"/>
    <w:rsid w:val="00DC4734"/>
    <w:rsid w:val="00E10EF5"/>
    <w:rsid w:val="00EE6292"/>
    <w:rsid w:val="00F16DD5"/>
    <w:rsid w:val="00F515B5"/>
    <w:rsid w:val="00F6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1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0335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C954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954F7"/>
    <w:rPr>
      <w:rFonts w:ascii="Times New Roman" w:hAnsi="Times New Roman" w:cs="Times New Roman"/>
      <w:sz w:val="20"/>
      <w:szCs w:val="20"/>
      <w:lang w:eastAsia="ru-RU"/>
    </w:rPr>
  </w:style>
  <w:style w:type="table" w:customStyle="1" w:styleId="TableNormal1">
    <w:name w:val="Table Normal1"/>
    <w:uiPriority w:val="99"/>
    <w:rsid w:val="00BC3C5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94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255</Words>
  <Characters>1459</Characters>
  <Application>Microsoft Office Outlook</Application>
  <DocSecurity>0</DocSecurity>
  <Lines>0</Lines>
  <Paragraphs>0</Paragraphs>
  <ScaleCrop>false</ScaleCrop>
  <Company>Белая птица Курск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Межакова Лариса Юрьевна</dc:creator>
  <cp:keywords/>
  <dc:description/>
  <cp:lastModifiedBy>Leninsky</cp:lastModifiedBy>
  <cp:revision>2</cp:revision>
  <cp:lastPrinted>2018-08-30T06:01:00Z</cp:lastPrinted>
  <dcterms:created xsi:type="dcterms:W3CDTF">2018-08-30T06:01:00Z</dcterms:created>
  <dcterms:modified xsi:type="dcterms:W3CDTF">2018-08-30T06:01:00Z</dcterms:modified>
</cp:coreProperties>
</file>