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6D" w:rsidRPr="00925AB0" w:rsidRDefault="00632A6D" w:rsidP="00925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AB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925AB0">
        <w:rPr>
          <w:rFonts w:ascii="Times New Roman" w:hAnsi="Times New Roman" w:cs="Times New Roman"/>
          <w:b/>
          <w:bCs/>
          <w:sz w:val="28"/>
          <w:szCs w:val="28"/>
        </w:rPr>
        <w:br/>
        <w:t>ГЛАВА АДМИНИСТРАЦИИ</w:t>
      </w:r>
      <w:r w:rsidRPr="00925AB0">
        <w:rPr>
          <w:rFonts w:ascii="Times New Roman" w:hAnsi="Times New Roman" w:cs="Times New Roman"/>
          <w:b/>
          <w:bCs/>
          <w:sz w:val="28"/>
          <w:szCs w:val="28"/>
        </w:rPr>
        <w:br/>
        <w:t>ЛЕНИНСКОГО СЕЛЬСОВЕТА</w:t>
      </w:r>
      <w:r w:rsidRPr="00925AB0">
        <w:rPr>
          <w:rFonts w:ascii="Times New Roman" w:hAnsi="Times New Roman" w:cs="Times New Roman"/>
          <w:b/>
          <w:bCs/>
          <w:sz w:val="28"/>
          <w:szCs w:val="28"/>
        </w:rPr>
        <w:br/>
        <w:t>КАСТОРЕНСКОГО РАЙОНА КУРСКОЙ ОБЛАСТИ</w:t>
      </w:r>
    </w:p>
    <w:p w:rsidR="00632A6D" w:rsidRPr="00925AB0" w:rsidRDefault="00632A6D" w:rsidP="00925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A6D" w:rsidRPr="00925AB0" w:rsidRDefault="00632A6D" w:rsidP="00925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A6D" w:rsidRPr="00925AB0" w:rsidRDefault="00632A6D" w:rsidP="00925A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AB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04</w:t>
      </w:r>
      <w:r w:rsidRPr="00925AB0">
        <w:rPr>
          <w:rFonts w:ascii="Times New Roman" w:hAnsi="Times New Roman" w:cs="Times New Roman"/>
          <w:b/>
          <w:bCs/>
          <w:sz w:val="28"/>
          <w:szCs w:val="28"/>
        </w:rPr>
        <w:t>.05.2018 г №19 -р</w:t>
      </w: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AB0">
        <w:rPr>
          <w:rFonts w:ascii="Times New Roman" w:hAnsi="Times New Roman" w:cs="Times New Roman"/>
          <w:b/>
          <w:bCs/>
          <w:sz w:val="28"/>
          <w:szCs w:val="28"/>
        </w:rPr>
        <w:t>-----------------------------</w:t>
      </w: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AB0">
        <w:rPr>
          <w:rFonts w:ascii="Times New Roman" w:hAnsi="Times New Roman" w:cs="Times New Roman"/>
          <w:b/>
          <w:bCs/>
          <w:sz w:val="28"/>
          <w:szCs w:val="28"/>
        </w:rPr>
        <w:t>пос. Ленинский</w:t>
      </w:r>
    </w:p>
    <w:p w:rsidR="00632A6D" w:rsidRPr="00925AB0" w:rsidRDefault="00632A6D" w:rsidP="00925AB0">
      <w:pPr>
        <w:rPr>
          <w:rFonts w:ascii="Times New Roman" w:hAnsi="Times New Roman" w:cs="Times New Roman"/>
          <w:b/>
          <w:bCs/>
        </w:rPr>
      </w:pPr>
    </w:p>
    <w:p w:rsidR="00632A6D" w:rsidRDefault="00632A6D" w:rsidP="00B4068E">
      <w:pPr>
        <w:pStyle w:val="20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  <w:r w:rsidRPr="00925AB0">
        <w:rPr>
          <w:b/>
          <w:bCs/>
          <w:sz w:val="28"/>
          <w:szCs w:val="28"/>
        </w:rPr>
        <w:t xml:space="preserve"> «О проведении Дней защиты от </w:t>
      </w:r>
    </w:p>
    <w:p w:rsidR="00632A6D" w:rsidRPr="00925AB0" w:rsidRDefault="00632A6D" w:rsidP="00B4068E">
      <w:pPr>
        <w:pStyle w:val="20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  <w:r w:rsidRPr="00925AB0">
        <w:rPr>
          <w:b/>
          <w:bCs/>
          <w:sz w:val="28"/>
          <w:szCs w:val="28"/>
        </w:rPr>
        <w:t>экологической опасности»</w:t>
      </w:r>
    </w:p>
    <w:p w:rsidR="00632A6D" w:rsidRDefault="00632A6D" w:rsidP="004434F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32A6D" w:rsidRPr="00EE71E0" w:rsidRDefault="00632A6D" w:rsidP="00EE71E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    Во исполнение распоряжения Администрации Курской области от 03.04.2012 г. № 250-ра «О проведении Дней защиты от экологической опасности», распоряжения Администрации Касторенского  района  Курской области от 13.04.2018 г. № 175-р «О проведении Дней защиты от экологической опасности»,   в период с 15 апреля по 5 июня, в целях оздоровления окружающей среды на территории муниципального образования  «Ленинский сельсовет»:</w:t>
      </w:r>
    </w:p>
    <w:p w:rsidR="00632A6D" w:rsidRPr="00EE71E0" w:rsidRDefault="00632A6D" w:rsidP="00EE71E0">
      <w:pPr>
        <w:pStyle w:val="1"/>
        <w:shd w:val="clear" w:color="auto" w:fill="auto"/>
        <w:spacing w:before="0" w:line="240" w:lineRule="auto"/>
        <w:rPr>
          <w:rStyle w:val="a0"/>
          <w:sz w:val="28"/>
          <w:szCs w:val="28"/>
        </w:rPr>
      </w:pPr>
    </w:p>
    <w:p w:rsidR="00632A6D" w:rsidRPr="00EE71E0" w:rsidRDefault="00632A6D" w:rsidP="00EE71E0">
      <w:pPr>
        <w:pStyle w:val="1"/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 1.  Проводить ежегодно  с 15 апреля  по 5 июня  повсеместно на территории муниципального образования «Ленинский сельсовет»   Дни защиты от экологической опасности.</w:t>
      </w:r>
    </w:p>
    <w:p w:rsidR="00632A6D" w:rsidRPr="00EE71E0" w:rsidRDefault="00632A6D" w:rsidP="00EE71E0">
      <w:pPr>
        <w:pStyle w:val="1"/>
        <w:shd w:val="clear" w:color="auto" w:fill="auto"/>
        <w:tabs>
          <w:tab w:val="left" w:pos="211"/>
        </w:tabs>
        <w:spacing w:before="0" w:line="240" w:lineRule="auto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 2. Утвердить состав комиссии по проведению Дней защиты от экологической опасности (Приложение № 1)</w:t>
      </w:r>
    </w:p>
    <w:p w:rsidR="00632A6D" w:rsidRPr="00EE71E0" w:rsidRDefault="00632A6D" w:rsidP="00EE71E0">
      <w:pPr>
        <w:pStyle w:val="1"/>
        <w:shd w:val="clear" w:color="auto" w:fill="auto"/>
        <w:tabs>
          <w:tab w:val="left" w:pos="211"/>
        </w:tabs>
        <w:spacing w:before="0" w:line="240" w:lineRule="auto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3. Разработать и утвердить план организационно - технических мероприятий по проведению Дней защиты от экологической опасности   (Приложение № 2).</w:t>
      </w:r>
    </w:p>
    <w:p w:rsidR="00632A6D" w:rsidRPr="00EE71E0" w:rsidRDefault="00632A6D" w:rsidP="00EE71E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4. Определить должностным лицом ответственным за проведение Дней защиты от экологической опасности,  директора  МКУ «ОДА Ленинского сельсовета»  Сенчукова Н. Н. </w:t>
      </w:r>
    </w:p>
    <w:p w:rsidR="00632A6D" w:rsidRPr="00EE71E0" w:rsidRDefault="00632A6D" w:rsidP="00EE71E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 5. Контроль  за выполнения настоящего распоряжения оставляю за собой.</w:t>
      </w:r>
    </w:p>
    <w:p w:rsidR="00632A6D" w:rsidRPr="00EE71E0" w:rsidRDefault="00632A6D" w:rsidP="00EE71E0">
      <w:pPr>
        <w:pStyle w:val="BodyText"/>
        <w:shd w:val="clear" w:color="auto" w:fill="auto"/>
        <w:tabs>
          <w:tab w:val="left" w:pos="0"/>
        </w:tabs>
        <w:spacing w:before="0" w:line="240" w:lineRule="auto"/>
        <w:ind w:right="130"/>
        <w:rPr>
          <w:sz w:val="28"/>
          <w:szCs w:val="28"/>
        </w:rPr>
      </w:pPr>
      <w:r w:rsidRPr="00EE71E0">
        <w:rPr>
          <w:sz w:val="28"/>
          <w:szCs w:val="28"/>
        </w:rPr>
        <w:t xml:space="preserve">         6. Распоряжение вступает в силу со дня его подписания.</w:t>
      </w:r>
    </w:p>
    <w:p w:rsidR="00632A6D" w:rsidRDefault="00632A6D" w:rsidP="00EE71E0">
      <w:pPr>
        <w:pStyle w:val="BodyText"/>
        <w:shd w:val="clear" w:color="auto" w:fill="auto"/>
        <w:tabs>
          <w:tab w:val="left" w:pos="0"/>
        </w:tabs>
        <w:spacing w:before="0" w:line="240" w:lineRule="auto"/>
        <w:ind w:left="181" w:right="130" w:firstLine="724"/>
        <w:rPr>
          <w:sz w:val="24"/>
          <w:szCs w:val="24"/>
        </w:rPr>
      </w:pPr>
    </w:p>
    <w:p w:rsidR="00632A6D" w:rsidRDefault="00632A6D" w:rsidP="00EE71E0">
      <w:pPr>
        <w:pStyle w:val="BodyText"/>
        <w:shd w:val="clear" w:color="auto" w:fill="auto"/>
        <w:tabs>
          <w:tab w:val="left" w:pos="0"/>
        </w:tabs>
        <w:spacing w:before="0" w:line="240" w:lineRule="auto"/>
        <w:ind w:left="181" w:right="130" w:firstLine="724"/>
        <w:rPr>
          <w:sz w:val="24"/>
          <w:szCs w:val="24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632A6D" w:rsidRPr="004434FD" w:rsidRDefault="00632A6D" w:rsidP="004434FD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632A6D" w:rsidRPr="00AC094B" w:rsidRDefault="00632A6D" w:rsidP="00AC094B">
      <w:pPr>
        <w:rPr>
          <w:rFonts w:ascii="Times New Roman" w:hAnsi="Times New Roman" w:cs="Times New Roman"/>
          <w:sz w:val="28"/>
          <w:szCs w:val="28"/>
        </w:rPr>
      </w:pPr>
      <w:r w:rsidRPr="004434F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                               </w:t>
      </w:r>
      <w:r w:rsidRPr="004434F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Лохматов</w:t>
      </w: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Pr="00EE71E0" w:rsidRDefault="00632A6D" w:rsidP="00EE71E0">
      <w:pPr>
        <w:rPr>
          <w:rFonts w:ascii="Times New Roman" w:hAnsi="Times New Roman" w:cs="Times New Roman"/>
        </w:rPr>
      </w:pP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 xml:space="preserve">                             к    распоряжению   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 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 xml:space="preserve">Касторенского  района  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 xml:space="preserve">Курской  области    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04.05.2018г. № 19-р </w:t>
      </w:r>
    </w:p>
    <w:p w:rsidR="00632A6D" w:rsidRPr="00EE71E0" w:rsidRDefault="00632A6D" w:rsidP="00EE71E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7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32A6D" w:rsidRDefault="00632A6D" w:rsidP="00EE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A6D" w:rsidRPr="00EE71E0" w:rsidRDefault="00632A6D" w:rsidP="00EE7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1E0">
        <w:rPr>
          <w:rFonts w:ascii="Times New Roman" w:hAnsi="Times New Roman" w:cs="Times New Roman"/>
          <w:sz w:val="28"/>
          <w:szCs w:val="28"/>
        </w:rPr>
        <w:t>СОСТАВ</w:t>
      </w:r>
    </w:p>
    <w:p w:rsidR="00632A6D" w:rsidRPr="00EE71E0" w:rsidRDefault="00632A6D" w:rsidP="00EE71E0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E71E0">
        <w:rPr>
          <w:sz w:val="28"/>
          <w:szCs w:val="28"/>
        </w:rPr>
        <w:t xml:space="preserve">комиссии  по проведению  Дней защиты от экологической опасности на  территориях  населенного пункта </w:t>
      </w:r>
      <w:r>
        <w:rPr>
          <w:sz w:val="28"/>
          <w:szCs w:val="28"/>
        </w:rPr>
        <w:t>Ленинского</w:t>
      </w:r>
      <w:r w:rsidRPr="00EE71E0">
        <w:rPr>
          <w:sz w:val="28"/>
          <w:szCs w:val="28"/>
        </w:rPr>
        <w:t xml:space="preserve"> сельсовета Касторенского района</w:t>
      </w:r>
    </w:p>
    <w:p w:rsidR="00632A6D" w:rsidRDefault="00632A6D" w:rsidP="00EE71E0">
      <w:pPr>
        <w:rPr>
          <w:rFonts w:ascii="Times New Roman" w:hAnsi="Times New Roman" w:cs="Times New Roman"/>
        </w:rPr>
      </w:pPr>
    </w:p>
    <w:p w:rsidR="00632A6D" w:rsidRDefault="00632A6D" w:rsidP="00EE71E0">
      <w:pPr>
        <w:rPr>
          <w:rFonts w:ascii="Times New Roman" w:hAnsi="Times New Roman" w:cs="Times New Roman"/>
        </w:rPr>
      </w:pPr>
    </w:p>
    <w:p w:rsidR="00632A6D" w:rsidRDefault="00632A6D" w:rsidP="00EE71E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2808"/>
        <w:gridCol w:w="6763"/>
      </w:tblGrid>
      <w:tr w:rsidR="00632A6D" w:rsidTr="00EE71E0">
        <w:tc>
          <w:tcPr>
            <w:tcW w:w="2808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Лохматов А. М.</w:t>
            </w:r>
          </w:p>
        </w:tc>
        <w:tc>
          <w:tcPr>
            <w:tcW w:w="6763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Глава Ленинского сельсовета</w:t>
            </w:r>
          </w:p>
        </w:tc>
      </w:tr>
      <w:tr w:rsidR="00632A6D" w:rsidTr="00EE71E0">
        <w:tc>
          <w:tcPr>
            <w:tcW w:w="2808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Обоянцева Е. Ю.</w:t>
            </w:r>
          </w:p>
        </w:tc>
        <w:tc>
          <w:tcPr>
            <w:tcW w:w="6763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Ленинского сельсовета</w:t>
            </w:r>
          </w:p>
        </w:tc>
      </w:tr>
      <w:tr w:rsidR="00632A6D" w:rsidTr="00EE71E0">
        <w:tc>
          <w:tcPr>
            <w:tcW w:w="2808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Кузнецова И. Н.</w:t>
            </w:r>
          </w:p>
        </w:tc>
        <w:tc>
          <w:tcPr>
            <w:tcW w:w="6763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 Ленинского сельсовета</w:t>
            </w:r>
          </w:p>
        </w:tc>
      </w:tr>
      <w:tr w:rsidR="00632A6D" w:rsidTr="00EE71E0">
        <w:tc>
          <w:tcPr>
            <w:tcW w:w="2808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Сенчуков Н. Н.</w:t>
            </w:r>
          </w:p>
        </w:tc>
        <w:tc>
          <w:tcPr>
            <w:tcW w:w="6763" w:type="dxa"/>
          </w:tcPr>
          <w:p w:rsidR="00632A6D" w:rsidRPr="00EE71E0" w:rsidRDefault="00632A6D" w:rsidP="00EE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E0">
              <w:rPr>
                <w:rFonts w:ascii="Times New Roman" w:hAnsi="Times New Roman" w:cs="Times New Roman"/>
                <w:sz w:val="28"/>
                <w:szCs w:val="28"/>
              </w:rPr>
              <w:t>Директор МКУ «ОДА Ленинского сельсовета»</w:t>
            </w:r>
          </w:p>
        </w:tc>
      </w:tr>
    </w:tbl>
    <w:p w:rsidR="00632A6D" w:rsidRPr="00EE71E0" w:rsidRDefault="00632A6D" w:rsidP="00EE71E0">
      <w:pPr>
        <w:rPr>
          <w:rFonts w:ascii="Times New Roman" w:hAnsi="Times New Roman" w:cs="Times New Roman"/>
        </w:rPr>
      </w:pPr>
    </w:p>
    <w:p w:rsidR="00632A6D" w:rsidRDefault="00632A6D" w:rsidP="00EE71E0"/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632A6D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  <w:sectPr w:rsidR="00632A6D" w:rsidSect="00E413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A6D" w:rsidRDefault="00632A6D" w:rsidP="0040648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Приложение №2 </w:t>
      </w:r>
    </w:p>
    <w:p w:rsidR="00632A6D" w:rsidRDefault="00632A6D" w:rsidP="0040648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распоряжению</w:t>
      </w:r>
    </w:p>
    <w:p w:rsidR="00632A6D" w:rsidRDefault="00632A6D" w:rsidP="0040648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</w:t>
      </w:r>
    </w:p>
    <w:p w:rsidR="00632A6D" w:rsidRDefault="00632A6D" w:rsidP="0040648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Ленинского сельсовета</w:t>
      </w:r>
    </w:p>
    <w:p w:rsidR="00632A6D" w:rsidRDefault="00632A6D" w:rsidP="0040648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№19-р от 04.05.2018г.</w:t>
      </w:r>
    </w:p>
    <w:p w:rsidR="00632A6D" w:rsidRDefault="00632A6D" w:rsidP="00406486">
      <w:pPr>
        <w:jc w:val="center"/>
        <w:rPr>
          <w:rFonts w:ascii="Times New Roman" w:hAnsi="Times New Roman" w:cs="Times New Roman"/>
          <w:b/>
          <w:bCs/>
        </w:rPr>
      </w:pPr>
    </w:p>
    <w:p w:rsidR="00632A6D" w:rsidRDefault="00632A6D" w:rsidP="004064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632A6D" w:rsidRDefault="00632A6D" w:rsidP="004064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Организационно-технических мероприятий  по проведению  Дней защиты от экологической опасности  на территории  муниципального  образований  «Ленинский сельсовет» сельсовет»  Касторенского  района  Курской  области </w:t>
      </w:r>
    </w:p>
    <w:p w:rsidR="00632A6D" w:rsidRDefault="00632A6D" w:rsidP="00406486">
      <w:pPr>
        <w:rPr>
          <w:rFonts w:ascii="Times New Roman" w:hAnsi="Times New Roman" w:cs="Times New Roman"/>
        </w:rPr>
      </w:pPr>
    </w:p>
    <w:tbl>
      <w:tblPr>
        <w:tblW w:w="136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960"/>
        <w:gridCol w:w="2700"/>
        <w:gridCol w:w="3060"/>
        <w:gridCol w:w="3240"/>
      </w:tblGrid>
      <w:tr w:rsidR="00632A6D" w:rsidRPr="00406486" w:rsidTr="00406486">
        <w:tc>
          <w:tcPr>
            <w:tcW w:w="648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0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06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4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</w:tr>
      <w:tr w:rsidR="00632A6D" w:rsidRPr="00406486" w:rsidTr="00406486">
        <w:tc>
          <w:tcPr>
            <w:tcW w:w="648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</w:p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632A6D" w:rsidRPr="00406486" w:rsidRDefault="00632A6D" w:rsidP="00406486">
            <w:pPr>
              <w:pStyle w:val="20"/>
              <w:shd w:val="clear" w:color="auto" w:fill="auto"/>
              <w:snapToGrid w:val="0"/>
              <w:spacing w:line="274" w:lineRule="exact"/>
              <w:ind w:firstLine="0"/>
              <w:rPr>
                <w:rStyle w:val="211pt"/>
                <w:color w:val="000000"/>
                <w:sz w:val="24"/>
                <w:szCs w:val="24"/>
              </w:rPr>
            </w:pPr>
            <w:r w:rsidRPr="00406486">
              <w:rPr>
                <w:rStyle w:val="211pt"/>
                <w:color w:val="000000"/>
                <w:sz w:val="24"/>
                <w:szCs w:val="24"/>
              </w:rPr>
              <w:t>Проведение месячника (субботника) весенней</w:t>
            </w:r>
            <w:r w:rsidRPr="00406486">
              <w:rPr>
                <w:rStyle w:val="211pt"/>
                <w:sz w:val="24"/>
                <w:szCs w:val="24"/>
              </w:rPr>
              <w:t xml:space="preserve"> и осенней</w:t>
            </w:r>
            <w:r w:rsidRPr="00406486">
              <w:rPr>
                <w:rStyle w:val="211pt"/>
                <w:color w:val="000000"/>
                <w:sz w:val="24"/>
                <w:szCs w:val="24"/>
              </w:rPr>
              <w:t xml:space="preserve"> санитарной очис</w:t>
            </w:r>
            <w:r w:rsidRPr="00406486">
              <w:rPr>
                <w:rStyle w:val="211pt"/>
                <w:sz w:val="24"/>
                <w:szCs w:val="24"/>
              </w:rPr>
              <w:t>тки и благоустройства территорий</w:t>
            </w:r>
            <w:r w:rsidRPr="00406486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406486">
              <w:rPr>
                <w:rStyle w:val="211pt"/>
                <w:spacing w:val="-5"/>
                <w:sz w:val="24"/>
                <w:szCs w:val="24"/>
              </w:rPr>
              <w:t xml:space="preserve"> </w:t>
            </w:r>
            <w:r w:rsidRPr="00406486">
              <w:rPr>
                <w:rStyle w:val="211pt"/>
                <w:color w:val="000000"/>
                <w:spacing w:val="-9"/>
                <w:sz w:val="24"/>
                <w:szCs w:val="24"/>
              </w:rPr>
              <w:t xml:space="preserve"> муниципального </w:t>
            </w:r>
            <w:r w:rsidRPr="00406486">
              <w:rPr>
                <w:rStyle w:val="211pt"/>
                <w:spacing w:val="-9"/>
                <w:sz w:val="24"/>
                <w:szCs w:val="24"/>
              </w:rPr>
              <w:t xml:space="preserve"> образования «Ленинский сельсовет»</w:t>
            </w:r>
          </w:p>
        </w:tc>
        <w:tc>
          <w:tcPr>
            <w:tcW w:w="270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Населенный пункт, организации, учреждения</w:t>
            </w:r>
          </w:p>
        </w:tc>
        <w:tc>
          <w:tcPr>
            <w:tcW w:w="3060" w:type="dxa"/>
          </w:tcPr>
          <w:p w:rsidR="00632A6D" w:rsidRPr="00223211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Лохматов А. М.,</w:t>
            </w:r>
          </w:p>
          <w:p w:rsidR="00632A6D" w:rsidRPr="00223211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Жильцова О. В.,</w:t>
            </w:r>
          </w:p>
          <w:p w:rsidR="00632A6D" w:rsidRPr="00223211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 xml:space="preserve">Тимошенко Т.В., </w:t>
            </w:r>
          </w:p>
          <w:p w:rsidR="00632A6D" w:rsidRPr="00223211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Самохин А.Н.</w:t>
            </w:r>
          </w:p>
          <w:p w:rsidR="00632A6D" w:rsidRPr="00223211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Санников А.Н.</w:t>
            </w:r>
          </w:p>
          <w:p w:rsidR="00632A6D" w:rsidRPr="00223211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 xml:space="preserve"> Корчагин А.А.</w:t>
            </w:r>
          </w:p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 xml:space="preserve"> ИП, население</w:t>
            </w:r>
          </w:p>
        </w:tc>
        <w:tc>
          <w:tcPr>
            <w:tcW w:w="324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Style w:val="211pt"/>
                <w:sz w:val="24"/>
                <w:szCs w:val="24"/>
              </w:rPr>
              <w:t xml:space="preserve">апрель, май, сентябрь </w:t>
            </w:r>
          </w:p>
        </w:tc>
      </w:tr>
      <w:tr w:rsidR="00632A6D" w:rsidRPr="00406486" w:rsidTr="00406486">
        <w:tc>
          <w:tcPr>
            <w:tcW w:w="648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</w:tcPr>
          <w:p w:rsidR="00632A6D" w:rsidRPr="00406486" w:rsidRDefault="00632A6D" w:rsidP="00A35D81">
            <w:pPr>
              <w:pStyle w:val="a1"/>
              <w:snapToGrid w:val="0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Организация посадки кустарников, саженцев, разбивка клумб на территории учреждений,  организаций, домовладений</w:t>
            </w:r>
            <w:r w:rsidRPr="00406486">
              <w:rPr>
                <w:rFonts w:ascii="Times New Roman" w:hAnsi="Times New Roman" w:cs="Times New Roman"/>
                <w:color w:val="151515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П. Ленинский</w:t>
            </w:r>
          </w:p>
        </w:tc>
        <w:tc>
          <w:tcPr>
            <w:tcW w:w="3060" w:type="dxa"/>
          </w:tcPr>
          <w:p w:rsidR="00632A6D" w:rsidRPr="00223211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Лохматов А. М.,</w:t>
            </w:r>
          </w:p>
          <w:p w:rsidR="00632A6D" w:rsidRPr="00223211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Жильцова О. В.,</w:t>
            </w:r>
          </w:p>
          <w:p w:rsidR="00632A6D" w:rsidRPr="00223211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 xml:space="preserve">Тимошенко Т.В., </w:t>
            </w:r>
          </w:p>
          <w:p w:rsidR="00632A6D" w:rsidRPr="00223211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Самохин А.Н.</w:t>
            </w:r>
          </w:p>
          <w:p w:rsidR="00632A6D" w:rsidRPr="00223211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Санников А.Н.</w:t>
            </w:r>
          </w:p>
          <w:p w:rsidR="00632A6D" w:rsidRPr="00223211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 xml:space="preserve"> Корчагин А.А.</w:t>
            </w:r>
          </w:p>
          <w:p w:rsidR="00632A6D" w:rsidRPr="00406486" w:rsidRDefault="00632A6D" w:rsidP="00223211">
            <w:pPr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 xml:space="preserve"> ИП, население</w:t>
            </w:r>
          </w:p>
        </w:tc>
        <w:tc>
          <w:tcPr>
            <w:tcW w:w="324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апрель-май</w:t>
            </w:r>
          </w:p>
        </w:tc>
      </w:tr>
      <w:tr w:rsidR="00632A6D" w:rsidRPr="00406486" w:rsidTr="00406486">
        <w:tc>
          <w:tcPr>
            <w:tcW w:w="648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  <w:vAlign w:val="center"/>
          </w:tcPr>
          <w:p w:rsidR="00632A6D" w:rsidRPr="00406486" w:rsidRDefault="00632A6D" w:rsidP="00A35D81">
            <w:pPr>
              <w:spacing w:after="400"/>
              <w:rPr>
                <w:rFonts w:ascii="Times New Roman" w:hAnsi="Times New Roman" w:cs="Times New Roman"/>
                <w:b/>
                <w:bCs/>
                <w:color w:val="151515"/>
              </w:rPr>
            </w:pPr>
            <w:r w:rsidRPr="00406486">
              <w:rPr>
                <w:rFonts w:ascii="Times New Roman" w:hAnsi="Times New Roman" w:cs="Times New Roman"/>
                <w:color w:val="151515"/>
              </w:rPr>
              <w:t>Ликвидация несанкционированных свалок</w:t>
            </w:r>
          </w:p>
        </w:tc>
        <w:tc>
          <w:tcPr>
            <w:tcW w:w="270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П. Ленинский</w:t>
            </w:r>
          </w:p>
        </w:tc>
        <w:tc>
          <w:tcPr>
            <w:tcW w:w="306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Лохматов А. М.,</w:t>
            </w:r>
          </w:p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3240" w:type="dxa"/>
          </w:tcPr>
          <w:p w:rsidR="00632A6D" w:rsidRPr="00406486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в течение  года</w:t>
            </w:r>
          </w:p>
        </w:tc>
      </w:tr>
      <w:tr w:rsidR="00632A6D" w:rsidRPr="00406486" w:rsidTr="00406486">
        <w:tc>
          <w:tcPr>
            <w:tcW w:w="648" w:type="dxa"/>
          </w:tcPr>
          <w:p w:rsidR="00632A6D" w:rsidRPr="00406486" w:rsidRDefault="00632A6D" w:rsidP="00A35D81">
            <w:r w:rsidRPr="00406486">
              <w:t>4.</w:t>
            </w:r>
          </w:p>
        </w:tc>
        <w:tc>
          <w:tcPr>
            <w:tcW w:w="396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Благоустройство на территории сельсовета кладбища</w:t>
            </w:r>
          </w:p>
        </w:tc>
        <w:tc>
          <w:tcPr>
            <w:tcW w:w="270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С. Михайло - Хлюстино</w:t>
            </w:r>
          </w:p>
        </w:tc>
        <w:tc>
          <w:tcPr>
            <w:tcW w:w="306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Лохматов А. М., население</w:t>
            </w:r>
          </w:p>
        </w:tc>
        <w:tc>
          <w:tcPr>
            <w:tcW w:w="3240" w:type="dxa"/>
          </w:tcPr>
          <w:p w:rsidR="00632A6D" w:rsidRPr="00223211" w:rsidRDefault="00632A6D" w:rsidP="00A35D81">
            <w:pPr>
              <w:jc w:val="center"/>
              <w:rPr>
                <w:rFonts w:ascii="Times New Roman" w:hAnsi="Times New Roman" w:cs="Times New Roman"/>
              </w:rPr>
            </w:pPr>
            <w:r w:rsidRPr="00223211">
              <w:rPr>
                <w:rFonts w:ascii="Times New Roman" w:hAnsi="Times New Roman" w:cs="Times New Roman"/>
              </w:rPr>
              <w:t>май-июнь</w:t>
            </w:r>
          </w:p>
        </w:tc>
      </w:tr>
      <w:tr w:rsidR="00632A6D" w:rsidRPr="00406486" w:rsidTr="00406486">
        <w:tc>
          <w:tcPr>
            <w:tcW w:w="648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Косметический ремонт здания Администрации Ленинского сельсовета</w:t>
            </w:r>
          </w:p>
        </w:tc>
        <w:tc>
          <w:tcPr>
            <w:tcW w:w="270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 w:rsidRPr="00406486">
              <w:rPr>
                <w:rFonts w:ascii="Times New Roman" w:hAnsi="Times New Roman" w:cs="Times New Roman"/>
              </w:rPr>
              <w:t>П. Ленинский</w:t>
            </w:r>
          </w:p>
        </w:tc>
        <w:tc>
          <w:tcPr>
            <w:tcW w:w="3060" w:type="dxa"/>
          </w:tcPr>
          <w:p w:rsidR="00632A6D" w:rsidRPr="00406486" w:rsidRDefault="00632A6D" w:rsidP="00A35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Лохматов А. М., работники администрации</w:t>
            </w:r>
          </w:p>
        </w:tc>
        <w:tc>
          <w:tcPr>
            <w:tcW w:w="3240" w:type="dxa"/>
          </w:tcPr>
          <w:p w:rsidR="00632A6D" w:rsidRPr="00223211" w:rsidRDefault="00632A6D" w:rsidP="0022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632A6D" w:rsidRPr="00223211" w:rsidRDefault="00632A6D" w:rsidP="004434FD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sectPr w:rsidR="00632A6D" w:rsidRPr="00223211" w:rsidSect="00223211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4FD"/>
    <w:rsid w:val="000A73B2"/>
    <w:rsid w:val="000C3A79"/>
    <w:rsid w:val="00137DBC"/>
    <w:rsid w:val="00200ADD"/>
    <w:rsid w:val="00201723"/>
    <w:rsid w:val="0021210F"/>
    <w:rsid w:val="00223211"/>
    <w:rsid w:val="00281D36"/>
    <w:rsid w:val="002F3170"/>
    <w:rsid w:val="00320E3D"/>
    <w:rsid w:val="00327929"/>
    <w:rsid w:val="003A1C9B"/>
    <w:rsid w:val="003B3870"/>
    <w:rsid w:val="00406486"/>
    <w:rsid w:val="004126D8"/>
    <w:rsid w:val="00440575"/>
    <w:rsid w:val="004434FD"/>
    <w:rsid w:val="00555EF0"/>
    <w:rsid w:val="005C4EEC"/>
    <w:rsid w:val="00632A6D"/>
    <w:rsid w:val="00640A6B"/>
    <w:rsid w:val="00674ED3"/>
    <w:rsid w:val="006A57DD"/>
    <w:rsid w:val="006C5D16"/>
    <w:rsid w:val="007412CE"/>
    <w:rsid w:val="00752158"/>
    <w:rsid w:val="00780238"/>
    <w:rsid w:val="007D16E9"/>
    <w:rsid w:val="0082405F"/>
    <w:rsid w:val="00901414"/>
    <w:rsid w:val="00925AB0"/>
    <w:rsid w:val="009535B4"/>
    <w:rsid w:val="0095735E"/>
    <w:rsid w:val="009C504D"/>
    <w:rsid w:val="00A35D81"/>
    <w:rsid w:val="00A4237B"/>
    <w:rsid w:val="00A65670"/>
    <w:rsid w:val="00A65799"/>
    <w:rsid w:val="00A72178"/>
    <w:rsid w:val="00AC094B"/>
    <w:rsid w:val="00AE1A93"/>
    <w:rsid w:val="00AF2A83"/>
    <w:rsid w:val="00B4068E"/>
    <w:rsid w:val="00B76462"/>
    <w:rsid w:val="00C5748A"/>
    <w:rsid w:val="00C73C8D"/>
    <w:rsid w:val="00C95BCB"/>
    <w:rsid w:val="00CD3B3E"/>
    <w:rsid w:val="00CF2C4D"/>
    <w:rsid w:val="00D22F81"/>
    <w:rsid w:val="00D92286"/>
    <w:rsid w:val="00DB1E54"/>
    <w:rsid w:val="00E41365"/>
    <w:rsid w:val="00EC5A28"/>
    <w:rsid w:val="00EE2C64"/>
    <w:rsid w:val="00EE71E0"/>
    <w:rsid w:val="00FE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FD"/>
    <w:rPr>
      <w:rFonts w:ascii="Arial Unicode MS"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34FD"/>
    <w:pPr>
      <w:keepNext/>
      <w:suppressAutoHyphens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32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068E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34FD"/>
    <w:pPr>
      <w:keepNext/>
      <w:suppressAutoHyphens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34FD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068E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434FD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4434F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434FD"/>
    <w:pPr>
      <w:shd w:val="clear" w:color="auto" w:fill="FFFFFF"/>
      <w:spacing w:before="180"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434FD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434FD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3"/>
      <w:szCs w:val="33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434F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434FD"/>
    <w:pPr>
      <w:shd w:val="clear" w:color="auto" w:fill="FFFFFF"/>
      <w:spacing w:line="222" w:lineRule="exact"/>
      <w:ind w:firstLine="7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0">
    <w:name w:val="Основной текст + Полужирный"/>
    <w:basedOn w:val="a"/>
    <w:uiPriority w:val="99"/>
    <w:rsid w:val="004434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3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4FD"/>
    <w:rPr>
      <w:rFonts w:ascii="Tahoma" w:hAnsi="Tahoma" w:cs="Tahoma"/>
      <w:color w:val="000000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E71E0"/>
    <w:pPr>
      <w:shd w:val="clear" w:color="auto" w:fill="FFFFFF"/>
      <w:spacing w:before="360" w:line="312" w:lineRule="exact"/>
      <w:jc w:val="both"/>
    </w:pPr>
    <w:rPr>
      <w:rFonts w:ascii="Times New Roman" w:hAnsi="Times New Roman" w:cs="Times New Roman"/>
      <w:color w:val="auto"/>
      <w:spacing w:val="6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71E0"/>
    <w:rPr>
      <w:spacing w:val="6"/>
      <w:sz w:val="25"/>
      <w:szCs w:val="25"/>
      <w:lang w:val="ru-RU" w:eastAsia="ru-RU"/>
    </w:rPr>
  </w:style>
  <w:style w:type="table" w:styleId="TableGrid">
    <w:name w:val="Table Grid"/>
    <w:basedOn w:val="TableNormal"/>
    <w:uiPriority w:val="99"/>
    <w:locked/>
    <w:rsid w:val="00EE71E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Normal"/>
    <w:uiPriority w:val="99"/>
    <w:rsid w:val="00406486"/>
    <w:pPr>
      <w:widowControl w:val="0"/>
      <w:shd w:val="clear" w:color="auto" w:fill="FFFFFF"/>
      <w:suppressAutoHyphens/>
      <w:spacing w:after="300" w:line="240" w:lineRule="atLeast"/>
      <w:jc w:val="right"/>
    </w:pPr>
    <w:rPr>
      <w:rFonts w:ascii="Times New Roman" w:hAnsi="Times New Roman" w:cs="Times New Roman"/>
      <w:color w:val="auto"/>
      <w:sz w:val="22"/>
      <w:szCs w:val="22"/>
      <w:lang w:eastAsia="ar-SA"/>
    </w:rPr>
  </w:style>
  <w:style w:type="paragraph" w:customStyle="1" w:styleId="a1">
    <w:name w:val="Содержимое таблицы"/>
    <w:basedOn w:val="Normal"/>
    <w:uiPriority w:val="99"/>
    <w:rsid w:val="00406486"/>
    <w:pPr>
      <w:widowControl w:val="0"/>
      <w:suppressLineNumbers/>
      <w:suppressAutoHyphens/>
    </w:pPr>
    <w:rPr>
      <w:lang w:eastAsia="ar-SA"/>
    </w:rPr>
  </w:style>
  <w:style w:type="character" w:customStyle="1" w:styleId="40">
    <w:name w:val="Основной текст (4)_"/>
    <w:basedOn w:val="DefaultParagraphFont"/>
    <w:uiPriority w:val="99"/>
    <w:rsid w:val="00406486"/>
    <w:rPr>
      <w:rFonts w:ascii="Times New Roman" w:hAnsi="Times New Roman" w:cs="Times New Roman"/>
      <w:sz w:val="22"/>
      <w:szCs w:val="22"/>
      <w:u w:val="none"/>
      <w:effect w:val="none"/>
    </w:rPr>
  </w:style>
  <w:style w:type="character" w:customStyle="1" w:styleId="211pt">
    <w:name w:val="Основной текст (2) + 11 pt"/>
    <w:basedOn w:val="DefaultParagraphFont"/>
    <w:uiPriority w:val="99"/>
    <w:rsid w:val="00406486"/>
    <w:rPr>
      <w:rFonts w:ascii="Times New Roman" w:hAnsi="Times New Roman" w:cs="Times New Roman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532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User30</dc:creator>
  <cp:keywords/>
  <dc:description/>
  <cp:lastModifiedBy>Leninsky</cp:lastModifiedBy>
  <cp:revision>3</cp:revision>
  <cp:lastPrinted>2018-05-08T07:52:00Z</cp:lastPrinted>
  <dcterms:created xsi:type="dcterms:W3CDTF">2018-05-07T13:35:00Z</dcterms:created>
  <dcterms:modified xsi:type="dcterms:W3CDTF">2018-05-08T07:52:00Z</dcterms:modified>
</cp:coreProperties>
</file>