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0F" w:rsidRPr="00DB4877" w:rsidRDefault="007A620F" w:rsidP="0040169F">
      <w:pPr>
        <w:jc w:val="center"/>
        <w:rPr>
          <w:b/>
          <w:bCs/>
          <w:sz w:val="28"/>
          <w:szCs w:val="28"/>
        </w:rPr>
      </w:pPr>
      <w:r w:rsidRPr="00DB4877">
        <w:rPr>
          <w:b/>
          <w:bCs/>
          <w:sz w:val="28"/>
          <w:szCs w:val="28"/>
        </w:rPr>
        <w:t xml:space="preserve">РОССИЙСКАЯ ФЕДЕРАЦИЯ                                                                              </w:t>
      </w:r>
    </w:p>
    <w:p w:rsidR="007A620F" w:rsidRPr="00DB4877" w:rsidRDefault="007A620F" w:rsidP="005D0D0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ЛЕНИНСКОГО</w:t>
      </w:r>
      <w:r w:rsidRPr="00DB4877">
        <w:rPr>
          <w:b/>
          <w:bCs/>
          <w:sz w:val="28"/>
          <w:szCs w:val="28"/>
        </w:rPr>
        <w:t xml:space="preserve"> СЕЛЬСОВЕТА</w:t>
      </w:r>
    </w:p>
    <w:p w:rsidR="007A620F" w:rsidRPr="00DB4877" w:rsidRDefault="007A620F" w:rsidP="005D0D0F">
      <w:pPr>
        <w:spacing w:line="276" w:lineRule="auto"/>
        <w:jc w:val="center"/>
        <w:rPr>
          <w:b/>
          <w:bCs/>
          <w:sz w:val="28"/>
          <w:szCs w:val="28"/>
        </w:rPr>
      </w:pPr>
      <w:r w:rsidRPr="00DB4877">
        <w:rPr>
          <w:b/>
          <w:bCs/>
          <w:sz w:val="28"/>
          <w:szCs w:val="28"/>
        </w:rPr>
        <w:t>КАСТОРЕНСКОГО РАЙОНА КУРСКОЙ ОБЛАСТИ</w:t>
      </w:r>
    </w:p>
    <w:p w:rsidR="007A620F" w:rsidRPr="00DB4877" w:rsidRDefault="007A620F" w:rsidP="005D0D0F">
      <w:pPr>
        <w:spacing w:line="276" w:lineRule="auto"/>
        <w:rPr>
          <w:b/>
          <w:bCs/>
          <w:sz w:val="28"/>
          <w:szCs w:val="28"/>
        </w:rPr>
      </w:pPr>
    </w:p>
    <w:p w:rsidR="007A620F" w:rsidRPr="00DB4877" w:rsidRDefault="007A620F" w:rsidP="005D0D0F">
      <w:pPr>
        <w:spacing w:line="276" w:lineRule="auto"/>
        <w:jc w:val="center"/>
        <w:rPr>
          <w:b/>
          <w:bCs/>
          <w:sz w:val="28"/>
          <w:szCs w:val="28"/>
        </w:rPr>
      </w:pPr>
      <w:r w:rsidRPr="00DB4877">
        <w:rPr>
          <w:b/>
          <w:bCs/>
          <w:sz w:val="28"/>
          <w:szCs w:val="28"/>
        </w:rPr>
        <w:t>ПОСТАНОВЛЕНИЕ</w:t>
      </w:r>
    </w:p>
    <w:p w:rsidR="007A620F" w:rsidRPr="00DB4877" w:rsidRDefault="007A620F" w:rsidP="005D0D0F">
      <w:pPr>
        <w:spacing w:line="276" w:lineRule="auto"/>
        <w:jc w:val="center"/>
        <w:rPr>
          <w:b/>
          <w:bCs/>
          <w:sz w:val="28"/>
          <w:szCs w:val="28"/>
        </w:rPr>
      </w:pPr>
    </w:p>
    <w:p w:rsidR="007A620F" w:rsidRPr="00DB4877" w:rsidRDefault="007A620F" w:rsidP="005D0D0F">
      <w:pPr>
        <w:spacing w:line="276" w:lineRule="auto"/>
        <w:rPr>
          <w:b/>
          <w:bCs/>
          <w:sz w:val="28"/>
          <w:szCs w:val="28"/>
        </w:rPr>
      </w:pPr>
      <w:r w:rsidRPr="00DB4877">
        <w:rPr>
          <w:b/>
          <w:bCs/>
          <w:sz w:val="28"/>
          <w:szCs w:val="28"/>
        </w:rPr>
        <w:t xml:space="preserve">от 11.04.2018 г.                     </w:t>
      </w:r>
      <w:r>
        <w:rPr>
          <w:b/>
          <w:bCs/>
          <w:sz w:val="28"/>
          <w:szCs w:val="28"/>
        </w:rPr>
        <w:t xml:space="preserve">                  </w:t>
      </w:r>
      <w:bookmarkStart w:id="0" w:name="_GoBack"/>
      <w:bookmarkEnd w:id="0"/>
      <w:r>
        <w:rPr>
          <w:b/>
          <w:bCs/>
          <w:sz w:val="28"/>
          <w:szCs w:val="28"/>
        </w:rPr>
        <w:t>№24</w:t>
      </w:r>
    </w:p>
    <w:p w:rsidR="007A620F" w:rsidRPr="00DB4877" w:rsidRDefault="007A620F" w:rsidP="00142F3D">
      <w:pPr>
        <w:spacing w:line="276" w:lineRule="auto"/>
        <w:outlineLvl w:val="0"/>
        <w:rPr>
          <w:b/>
          <w:bCs/>
        </w:rPr>
      </w:pPr>
      <w:r>
        <w:rPr>
          <w:b/>
          <w:bCs/>
        </w:rPr>
        <w:t>п. Ленинский</w:t>
      </w:r>
    </w:p>
    <w:p w:rsidR="007A620F" w:rsidRPr="009B559F" w:rsidRDefault="007A620F" w:rsidP="005D0D0F">
      <w:pPr>
        <w:spacing w:line="276" w:lineRule="auto"/>
        <w:jc w:val="center"/>
      </w:pPr>
    </w:p>
    <w:tbl>
      <w:tblPr>
        <w:tblW w:w="13755" w:type="dxa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976"/>
        <w:gridCol w:w="4779"/>
      </w:tblGrid>
      <w:tr w:rsidR="007A620F" w:rsidRPr="00837945">
        <w:trPr>
          <w:tblCellSpacing w:w="15" w:type="dxa"/>
        </w:trPr>
        <w:tc>
          <w:tcPr>
            <w:tcW w:w="8931" w:type="dxa"/>
            <w:vAlign w:val="center"/>
          </w:tcPr>
          <w:p w:rsidR="007A620F" w:rsidRPr="00DB4877" w:rsidRDefault="007A620F" w:rsidP="005D0D0F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B4877">
              <w:rPr>
                <w:b/>
                <w:bCs/>
                <w:sz w:val="28"/>
                <w:szCs w:val="28"/>
              </w:rPr>
              <w:t xml:space="preserve">Об утверждении порядка предоставления </w:t>
            </w:r>
          </w:p>
          <w:p w:rsidR="007A620F" w:rsidRPr="00DB4877" w:rsidRDefault="007A620F" w:rsidP="005D0D0F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B4877">
              <w:rPr>
                <w:b/>
                <w:bCs/>
                <w:sz w:val="28"/>
                <w:szCs w:val="28"/>
              </w:rPr>
              <w:t xml:space="preserve">и размер бесплатно предоставляемого земельного </w:t>
            </w:r>
          </w:p>
          <w:p w:rsidR="007A620F" w:rsidRPr="00DB4877" w:rsidRDefault="007A620F" w:rsidP="005D0D0F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B4877">
              <w:rPr>
                <w:b/>
                <w:bCs/>
                <w:sz w:val="28"/>
                <w:szCs w:val="28"/>
              </w:rPr>
              <w:t>участка для погребения.</w:t>
            </w:r>
          </w:p>
        </w:tc>
        <w:tc>
          <w:tcPr>
            <w:tcW w:w="4734" w:type="dxa"/>
            <w:vAlign w:val="center"/>
          </w:tcPr>
          <w:p w:rsidR="007A620F" w:rsidRPr="009B559F" w:rsidRDefault="007A620F" w:rsidP="005D0D0F">
            <w:pPr>
              <w:spacing w:line="276" w:lineRule="auto"/>
            </w:pPr>
          </w:p>
        </w:tc>
      </w:tr>
    </w:tbl>
    <w:p w:rsidR="007A620F" w:rsidRPr="009B559F" w:rsidRDefault="007A620F" w:rsidP="005D0D0F">
      <w:pPr>
        <w:spacing w:before="100" w:beforeAutospacing="1" w:after="100" w:afterAutospacing="1" w:line="276" w:lineRule="auto"/>
      </w:pPr>
      <w:r w:rsidRPr="009B559F">
        <w:t> </w:t>
      </w:r>
    </w:p>
    <w:p w:rsidR="007A620F" w:rsidRPr="00DB4877" w:rsidRDefault="007A620F" w:rsidP="005D0D0F">
      <w:pPr>
        <w:spacing w:line="276" w:lineRule="auto"/>
        <w:jc w:val="both"/>
        <w:rPr>
          <w:sz w:val="28"/>
          <w:szCs w:val="28"/>
        </w:rPr>
      </w:pPr>
      <w:r w:rsidRPr="00DB4877">
        <w:rPr>
          <w:sz w:val="28"/>
          <w:szCs w:val="28"/>
        </w:rPr>
        <w:t xml:space="preserve">         В соответствии с Федеральным </w:t>
      </w:r>
      <w:hyperlink r:id="rId5" w:history="1">
        <w:r w:rsidRPr="00DB4877">
          <w:rPr>
            <w:color w:val="0000FF"/>
            <w:sz w:val="28"/>
            <w:szCs w:val="28"/>
            <w:u w:val="single"/>
          </w:rPr>
          <w:t>законом</w:t>
        </w:r>
      </w:hyperlink>
      <w:r w:rsidRPr="00DB4877">
        <w:rPr>
          <w:sz w:val="28"/>
          <w:szCs w:val="28"/>
        </w:rPr>
        <w:t xml:space="preserve"> от 12.01.1996 года №8-ФЗ «О погребении и похоронном деле», Санитарными </w:t>
      </w:r>
      <w:hyperlink r:id="rId6" w:history="1">
        <w:r w:rsidRPr="00DB4877">
          <w:rPr>
            <w:color w:val="0000FF"/>
            <w:sz w:val="28"/>
            <w:szCs w:val="28"/>
            <w:u w:val="single"/>
          </w:rPr>
          <w:t>правилами</w:t>
        </w:r>
      </w:hyperlink>
      <w:r w:rsidRPr="00DB4877">
        <w:rPr>
          <w:sz w:val="28"/>
          <w:szCs w:val="28"/>
        </w:rPr>
        <w:t xml:space="preserve"> и нормами «Гигиенические требования к размещению, устройству и содержанию кладбищ, зданий и сооружений похоронного назначения СанПиН 2.1.2882-11», утвержденными Главным государственным санитарным врачом Российской Федерации 28.06.2011г., на основании Устава муницип</w:t>
      </w:r>
      <w:r>
        <w:rPr>
          <w:sz w:val="28"/>
          <w:szCs w:val="28"/>
        </w:rPr>
        <w:t>ального образования «Ленинский</w:t>
      </w:r>
      <w:r w:rsidRPr="00DB4877">
        <w:rPr>
          <w:sz w:val="28"/>
          <w:szCs w:val="28"/>
        </w:rPr>
        <w:t xml:space="preserve"> сельсовет» Касторенского района Курской обл</w:t>
      </w:r>
      <w:r>
        <w:rPr>
          <w:sz w:val="28"/>
          <w:szCs w:val="28"/>
        </w:rPr>
        <w:t>асти, администрация Ленинского</w:t>
      </w:r>
      <w:r w:rsidRPr="00DB4877">
        <w:rPr>
          <w:sz w:val="28"/>
          <w:szCs w:val="28"/>
        </w:rPr>
        <w:t xml:space="preserve"> сельсовета Касторенского района </w:t>
      </w:r>
      <w:r w:rsidRPr="00DB4877">
        <w:rPr>
          <w:b/>
          <w:bCs/>
          <w:sz w:val="28"/>
          <w:szCs w:val="28"/>
        </w:rPr>
        <w:t>ПОСТАНОВЛЯЕТ:</w:t>
      </w:r>
    </w:p>
    <w:p w:rsidR="007A620F" w:rsidRPr="00DB4877" w:rsidRDefault="007A620F" w:rsidP="005D0D0F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DB4877">
        <w:rPr>
          <w:sz w:val="28"/>
          <w:szCs w:val="28"/>
        </w:rPr>
        <w:t>1.Утвердить прилагаемый Порядок предоставления и размер бесплатно предоставляемого земельного участка для погребения.</w:t>
      </w:r>
    </w:p>
    <w:p w:rsidR="007A620F" w:rsidRPr="00DB4877" w:rsidRDefault="007A620F" w:rsidP="005D0D0F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DB4877">
        <w:rPr>
          <w:sz w:val="28"/>
          <w:szCs w:val="28"/>
        </w:rPr>
        <w:t xml:space="preserve">2.Опубликовать настоящее постановление на официальном </w:t>
      </w:r>
      <w:r>
        <w:rPr>
          <w:sz w:val="28"/>
          <w:szCs w:val="28"/>
        </w:rPr>
        <w:t>сайте администрации Ленинского</w:t>
      </w:r>
      <w:r w:rsidRPr="00DB4877">
        <w:rPr>
          <w:sz w:val="28"/>
          <w:szCs w:val="28"/>
        </w:rPr>
        <w:t xml:space="preserve"> сельсовета Касторенского района в информационно-телекоммуникационной сети «Интернет».</w:t>
      </w:r>
    </w:p>
    <w:p w:rsidR="007A620F" w:rsidRPr="00DB4877" w:rsidRDefault="007A620F" w:rsidP="005D0D0F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DB4877">
        <w:rPr>
          <w:sz w:val="28"/>
          <w:szCs w:val="28"/>
        </w:rPr>
        <w:t>3.Настоящее постановление вступает в силу с момента обнародования.</w:t>
      </w:r>
    </w:p>
    <w:p w:rsidR="007A620F" w:rsidRPr="00DB4877" w:rsidRDefault="007A620F" w:rsidP="005D0D0F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DB4877">
        <w:rPr>
          <w:sz w:val="28"/>
          <w:szCs w:val="28"/>
        </w:rPr>
        <w:t>4.Контроль за исполнением настоящего постановления оставляю за собой </w:t>
      </w:r>
    </w:p>
    <w:p w:rsidR="007A620F" w:rsidRPr="00DB4877" w:rsidRDefault="007A620F" w:rsidP="005D0D0F">
      <w:pPr>
        <w:spacing w:before="100" w:beforeAutospacing="1" w:after="100" w:afterAutospacing="1" w:line="276" w:lineRule="auto"/>
        <w:rPr>
          <w:sz w:val="28"/>
          <w:szCs w:val="28"/>
        </w:rPr>
      </w:pPr>
      <w:r w:rsidRPr="00DB4877">
        <w:rPr>
          <w:sz w:val="28"/>
          <w:szCs w:val="28"/>
        </w:rPr>
        <w:t> </w:t>
      </w:r>
    </w:p>
    <w:p w:rsidR="007A620F" w:rsidRPr="00DB4877" w:rsidRDefault="007A620F" w:rsidP="005D0D0F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Глава Ленинского сельсовета                                         А. М. Лохматов</w:t>
      </w:r>
    </w:p>
    <w:p w:rsidR="007A620F" w:rsidRPr="00DB4877" w:rsidRDefault="007A620F" w:rsidP="005D0D0F">
      <w:pPr>
        <w:spacing w:line="276" w:lineRule="auto"/>
        <w:ind w:left="-142"/>
        <w:jc w:val="both"/>
        <w:rPr>
          <w:spacing w:val="2"/>
          <w:sz w:val="28"/>
          <w:szCs w:val="28"/>
        </w:rPr>
      </w:pPr>
      <w:r w:rsidRPr="00DB4877">
        <w:rPr>
          <w:spacing w:val="2"/>
          <w:sz w:val="28"/>
          <w:szCs w:val="28"/>
        </w:rPr>
        <w:t xml:space="preserve"> </w:t>
      </w:r>
    </w:p>
    <w:p w:rsidR="007A620F" w:rsidRDefault="007A620F" w:rsidP="0040169F">
      <w:pPr>
        <w:pStyle w:val="formattexttopleveltext"/>
        <w:shd w:val="clear" w:color="auto" w:fill="FFFFFF"/>
        <w:spacing w:before="0" w:after="0"/>
        <w:jc w:val="right"/>
      </w:pPr>
      <w:r w:rsidRPr="009B559F">
        <w:t xml:space="preserve">                                                                                           </w:t>
      </w:r>
    </w:p>
    <w:p w:rsidR="007A620F" w:rsidRDefault="007A620F" w:rsidP="0040169F">
      <w:pPr>
        <w:pStyle w:val="formattexttopleveltext"/>
        <w:shd w:val="clear" w:color="auto" w:fill="FFFFFF"/>
        <w:spacing w:before="0" w:after="0"/>
        <w:jc w:val="right"/>
      </w:pPr>
    </w:p>
    <w:p w:rsidR="007A620F" w:rsidRPr="009B559F" w:rsidRDefault="007A620F" w:rsidP="0040169F">
      <w:pPr>
        <w:pStyle w:val="formattexttopleveltext"/>
        <w:shd w:val="clear" w:color="auto" w:fill="FFFFFF"/>
        <w:spacing w:before="0" w:after="0"/>
        <w:jc w:val="right"/>
        <w:rPr>
          <w:color w:val="000000"/>
          <w:spacing w:val="2"/>
        </w:rPr>
      </w:pPr>
      <w:r w:rsidRPr="009B559F">
        <w:t xml:space="preserve">  </w:t>
      </w:r>
      <w:r w:rsidRPr="009B559F">
        <w:rPr>
          <w:color w:val="000000"/>
          <w:spacing w:val="2"/>
        </w:rPr>
        <w:t>Приложение N 1</w:t>
      </w:r>
    </w:p>
    <w:p w:rsidR="007A620F" w:rsidRPr="009B559F" w:rsidRDefault="007A620F" w:rsidP="0040169F">
      <w:pPr>
        <w:pStyle w:val="formattexttopleveltext"/>
        <w:shd w:val="clear" w:color="auto" w:fill="FFFFFF"/>
        <w:spacing w:before="0" w:after="0"/>
        <w:jc w:val="right"/>
        <w:rPr>
          <w:color w:val="000000"/>
          <w:spacing w:val="2"/>
        </w:rPr>
      </w:pPr>
      <w:r w:rsidRPr="009B559F">
        <w:rPr>
          <w:color w:val="000000"/>
          <w:spacing w:val="2"/>
        </w:rPr>
        <w:t xml:space="preserve">к Постановлению Администрации </w:t>
      </w:r>
    </w:p>
    <w:p w:rsidR="007A620F" w:rsidRPr="009B559F" w:rsidRDefault="007A620F" w:rsidP="0040169F">
      <w:pPr>
        <w:pStyle w:val="formattexttopleveltext"/>
        <w:shd w:val="clear" w:color="auto" w:fill="FFFFFF"/>
        <w:spacing w:before="0" w:after="0"/>
        <w:jc w:val="right"/>
      </w:pPr>
      <w:r>
        <w:t>Ленинского</w:t>
      </w:r>
      <w:r w:rsidRPr="009B559F">
        <w:t xml:space="preserve"> сельсовета </w:t>
      </w:r>
    </w:p>
    <w:p w:rsidR="007A620F" w:rsidRPr="009B559F" w:rsidRDefault="007A620F" w:rsidP="0040169F">
      <w:pPr>
        <w:pStyle w:val="formattexttopleveltext"/>
        <w:shd w:val="clear" w:color="auto" w:fill="FFFFFF"/>
        <w:spacing w:before="0" w:after="0"/>
        <w:jc w:val="right"/>
        <w:rPr>
          <w:color w:val="000000"/>
          <w:spacing w:val="2"/>
        </w:rPr>
      </w:pPr>
      <w:r>
        <w:t>Касторенского</w:t>
      </w:r>
      <w:r w:rsidRPr="009B559F">
        <w:t xml:space="preserve"> </w:t>
      </w:r>
      <w:r w:rsidRPr="009B559F">
        <w:rPr>
          <w:color w:val="000000"/>
          <w:spacing w:val="2"/>
        </w:rPr>
        <w:t>района</w:t>
      </w:r>
    </w:p>
    <w:p w:rsidR="007A620F" w:rsidRPr="009B559F" w:rsidRDefault="007A620F" w:rsidP="0040169F">
      <w:pPr>
        <w:pStyle w:val="formattexttopleveltext"/>
        <w:shd w:val="clear" w:color="auto" w:fill="FFFFFF"/>
        <w:spacing w:before="0" w:after="0"/>
        <w:jc w:val="right"/>
        <w:rPr>
          <w:color w:val="000000"/>
          <w:spacing w:val="2"/>
        </w:rPr>
      </w:pPr>
      <w:r>
        <w:rPr>
          <w:color w:val="000000"/>
          <w:spacing w:val="2"/>
        </w:rPr>
        <w:t>от 11.04.2018г.№24</w:t>
      </w:r>
    </w:p>
    <w:p w:rsidR="007A620F" w:rsidRPr="009B559F" w:rsidRDefault="007A620F" w:rsidP="0040169F">
      <w:pPr>
        <w:pStyle w:val="formattexttopleveltext"/>
        <w:shd w:val="clear" w:color="auto" w:fill="FFFFFF"/>
        <w:spacing w:before="0" w:after="0"/>
        <w:jc w:val="right"/>
        <w:rPr>
          <w:b/>
          <w:bCs/>
          <w:color w:val="000000"/>
          <w:spacing w:val="2"/>
        </w:rPr>
      </w:pPr>
      <w:r>
        <w:rPr>
          <w:color w:val="000000"/>
          <w:spacing w:val="2"/>
        </w:rPr>
        <w:t xml:space="preserve"> </w:t>
      </w:r>
    </w:p>
    <w:p w:rsidR="007A620F" w:rsidRPr="009B559F" w:rsidRDefault="007A620F" w:rsidP="0040169F">
      <w:pPr>
        <w:spacing w:before="100" w:beforeAutospacing="1" w:after="100" w:afterAutospacing="1"/>
        <w:jc w:val="center"/>
      </w:pPr>
      <w:r w:rsidRPr="009B559F">
        <w:t xml:space="preserve"> </w:t>
      </w:r>
    </w:p>
    <w:p w:rsidR="007A620F" w:rsidRPr="00AB35C6" w:rsidRDefault="007A620F" w:rsidP="00DB4877">
      <w:pPr>
        <w:spacing w:before="100" w:beforeAutospacing="1" w:after="100" w:afterAutospacing="1"/>
        <w:jc w:val="center"/>
        <w:rPr>
          <w:sz w:val="28"/>
          <w:szCs w:val="28"/>
        </w:rPr>
      </w:pPr>
      <w:r w:rsidRPr="009B559F">
        <w:t xml:space="preserve">     </w:t>
      </w:r>
      <w:r w:rsidRPr="00AB35C6">
        <w:rPr>
          <w:b/>
          <w:bCs/>
          <w:sz w:val="28"/>
          <w:szCs w:val="28"/>
        </w:rPr>
        <w:t>ПОРЯДОК ПРЕДОСТАВЛЕНИЯ И РАЗМЕР БЕСПЛАТНО ПРЕДОСТАВЛЯЕМОГО ЗЕМЕЛЬНОГО УЧАСТКА ДЛЯ ПОГРЕБЕНИЯ</w:t>
      </w:r>
      <w:r>
        <w:rPr>
          <w:b/>
          <w:bCs/>
          <w:sz w:val="28"/>
          <w:szCs w:val="28"/>
        </w:rPr>
        <w:t>.</w:t>
      </w:r>
      <w:r w:rsidRPr="00AB35C6">
        <w:rPr>
          <w:sz w:val="28"/>
          <w:szCs w:val="28"/>
        </w:rPr>
        <w:t> </w:t>
      </w:r>
    </w:p>
    <w:p w:rsidR="007A620F" w:rsidRPr="00AB35C6" w:rsidRDefault="007A620F" w:rsidP="0040169F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B35C6">
        <w:rPr>
          <w:sz w:val="28"/>
          <w:szCs w:val="28"/>
        </w:rPr>
        <w:t>Погребение умершего разрешается производить только на общественном муниципальном кладбище (далее – кладбище) на отведенном участке земли для погребения.</w:t>
      </w:r>
    </w:p>
    <w:p w:rsidR="007A620F" w:rsidRPr="00AB35C6" w:rsidRDefault="007A620F" w:rsidP="0040169F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B35C6">
        <w:rPr>
          <w:sz w:val="28"/>
          <w:szCs w:val="28"/>
        </w:rPr>
        <w:t>Участки, отведенные для захоронений умерших должны соответствовать требованиям СанПиН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7A620F" w:rsidRPr="00AB35C6" w:rsidRDefault="007A620F" w:rsidP="0040169F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B35C6">
        <w:rPr>
          <w:sz w:val="28"/>
          <w:szCs w:val="28"/>
        </w:rPr>
        <w:t>Для погребения умершего отводится участок земли по норме, установленной администрацией муниципального образования, при предъявлении лицом, взявшим на себя обязанность осуществить погребение умершего, свидетельства о смерти, а также в случае погребения специализированной службой на основании счета-заказа на погребение, оформленного через специализированную службу.</w:t>
      </w:r>
    </w:p>
    <w:p w:rsidR="007A620F" w:rsidRPr="00AB35C6" w:rsidRDefault="007A620F" w:rsidP="0040169F">
      <w:pPr>
        <w:tabs>
          <w:tab w:val="num" w:pos="142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AB35C6">
        <w:rPr>
          <w:sz w:val="28"/>
          <w:szCs w:val="28"/>
        </w:rPr>
        <w:t>Разрешение на погребение подписывается г</w:t>
      </w:r>
      <w:r>
        <w:rPr>
          <w:sz w:val="28"/>
          <w:szCs w:val="28"/>
        </w:rPr>
        <w:t>лавой администрации Ленинского</w:t>
      </w:r>
      <w:r w:rsidRPr="00AB35C6">
        <w:rPr>
          <w:sz w:val="28"/>
          <w:szCs w:val="28"/>
        </w:rPr>
        <w:t xml:space="preserve"> сельсовета Касторенского района с указанием даты получения разрешения и удостоверяется печатью администрации. Погребение умершего на кладбище без документа, подтверждающего отвод участка земли для погребения, запрещено. В пределах отведенного земельного участка после захоронения могут устанавливаться надмогильные сооружения.</w:t>
      </w:r>
    </w:p>
    <w:p w:rsidR="007A620F" w:rsidRPr="00AB35C6" w:rsidRDefault="007A620F" w:rsidP="0040169F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B35C6">
        <w:rPr>
          <w:sz w:val="28"/>
          <w:szCs w:val="28"/>
        </w:rPr>
        <w:t>Самовольное погребение в не отведенных для этого участках земли не допускается. Погребение на закрытых кладбищах запрещено.</w:t>
      </w:r>
    </w:p>
    <w:p w:rsidR="007A620F" w:rsidRDefault="007A620F" w:rsidP="00915D43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AB35C6">
        <w:rPr>
          <w:sz w:val="28"/>
          <w:szCs w:val="28"/>
        </w:rPr>
        <w:t>Предоставление земельных участков для погребений на территории муниципального образования осуществляется администрацией таким образом, чтобы гарантировать на этом же участке земли погребение умершего супруга или близкого родственника.</w:t>
      </w:r>
    </w:p>
    <w:p w:rsidR="007A620F" w:rsidRPr="00AB35C6" w:rsidRDefault="007A620F" w:rsidP="00AB35C6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B35C6">
        <w:rPr>
          <w:sz w:val="28"/>
          <w:szCs w:val="28"/>
        </w:rPr>
        <w:t>Размеры бесплатно предоставляемых участков земли для погребения:</w:t>
      </w:r>
    </w:p>
    <w:p w:rsidR="007A620F" w:rsidRPr="00AB35C6" w:rsidRDefault="007A620F" w:rsidP="009F11D1">
      <w:pPr>
        <w:spacing w:before="100" w:beforeAutospacing="1" w:after="100" w:afterAutospacing="1"/>
        <w:rPr>
          <w:sz w:val="28"/>
          <w:szCs w:val="28"/>
        </w:rPr>
      </w:pPr>
      <w:r w:rsidRPr="00AB35C6">
        <w:rPr>
          <w:sz w:val="28"/>
          <w:szCs w:val="28"/>
        </w:rPr>
        <w:t xml:space="preserve"> </w:t>
      </w:r>
    </w:p>
    <w:tbl>
      <w:tblPr>
        <w:tblW w:w="0" w:type="auto"/>
        <w:tblInd w:w="2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000"/>
      </w:tblPr>
      <w:tblGrid>
        <w:gridCol w:w="3482"/>
        <w:gridCol w:w="1292"/>
        <w:gridCol w:w="1495"/>
        <w:gridCol w:w="1235"/>
        <w:gridCol w:w="1856"/>
      </w:tblGrid>
      <w:tr w:rsidR="007A620F" w:rsidRPr="00837945">
        <w:trPr>
          <w:trHeight w:val="1055"/>
        </w:trPr>
        <w:tc>
          <w:tcPr>
            <w:tcW w:w="362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7A620F" w:rsidRPr="00AB35C6" w:rsidRDefault="007A620F" w:rsidP="00AB35C6">
            <w:pPr>
              <w:spacing w:after="200" w:line="276" w:lineRule="auto"/>
              <w:rPr>
                <w:rFonts w:ascii="Arial" w:hAnsi="Arial" w:cs="Arial"/>
              </w:rPr>
            </w:pPr>
            <w:r w:rsidRPr="00AB35C6">
              <w:rPr>
                <w:rFonts w:ascii="Arial" w:hAnsi="Arial" w:cs="Arial"/>
              </w:rPr>
              <w:t xml:space="preserve">   Вид захоронения</w:t>
            </w:r>
          </w:p>
          <w:p w:rsidR="007A620F" w:rsidRPr="00AB35C6" w:rsidRDefault="007A620F" w:rsidP="00AB35C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4090" w:type="dxa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7A620F" w:rsidRPr="00AB35C6" w:rsidRDefault="007A620F" w:rsidP="00AB35C6">
            <w:pPr>
              <w:spacing w:after="200" w:line="276" w:lineRule="auto"/>
              <w:rPr>
                <w:rFonts w:ascii="Arial" w:hAnsi="Arial" w:cs="Arial"/>
              </w:rPr>
            </w:pPr>
            <w:r w:rsidRPr="00AB35C6">
              <w:rPr>
                <w:rFonts w:ascii="Arial" w:hAnsi="Arial" w:cs="Arial"/>
              </w:rPr>
              <w:t xml:space="preserve">                 Размеры участка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7A620F" w:rsidRPr="00AB35C6" w:rsidRDefault="007A620F" w:rsidP="00AB35C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7A620F" w:rsidRPr="00837945">
        <w:trPr>
          <w:trHeight w:val="300"/>
        </w:trPr>
        <w:tc>
          <w:tcPr>
            <w:tcW w:w="362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7A620F" w:rsidRPr="00AB35C6" w:rsidRDefault="007A620F" w:rsidP="00AB35C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7A620F" w:rsidRPr="00AB35C6" w:rsidRDefault="007A620F" w:rsidP="00AB35C6">
            <w:pPr>
              <w:spacing w:after="200" w:line="276" w:lineRule="auto"/>
              <w:rPr>
                <w:rFonts w:ascii="Arial" w:hAnsi="Arial" w:cs="Arial"/>
              </w:rPr>
            </w:pPr>
            <w:r w:rsidRPr="00AB35C6">
              <w:rPr>
                <w:rFonts w:ascii="Arial" w:hAnsi="Arial" w:cs="Arial"/>
              </w:rPr>
              <w:t>Длина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7A620F" w:rsidRPr="00AB35C6" w:rsidRDefault="007A620F" w:rsidP="00AB35C6">
            <w:pPr>
              <w:spacing w:after="200" w:line="276" w:lineRule="auto"/>
              <w:rPr>
                <w:rFonts w:ascii="Arial" w:hAnsi="Arial" w:cs="Arial"/>
              </w:rPr>
            </w:pPr>
            <w:r w:rsidRPr="00AB35C6">
              <w:rPr>
                <w:rFonts w:ascii="Arial" w:hAnsi="Arial" w:cs="Arial"/>
              </w:rPr>
              <w:t>Ширина,</w:t>
            </w:r>
            <w:r w:rsidRPr="00AB35C6">
              <w:rPr>
                <w:rFonts w:ascii="Arial" w:hAnsi="Arial" w:cs="Arial"/>
                <w:color w:val="000000"/>
              </w:rPr>
              <w:t> </w:t>
            </w:r>
            <w:r w:rsidRPr="00AB35C6">
              <w:rPr>
                <w:rFonts w:ascii="Arial" w:hAnsi="Arial" w:cs="Arial"/>
              </w:rPr>
              <w:br/>
              <w:t>м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F" w:rsidRPr="00AB35C6" w:rsidRDefault="007A620F" w:rsidP="00AB35C6">
            <w:pPr>
              <w:spacing w:after="200" w:line="276" w:lineRule="auto"/>
              <w:rPr>
                <w:rFonts w:ascii="Arial" w:hAnsi="Arial" w:cs="Arial"/>
              </w:rPr>
            </w:pPr>
            <w:r w:rsidRPr="00AB35C6">
              <w:rPr>
                <w:rFonts w:ascii="Arial" w:hAnsi="Arial" w:cs="Arial"/>
              </w:rPr>
              <w:t>Площадь,</w:t>
            </w:r>
            <w:r w:rsidRPr="00AB35C6">
              <w:rPr>
                <w:rFonts w:ascii="Arial" w:hAnsi="Arial" w:cs="Arial"/>
              </w:rPr>
              <w:br/>
              <w:t>кв. м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0F" w:rsidRPr="00AB35C6" w:rsidRDefault="007A620F" w:rsidP="00AB35C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7A620F" w:rsidRPr="00837945">
        <w:trPr>
          <w:trHeight w:val="393"/>
        </w:trPr>
        <w:tc>
          <w:tcPr>
            <w:tcW w:w="3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7A620F" w:rsidRPr="00AB35C6" w:rsidRDefault="007A620F" w:rsidP="00AB35C6">
            <w:pPr>
              <w:spacing w:after="200" w:line="276" w:lineRule="auto"/>
              <w:rPr>
                <w:rFonts w:ascii="Arial" w:hAnsi="Arial" w:cs="Arial"/>
              </w:rPr>
            </w:pPr>
            <w:r w:rsidRPr="00AB35C6">
              <w:rPr>
                <w:rFonts w:ascii="Arial" w:hAnsi="Arial" w:cs="Arial"/>
              </w:rPr>
              <w:t>Одиночные захоронения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7A620F" w:rsidRPr="00AB35C6" w:rsidRDefault="007A620F" w:rsidP="00AB35C6">
            <w:pPr>
              <w:spacing w:after="200" w:line="276" w:lineRule="auto"/>
              <w:rPr>
                <w:rFonts w:ascii="Arial" w:hAnsi="Arial" w:cs="Arial"/>
              </w:rPr>
            </w:pPr>
            <w:r w:rsidRPr="00AB35C6">
              <w:rPr>
                <w:rFonts w:ascii="Arial" w:hAnsi="Arial" w:cs="Arial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7A620F" w:rsidRPr="00AB35C6" w:rsidRDefault="007A620F" w:rsidP="00AB35C6">
            <w:pPr>
              <w:spacing w:after="200" w:line="276" w:lineRule="auto"/>
              <w:rPr>
                <w:rFonts w:ascii="Arial" w:hAnsi="Arial" w:cs="Arial"/>
              </w:rPr>
            </w:pPr>
            <w:r w:rsidRPr="00AB35C6">
              <w:rPr>
                <w:rFonts w:ascii="Arial" w:hAnsi="Arial" w:cs="Arial"/>
              </w:rPr>
              <w:t>2,0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7A620F" w:rsidRPr="00AB35C6" w:rsidRDefault="007A620F" w:rsidP="00AB35C6">
            <w:pPr>
              <w:spacing w:after="200" w:line="276" w:lineRule="auto"/>
              <w:rPr>
                <w:rFonts w:ascii="Arial" w:hAnsi="Arial" w:cs="Arial"/>
              </w:rPr>
            </w:pPr>
            <w:r w:rsidRPr="00AB35C6">
              <w:rPr>
                <w:rFonts w:ascii="Arial" w:hAnsi="Arial" w:cs="Arial"/>
              </w:rPr>
              <w:t>7,0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620F" w:rsidRPr="00AB35C6" w:rsidRDefault="007A620F" w:rsidP="00AB35C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7A620F" w:rsidRPr="00837945">
        <w:trPr>
          <w:trHeight w:val="454"/>
        </w:trPr>
        <w:tc>
          <w:tcPr>
            <w:tcW w:w="3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7A620F" w:rsidRPr="00AB35C6" w:rsidRDefault="007A620F" w:rsidP="00AB35C6">
            <w:pPr>
              <w:spacing w:after="200" w:line="276" w:lineRule="auto"/>
              <w:rPr>
                <w:rFonts w:ascii="Arial" w:hAnsi="Arial" w:cs="Arial"/>
              </w:rPr>
            </w:pPr>
            <w:r w:rsidRPr="00AB35C6">
              <w:rPr>
                <w:rFonts w:ascii="Arial" w:hAnsi="Arial" w:cs="Arial"/>
              </w:rPr>
              <w:t>Родственные захоронения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7A620F" w:rsidRPr="00AB35C6" w:rsidRDefault="007A620F" w:rsidP="00AB35C6">
            <w:pPr>
              <w:spacing w:after="200" w:line="276" w:lineRule="auto"/>
              <w:rPr>
                <w:rFonts w:ascii="Arial" w:hAnsi="Arial" w:cs="Arial"/>
              </w:rPr>
            </w:pPr>
            <w:r w:rsidRPr="00AB35C6">
              <w:rPr>
                <w:rFonts w:ascii="Arial" w:hAnsi="Arial" w:cs="Arial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7A620F" w:rsidRPr="00AB35C6" w:rsidRDefault="007A620F" w:rsidP="00AB35C6">
            <w:pPr>
              <w:spacing w:after="200" w:line="276" w:lineRule="auto"/>
              <w:rPr>
                <w:rFonts w:ascii="Arial" w:hAnsi="Arial" w:cs="Arial"/>
              </w:rPr>
            </w:pPr>
            <w:r w:rsidRPr="00AB35C6">
              <w:rPr>
                <w:rFonts w:ascii="Arial" w:hAnsi="Arial" w:cs="Arial"/>
              </w:rPr>
              <w:t>4,0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7A620F" w:rsidRPr="00AB35C6" w:rsidRDefault="007A620F" w:rsidP="00AB35C6">
            <w:pPr>
              <w:spacing w:after="200" w:line="276" w:lineRule="auto"/>
              <w:rPr>
                <w:rFonts w:ascii="Arial" w:hAnsi="Arial" w:cs="Arial"/>
              </w:rPr>
            </w:pPr>
            <w:r w:rsidRPr="00AB35C6">
              <w:rPr>
                <w:rFonts w:ascii="Arial" w:hAnsi="Arial" w:cs="Arial"/>
              </w:rPr>
              <w:t>14,0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620F" w:rsidRPr="00AB35C6" w:rsidRDefault="007A620F" w:rsidP="00AB35C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7A620F" w:rsidRPr="00837945">
        <w:trPr>
          <w:trHeight w:val="373"/>
        </w:trPr>
        <w:tc>
          <w:tcPr>
            <w:tcW w:w="3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620F" w:rsidRPr="00AB35C6" w:rsidRDefault="007A620F" w:rsidP="00AB35C6">
            <w:pPr>
              <w:spacing w:after="200" w:line="276" w:lineRule="auto"/>
              <w:rPr>
                <w:rFonts w:ascii="Arial" w:hAnsi="Arial" w:cs="Arial"/>
              </w:rPr>
            </w:pPr>
            <w:r w:rsidRPr="00AB35C6">
              <w:rPr>
                <w:rFonts w:ascii="Arial" w:hAnsi="Arial" w:cs="Arial"/>
              </w:rPr>
              <w:t>Для захоронения урны с прахом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620F" w:rsidRPr="00AB35C6" w:rsidRDefault="007A620F" w:rsidP="00AB35C6">
            <w:pPr>
              <w:spacing w:after="200" w:line="276" w:lineRule="auto"/>
              <w:rPr>
                <w:rFonts w:ascii="Arial" w:hAnsi="Arial" w:cs="Arial"/>
              </w:rPr>
            </w:pPr>
            <w:r w:rsidRPr="00AB35C6">
              <w:rPr>
                <w:rFonts w:ascii="Arial" w:hAnsi="Arial" w:cs="Arial"/>
              </w:rPr>
              <w:t>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620F" w:rsidRPr="00AB35C6" w:rsidRDefault="007A620F" w:rsidP="00AB35C6">
            <w:pPr>
              <w:spacing w:after="200" w:line="276" w:lineRule="auto"/>
              <w:rPr>
                <w:rFonts w:ascii="Arial" w:hAnsi="Arial" w:cs="Arial"/>
              </w:rPr>
            </w:pPr>
            <w:r w:rsidRPr="00AB35C6">
              <w:rPr>
                <w:rFonts w:ascii="Arial" w:hAnsi="Arial" w:cs="Arial"/>
              </w:rPr>
              <w:t>1,1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620F" w:rsidRPr="00AB35C6" w:rsidRDefault="007A620F" w:rsidP="00AB35C6">
            <w:pPr>
              <w:spacing w:after="200" w:line="276" w:lineRule="auto"/>
              <w:rPr>
                <w:rFonts w:ascii="Arial" w:hAnsi="Arial" w:cs="Arial"/>
              </w:rPr>
            </w:pPr>
            <w:r w:rsidRPr="00AB35C6">
              <w:rPr>
                <w:rFonts w:ascii="Arial" w:hAnsi="Arial" w:cs="Arial"/>
              </w:rPr>
              <w:t>0,88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620F" w:rsidRPr="00AB35C6" w:rsidRDefault="007A620F" w:rsidP="00AB35C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7A620F" w:rsidRPr="00837945">
        <w:trPr>
          <w:trHeight w:val="70"/>
        </w:trPr>
        <w:tc>
          <w:tcPr>
            <w:tcW w:w="3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620F" w:rsidRPr="00AB35C6" w:rsidRDefault="007A620F" w:rsidP="00AB35C6">
            <w:pPr>
              <w:spacing w:after="200" w:line="276" w:lineRule="auto"/>
              <w:rPr>
                <w:rFonts w:ascii="Arial" w:hAnsi="Arial" w:cs="Arial"/>
              </w:rPr>
            </w:pPr>
            <w:r w:rsidRPr="00AB35C6">
              <w:rPr>
                <w:rFonts w:ascii="Arial" w:hAnsi="Arial" w:cs="Arial"/>
              </w:rPr>
              <w:t>Семейные захоронения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620F" w:rsidRPr="00AB35C6" w:rsidRDefault="007A620F" w:rsidP="00AB35C6">
            <w:pPr>
              <w:spacing w:after="200" w:line="276" w:lineRule="auto"/>
              <w:rPr>
                <w:rFonts w:ascii="Arial" w:hAnsi="Arial" w:cs="Arial"/>
              </w:rPr>
            </w:pPr>
            <w:r w:rsidRPr="00AB35C6">
              <w:rPr>
                <w:rFonts w:ascii="Arial" w:hAnsi="Arial" w:cs="Arial"/>
              </w:rPr>
              <w:t>3,5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620F" w:rsidRPr="00AB35C6" w:rsidRDefault="007A620F" w:rsidP="00AB35C6">
            <w:pPr>
              <w:spacing w:after="200" w:line="276" w:lineRule="auto"/>
              <w:rPr>
                <w:rFonts w:ascii="Arial" w:hAnsi="Arial" w:cs="Arial"/>
              </w:rPr>
            </w:pPr>
            <w:r w:rsidRPr="00AB35C6">
              <w:rPr>
                <w:rFonts w:ascii="Arial" w:hAnsi="Arial" w:cs="Arial"/>
              </w:rPr>
              <w:t>8,0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A620F" w:rsidRPr="00AB35C6" w:rsidRDefault="007A620F" w:rsidP="00AB35C6">
            <w:pPr>
              <w:spacing w:after="200" w:line="276" w:lineRule="auto"/>
              <w:rPr>
                <w:rFonts w:ascii="Arial" w:hAnsi="Arial" w:cs="Arial"/>
              </w:rPr>
            </w:pPr>
            <w:r w:rsidRPr="00AB35C6">
              <w:rPr>
                <w:rFonts w:ascii="Arial" w:hAnsi="Arial" w:cs="Arial"/>
              </w:rPr>
              <w:t>28,0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620F" w:rsidRPr="00AB35C6" w:rsidRDefault="007A620F" w:rsidP="00AB35C6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7A620F" w:rsidRPr="009B559F" w:rsidRDefault="007A620F" w:rsidP="009F11D1">
      <w:pPr>
        <w:spacing w:before="100" w:beforeAutospacing="1" w:after="100" w:afterAutospacing="1"/>
      </w:pPr>
    </w:p>
    <w:p w:rsidR="007A620F" w:rsidRPr="00AB35C6" w:rsidRDefault="007A620F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AB35C6">
        <w:rPr>
          <w:sz w:val="28"/>
          <w:szCs w:val="28"/>
        </w:rPr>
        <w:t>Расстояние между могилами по длинным сторонам должно быть не менее 1 метра, по коротким — не менее 0,5 метра. Длина могилы должна быть не менее 2,0 м, ширина — 1,0 м, глубина — не менее 1,5 м. При захоронении умерших детей размеры могил могут быть соответственно уменьшены.</w:t>
      </w:r>
    </w:p>
    <w:p w:rsidR="007A620F" w:rsidRPr="00AB35C6" w:rsidRDefault="007A620F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AB35C6">
        <w:rPr>
          <w:sz w:val="28"/>
          <w:szCs w:val="28"/>
        </w:rPr>
        <w:t>Одиночные захоронения — места захоронения предоставляемые для погребения безродных, невостребованных и неопознанных умерших.</w:t>
      </w:r>
    </w:p>
    <w:p w:rsidR="007A620F" w:rsidRPr="00AB35C6" w:rsidRDefault="007A620F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AB35C6">
        <w:rPr>
          <w:sz w:val="28"/>
          <w:szCs w:val="28"/>
        </w:rPr>
        <w:t>Родственные захоронения — места захоронения предоставляются на безвозмездной основе для погребения умершего с тем, чтобы гарантировать на этом же месте захоронения погребение супруга или близкого родственника.</w:t>
      </w:r>
    </w:p>
    <w:p w:rsidR="007A620F" w:rsidRPr="00AB35C6" w:rsidRDefault="007A620F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AB35C6">
        <w:rPr>
          <w:sz w:val="28"/>
          <w:szCs w:val="28"/>
        </w:rPr>
        <w:t>Семейные (родовые) захоронения — места захоронения, для погребения трех и более умерших родственников. Места для создания семейных (родовых) захоронений предоставляются как непосредственно при погребении умершего, так и под будущие захоронения. Размер места для создания семейного (родового) захоронения с учетом бесплатно предоставляемого места родственного захоронения не может превышать 28 кв. м.</w:t>
      </w:r>
    </w:p>
    <w:p w:rsidR="007A620F" w:rsidRPr="00AB35C6" w:rsidRDefault="007A620F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AB35C6">
        <w:rPr>
          <w:sz w:val="28"/>
          <w:szCs w:val="28"/>
        </w:rPr>
        <w:t>Глубина могил должна быть не более 2,5 м и не менее 1,5 м.</w:t>
      </w:r>
    </w:p>
    <w:p w:rsidR="007A620F" w:rsidRPr="00AB35C6" w:rsidRDefault="007A620F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AB35C6">
        <w:rPr>
          <w:sz w:val="28"/>
          <w:szCs w:val="28"/>
        </w:rPr>
        <w:t>Не допускается устройство захоронений в разрывах между могилами на участке, на обочинах дорог и в пределах зоны моральной (зеленой) защиты.</w:t>
      </w:r>
    </w:p>
    <w:p w:rsidR="007A620F" w:rsidRPr="00AB35C6" w:rsidRDefault="007A620F" w:rsidP="0040169F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AB35C6">
        <w:rPr>
          <w:sz w:val="28"/>
          <w:szCs w:val="28"/>
        </w:rPr>
        <w:t>Предоставление земельных участков для погребения на неподготовленной территории кладбища, а также на затопленных и заболоченных участках запрещается.</w:t>
      </w:r>
    </w:p>
    <w:p w:rsidR="007A620F" w:rsidRPr="00AB35C6" w:rsidRDefault="007A620F">
      <w:pPr>
        <w:rPr>
          <w:sz w:val="28"/>
          <w:szCs w:val="28"/>
        </w:rPr>
      </w:pPr>
    </w:p>
    <w:sectPr w:rsidR="007A620F" w:rsidRPr="00AB35C6" w:rsidSect="00F1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F94"/>
    <w:multiLevelType w:val="multilevel"/>
    <w:tmpl w:val="04EE73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E289D"/>
    <w:multiLevelType w:val="multilevel"/>
    <w:tmpl w:val="7922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4F4768"/>
    <w:multiLevelType w:val="multilevel"/>
    <w:tmpl w:val="593261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62A33"/>
    <w:multiLevelType w:val="multilevel"/>
    <w:tmpl w:val="372C2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1D1"/>
    <w:rsid w:val="00142F3D"/>
    <w:rsid w:val="001D3D43"/>
    <w:rsid w:val="002E39CA"/>
    <w:rsid w:val="0030121F"/>
    <w:rsid w:val="00391255"/>
    <w:rsid w:val="0040169F"/>
    <w:rsid w:val="00540D65"/>
    <w:rsid w:val="005C11F6"/>
    <w:rsid w:val="005D0D0F"/>
    <w:rsid w:val="007027E9"/>
    <w:rsid w:val="007A620F"/>
    <w:rsid w:val="00820A2D"/>
    <w:rsid w:val="00837945"/>
    <w:rsid w:val="00894188"/>
    <w:rsid w:val="00915D43"/>
    <w:rsid w:val="009B559F"/>
    <w:rsid w:val="009F11D1"/>
    <w:rsid w:val="00A23348"/>
    <w:rsid w:val="00AB35C6"/>
    <w:rsid w:val="00B42F45"/>
    <w:rsid w:val="00B7737A"/>
    <w:rsid w:val="00C75AB2"/>
    <w:rsid w:val="00C925A6"/>
    <w:rsid w:val="00D61FC8"/>
    <w:rsid w:val="00DB4877"/>
    <w:rsid w:val="00DC553C"/>
    <w:rsid w:val="00F14127"/>
    <w:rsid w:val="00FC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F45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9F11D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F11D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DefaultParagraphFont"/>
    <w:uiPriority w:val="99"/>
    <w:rsid w:val="009F11D1"/>
  </w:style>
  <w:style w:type="character" w:styleId="Hyperlink">
    <w:name w:val="Hyperlink"/>
    <w:basedOn w:val="DefaultParagraphFont"/>
    <w:uiPriority w:val="99"/>
    <w:semiHidden/>
    <w:rsid w:val="009F11D1"/>
    <w:rPr>
      <w:color w:val="0000FF"/>
      <w:u w:val="single"/>
    </w:rPr>
  </w:style>
  <w:style w:type="paragraph" w:styleId="NormalWeb">
    <w:name w:val="Normal (Web)"/>
    <w:basedOn w:val="Normal"/>
    <w:uiPriority w:val="99"/>
    <w:rsid w:val="009F11D1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99"/>
    <w:qFormat/>
    <w:rsid w:val="009F11D1"/>
    <w:rPr>
      <w:b/>
      <w:bCs/>
    </w:rPr>
  </w:style>
  <w:style w:type="paragraph" w:customStyle="1" w:styleId="formattexttopleveltext">
    <w:name w:val="formattext topleveltext"/>
    <w:basedOn w:val="Normal"/>
    <w:uiPriority w:val="99"/>
    <w:rsid w:val="0040169F"/>
    <w:pPr>
      <w:suppressAutoHyphens/>
      <w:spacing w:before="280" w:after="280"/>
    </w:pPr>
    <w:rPr>
      <w:rFonts w:eastAsia="Times New Roman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40169F"/>
    <w:pPr>
      <w:suppressAutoHyphens/>
      <w:spacing w:after="120"/>
    </w:pPr>
    <w:rPr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0169F"/>
    <w:rPr>
      <w:rFonts w:ascii="Times New Roman" w:eastAsia="Times New Roman" w:hAnsi="Times New Roman" w:cs="Times New Roman"/>
      <w:kern w:val="2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AB35C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zk-pravila/i6n.htm" TargetMode="External"/><Relationship Id="rId5" Type="http://schemas.openxmlformats.org/officeDocument/2006/relationships/hyperlink" Target="http://www.bestpravo.ru/federalnoje/hj-zakony/e2b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752</Words>
  <Characters>4292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                               </dc:title>
  <dc:subject/>
  <dc:creator>Админ</dc:creator>
  <cp:keywords/>
  <dc:description/>
  <cp:lastModifiedBy>Leninsky</cp:lastModifiedBy>
  <cp:revision>2</cp:revision>
  <cp:lastPrinted>2018-04-12T09:17:00Z</cp:lastPrinted>
  <dcterms:created xsi:type="dcterms:W3CDTF">2018-04-12T09:18:00Z</dcterms:created>
  <dcterms:modified xsi:type="dcterms:W3CDTF">2018-04-12T09:18:00Z</dcterms:modified>
</cp:coreProperties>
</file>