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ED" w:rsidRDefault="006236ED" w:rsidP="003647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ЛЕНИНСКОГО СЕЛЬСОВЕТА</w:t>
      </w: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КАСТОРЕНСКОГО РАЙОНА КУРСКОЙ ОБЛАСТИ</w:t>
      </w: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6236ED" w:rsidRDefault="006236ED" w:rsidP="0036471F">
      <w:pPr>
        <w:spacing w:after="0" w:line="240" w:lineRule="auto"/>
        <w:jc w:val="center"/>
        <w:rPr>
          <w:b/>
          <w:bCs/>
        </w:rPr>
      </w:pPr>
    </w:p>
    <w:p w:rsidR="006236ED" w:rsidRDefault="006236ED" w:rsidP="0036471F">
      <w:pPr>
        <w:spacing w:after="0" w:line="240" w:lineRule="auto"/>
        <w:rPr>
          <w:b/>
          <w:bCs/>
        </w:rPr>
      </w:pPr>
      <w:r>
        <w:rPr>
          <w:b/>
          <w:bCs/>
        </w:rPr>
        <w:t>от  19.04.2018 года                                          № 16-р</w:t>
      </w:r>
    </w:p>
    <w:p w:rsidR="006236ED" w:rsidRDefault="006236ED" w:rsidP="0036471F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п. Ленинский</w:t>
      </w:r>
    </w:p>
    <w:p w:rsidR="006236ED" w:rsidRDefault="006236ED" w:rsidP="0036471F">
      <w:pPr>
        <w:spacing w:after="0" w:line="240" w:lineRule="auto"/>
        <w:rPr>
          <w:sz w:val="24"/>
          <w:szCs w:val="24"/>
        </w:rPr>
      </w:pPr>
    </w:p>
    <w:p w:rsidR="006236ED" w:rsidRDefault="006236ED" w:rsidP="0036471F">
      <w:pPr>
        <w:spacing w:after="0" w:line="240" w:lineRule="auto"/>
      </w:pPr>
      <w:r>
        <w:t xml:space="preserve">               </w:t>
      </w:r>
    </w:p>
    <w:p w:rsidR="006236ED" w:rsidRDefault="006236ED" w:rsidP="0036471F">
      <w:pPr>
        <w:spacing w:after="0" w:line="240" w:lineRule="auto"/>
      </w:pPr>
    </w:p>
    <w:p w:rsidR="006236ED" w:rsidRDefault="006236ED" w:rsidP="0036471F">
      <w:pPr>
        <w:numPr>
          <w:ilvl w:val="0"/>
          <w:numId w:val="1"/>
        </w:numPr>
        <w:spacing w:after="0" w:line="240" w:lineRule="auto"/>
        <w:jc w:val="both"/>
      </w:pPr>
      <w:r>
        <w:t>Руководствуясь ст.114,122 ТК предоставить Главе Администрации Ленинского сельсовета Касторенского района Курской области Лохматову А. М. очередной оплачиваемый отпуск за период работы с 01.03.2017 года по 28.02.2018 года, продолжительность отпуска 30 календарных дней, с 14.05.2018 года по 13.06.2018 года включительно.</w:t>
      </w:r>
    </w:p>
    <w:p w:rsidR="006236ED" w:rsidRDefault="006236ED" w:rsidP="0036471F">
      <w:pPr>
        <w:spacing w:after="0" w:line="240" w:lineRule="auto"/>
        <w:ind w:left="645"/>
        <w:jc w:val="both"/>
      </w:pPr>
      <w:r>
        <w:t>Приступить к выполнению своих обязанностей с  14 июня 2018 года.</w:t>
      </w:r>
    </w:p>
    <w:p w:rsidR="006236ED" w:rsidRDefault="006236ED" w:rsidP="0036471F">
      <w:pPr>
        <w:spacing w:after="0" w:line="240" w:lineRule="auto"/>
        <w:ind w:left="645"/>
        <w:jc w:val="both"/>
      </w:pPr>
    </w:p>
    <w:p w:rsidR="006236ED" w:rsidRDefault="006236ED" w:rsidP="0036471F">
      <w:pPr>
        <w:numPr>
          <w:ilvl w:val="0"/>
          <w:numId w:val="1"/>
        </w:numPr>
        <w:spacing w:after="0" w:line="240" w:lineRule="auto"/>
        <w:jc w:val="both"/>
      </w:pPr>
      <w:r>
        <w:t>Обязанности главы Администрации Ленинского сельсовета исполнять заместителю главы Администрации Ленинского сельсовета Обоянцевой Евгении Юрьевне.</w:t>
      </w:r>
    </w:p>
    <w:p w:rsidR="006236ED" w:rsidRDefault="006236ED" w:rsidP="0036471F">
      <w:pPr>
        <w:pStyle w:val="ListParagraph"/>
        <w:jc w:val="both"/>
      </w:pPr>
    </w:p>
    <w:p w:rsidR="006236ED" w:rsidRDefault="006236ED" w:rsidP="0036471F">
      <w:pPr>
        <w:pStyle w:val="ListParagraph"/>
        <w:jc w:val="both"/>
      </w:pPr>
    </w:p>
    <w:p w:rsidR="006236ED" w:rsidRDefault="006236ED" w:rsidP="0036471F">
      <w:pPr>
        <w:numPr>
          <w:ilvl w:val="0"/>
          <w:numId w:val="1"/>
        </w:numPr>
        <w:spacing w:after="0" w:line="240" w:lineRule="auto"/>
        <w:jc w:val="both"/>
      </w:pPr>
      <w:r>
        <w:t>Распоряжение вступает в силу со дня его подписания.</w:t>
      </w:r>
    </w:p>
    <w:p w:rsidR="006236ED" w:rsidRDefault="006236ED" w:rsidP="0036471F">
      <w:pPr>
        <w:spacing w:after="0" w:line="240" w:lineRule="auto"/>
        <w:jc w:val="both"/>
      </w:pPr>
    </w:p>
    <w:p w:rsidR="006236ED" w:rsidRDefault="006236ED" w:rsidP="0036471F">
      <w:pPr>
        <w:spacing w:after="0" w:line="240" w:lineRule="auto"/>
      </w:pPr>
    </w:p>
    <w:p w:rsidR="006236ED" w:rsidRDefault="006236ED" w:rsidP="0036471F">
      <w:pPr>
        <w:spacing w:after="0" w:line="240" w:lineRule="auto"/>
      </w:pPr>
    </w:p>
    <w:p w:rsidR="006236ED" w:rsidRDefault="006236ED" w:rsidP="0036471F">
      <w:pPr>
        <w:spacing w:after="0" w:line="240" w:lineRule="auto"/>
      </w:pPr>
    </w:p>
    <w:p w:rsidR="006236ED" w:rsidRDefault="006236ED" w:rsidP="0036471F">
      <w:pPr>
        <w:spacing w:after="0" w:line="240" w:lineRule="auto"/>
      </w:pPr>
    </w:p>
    <w:p w:rsidR="006236ED" w:rsidRDefault="006236ED" w:rsidP="0036471F">
      <w:pPr>
        <w:spacing w:after="0" w:line="240" w:lineRule="auto"/>
      </w:pPr>
      <w:r>
        <w:t xml:space="preserve">Глава </w:t>
      </w:r>
    </w:p>
    <w:p w:rsidR="006236ED" w:rsidRDefault="006236ED" w:rsidP="0036471F">
      <w:pPr>
        <w:spacing w:after="0" w:line="240" w:lineRule="auto"/>
      </w:pPr>
      <w:r>
        <w:t>Ленинского сельсовета:________________А. М. Лохматов</w:t>
      </w:r>
    </w:p>
    <w:p w:rsidR="006236ED" w:rsidRDefault="006236ED" w:rsidP="0036471F">
      <w:pPr>
        <w:spacing w:after="0" w:line="240" w:lineRule="auto"/>
        <w:rPr>
          <w:b/>
          <w:bCs/>
        </w:rPr>
      </w:pPr>
    </w:p>
    <w:p w:rsidR="006236ED" w:rsidRDefault="006236ED" w:rsidP="0036471F">
      <w:pPr>
        <w:spacing w:after="0" w:line="240" w:lineRule="auto"/>
        <w:rPr>
          <w:b/>
          <w:bCs/>
        </w:rPr>
      </w:pPr>
    </w:p>
    <w:p w:rsidR="006236ED" w:rsidRDefault="006236ED" w:rsidP="0036471F">
      <w:pPr>
        <w:spacing w:after="0" w:line="240" w:lineRule="auto"/>
        <w:rPr>
          <w:b/>
          <w:bCs/>
        </w:rPr>
      </w:pPr>
    </w:p>
    <w:p w:rsidR="006236ED" w:rsidRDefault="006236ED" w:rsidP="0036471F">
      <w:pPr>
        <w:spacing w:after="0"/>
      </w:pPr>
    </w:p>
    <w:p w:rsidR="006236ED" w:rsidRDefault="006236ED" w:rsidP="0036471F"/>
    <w:p w:rsidR="006236ED" w:rsidRDefault="006236ED" w:rsidP="007D6E92">
      <w:pPr>
        <w:spacing w:after="0" w:line="240" w:lineRule="auto"/>
      </w:pPr>
      <w:r>
        <w:t>СОГЛАСОВАНО</w:t>
      </w:r>
    </w:p>
    <w:p w:rsidR="006236ED" w:rsidRDefault="006236ED" w:rsidP="007D6E92">
      <w:pPr>
        <w:spacing w:after="0" w:line="240" w:lineRule="auto"/>
      </w:pPr>
      <w:r>
        <w:t>Глава</w:t>
      </w:r>
    </w:p>
    <w:p w:rsidR="006236ED" w:rsidRDefault="006236ED" w:rsidP="007D6E92">
      <w:pPr>
        <w:spacing w:after="0" w:line="240" w:lineRule="auto"/>
      </w:pPr>
      <w:r>
        <w:t>Администрации</w:t>
      </w:r>
    </w:p>
    <w:p w:rsidR="006236ED" w:rsidRDefault="006236ED" w:rsidP="007D6E92">
      <w:pPr>
        <w:spacing w:after="0" w:line="240" w:lineRule="auto"/>
      </w:pPr>
      <w:r>
        <w:t>Касторенского района</w:t>
      </w:r>
    </w:p>
    <w:p w:rsidR="006236ED" w:rsidRDefault="006236ED" w:rsidP="007D6E92">
      <w:pPr>
        <w:spacing w:after="0" w:line="240" w:lineRule="auto"/>
      </w:pPr>
    </w:p>
    <w:p w:rsidR="006236ED" w:rsidRDefault="006236ED" w:rsidP="007D6E92">
      <w:pPr>
        <w:spacing w:after="0" w:line="240" w:lineRule="auto"/>
      </w:pPr>
      <w:r>
        <w:t xml:space="preserve">  ___________________А.А.Белокопытов</w:t>
      </w:r>
    </w:p>
    <w:p w:rsidR="006236ED" w:rsidRDefault="006236ED" w:rsidP="007D6E92">
      <w:pPr>
        <w:spacing w:after="0" w:line="240" w:lineRule="auto"/>
      </w:pPr>
    </w:p>
    <w:p w:rsidR="006236ED" w:rsidRDefault="006236ED" w:rsidP="007D6E92">
      <w:pPr>
        <w:spacing w:after="0"/>
      </w:pPr>
    </w:p>
    <w:p w:rsidR="006236ED" w:rsidRDefault="006236ED" w:rsidP="0036471F"/>
    <w:p w:rsidR="006236ED" w:rsidRDefault="006236ED" w:rsidP="0036471F"/>
    <w:p w:rsidR="006236ED" w:rsidRDefault="006236ED" w:rsidP="0036471F"/>
    <w:p w:rsidR="006236ED" w:rsidRDefault="006236ED" w:rsidP="0036471F"/>
    <w:p w:rsidR="006236ED" w:rsidRDefault="006236ED" w:rsidP="0036471F"/>
    <w:p w:rsidR="006236ED" w:rsidRDefault="006236ED" w:rsidP="0036471F"/>
    <w:p w:rsidR="006236ED" w:rsidRDefault="006236ED" w:rsidP="0036471F">
      <w:pPr>
        <w:jc w:val="center"/>
      </w:pPr>
    </w:p>
    <w:sectPr w:rsidR="006236ED" w:rsidSect="007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71F"/>
    <w:rsid w:val="002A2E6D"/>
    <w:rsid w:val="0036471F"/>
    <w:rsid w:val="003B027A"/>
    <w:rsid w:val="003C5750"/>
    <w:rsid w:val="006236ED"/>
    <w:rsid w:val="00701396"/>
    <w:rsid w:val="007C5904"/>
    <w:rsid w:val="007D6E92"/>
    <w:rsid w:val="009D4122"/>
    <w:rsid w:val="00DC3CAA"/>
    <w:rsid w:val="00DD71B3"/>
    <w:rsid w:val="00E27C8C"/>
    <w:rsid w:val="00EC185F"/>
    <w:rsid w:val="00F2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71F"/>
    <w:pPr>
      <w:spacing w:after="0" w:line="240" w:lineRule="auto"/>
      <w:ind w:left="720"/>
    </w:pPr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3</cp:revision>
  <cp:lastPrinted>2018-04-28T05:02:00Z</cp:lastPrinted>
  <dcterms:created xsi:type="dcterms:W3CDTF">2018-04-27T09:52:00Z</dcterms:created>
  <dcterms:modified xsi:type="dcterms:W3CDTF">2018-04-28T05:02:00Z</dcterms:modified>
</cp:coreProperties>
</file>