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A9" w:rsidRPr="00824D91" w:rsidRDefault="00810FA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РОССИЙСКАЯ    ФЕДЕРАЦИЯ</w:t>
      </w:r>
    </w:p>
    <w:p w:rsidR="00810FA9" w:rsidRPr="00824D91" w:rsidRDefault="00810FA9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ЛЕНИНСКОГО</w:t>
      </w:r>
      <w:r w:rsidRPr="00824D91">
        <w:rPr>
          <w:b/>
          <w:bCs/>
          <w:sz w:val="28"/>
          <w:szCs w:val="28"/>
        </w:rPr>
        <w:t xml:space="preserve"> СЕЛЬСОВЕТА</w:t>
      </w:r>
    </w:p>
    <w:p w:rsidR="00810FA9" w:rsidRPr="00824D91" w:rsidRDefault="00810FA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КАСТОРЕНСКОГО РАЙОНА  КУРСКОЙ ОБЛАСТИ</w:t>
      </w:r>
    </w:p>
    <w:p w:rsidR="00810FA9" w:rsidRPr="00824D91" w:rsidRDefault="00810FA9" w:rsidP="008E6504">
      <w:pPr>
        <w:jc w:val="center"/>
        <w:rPr>
          <w:b/>
          <w:bCs/>
          <w:sz w:val="28"/>
          <w:szCs w:val="28"/>
        </w:rPr>
      </w:pPr>
    </w:p>
    <w:p w:rsidR="00810FA9" w:rsidRPr="00824D91" w:rsidRDefault="00810FA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 А С П О Р Я Ж Е Н И Е</w:t>
      </w:r>
    </w:p>
    <w:p w:rsidR="00810FA9" w:rsidRDefault="00810FA9" w:rsidP="008E6504">
      <w:pPr>
        <w:jc w:val="center"/>
        <w:rPr>
          <w:b/>
          <w:bCs/>
          <w:sz w:val="28"/>
          <w:szCs w:val="28"/>
        </w:rPr>
      </w:pPr>
    </w:p>
    <w:p w:rsidR="00810FA9" w:rsidRDefault="00810FA9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№09-р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26.02.2018г.</w:t>
      </w:r>
    </w:p>
    <w:p w:rsidR="00810FA9" w:rsidRDefault="00810FA9" w:rsidP="008E6504">
      <w:r>
        <w:t>п. Ленинский</w:t>
      </w:r>
    </w:p>
    <w:p w:rsidR="00810FA9" w:rsidRDefault="00810FA9" w:rsidP="008E6504"/>
    <w:p w:rsidR="00810FA9" w:rsidRDefault="00810FA9" w:rsidP="008E6504"/>
    <w:p w:rsidR="00810FA9" w:rsidRDefault="00810FA9" w:rsidP="008E6504">
      <w:pPr>
        <w:rPr>
          <w:b/>
          <w:bCs/>
          <w:sz w:val="28"/>
          <w:szCs w:val="28"/>
        </w:rPr>
      </w:pPr>
      <w:r w:rsidRPr="008E6504">
        <w:rPr>
          <w:b/>
          <w:bCs/>
          <w:sz w:val="28"/>
          <w:szCs w:val="28"/>
        </w:rPr>
        <w:t>О в</w:t>
      </w:r>
      <w:r>
        <w:rPr>
          <w:b/>
          <w:bCs/>
          <w:sz w:val="28"/>
          <w:szCs w:val="28"/>
        </w:rPr>
        <w:t>несении изменений в Распоряжение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Ленинского сельсовета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от 21.02.2018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Года № 07-р О введении режима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</w:t>
      </w:r>
    </w:p>
    <w:p w:rsidR="00810FA9" w:rsidRDefault="00810FA9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Ленинского сельсовета</w:t>
      </w:r>
    </w:p>
    <w:p w:rsidR="00810FA9" w:rsidRDefault="00810FA9" w:rsidP="00C668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области.</w:t>
      </w:r>
      <w:bookmarkStart w:id="0" w:name="_GoBack"/>
      <w:bookmarkEnd w:id="0"/>
    </w:p>
    <w:p w:rsidR="00810FA9" w:rsidRDefault="00810FA9" w:rsidP="00C6680B">
      <w:pPr>
        <w:pStyle w:val="Date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0FA9" w:rsidRDefault="00810FA9" w:rsidP="003F4DC1">
      <w:pPr>
        <w:pStyle w:val="Dat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с распоряжением Губернатора Курской области от 01.02.2018 № 19-рг «О проведении праздничных мероприятий, посвященных Дню защитника Отечества», планированием мероприятий комплексной безопасности   и  в целях  обеспечения безопасности в период проведения праздничных мероприятий, посвященных  Дню  защитника  и  контроля  за оперативной обстановкой на территории  района, во исполнение распоряжения Губернатора Курской области от 19.02.2018г.  № 46-рг,а также  в соответствии с  Протоколом областного совещания по подведению итогов за прошедшие сутки  №03-08/85  от 25.02.2018г.  внести  изменения  о продлении  срока  работы оперативных штабов и режима функционирования:</w:t>
      </w:r>
    </w:p>
    <w:p w:rsidR="00810FA9" w:rsidRPr="00C6680B" w:rsidRDefault="00810FA9" w:rsidP="00C6680B">
      <w:pPr>
        <w:pStyle w:val="1"/>
        <w:ind w:left="1068"/>
        <w:jc w:val="both"/>
        <w:rPr>
          <w:b/>
          <w:bCs/>
          <w:sz w:val="28"/>
          <w:szCs w:val="28"/>
        </w:rPr>
      </w:pP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>1. С   9:00  час 26 февраля  2018 года продолжить организацию работы  оперативных штабов   и  действие режима  «По</w:t>
      </w:r>
      <w:r w:rsidRPr="003F4DC1">
        <w:rPr>
          <w:sz w:val="28"/>
          <w:szCs w:val="28"/>
        </w:rPr>
        <w:softHyphen/>
        <w:t>вышенная го</w:t>
      </w:r>
      <w:r w:rsidRPr="003F4DC1">
        <w:rPr>
          <w:sz w:val="28"/>
          <w:szCs w:val="28"/>
        </w:rPr>
        <w:softHyphen/>
        <w:t>товность» на территории  Касторенского района для   органов управления, сил и средств ТП РСЧС, развернуть оперативные штабы  в  районе  до особого указания.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4DC1">
        <w:rPr>
          <w:sz w:val="28"/>
          <w:szCs w:val="28"/>
        </w:rPr>
        <w:t>Руководителям органов  местного самоуправления с 09.00 26 февраля 2018г. до  особого указания  продолжить работу «Повышенная готовность» для  комиссий, организовать работу оперативных штабов,дежурство  членов КЧС и ОПБ и выполнить мероприятия по предупреждению  ЧС: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 xml:space="preserve">           - информировать  руководителей, население  об ожидаемых  неблагоприятных  условиях погоды, усилении мороза  до 23-25 град.С, принять меры  по  сохранности  работы котельных,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 xml:space="preserve">           - усилить контроль за работой объектов с массовым пребыванием людей, организацией  жизнеобеспечения: 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 xml:space="preserve">           -  проведение  патрулирований  в населенных пунктах  и контроль  за  «группами  риска»;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 xml:space="preserve">           -  создать в поселениях района оперативные группы   для  организации и проведения мероприятий, направленных на  обеспечение  теплом, водой, газом населения, установить контроль  за  пожарной безопасностью  в жилом  фонде.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F4DC1">
        <w:rPr>
          <w:sz w:val="28"/>
          <w:szCs w:val="28"/>
        </w:rPr>
        <w:t>.    Руководителям спасательных служб района   привести  силы и средства,  аварийно-восстановительные бригады    в   режим  готовности по  предназначению.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F4DC1">
        <w:rPr>
          <w:sz w:val="28"/>
          <w:szCs w:val="28"/>
        </w:rPr>
        <w:t>.    Информацию о готовности к выполнению мероприятий в режиме функциониро</w:t>
      </w:r>
      <w:r w:rsidRPr="003F4DC1">
        <w:rPr>
          <w:sz w:val="28"/>
          <w:szCs w:val="28"/>
        </w:rPr>
        <w:softHyphen/>
        <w:t xml:space="preserve">вания «Повышенная готовность» спасательных служб представлять  в адрес  ЕДДС района. 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F4DC1">
        <w:rPr>
          <w:sz w:val="28"/>
          <w:szCs w:val="28"/>
        </w:rPr>
        <w:t>.     Контроль за выполнением настоящего распоряжения оставляю за собой.</w:t>
      </w:r>
    </w:p>
    <w:p w:rsidR="00810FA9" w:rsidRPr="003F4DC1" w:rsidRDefault="00810FA9" w:rsidP="003F4DC1">
      <w:pPr>
        <w:ind w:right="-1" w:firstLine="708"/>
        <w:jc w:val="both"/>
        <w:rPr>
          <w:sz w:val="28"/>
          <w:szCs w:val="28"/>
        </w:rPr>
      </w:pPr>
      <w:r w:rsidRPr="003F4DC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3F4DC1">
        <w:rPr>
          <w:sz w:val="28"/>
          <w:szCs w:val="28"/>
        </w:rPr>
        <w:t>.     Распоряжение вступает в силу со дня его подписания.</w:t>
      </w:r>
    </w:p>
    <w:p w:rsidR="00810FA9" w:rsidRPr="003F4DC1" w:rsidRDefault="00810FA9" w:rsidP="003F4DC1">
      <w:pPr>
        <w:ind w:right="-1"/>
        <w:jc w:val="both"/>
        <w:rPr>
          <w:sz w:val="28"/>
          <w:szCs w:val="28"/>
        </w:rPr>
      </w:pPr>
    </w:p>
    <w:p w:rsidR="00810FA9" w:rsidRDefault="00810FA9" w:rsidP="003F4DC1">
      <w:pPr>
        <w:ind w:right="-1"/>
        <w:jc w:val="both"/>
      </w:pPr>
    </w:p>
    <w:p w:rsidR="00810FA9" w:rsidRDefault="00810FA9" w:rsidP="001B2725">
      <w:pPr>
        <w:rPr>
          <w:b/>
          <w:bCs/>
          <w:sz w:val="28"/>
          <w:szCs w:val="28"/>
        </w:rPr>
      </w:pPr>
    </w:p>
    <w:p w:rsidR="00810FA9" w:rsidRDefault="00810FA9" w:rsidP="001B2725">
      <w:pPr>
        <w:rPr>
          <w:sz w:val="28"/>
          <w:szCs w:val="28"/>
        </w:rPr>
      </w:pPr>
    </w:p>
    <w:p w:rsidR="00810FA9" w:rsidRDefault="00810FA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810FA9" w:rsidRDefault="00810FA9" w:rsidP="008E6504">
      <w:pPr>
        <w:rPr>
          <w:sz w:val="28"/>
          <w:szCs w:val="28"/>
        </w:rPr>
      </w:pPr>
      <w:r>
        <w:rPr>
          <w:sz w:val="28"/>
          <w:szCs w:val="28"/>
        </w:rPr>
        <w:t>Ленинского сельсовета                                        А. М. Лохматов</w:t>
      </w: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8E6504">
      <w:pPr>
        <w:rPr>
          <w:sz w:val="28"/>
          <w:szCs w:val="28"/>
        </w:rPr>
      </w:pPr>
    </w:p>
    <w:p w:rsidR="00810FA9" w:rsidRDefault="00810FA9" w:rsidP="00B33098">
      <w:pPr>
        <w:jc w:val="right"/>
        <w:rPr>
          <w:rFonts w:ascii="Arial" w:hAnsi="Arial" w:cs="Arial"/>
          <w:lang w:eastAsia="ko-KR"/>
        </w:rPr>
      </w:pPr>
      <w:r>
        <w:rPr>
          <w:b/>
          <w:bCs/>
        </w:rPr>
        <w:t xml:space="preserve">                                                </w:t>
      </w:r>
      <w:r>
        <w:rPr>
          <w:rFonts w:ascii="Arial" w:hAnsi="Arial" w:cs="Arial"/>
        </w:rPr>
        <w:t xml:space="preserve">Приложение № 1                              </w:t>
      </w:r>
    </w:p>
    <w:p w:rsidR="00810FA9" w:rsidRDefault="00810FA9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Утверждено распоряжением  главы </w:t>
      </w:r>
    </w:p>
    <w:p w:rsidR="00810FA9" w:rsidRDefault="00810FA9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Ленинского сельсовета </w:t>
      </w:r>
    </w:p>
    <w:p w:rsidR="00810FA9" w:rsidRDefault="00810FA9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Касторенского района Курской области</w:t>
      </w:r>
    </w:p>
    <w:p w:rsidR="00810FA9" w:rsidRDefault="00810FA9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26 февраля  2018г  №09-р</w:t>
      </w:r>
    </w:p>
    <w:p w:rsidR="00810FA9" w:rsidRDefault="00810FA9" w:rsidP="00B33098">
      <w:pPr>
        <w:jc w:val="right"/>
        <w:rPr>
          <w:b/>
          <w:bCs/>
        </w:rPr>
      </w:pPr>
    </w:p>
    <w:p w:rsidR="00810FA9" w:rsidRDefault="00810FA9" w:rsidP="00B33098">
      <w:pPr>
        <w:jc w:val="right"/>
        <w:rPr>
          <w:b/>
          <w:bCs/>
        </w:rPr>
      </w:pPr>
    </w:p>
    <w:p w:rsidR="00810FA9" w:rsidRDefault="00810FA9" w:rsidP="00B33098">
      <w:pPr>
        <w:ind w:firstLine="708"/>
        <w:rPr>
          <w:b/>
          <w:bCs/>
          <w:lang w:eastAsia="ko-KR"/>
        </w:rPr>
      </w:pPr>
      <w:r>
        <w:rPr>
          <w:b/>
          <w:bCs/>
        </w:rPr>
        <w:t xml:space="preserve">                        </w:t>
      </w:r>
    </w:p>
    <w:p w:rsidR="00810FA9" w:rsidRDefault="00810FA9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График</w:t>
      </w:r>
    </w:p>
    <w:p w:rsidR="00810FA9" w:rsidRDefault="00810FA9" w:rsidP="00B33098">
      <w:pPr>
        <w:jc w:val="center"/>
        <w:rPr>
          <w:rFonts w:ascii="Arial" w:hAnsi="Arial" w:cs="Arial"/>
          <w:b/>
          <w:bCs/>
        </w:rPr>
      </w:pPr>
    </w:p>
    <w:p w:rsidR="00810FA9" w:rsidRDefault="00810FA9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дежурства  на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период  введения режима «Повышенная готовность»</w:t>
      </w:r>
    </w:p>
    <w:p w:rsidR="00810FA9" w:rsidRDefault="00810FA9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членов КЧС и ОПБ Ленинского  сельсовета  Касторенского района</w:t>
      </w:r>
    </w:p>
    <w:p w:rsidR="00810FA9" w:rsidRDefault="00810FA9" w:rsidP="00B33098">
      <w:pPr>
        <w:jc w:val="center"/>
        <w:rPr>
          <w:rFonts w:ascii="Arial" w:hAnsi="Arial" w:cs="Arial"/>
          <w:b/>
          <w:bCs/>
        </w:rPr>
      </w:pPr>
    </w:p>
    <w:p w:rsidR="00810FA9" w:rsidRDefault="00810FA9" w:rsidP="00B33098">
      <w:pPr>
        <w:rPr>
          <w:rFonts w:ascii="Arial" w:hAnsi="Arial" w:cs="Arial"/>
        </w:rPr>
      </w:pPr>
    </w:p>
    <w:tbl>
      <w:tblPr>
        <w:tblW w:w="9799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165"/>
        <w:gridCol w:w="999"/>
        <w:gridCol w:w="999"/>
        <w:gridCol w:w="189"/>
        <w:gridCol w:w="810"/>
        <w:gridCol w:w="999"/>
        <w:gridCol w:w="189"/>
        <w:gridCol w:w="810"/>
        <w:gridCol w:w="999"/>
        <w:gridCol w:w="189"/>
        <w:gridCol w:w="878"/>
      </w:tblGrid>
      <w:tr w:rsidR="00810FA9" w:rsidRPr="003F4DC1" w:rsidTr="00E74984">
        <w:trPr>
          <w:trHeight w:val="321"/>
        </w:trPr>
        <w:tc>
          <w:tcPr>
            <w:tcW w:w="573" w:type="dxa"/>
            <w:vMerge w:val="restart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165" w:type="dxa"/>
            <w:vMerge w:val="restart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  <w:lang w:eastAsia="ko-KR"/>
              </w:rPr>
              <w:t>Ф.И.О</w:t>
            </w:r>
          </w:p>
        </w:tc>
        <w:tc>
          <w:tcPr>
            <w:tcW w:w="2187" w:type="dxa"/>
            <w:gridSpan w:val="3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998" w:type="dxa"/>
            <w:gridSpan w:val="3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998" w:type="dxa"/>
            <w:gridSpan w:val="3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878" w:type="dxa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810FA9" w:rsidRPr="003F4DC1" w:rsidTr="00E74984">
        <w:trPr>
          <w:trHeight w:val="162"/>
        </w:trPr>
        <w:tc>
          <w:tcPr>
            <w:tcW w:w="573" w:type="dxa"/>
            <w:vMerge/>
            <w:vAlign w:val="center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  <w:vMerge/>
            <w:vAlign w:val="center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26.02.18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27.02.18</w:t>
            </w: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28.02.18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01.03</w:t>
            </w: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.18</w:t>
            </w: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2</w:t>
            </w: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.03.18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3</w:t>
            </w: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.03.18</w:t>
            </w: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04</w:t>
            </w: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.03.18</w:t>
            </w:r>
          </w:p>
        </w:tc>
      </w:tr>
      <w:tr w:rsidR="00810FA9" w:rsidRPr="003F4DC1" w:rsidTr="00E74984">
        <w:trPr>
          <w:trHeight w:val="254"/>
        </w:trPr>
        <w:tc>
          <w:tcPr>
            <w:tcW w:w="573" w:type="dxa"/>
          </w:tcPr>
          <w:p w:rsidR="00810FA9" w:rsidRPr="003F4DC1" w:rsidRDefault="00810FA9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  <w:lang w:eastAsia="ko-KR"/>
              </w:rPr>
              <w:t>Сенчуков Н. Н.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10FA9" w:rsidRPr="003F4DC1" w:rsidTr="00E74984">
        <w:trPr>
          <w:trHeight w:val="254"/>
        </w:trPr>
        <w:tc>
          <w:tcPr>
            <w:tcW w:w="573" w:type="dxa"/>
          </w:tcPr>
          <w:p w:rsidR="00810FA9" w:rsidRPr="003F4DC1" w:rsidRDefault="00810FA9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  <w:lang w:eastAsia="ko-KR"/>
              </w:rPr>
              <w:t>Обоянцева Е. Ю.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E74984">
            <w:pPr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</w:tr>
      <w:tr w:rsidR="00810FA9" w:rsidRPr="003F4DC1" w:rsidTr="00E74984">
        <w:trPr>
          <w:trHeight w:val="254"/>
        </w:trPr>
        <w:tc>
          <w:tcPr>
            <w:tcW w:w="573" w:type="dxa"/>
          </w:tcPr>
          <w:p w:rsidR="00810FA9" w:rsidRPr="003F4DC1" w:rsidRDefault="00810FA9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  <w:lang w:eastAsia="ko-KR"/>
              </w:rPr>
              <w:t>Кузнецова И.Н.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10FA9" w:rsidRPr="003F4DC1" w:rsidTr="00E74984">
        <w:trPr>
          <w:trHeight w:val="254"/>
        </w:trPr>
        <w:tc>
          <w:tcPr>
            <w:tcW w:w="573" w:type="dxa"/>
          </w:tcPr>
          <w:p w:rsidR="00810FA9" w:rsidRPr="003F4DC1" w:rsidRDefault="00810FA9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</w:tcPr>
          <w:p w:rsidR="00810FA9" w:rsidRPr="003F4DC1" w:rsidRDefault="00810FA9">
            <w:pPr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sz w:val="20"/>
                <w:szCs w:val="20"/>
                <w:lang w:eastAsia="ko-KR"/>
              </w:rPr>
              <w:t>Жильцова О. В.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810FA9" w:rsidRPr="003F4DC1" w:rsidTr="00E74984">
        <w:trPr>
          <w:trHeight w:val="270"/>
        </w:trPr>
        <w:tc>
          <w:tcPr>
            <w:tcW w:w="573" w:type="dxa"/>
          </w:tcPr>
          <w:p w:rsidR="00810FA9" w:rsidRPr="003F4DC1" w:rsidRDefault="00810FA9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2165" w:type="dxa"/>
          </w:tcPr>
          <w:p w:rsidR="00810FA9" w:rsidRPr="00E74984" w:rsidRDefault="00810FA9">
            <w:pPr>
              <w:rPr>
                <w:rFonts w:ascii="Arial" w:hAnsi="Arial" w:cs="Arial"/>
                <w:sz w:val="18"/>
                <w:szCs w:val="18"/>
                <w:lang w:eastAsia="ko-KR"/>
              </w:rPr>
            </w:pPr>
            <w:r w:rsidRPr="00E74984">
              <w:rPr>
                <w:rFonts w:ascii="Arial" w:hAnsi="Arial" w:cs="Arial"/>
                <w:sz w:val="18"/>
                <w:szCs w:val="18"/>
                <w:lang w:eastAsia="ko-KR"/>
              </w:rPr>
              <w:t>Кашафутдинова С. Д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999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  <w:r w:rsidRPr="003F4DC1"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  <w:t>Х</w:t>
            </w:r>
          </w:p>
        </w:tc>
        <w:tc>
          <w:tcPr>
            <w:tcW w:w="999" w:type="dxa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067" w:type="dxa"/>
            <w:gridSpan w:val="2"/>
          </w:tcPr>
          <w:p w:rsidR="00810FA9" w:rsidRPr="003F4DC1" w:rsidRDefault="00810FA9" w:rsidP="00B330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ko-KR"/>
              </w:rPr>
            </w:pPr>
          </w:p>
        </w:tc>
      </w:tr>
    </w:tbl>
    <w:p w:rsidR="00810FA9" w:rsidRPr="003F4DC1" w:rsidRDefault="00810FA9" w:rsidP="00B33098">
      <w:pPr>
        <w:rPr>
          <w:rFonts w:ascii="Arial" w:hAnsi="Arial" w:cs="Arial"/>
          <w:sz w:val="20"/>
          <w:szCs w:val="20"/>
        </w:rPr>
      </w:pPr>
      <w:r w:rsidRPr="003F4DC1">
        <w:rPr>
          <w:rFonts w:ascii="Arial" w:hAnsi="Arial" w:cs="Arial"/>
          <w:vanish/>
          <w:sz w:val="20"/>
          <w:szCs w:val="20"/>
        </w:rPr>
        <w:t>РРРРРР РР</w:t>
      </w:r>
    </w:p>
    <w:p w:rsidR="00810FA9" w:rsidRPr="003F4DC1" w:rsidRDefault="00810FA9" w:rsidP="00B330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0FA9" w:rsidRPr="003F4DC1" w:rsidRDefault="00810FA9" w:rsidP="00B33098">
      <w:pPr>
        <w:jc w:val="center"/>
        <w:rPr>
          <w:b/>
          <w:bCs/>
          <w:sz w:val="20"/>
          <w:szCs w:val="20"/>
        </w:rPr>
      </w:pPr>
    </w:p>
    <w:p w:rsidR="00810FA9" w:rsidRDefault="00810FA9" w:rsidP="00B33098">
      <w:pPr>
        <w:jc w:val="center"/>
        <w:rPr>
          <w:b/>
          <w:bCs/>
        </w:rPr>
      </w:pPr>
    </w:p>
    <w:p w:rsidR="00810FA9" w:rsidRPr="008E6504" w:rsidRDefault="00810FA9" w:rsidP="008E6504">
      <w:pPr>
        <w:rPr>
          <w:b/>
          <w:bCs/>
          <w:sz w:val="28"/>
          <w:szCs w:val="28"/>
        </w:rPr>
      </w:pPr>
    </w:p>
    <w:sectPr w:rsidR="00810FA9" w:rsidRPr="008E6504" w:rsidSect="0028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044CC2"/>
    <w:rsid w:val="00112B37"/>
    <w:rsid w:val="00112F33"/>
    <w:rsid w:val="00183877"/>
    <w:rsid w:val="001B2725"/>
    <w:rsid w:val="00270FA1"/>
    <w:rsid w:val="00281B4C"/>
    <w:rsid w:val="003D62E7"/>
    <w:rsid w:val="003F3D01"/>
    <w:rsid w:val="003F4DC1"/>
    <w:rsid w:val="00810FA9"/>
    <w:rsid w:val="00824D91"/>
    <w:rsid w:val="008379B7"/>
    <w:rsid w:val="00851152"/>
    <w:rsid w:val="008715D6"/>
    <w:rsid w:val="008E6504"/>
    <w:rsid w:val="00A01923"/>
    <w:rsid w:val="00A90E95"/>
    <w:rsid w:val="00AA3054"/>
    <w:rsid w:val="00B252A3"/>
    <w:rsid w:val="00B32365"/>
    <w:rsid w:val="00B33098"/>
    <w:rsid w:val="00C6680B"/>
    <w:rsid w:val="00E36B23"/>
    <w:rsid w:val="00E74984"/>
    <w:rsid w:val="00F12510"/>
    <w:rsid w:val="00FF1C77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Date1">
    <w:name w:val="Date1"/>
    <w:basedOn w:val="Normal"/>
    <w:uiPriority w:val="99"/>
    <w:rsid w:val="00C6680B"/>
    <w:pPr>
      <w:overflowPunct w:val="0"/>
      <w:autoSpaceDE w:val="0"/>
    </w:pPr>
    <w:rPr>
      <w:lang w:eastAsia="ar-SA"/>
    </w:rPr>
  </w:style>
  <w:style w:type="paragraph" w:styleId="Date">
    <w:name w:val="Date"/>
    <w:basedOn w:val="Normal"/>
    <w:link w:val="DateChar"/>
    <w:uiPriority w:val="99"/>
    <w:rsid w:val="003F4DC1"/>
    <w:pPr>
      <w:overflowPunct w:val="0"/>
      <w:autoSpaceDE w:val="0"/>
      <w:textAlignment w:val="baseline"/>
    </w:pPr>
    <w:rPr>
      <w:lang w:eastAsia="ar-SA"/>
    </w:rPr>
  </w:style>
  <w:style w:type="character" w:customStyle="1" w:styleId="DateChar">
    <w:name w:val="Date Char"/>
    <w:basedOn w:val="DefaultParagraphFont"/>
    <w:link w:val="Date"/>
    <w:uiPriority w:val="99"/>
    <w:semiHidden/>
    <w:rsid w:val="00F666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521</Words>
  <Characters>2972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Пользователь</dc:creator>
  <cp:keywords/>
  <dc:description/>
  <cp:lastModifiedBy>Leninsky</cp:lastModifiedBy>
  <cp:revision>2</cp:revision>
  <cp:lastPrinted>2018-02-28T05:54:00Z</cp:lastPrinted>
  <dcterms:created xsi:type="dcterms:W3CDTF">2018-02-28T05:55:00Z</dcterms:created>
  <dcterms:modified xsi:type="dcterms:W3CDTF">2018-02-28T05:55:00Z</dcterms:modified>
</cp:coreProperties>
</file>