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37" w:rsidRPr="00824D91" w:rsidRDefault="00112B37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РОССИЙСКАЯ    ФЕДЕРАЦИЯ</w:t>
      </w:r>
    </w:p>
    <w:p w:rsidR="00112B37" w:rsidRPr="00824D91" w:rsidRDefault="00112B37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ЛЕНИНСКОГО</w:t>
      </w:r>
      <w:r w:rsidRPr="00824D91">
        <w:rPr>
          <w:b/>
          <w:bCs/>
          <w:sz w:val="28"/>
          <w:szCs w:val="28"/>
        </w:rPr>
        <w:t xml:space="preserve"> СЕЛЬСОВЕТА</w:t>
      </w:r>
    </w:p>
    <w:p w:rsidR="00112B37" w:rsidRPr="00824D91" w:rsidRDefault="00112B37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КАСТОРЕНСКОГО РАЙОНА  КУРСКОЙ ОБЛАСТИ</w:t>
      </w:r>
    </w:p>
    <w:p w:rsidR="00112B37" w:rsidRPr="00824D91" w:rsidRDefault="00112B37" w:rsidP="008E6504">
      <w:pPr>
        <w:jc w:val="center"/>
        <w:rPr>
          <w:b/>
          <w:bCs/>
          <w:sz w:val="28"/>
          <w:szCs w:val="28"/>
        </w:rPr>
      </w:pPr>
    </w:p>
    <w:p w:rsidR="00112B37" w:rsidRPr="00824D91" w:rsidRDefault="00112B37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 А С П О Р Я Ж Е Н И Е</w:t>
      </w:r>
    </w:p>
    <w:p w:rsidR="00112B37" w:rsidRDefault="00112B37" w:rsidP="008E6504">
      <w:pPr>
        <w:jc w:val="center"/>
        <w:rPr>
          <w:b/>
          <w:bCs/>
          <w:sz w:val="28"/>
          <w:szCs w:val="28"/>
        </w:rPr>
      </w:pPr>
    </w:p>
    <w:p w:rsidR="00112B37" w:rsidRDefault="00112B37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№07-р</w:t>
      </w:r>
    </w:p>
    <w:p w:rsidR="00112B37" w:rsidRDefault="00112B37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22.02.2018г.</w:t>
      </w:r>
    </w:p>
    <w:p w:rsidR="00112B37" w:rsidRDefault="00112B37" w:rsidP="008E6504">
      <w:r>
        <w:t>п. Ленинский</w:t>
      </w:r>
    </w:p>
    <w:p w:rsidR="00112B37" w:rsidRDefault="00112B37" w:rsidP="008E6504"/>
    <w:p w:rsidR="00112B37" w:rsidRDefault="00112B37" w:rsidP="008E6504"/>
    <w:p w:rsidR="00112B37" w:rsidRDefault="00112B37" w:rsidP="008E6504">
      <w:pPr>
        <w:rPr>
          <w:b/>
          <w:bCs/>
          <w:sz w:val="28"/>
          <w:szCs w:val="28"/>
        </w:rPr>
      </w:pPr>
      <w:r w:rsidRPr="008E6504">
        <w:rPr>
          <w:b/>
          <w:bCs/>
          <w:sz w:val="28"/>
          <w:szCs w:val="28"/>
        </w:rPr>
        <w:t>О введении режима</w:t>
      </w:r>
    </w:p>
    <w:p w:rsidR="00112B37" w:rsidRDefault="00112B37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</w:t>
      </w:r>
    </w:p>
    <w:p w:rsidR="00112B37" w:rsidRDefault="00112B37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Ленинского сельсовета</w:t>
      </w:r>
    </w:p>
    <w:p w:rsidR="00112B37" w:rsidRDefault="00112B37" w:rsidP="00C668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области.</w:t>
      </w:r>
      <w:bookmarkStart w:id="0" w:name="_GoBack"/>
      <w:bookmarkEnd w:id="0"/>
    </w:p>
    <w:p w:rsidR="00112B37" w:rsidRDefault="00112B37" w:rsidP="00C6680B">
      <w:pPr>
        <w:pStyle w:val="Date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2B37" w:rsidRDefault="00112B37" w:rsidP="00C6680B">
      <w:pPr>
        <w:pStyle w:val="Date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распоряжением Губернатора Курской области от 01.02.2018 № 19-рг «О проведении праздничных мероприятий, посвященных «Дню защитника Отечества», планированием мероприятий комплексной безопасности   и  в целях  обеспечения безопасности в период проведения праздничных мероприятий, посвященных  Дню  защитника  и  контроля  за оперативной обстановкой на территории  района, во исполнение распоряжения Губернатора Курской области от 19.02.2018г.  № 46-рг:</w:t>
      </w:r>
    </w:p>
    <w:p w:rsidR="00112B37" w:rsidRPr="00C6680B" w:rsidRDefault="00112B37" w:rsidP="00C6680B">
      <w:pPr>
        <w:pStyle w:val="1"/>
        <w:ind w:left="1068"/>
        <w:jc w:val="both"/>
        <w:rPr>
          <w:b/>
          <w:bCs/>
          <w:sz w:val="28"/>
          <w:szCs w:val="28"/>
        </w:rPr>
      </w:pPr>
    </w:p>
    <w:p w:rsidR="00112B37" w:rsidRPr="001B2725" w:rsidRDefault="00112B37" w:rsidP="008E6504">
      <w:pPr>
        <w:pStyle w:val="1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1B2725"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>9</w:t>
      </w:r>
      <w:r w:rsidRPr="001B2725">
        <w:rPr>
          <w:sz w:val="28"/>
          <w:szCs w:val="28"/>
        </w:rPr>
        <w:t xml:space="preserve">.00 </w:t>
      </w:r>
      <w:r>
        <w:rPr>
          <w:sz w:val="28"/>
          <w:szCs w:val="28"/>
        </w:rPr>
        <w:t>23</w:t>
      </w:r>
      <w:r w:rsidRPr="001B272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B272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B2725">
        <w:rPr>
          <w:sz w:val="28"/>
          <w:szCs w:val="28"/>
        </w:rPr>
        <w:t xml:space="preserve"> года до 9.00 2</w:t>
      </w:r>
      <w:r>
        <w:rPr>
          <w:sz w:val="28"/>
          <w:szCs w:val="28"/>
        </w:rPr>
        <w:t>6</w:t>
      </w:r>
      <w:r w:rsidRPr="001B272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1B272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B2725">
        <w:rPr>
          <w:sz w:val="28"/>
          <w:szCs w:val="28"/>
        </w:rPr>
        <w:t xml:space="preserve"> года режим функционирования «Повышенная готовн</w:t>
      </w:r>
      <w:r>
        <w:rPr>
          <w:sz w:val="28"/>
          <w:szCs w:val="28"/>
        </w:rPr>
        <w:t>ость» на территории Ленинского</w:t>
      </w:r>
      <w:r w:rsidRPr="001B2725">
        <w:rPr>
          <w:sz w:val="28"/>
          <w:szCs w:val="28"/>
        </w:rPr>
        <w:t xml:space="preserve"> сельсовета.</w:t>
      </w:r>
    </w:p>
    <w:p w:rsidR="00112B37" w:rsidRDefault="00112B37" w:rsidP="001B272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C6680B">
        <w:rPr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. Руководителям организаций и учреждений: 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создать штабы по контролю  за пожарной обстановкой  и организации выполнения противопожарных мероприятий;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- усилить контроль за пожарной обстановкой, работой объектов с массовым пребыванием людей, на территории МО;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- организовать проведение совместных рейдов представителей органов местного самоуправления, сотрудников РОВД по проверке соблюдения требований пожарной безопасности на территории и принятию установленных законодательством Российской Федерации об административных правонарушениях мер по пресечению нарушений;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-ежесуточно к 8.00 докладывать на ЕДДС района.    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3 . Контроль за исполнением настоящего распоряжения оставляю за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собой.</w:t>
      </w: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4. Распоряжение вступает в силу со дня его подписания.</w:t>
      </w:r>
    </w:p>
    <w:p w:rsidR="00112B37" w:rsidRDefault="00112B37" w:rsidP="001B2725">
      <w:pPr>
        <w:rPr>
          <w:sz w:val="28"/>
          <w:szCs w:val="28"/>
        </w:rPr>
      </w:pPr>
    </w:p>
    <w:p w:rsidR="00112B37" w:rsidRDefault="00112B37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112B37" w:rsidRDefault="00112B37" w:rsidP="008E6504">
      <w:pPr>
        <w:rPr>
          <w:sz w:val="28"/>
          <w:szCs w:val="28"/>
        </w:rPr>
      </w:pPr>
      <w:r>
        <w:rPr>
          <w:sz w:val="28"/>
          <w:szCs w:val="28"/>
        </w:rPr>
        <w:t>Ленинского сельсовета                                        А. М. Лохматов</w:t>
      </w:r>
    </w:p>
    <w:p w:rsidR="00112B37" w:rsidRDefault="00112B37" w:rsidP="008E6504">
      <w:pPr>
        <w:rPr>
          <w:sz w:val="28"/>
          <w:szCs w:val="28"/>
        </w:rPr>
      </w:pPr>
    </w:p>
    <w:p w:rsidR="00112B37" w:rsidRDefault="00112B37" w:rsidP="00B33098">
      <w:pPr>
        <w:jc w:val="right"/>
        <w:rPr>
          <w:rFonts w:ascii="Arial" w:hAnsi="Arial" w:cs="Arial"/>
          <w:lang w:eastAsia="ko-KR"/>
        </w:rPr>
      </w:pPr>
      <w:r>
        <w:rPr>
          <w:b/>
          <w:bCs/>
        </w:rPr>
        <w:t xml:space="preserve">                                                </w:t>
      </w:r>
      <w:r>
        <w:rPr>
          <w:rFonts w:ascii="Arial" w:hAnsi="Arial" w:cs="Arial"/>
        </w:rPr>
        <w:t xml:space="preserve">Приложение № 1                              </w:t>
      </w:r>
    </w:p>
    <w:p w:rsidR="00112B37" w:rsidRDefault="00112B37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Утверждено распоряжением  главы </w:t>
      </w:r>
    </w:p>
    <w:p w:rsidR="00112B37" w:rsidRDefault="00112B37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Ленинского сельсовета </w:t>
      </w:r>
    </w:p>
    <w:p w:rsidR="00112B37" w:rsidRDefault="00112B37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Касторенского района Курской области</w:t>
      </w:r>
    </w:p>
    <w:p w:rsidR="00112B37" w:rsidRDefault="00112B37" w:rsidP="00B330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22 февраля  2018г  №07-р</w:t>
      </w:r>
    </w:p>
    <w:p w:rsidR="00112B37" w:rsidRDefault="00112B37" w:rsidP="00B33098">
      <w:pPr>
        <w:jc w:val="right"/>
        <w:rPr>
          <w:b/>
          <w:bCs/>
        </w:rPr>
      </w:pPr>
    </w:p>
    <w:p w:rsidR="00112B37" w:rsidRDefault="00112B37" w:rsidP="00B33098">
      <w:pPr>
        <w:jc w:val="right"/>
        <w:rPr>
          <w:b/>
          <w:bCs/>
        </w:rPr>
      </w:pPr>
    </w:p>
    <w:p w:rsidR="00112B37" w:rsidRDefault="00112B37" w:rsidP="00B33098">
      <w:pPr>
        <w:ind w:firstLine="708"/>
        <w:rPr>
          <w:b/>
          <w:bCs/>
          <w:lang w:eastAsia="ko-KR"/>
        </w:rPr>
      </w:pPr>
      <w:r>
        <w:rPr>
          <w:b/>
          <w:bCs/>
        </w:rPr>
        <w:t xml:space="preserve">                        </w:t>
      </w: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График</w:t>
      </w: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дежурства  на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период  введения режима «Повышенная готовность»</w:t>
      </w: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членов КЧС и ОПБ Ленинского  сельсовета  Касторенского района</w:t>
      </w: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</w:p>
    <w:p w:rsidR="00112B37" w:rsidRDefault="00112B37" w:rsidP="00B33098">
      <w:pPr>
        <w:rPr>
          <w:rFonts w:ascii="Arial" w:hAnsi="Arial" w:cs="Arial"/>
        </w:rPr>
      </w:pP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1260"/>
        <w:gridCol w:w="1260"/>
        <w:gridCol w:w="1260"/>
      </w:tblGrid>
      <w:tr w:rsidR="00112B37" w:rsidTr="00B33098">
        <w:trPr>
          <w:gridAfter w:val="3"/>
          <w:wAfter w:w="3780" w:type="dxa"/>
          <w:trHeight w:val="285"/>
        </w:trPr>
        <w:tc>
          <w:tcPr>
            <w:tcW w:w="540" w:type="dxa"/>
            <w:vMerge w:val="restart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160" w:type="dxa"/>
            <w:vMerge w:val="restart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Ф.И.О</w:t>
            </w:r>
          </w:p>
        </w:tc>
      </w:tr>
      <w:tr w:rsidR="00112B37">
        <w:tc>
          <w:tcPr>
            <w:tcW w:w="540" w:type="dxa"/>
            <w:vMerge/>
            <w:vAlign w:val="center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2160" w:type="dxa"/>
            <w:vMerge/>
            <w:vAlign w:val="center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23.02.18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24.02.18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25.02.18</w:t>
            </w:r>
          </w:p>
        </w:tc>
      </w:tr>
      <w:tr w:rsidR="00112B37">
        <w:tc>
          <w:tcPr>
            <w:tcW w:w="540" w:type="dxa"/>
          </w:tcPr>
          <w:p w:rsidR="00112B37" w:rsidRDefault="00112B37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160" w:type="dxa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Сенчуков Н. Н.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Х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</w:tr>
      <w:tr w:rsidR="00112B37">
        <w:tc>
          <w:tcPr>
            <w:tcW w:w="540" w:type="dxa"/>
          </w:tcPr>
          <w:p w:rsidR="00112B37" w:rsidRDefault="00112B37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160" w:type="dxa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Обоянцева Е. Ю.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Х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</w:tr>
      <w:tr w:rsidR="00112B37">
        <w:tc>
          <w:tcPr>
            <w:tcW w:w="540" w:type="dxa"/>
          </w:tcPr>
          <w:p w:rsidR="00112B37" w:rsidRDefault="00112B37" w:rsidP="00B33098">
            <w:pPr>
              <w:numPr>
                <w:ilvl w:val="0"/>
                <w:numId w:val="2"/>
              </w:numPr>
              <w:ind w:left="283"/>
              <w:rPr>
                <w:rFonts w:ascii="Arial" w:hAnsi="Arial" w:cs="Arial"/>
                <w:lang w:eastAsia="ko-KR"/>
              </w:rPr>
            </w:pPr>
          </w:p>
        </w:tc>
        <w:tc>
          <w:tcPr>
            <w:tcW w:w="2160" w:type="dxa"/>
          </w:tcPr>
          <w:p w:rsidR="00112B37" w:rsidRDefault="00112B37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Кузнецова И.Н.</w:t>
            </w: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</w:p>
        </w:tc>
        <w:tc>
          <w:tcPr>
            <w:tcW w:w="1260" w:type="dxa"/>
          </w:tcPr>
          <w:p w:rsidR="00112B37" w:rsidRDefault="00112B37" w:rsidP="00B33098">
            <w:pPr>
              <w:jc w:val="center"/>
              <w:rPr>
                <w:rFonts w:ascii="Arial" w:hAnsi="Arial" w:cs="Arial"/>
                <w:b/>
                <w:bCs/>
                <w:lang w:eastAsia="ko-KR"/>
              </w:rPr>
            </w:pPr>
            <w:r>
              <w:rPr>
                <w:rFonts w:ascii="Arial" w:hAnsi="Arial" w:cs="Arial"/>
                <w:b/>
                <w:bCs/>
                <w:lang w:eastAsia="ko-KR"/>
              </w:rPr>
              <w:t>Х</w:t>
            </w:r>
          </w:p>
        </w:tc>
      </w:tr>
    </w:tbl>
    <w:p w:rsidR="00112B37" w:rsidRDefault="00112B37" w:rsidP="00B33098">
      <w:pPr>
        <w:rPr>
          <w:rFonts w:ascii="Arial" w:hAnsi="Arial" w:cs="Arial"/>
        </w:rPr>
      </w:pPr>
      <w:r>
        <w:rPr>
          <w:rFonts w:ascii="Arial" w:hAnsi="Arial" w:cs="Arial"/>
          <w:vanish/>
        </w:rPr>
        <w:t>РРРРРР РР</w:t>
      </w:r>
    </w:p>
    <w:p w:rsidR="00112B37" w:rsidRDefault="00112B37" w:rsidP="00B33098">
      <w:pPr>
        <w:jc w:val="center"/>
        <w:rPr>
          <w:rFonts w:ascii="Arial" w:hAnsi="Arial" w:cs="Arial"/>
          <w:b/>
          <w:bCs/>
        </w:rPr>
      </w:pPr>
    </w:p>
    <w:p w:rsidR="00112B37" w:rsidRDefault="00112B37" w:rsidP="00B33098">
      <w:pPr>
        <w:jc w:val="center"/>
        <w:rPr>
          <w:b/>
          <w:bCs/>
        </w:rPr>
      </w:pPr>
    </w:p>
    <w:p w:rsidR="00112B37" w:rsidRDefault="00112B37" w:rsidP="00B33098">
      <w:pPr>
        <w:jc w:val="center"/>
        <w:rPr>
          <w:b/>
          <w:bCs/>
        </w:rPr>
      </w:pPr>
    </w:p>
    <w:p w:rsidR="00112B37" w:rsidRPr="008E6504" w:rsidRDefault="00112B37" w:rsidP="008E6504">
      <w:pPr>
        <w:rPr>
          <w:b/>
          <w:bCs/>
          <w:sz w:val="28"/>
          <w:szCs w:val="28"/>
        </w:rPr>
      </w:pPr>
    </w:p>
    <w:sectPr w:rsidR="00112B37" w:rsidRPr="008E6504" w:rsidSect="0028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1DC3"/>
    <w:multiLevelType w:val="hybridMultilevel"/>
    <w:tmpl w:val="066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112B37"/>
    <w:rsid w:val="00112F33"/>
    <w:rsid w:val="00183877"/>
    <w:rsid w:val="001B2725"/>
    <w:rsid w:val="00270FA1"/>
    <w:rsid w:val="00281B4C"/>
    <w:rsid w:val="003D62E7"/>
    <w:rsid w:val="003F3D01"/>
    <w:rsid w:val="00824D91"/>
    <w:rsid w:val="008379B7"/>
    <w:rsid w:val="00851152"/>
    <w:rsid w:val="008715D6"/>
    <w:rsid w:val="008E6504"/>
    <w:rsid w:val="00A01923"/>
    <w:rsid w:val="00A90E95"/>
    <w:rsid w:val="00AA3054"/>
    <w:rsid w:val="00B252A3"/>
    <w:rsid w:val="00B32365"/>
    <w:rsid w:val="00B33098"/>
    <w:rsid w:val="00C6680B"/>
    <w:rsid w:val="00E36B23"/>
    <w:rsid w:val="00F12510"/>
    <w:rsid w:val="00FF1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Date1">
    <w:name w:val="Date1"/>
    <w:basedOn w:val="Normal"/>
    <w:uiPriority w:val="99"/>
    <w:rsid w:val="00C6680B"/>
    <w:pPr>
      <w:overflowPunct w:val="0"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353</Words>
  <Characters>2017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subject/>
  <dc:creator>Пользователь</dc:creator>
  <cp:keywords/>
  <dc:description/>
  <cp:lastModifiedBy>Leninsky</cp:lastModifiedBy>
  <cp:revision>3</cp:revision>
  <cp:lastPrinted>2018-02-22T05:47:00Z</cp:lastPrinted>
  <dcterms:created xsi:type="dcterms:W3CDTF">2018-02-21T13:53:00Z</dcterms:created>
  <dcterms:modified xsi:type="dcterms:W3CDTF">2018-02-22T05:48:00Z</dcterms:modified>
</cp:coreProperties>
</file>