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F4" w:rsidRPr="009B7DD6" w:rsidRDefault="00834AF4" w:rsidP="009B7DD6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9B7DD6">
        <w:rPr>
          <w:rStyle w:val="Strong"/>
          <w:rFonts w:ascii="Arial" w:hAnsi="Arial" w:cs="Arial"/>
          <w:sz w:val="32"/>
          <w:szCs w:val="32"/>
        </w:rPr>
        <w:t>РОССИЙСКАЯ ФЕДЕРАЦИЯ</w:t>
      </w:r>
    </w:p>
    <w:p w:rsidR="00834AF4" w:rsidRPr="009B7DD6" w:rsidRDefault="00834AF4" w:rsidP="009B7DD6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9B7DD6">
        <w:rPr>
          <w:rStyle w:val="Strong"/>
          <w:rFonts w:ascii="Arial" w:hAnsi="Arial" w:cs="Arial"/>
          <w:sz w:val="32"/>
          <w:szCs w:val="32"/>
        </w:rPr>
        <w:t xml:space="preserve">АДМИНИСТРАЦИЯ ЛЕНИНСКОГО  СЕЛЬСОВЕТА </w:t>
      </w:r>
    </w:p>
    <w:p w:rsidR="00834AF4" w:rsidRPr="009B7DD6" w:rsidRDefault="00834AF4" w:rsidP="009B7DD6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9B7DD6">
        <w:rPr>
          <w:rStyle w:val="Strong"/>
          <w:rFonts w:ascii="Arial" w:hAnsi="Arial" w:cs="Arial"/>
          <w:sz w:val="32"/>
          <w:szCs w:val="32"/>
        </w:rPr>
        <w:t>КАСТОРЕНСКОГО РАЙОНА КУРСКОЙ ОБЛАСТИ</w:t>
      </w:r>
    </w:p>
    <w:p w:rsidR="00834AF4" w:rsidRPr="009B7DD6" w:rsidRDefault="00834AF4" w:rsidP="009B7DD6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  <w:r w:rsidRPr="009B7DD6">
        <w:rPr>
          <w:rStyle w:val="Strong"/>
          <w:rFonts w:ascii="Arial" w:hAnsi="Arial" w:cs="Arial"/>
          <w:sz w:val="32"/>
          <w:szCs w:val="32"/>
        </w:rPr>
        <w:t>ПОСТАНОВЛЕНИЕ</w:t>
      </w:r>
    </w:p>
    <w:p w:rsidR="00834AF4" w:rsidRDefault="00834AF4" w:rsidP="009B7DD6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sz w:val="32"/>
          <w:szCs w:val="32"/>
        </w:rPr>
      </w:pPr>
      <w:r>
        <w:rPr>
          <w:rStyle w:val="Strong"/>
          <w:rFonts w:ascii="Arial" w:hAnsi="Arial" w:cs="Arial"/>
          <w:sz w:val="32"/>
          <w:szCs w:val="32"/>
        </w:rPr>
        <w:t>от 25</w:t>
      </w:r>
      <w:r w:rsidRPr="009B7DD6">
        <w:rPr>
          <w:rStyle w:val="Strong"/>
          <w:rFonts w:ascii="Arial" w:hAnsi="Arial" w:cs="Arial"/>
          <w:sz w:val="32"/>
          <w:szCs w:val="32"/>
        </w:rPr>
        <w:t> </w:t>
      </w:r>
      <w:r>
        <w:rPr>
          <w:rStyle w:val="Strong"/>
          <w:rFonts w:ascii="Arial" w:hAnsi="Arial" w:cs="Arial"/>
          <w:sz w:val="32"/>
          <w:szCs w:val="32"/>
        </w:rPr>
        <w:t xml:space="preserve"> ноября  2017 года №</w:t>
      </w:r>
      <w:r w:rsidRPr="009B7DD6">
        <w:rPr>
          <w:rStyle w:val="Strong"/>
          <w:rFonts w:ascii="Arial" w:hAnsi="Arial" w:cs="Arial"/>
          <w:sz w:val="32"/>
          <w:szCs w:val="32"/>
        </w:rPr>
        <w:t>6</w:t>
      </w:r>
      <w:r>
        <w:rPr>
          <w:rStyle w:val="Strong"/>
          <w:rFonts w:ascii="Arial" w:hAnsi="Arial" w:cs="Arial"/>
          <w:sz w:val="32"/>
          <w:szCs w:val="32"/>
        </w:rPr>
        <w:t>2</w:t>
      </w:r>
    </w:p>
    <w:p w:rsidR="00834AF4" w:rsidRDefault="00834AF4" w:rsidP="009B7DD6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sz w:val="32"/>
          <w:szCs w:val="32"/>
        </w:rPr>
      </w:pPr>
    </w:p>
    <w:p w:rsidR="00834AF4" w:rsidRDefault="00834AF4" w:rsidP="00F17694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F17694">
        <w:rPr>
          <w:rFonts w:ascii="Arial" w:hAnsi="Arial" w:cs="Arial"/>
          <w:b/>
          <w:bCs/>
          <w:sz w:val="32"/>
          <w:szCs w:val="32"/>
        </w:rPr>
        <w:t>О внесении изменений в постано</w:t>
      </w:r>
      <w:r>
        <w:rPr>
          <w:rFonts w:ascii="Arial" w:hAnsi="Arial" w:cs="Arial"/>
          <w:b/>
          <w:bCs/>
          <w:sz w:val="32"/>
          <w:szCs w:val="32"/>
        </w:rPr>
        <w:t>вление Администрации Ленинского</w:t>
      </w:r>
      <w:r w:rsidRPr="00F17694">
        <w:rPr>
          <w:rFonts w:ascii="Arial" w:hAnsi="Arial" w:cs="Arial"/>
          <w:b/>
          <w:bCs/>
          <w:sz w:val="32"/>
          <w:szCs w:val="32"/>
        </w:rPr>
        <w:t xml:space="preserve"> сельсовета Касторенского района Курской области  от </w:t>
      </w:r>
      <w:r>
        <w:rPr>
          <w:rFonts w:ascii="Arial" w:hAnsi="Arial" w:cs="Arial"/>
          <w:b/>
          <w:bCs/>
          <w:sz w:val="32"/>
          <w:szCs w:val="32"/>
        </w:rPr>
        <w:t>26.12.2015</w:t>
      </w:r>
      <w:r w:rsidRPr="00F17694">
        <w:rPr>
          <w:rFonts w:ascii="Arial" w:hAnsi="Arial" w:cs="Arial"/>
          <w:b/>
          <w:bCs/>
          <w:sz w:val="32"/>
          <w:szCs w:val="32"/>
        </w:rPr>
        <w:t xml:space="preserve"> года № </w:t>
      </w:r>
      <w:r>
        <w:rPr>
          <w:rFonts w:ascii="Arial" w:hAnsi="Arial" w:cs="Arial"/>
          <w:b/>
          <w:bCs/>
          <w:sz w:val="32"/>
          <w:szCs w:val="32"/>
        </w:rPr>
        <w:t>81</w:t>
      </w:r>
      <w:r w:rsidRPr="00F17694">
        <w:rPr>
          <w:rFonts w:ascii="Arial" w:hAnsi="Arial" w:cs="Arial"/>
          <w:b/>
          <w:bCs/>
          <w:sz w:val="32"/>
          <w:szCs w:val="32"/>
        </w:rPr>
        <w:t xml:space="preserve"> «Об 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и соблюдения муниципальными служащими требований к служебному поведению»</w:t>
      </w:r>
    </w:p>
    <w:p w:rsidR="00834AF4" w:rsidRPr="00F17694" w:rsidRDefault="00834AF4" w:rsidP="00F17694">
      <w:pPr>
        <w:pStyle w:val="NormalWeb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834AF4" w:rsidRPr="00F17694" w:rsidRDefault="00834AF4" w:rsidP="00F1769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D24"/>
        </w:rPr>
      </w:pPr>
      <w:r w:rsidRPr="00F17694">
        <w:rPr>
          <w:rFonts w:ascii="Arial" w:hAnsi="Arial" w:cs="Arial"/>
          <w:color w:val="292D24"/>
        </w:rPr>
        <w:t xml:space="preserve">В соответствии с Указом Президента Российской Федерации от 19.09.2017 г.   № 431 « 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коррупции», Администрация </w:t>
      </w:r>
      <w:r>
        <w:rPr>
          <w:rFonts w:ascii="Arial" w:hAnsi="Arial" w:cs="Arial"/>
          <w:color w:val="292D24"/>
        </w:rPr>
        <w:t>Ленинского</w:t>
      </w:r>
      <w:r w:rsidRPr="00F17694">
        <w:rPr>
          <w:rFonts w:ascii="Arial" w:hAnsi="Arial" w:cs="Arial"/>
          <w:color w:val="292D24"/>
        </w:rPr>
        <w:t xml:space="preserve"> сельсовета  </w:t>
      </w:r>
      <w:r w:rsidRPr="00F17694">
        <w:rPr>
          <w:rStyle w:val="Strong"/>
          <w:rFonts w:ascii="Arial" w:hAnsi="Arial" w:cs="Arial"/>
          <w:b w:val="0"/>
          <w:bCs w:val="0"/>
          <w:color w:val="292D24"/>
        </w:rPr>
        <w:t>ПОСТАНОВЛЯЕТ:</w:t>
      </w:r>
    </w:p>
    <w:p w:rsidR="00834AF4" w:rsidRPr="00F17694" w:rsidRDefault="00834AF4" w:rsidP="00F1769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17694">
        <w:rPr>
          <w:rFonts w:ascii="Arial" w:hAnsi="Arial" w:cs="Arial"/>
          <w:color w:val="292D24"/>
        </w:rPr>
        <w:t xml:space="preserve">1. Утвердить прилагаемые изменения, которые вносятся в </w:t>
      </w:r>
      <w:r w:rsidRPr="00F17694">
        <w:rPr>
          <w:rFonts w:ascii="Arial" w:hAnsi="Arial" w:cs="Arial"/>
        </w:rPr>
        <w:t>Положение о проверке достоверности и полноты сведений, предоставляемых гражданами, претендующими на замещение  должностей муниципальной службы, и муниципальными служащими, и соблюдения муниципальными служащими требований к служебному поведению, утвержденные постанов</w:t>
      </w:r>
      <w:r>
        <w:rPr>
          <w:rFonts w:ascii="Arial" w:hAnsi="Arial" w:cs="Arial"/>
        </w:rPr>
        <w:t>лением администрации Ленинского</w:t>
      </w:r>
      <w:r w:rsidRPr="00F17694">
        <w:rPr>
          <w:rFonts w:ascii="Arial" w:hAnsi="Arial" w:cs="Arial"/>
        </w:rPr>
        <w:t xml:space="preserve"> сельсовета от </w:t>
      </w:r>
      <w:r>
        <w:rPr>
          <w:rFonts w:ascii="Arial" w:hAnsi="Arial" w:cs="Arial"/>
        </w:rPr>
        <w:t>26.12.2015г. №81</w:t>
      </w:r>
      <w:r w:rsidRPr="00F17694">
        <w:rPr>
          <w:rFonts w:ascii="Arial" w:hAnsi="Arial" w:cs="Arial"/>
        </w:rPr>
        <w:t>.</w:t>
      </w:r>
    </w:p>
    <w:p w:rsidR="00834AF4" w:rsidRPr="00F17694" w:rsidRDefault="00834AF4" w:rsidP="00F1769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17694">
        <w:rPr>
          <w:rFonts w:ascii="Arial" w:hAnsi="Arial" w:cs="Arial"/>
        </w:rPr>
        <w:t>2. Контроль за исполнением настоящего постановления оставляю за собой.</w:t>
      </w:r>
    </w:p>
    <w:p w:rsidR="00834AF4" w:rsidRPr="00F17694" w:rsidRDefault="00834AF4" w:rsidP="00F1769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17694">
        <w:rPr>
          <w:rFonts w:ascii="Arial" w:hAnsi="Arial" w:cs="Arial"/>
        </w:rPr>
        <w:t xml:space="preserve">3. Настоящее постановление разместить на официальном сайте Администрации </w:t>
      </w:r>
      <w:r>
        <w:rPr>
          <w:rFonts w:ascii="Arial" w:hAnsi="Arial" w:cs="Arial"/>
        </w:rPr>
        <w:t>Ленинского</w:t>
      </w:r>
      <w:r w:rsidRPr="00F17694">
        <w:rPr>
          <w:rFonts w:ascii="Arial" w:hAnsi="Arial" w:cs="Arial"/>
        </w:rPr>
        <w:t xml:space="preserve"> сельсовета.</w:t>
      </w:r>
    </w:p>
    <w:p w:rsidR="00834AF4" w:rsidRPr="00F17694" w:rsidRDefault="00834AF4" w:rsidP="00F1769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17694">
        <w:rPr>
          <w:rFonts w:ascii="Arial" w:hAnsi="Arial" w:cs="Arial"/>
        </w:rPr>
        <w:t>4. Настоящее постановление вступает в силу с даты подписания.</w:t>
      </w:r>
    </w:p>
    <w:p w:rsidR="00834AF4" w:rsidRPr="00F17694" w:rsidRDefault="00834AF4" w:rsidP="00F17694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834AF4" w:rsidRPr="00F17694" w:rsidRDefault="00834AF4" w:rsidP="00F17694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834AF4" w:rsidRPr="00F17694" w:rsidRDefault="00834AF4" w:rsidP="00F17694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F17694">
        <w:rPr>
          <w:rFonts w:ascii="Arial" w:hAnsi="Arial" w:cs="Arial"/>
          <w:sz w:val="24"/>
          <w:szCs w:val="24"/>
        </w:rPr>
        <w:t> </w:t>
      </w:r>
      <w:bookmarkStart w:id="0" w:name="_GoBack"/>
      <w:bookmarkEnd w:id="0"/>
    </w:p>
    <w:p w:rsidR="00834AF4" w:rsidRPr="00F17694" w:rsidRDefault="00834AF4" w:rsidP="00F17694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F17694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Ленинского</w:t>
      </w:r>
      <w:r w:rsidRPr="00F17694">
        <w:rPr>
          <w:rFonts w:ascii="Arial" w:hAnsi="Arial" w:cs="Arial"/>
          <w:sz w:val="24"/>
          <w:szCs w:val="24"/>
        </w:rPr>
        <w:t xml:space="preserve"> сельсовета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F17694">
        <w:rPr>
          <w:rFonts w:ascii="Arial" w:hAnsi="Arial" w:cs="Arial"/>
          <w:sz w:val="24"/>
          <w:szCs w:val="24"/>
        </w:rPr>
        <w:t xml:space="preserve">                           А.</w:t>
      </w:r>
      <w:r>
        <w:rPr>
          <w:rFonts w:ascii="Arial" w:hAnsi="Arial" w:cs="Arial"/>
          <w:sz w:val="24"/>
          <w:szCs w:val="24"/>
        </w:rPr>
        <w:t xml:space="preserve"> М. Лохматов</w:t>
      </w:r>
    </w:p>
    <w:p w:rsidR="00834AF4" w:rsidRPr="00F17694" w:rsidRDefault="00834AF4" w:rsidP="00F17694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834AF4" w:rsidRPr="00F17694" w:rsidRDefault="00834AF4" w:rsidP="00F17694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834AF4" w:rsidRPr="00F17694" w:rsidRDefault="00834AF4" w:rsidP="00F17694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834AF4" w:rsidRPr="00F17694" w:rsidRDefault="00834AF4" w:rsidP="00F17694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834AF4" w:rsidRPr="00F17694" w:rsidRDefault="00834AF4" w:rsidP="00F17694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834AF4" w:rsidRPr="00F17694" w:rsidRDefault="00834AF4" w:rsidP="00F17694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834AF4" w:rsidRPr="00F17694" w:rsidRDefault="00834AF4" w:rsidP="00F17694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834AF4" w:rsidRPr="00F17694" w:rsidRDefault="00834AF4" w:rsidP="00F17694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834AF4" w:rsidRPr="00F17694" w:rsidRDefault="00834AF4" w:rsidP="00F17694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834AF4" w:rsidRPr="00F17694" w:rsidRDefault="00834AF4" w:rsidP="00F17694">
      <w:pPr>
        <w:spacing w:after="0"/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53"/>
        <w:gridCol w:w="4818"/>
      </w:tblGrid>
      <w:tr w:rsidR="00834AF4" w:rsidRPr="00F17694" w:rsidTr="00594CEF">
        <w:tc>
          <w:tcPr>
            <w:tcW w:w="4870" w:type="dxa"/>
          </w:tcPr>
          <w:p w:rsidR="00834AF4" w:rsidRPr="00F17694" w:rsidRDefault="00834AF4" w:rsidP="00F17694">
            <w:pPr>
              <w:spacing w:after="0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0" w:type="dxa"/>
          </w:tcPr>
          <w:p w:rsidR="00834AF4" w:rsidRPr="00F17694" w:rsidRDefault="00834AF4" w:rsidP="00F17694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694">
              <w:rPr>
                <w:rFonts w:ascii="Arial" w:hAnsi="Arial" w:cs="Arial"/>
                <w:sz w:val="24"/>
                <w:szCs w:val="24"/>
              </w:rPr>
              <w:t xml:space="preserve">Утверждены </w:t>
            </w:r>
          </w:p>
          <w:p w:rsidR="00834AF4" w:rsidRPr="00F17694" w:rsidRDefault="00834AF4" w:rsidP="00F17694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694">
              <w:rPr>
                <w:rFonts w:ascii="Arial" w:hAnsi="Arial" w:cs="Arial"/>
                <w:sz w:val="24"/>
                <w:szCs w:val="24"/>
              </w:rPr>
              <w:t xml:space="preserve">постановлением Администрации </w:t>
            </w:r>
            <w:r>
              <w:rPr>
                <w:rFonts w:ascii="Arial" w:hAnsi="Arial" w:cs="Arial"/>
                <w:sz w:val="24"/>
                <w:szCs w:val="24"/>
              </w:rPr>
              <w:t>Ленинского</w:t>
            </w:r>
            <w:r w:rsidRPr="00F17694">
              <w:rPr>
                <w:rFonts w:ascii="Arial" w:hAnsi="Arial" w:cs="Arial"/>
                <w:sz w:val="24"/>
                <w:szCs w:val="24"/>
              </w:rPr>
              <w:t xml:space="preserve"> сельсовета  </w:t>
            </w:r>
          </w:p>
          <w:p w:rsidR="00834AF4" w:rsidRPr="00F17694" w:rsidRDefault="00834AF4" w:rsidP="00F17694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694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F17694">
              <w:rPr>
                <w:rFonts w:ascii="Arial" w:hAnsi="Arial" w:cs="Arial"/>
                <w:sz w:val="24"/>
                <w:szCs w:val="24"/>
              </w:rPr>
              <w:t>.11.2017г. №</w:t>
            </w: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  <w:p w:rsidR="00834AF4" w:rsidRPr="00F17694" w:rsidRDefault="00834AF4" w:rsidP="00F17694">
            <w:pPr>
              <w:spacing w:after="0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4AF4" w:rsidRPr="00F17694" w:rsidRDefault="00834AF4" w:rsidP="00F17694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292D24"/>
        </w:rPr>
      </w:pPr>
    </w:p>
    <w:p w:rsidR="00834AF4" w:rsidRPr="00F17694" w:rsidRDefault="00834AF4" w:rsidP="00F17694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292D24"/>
        </w:rPr>
      </w:pPr>
    </w:p>
    <w:p w:rsidR="00834AF4" w:rsidRPr="00F17694" w:rsidRDefault="00834AF4" w:rsidP="00F17694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F17694">
        <w:rPr>
          <w:rFonts w:ascii="Arial" w:hAnsi="Arial" w:cs="Arial"/>
          <w:b/>
          <w:bCs/>
          <w:sz w:val="32"/>
          <w:szCs w:val="32"/>
        </w:rPr>
        <w:t>Изменения,</w:t>
      </w:r>
    </w:p>
    <w:p w:rsidR="00834AF4" w:rsidRPr="00F17694" w:rsidRDefault="00834AF4" w:rsidP="00F17694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F17694">
        <w:rPr>
          <w:rFonts w:ascii="Arial" w:hAnsi="Arial" w:cs="Arial"/>
          <w:b/>
          <w:bCs/>
          <w:sz w:val="32"/>
          <w:szCs w:val="32"/>
        </w:rPr>
        <w:t>которые вносятся в Положение о проверке достоверности и полноты сведений, предоставляемых гражданами, претендующими на замещение  должностей муниципальной службы, и муниципальными служащими, и соблюдения муниципальными служащими требований к служебному поведению</w:t>
      </w:r>
    </w:p>
    <w:p w:rsidR="00834AF4" w:rsidRPr="00F17694" w:rsidRDefault="00834AF4" w:rsidP="00F17694">
      <w:pPr>
        <w:spacing w:after="0"/>
        <w:ind w:firstLine="709"/>
        <w:rPr>
          <w:rFonts w:ascii="Arial" w:hAnsi="Arial" w:cs="Arial"/>
          <w:sz w:val="24"/>
          <w:szCs w:val="24"/>
        </w:rPr>
      </w:pPr>
      <w:r w:rsidRPr="00F17694">
        <w:rPr>
          <w:rFonts w:ascii="Arial" w:hAnsi="Arial" w:cs="Arial"/>
          <w:sz w:val="24"/>
          <w:szCs w:val="24"/>
        </w:rPr>
        <w:t> </w:t>
      </w:r>
    </w:p>
    <w:p w:rsidR="00834AF4" w:rsidRPr="00F17694" w:rsidRDefault="00834AF4" w:rsidP="00F1769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D24"/>
        </w:rPr>
      </w:pPr>
      <w:bookmarkStart w:id="1" w:name="Par39"/>
      <w:bookmarkEnd w:id="1"/>
      <w:r w:rsidRPr="00F17694">
        <w:rPr>
          <w:rFonts w:ascii="Arial" w:hAnsi="Arial" w:cs="Arial"/>
          <w:color w:val="292D24"/>
        </w:rPr>
        <w:t xml:space="preserve">1. Подпункт «б» пункта 1 </w:t>
      </w:r>
      <w:r w:rsidRPr="00F17694">
        <w:rPr>
          <w:rFonts w:ascii="Arial" w:hAnsi="Arial" w:cs="Arial"/>
        </w:rPr>
        <w:t xml:space="preserve">Положения о проверке достоверности и полноты сведений, предоставляемых гражданами, претендующими на замещение  должностей муниципальной службы, и муниципальными служащими, и соблюдения муниципальными служащими требований к служебному поведению </w:t>
      </w:r>
      <w:r w:rsidRPr="00F17694">
        <w:rPr>
          <w:rFonts w:ascii="Arial" w:hAnsi="Arial" w:cs="Arial"/>
          <w:color w:val="292D24"/>
        </w:rPr>
        <w:t>изложить в следующей редакции:</w:t>
      </w:r>
    </w:p>
    <w:p w:rsidR="00834AF4" w:rsidRPr="00F17694" w:rsidRDefault="00834AF4" w:rsidP="00F17694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92D24"/>
        </w:rPr>
      </w:pPr>
      <w:r w:rsidRPr="00F17694">
        <w:rPr>
          <w:rFonts w:ascii="Arial" w:hAnsi="Arial" w:cs="Arial"/>
          <w:color w:val="292D24"/>
        </w:rPr>
        <w:t>«б)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Федерации);».</w:t>
      </w:r>
    </w:p>
    <w:p w:rsidR="00834AF4" w:rsidRPr="00F17694" w:rsidRDefault="00834AF4" w:rsidP="00F17694">
      <w:pPr>
        <w:pStyle w:val="NormalWeb"/>
        <w:spacing w:before="0" w:beforeAutospacing="0" w:after="0" w:afterAutospacing="0"/>
        <w:ind w:firstLine="709"/>
        <w:jc w:val="center"/>
        <w:rPr>
          <w:rStyle w:val="Strong"/>
          <w:rFonts w:ascii="Arial" w:hAnsi="Arial" w:cs="Arial"/>
        </w:rPr>
      </w:pPr>
    </w:p>
    <w:p w:rsidR="00834AF4" w:rsidRPr="009B7DD6" w:rsidRDefault="00834AF4" w:rsidP="009B7DD6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32"/>
          <w:szCs w:val="32"/>
        </w:rPr>
      </w:pPr>
    </w:p>
    <w:sectPr w:rsidR="00834AF4" w:rsidRPr="009B7DD6" w:rsidSect="00EE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230"/>
    <w:rsid w:val="0016477F"/>
    <w:rsid w:val="003A0CF8"/>
    <w:rsid w:val="0045746F"/>
    <w:rsid w:val="00594CEF"/>
    <w:rsid w:val="00597A28"/>
    <w:rsid w:val="006F28A0"/>
    <w:rsid w:val="00834AF4"/>
    <w:rsid w:val="00951A51"/>
    <w:rsid w:val="009B7DD6"/>
    <w:rsid w:val="00C8616C"/>
    <w:rsid w:val="00EE7D08"/>
    <w:rsid w:val="00F17694"/>
    <w:rsid w:val="00F8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D0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86230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F862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381</Words>
  <Characters>2177</Characters>
  <Application>Microsoft Office Outlook</Application>
  <DocSecurity>0</DocSecurity>
  <Lines>0</Lines>
  <Paragraphs>0</Paragraphs>
  <ScaleCrop>false</ScaleCrop>
  <Company>Жерновекий с/с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Глава</dc:creator>
  <cp:keywords/>
  <dc:description/>
  <cp:lastModifiedBy>Leninsky</cp:lastModifiedBy>
  <cp:revision>2</cp:revision>
  <cp:lastPrinted>2017-12-01T05:48:00Z</cp:lastPrinted>
  <dcterms:created xsi:type="dcterms:W3CDTF">2017-12-01T05:49:00Z</dcterms:created>
  <dcterms:modified xsi:type="dcterms:W3CDTF">2017-12-01T05:49:00Z</dcterms:modified>
</cp:coreProperties>
</file>