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51" w:rsidRPr="009B7DD6" w:rsidRDefault="00951A51" w:rsidP="009B7DD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9B7DD6">
        <w:rPr>
          <w:rStyle w:val="Strong"/>
          <w:rFonts w:ascii="Arial" w:hAnsi="Arial" w:cs="Arial"/>
          <w:sz w:val="32"/>
          <w:szCs w:val="32"/>
        </w:rPr>
        <w:t>РОССИЙСКАЯ ФЕДЕРАЦИЯ</w:t>
      </w:r>
    </w:p>
    <w:p w:rsidR="00951A51" w:rsidRPr="009B7DD6" w:rsidRDefault="00951A51" w:rsidP="009B7DD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9B7DD6">
        <w:rPr>
          <w:rStyle w:val="Strong"/>
          <w:rFonts w:ascii="Arial" w:hAnsi="Arial" w:cs="Arial"/>
          <w:sz w:val="32"/>
          <w:szCs w:val="32"/>
        </w:rPr>
        <w:t xml:space="preserve">АДМИНИСТРАЦИЯ ЛЕНИНСКОГО  СЕЛЬСОВЕТА </w:t>
      </w:r>
    </w:p>
    <w:p w:rsidR="00951A51" w:rsidRPr="009B7DD6" w:rsidRDefault="00951A51" w:rsidP="009B7DD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9B7DD6">
        <w:rPr>
          <w:rStyle w:val="Strong"/>
          <w:rFonts w:ascii="Arial" w:hAnsi="Arial" w:cs="Arial"/>
          <w:sz w:val="32"/>
          <w:szCs w:val="32"/>
        </w:rPr>
        <w:t>КАСТОРЕНСКОГО РАЙОНА КУРСКОЙ ОБЛАСТИ</w:t>
      </w:r>
    </w:p>
    <w:p w:rsidR="00951A51" w:rsidRPr="009B7DD6" w:rsidRDefault="00951A51" w:rsidP="009B7DD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9B7DD6">
        <w:rPr>
          <w:rStyle w:val="Strong"/>
          <w:rFonts w:ascii="Arial" w:hAnsi="Arial" w:cs="Arial"/>
          <w:sz w:val="32"/>
          <w:szCs w:val="32"/>
        </w:rPr>
        <w:t>ПОСТАНОВЛЕНИЕ</w:t>
      </w:r>
    </w:p>
    <w:p w:rsidR="00951A51" w:rsidRPr="009B7DD6" w:rsidRDefault="00951A51" w:rsidP="009B7DD6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sz w:val="32"/>
          <w:szCs w:val="32"/>
        </w:rPr>
      </w:pPr>
      <w:r w:rsidRPr="009B7DD6">
        <w:rPr>
          <w:rStyle w:val="Strong"/>
          <w:rFonts w:ascii="Arial" w:hAnsi="Arial" w:cs="Arial"/>
          <w:sz w:val="32"/>
          <w:szCs w:val="32"/>
        </w:rPr>
        <w:t>от 01  ноября  2017 года №56</w:t>
      </w:r>
    </w:p>
    <w:p w:rsidR="00951A51" w:rsidRPr="009B7DD6" w:rsidRDefault="00951A51" w:rsidP="009B7DD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</w:p>
    <w:p w:rsidR="00951A51" w:rsidRPr="009B7DD6" w:rsidRDefault="00951A51" w:rsidP="009B7DD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9B7DD6">
        <w:rPr>
          <w:rStyle w:val="Strong"/>
          <w:rFonts w:ascii="Arial" w:hAnsi="Arial" w:cs="Arial"/>
          <w:sz w:val="32"/>
          <w:szCs w:val="32"/>
        </w:rPr>
        <w:t>Об организации пожарно-профилактической работы в жилом секторе и  на объектах с массовым пребыванием людей на территории  Ленинского  сельсовета  Касторенского  района Курской области</w:t>
      </w:r>
    </w:p>
    <w:p w:rsidR="00951A51" w:rsidRPr="009B7DD6" w:rsidRDefault="00951A51" w:rsidP="009B7DD6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</w:p>
    <w:p w:rsidR="00951A51" w:rsidRDefault="00951A51" w:rsidP="009B7DD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t xml:space="preserve">         </w:t>
      </w:r>
      <w:r w:rsidRPr="009B7DD6">
        <w:rPr>
          <w:rFonts w:ascii="Arial" w:hAnsi="Arial" w:cs="Arial"/>
        </w:rPr>
        <w:t>В соответствии с Федеральным законом РФ  «О пожарной безопасности» от 21.12.1994 №69-ФЗ, Федеральным законом «Технический регламент о требованиях пожарной безопасности» от 22.07.2008 №123-ФЗ,  Федеральным законом РФ «Об общих принципах организации местного самоуправления в Российской Федерации» от 06.10.2003 №131, в целях повышения пожарной безопасн</w:t>
      </w:r>
      <w:r>
        <w:rPr>
          <w:rFonts w:ascii="Arial" w:hAnsi="Arial" w:cs="Arial"/>
        </w:rPr>
        <w:t>ости на территории  Ленинского</w:t>
      </w:r>
      <w:r w:rsidRPr="009B7DD6">
        <w:rPr>
          <w:rFonts w:ascii="Arial" w:hAnsi="Arial" w:cs="Arial"/>
        </w:rPr>
        <w:t>  сельсовета  Касторенского  рай</w:t>
      </w:r>
      <w:r>
        <w:rPr>
          <w:rFonts w:ascii="Arial" w:hAnsi="Arial" w:cs="Arial"/>
        </w:rPr>
        <w:t>она, Администрация  Ленинского</w:t>
      </w:r>
      <w:r w:rsidRPr="009B7DD6">
        <w:rPr>
          <w:rFonts w:ascii="Arial" w:hAnsi="Arial" w:cs="Arial"/>
        </w:rPr>
        <w:t xml:space="preserve">  сельсовета Касторенского района ПОСТАНОВЛЯЕТ:</w:t>
      </w:r>
    </w:p>
    <w:p w:rsidR="00951A51" w:rsidRPr="009B7DD6" w:rsidRDefault="00951A51" w:rsidP="009B7DD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951A51" w:rsidRPr="009B7DD6" w:rsidRDefault="00951A51" w:rsidP="009B7DD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B7DD6">
        <w:rPr>
          <w:rFonts w:ascii="Arial" w:hAnsi="Arial" w:cs="Arial"/>
        </w:rPr>
        <w:t>1. Проводить мероприятия по выявлению бесхозных строений.</w:t>
      </w:r>
    </w:p>
    <w:p w:rsidR="00951A51" w:rsidRPr="009B7DD6" w:rsidRDefault="00951A51" w:rsidP="009B7DD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B7DD6">
        <w:rPr>
          <w:rFonts w:ascii="Arial" w:hAnsi="Arial" w:cs="Arial"/>
        </w:rPr>
        <w:t>2. Принимать меры по недопущению строительства жилых зданий и хозяйственных построек в нарушение существующих требований (под высоковольтными электролиниями, вблизи лесных массивов).</w:t>
      </w:r>
    </w:p>
    <w:p w:rsidR="00951A51" w:rsidRPr="009B7DD6" w:rsidRDefault="00951A51" w:rsidP="009B7DD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B7DD6">
        <w:rPr>
          <w:rFonts w:ascii="Arial" w:hAnsi="Arial" w:cs="Arial"/>
        </w:rPr>
        <w:t>3. Проводить пропаганду противопожарных знаний среди населения непосредственно по месту жительства в трудовых коллективах.</w:t>
      </w:r>
    </w:p>
    <w:p w:rsidR="00951A51" w:rsidRPr="009B7DD6" w:rsidRDefault="00951A51" w:rsidP="009B7DD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B7DD6">
        <w:rPr>
          <w:rFonts w:ascii="Arial" w:hAnsi="Arial" w:cs="Arial"/>
        </w:rPr>
        <w:t>4. Организовать изготовление и распространение наглядной агитации (памятки, инструкции, плакаты), оформление уголков пожарной безопасности в организациях и учреждениях.</w:t>
      </w:r>
    </w:p>
    <w:p w:rsidR="00951A51" w:rsidRPr="009B7DD6" w:rsidRDefault="00951A51" w:rsidP="009B7DD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B7DD6">
        <w:rPr>
          <w:rFonts w:ascii="Arial" w:hAnsi="Arial" w:cs="Arial"/>
        </w:rPr>
        <w:t>5. Контролировать выполнение требований норм и правил пожарной безопасности в жилом секторе и на объектах с массовым пребыванием людей.</w:t>
      </w:r>
    </w:p>
    <w:p w:rsidR="00951A51" w:rsidRPr="009B7DD6" w:rsidRDefault="00951A51" w:rsidP="009B7DD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B7DD6">
        <w:rPr>
          <w:rFonts w:ascii="Arial" w:hAnsi="Arial" w:cs="Arial"/>
        </w:rPr>
        <w:t>6. Обеспечивать контроль за соблюдением условий для беспрепятственного подъезда и установки пожарной техники, состоянием наружного противопожарного водоснабжения.</w:t>
      </w:r>
    </w:p>
    <w:p w:rsidR="00951A51" w:rsidRPr="009B7DD6" w:rsidRDefault="00951A51" w:rsidP="009B7DD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B7DD6">
        <w:rPr>
          <w:rFonts w:ascii="Arial" w:hAnsi="Arial" w:cs="Arial"/>
        </w:rPr>
        <w:t>7. Руководителям предприятий и организаций располож</w:t>
      </w:r>
      <w:r>
        <w:rPr>
          <w:rFonts w:ascii="Arial" w:hAnsi="Arial" w:cs="Arial"/>
        </w:rPr>
        <w:t>енных на территории Ленинского</w:t>
      </w:r>
      <w:r w:rsidRPr="009B7DD6">
        <w:rPr>
          <w:rFonts w:ascii="Arial" w:hAnsi="Arial" w:cs="Arial"/>
        </w:rPr>
        <w:t xml:space="preserve"> сельсовета  Касторенского района:</w:t>
      </w:r>
    </w:p>
    <w:p w:rsidR="00951A51" w:rsidRPr="009B7DD6" w:rsidRDefault="00951A51" w:rsidP="009B7DD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B7DD6">
        <w:rPr>
          <w:rFonts w:ascii="Arial" w:hAnsi="Arial" w:cs="Arial"/>
        </w:rPr>
        <w:t>-  Проверять противопожарное состояние всех объектов с массовым пребыванием людей.</w:t>
      </w:r>
    </w:p>
    <w:p w:rsidR="00951A51" w:rsidRPr="009B7DD6" w:rsidRDefault="00951A51" w:rsidP="009B7DD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B7DD6">
        <w:rPr>
          <w:rFonts w:ascii="Arial" w:hAnsi="Arial" w:cs="Arial"/>
        </w:rPr>
        <w:t>8. На объектах с массовым пребыванием людей (за исключением индивидуальных жилых домов) запретить хранение и применение в подвалах, гаражах легковоспламеняющихся жидкостей (ЛВЖ) и горючих жидкостей (ГЖ), баллонов с газами, товаров в аэрозольной упаковке и других взрывопожароопасных веществ и материалов. Подвалы и чердаки очистить и закрыть на замки.</w:t>
      </w:r>
    </w:p>
    <w:p w:rsidR="00951A51" w:rsidRPr="009B7DD6" w:rsidRDefault="00951A51" w:rsidP="009B7DD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B7DD6">
        <w:rPr>
          <w:rFonts w:ascii="Arial" w:hAnsi="Arial" w:cs="Arial"/>
        </w:rPr>
        <w:t>9. Во всех помещениях, которые на ночное время закрываются, все электроустановки и электроприборы отключать.</w:t>
      </w:r>
    </w:p>
    <w:p w:rsidR="00951A51" w:rsidRPr="009B7DD6" w:rsidRDefault="00951A51" w:rsidP="009B7DD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B7DD6">
        <w:rPr>
          <w:rFonts w:ascii="Arial" w:hAnsi="Arial" w:cs="Arial"/>
        </w:rPr>
        <w:t>10. Укомплектовать в соответствии с требованиями Правил пожарной безопасности, проверить и привести в готовность имеющиеся средства пожаротушения, автоматические системы извещения и тушения пожаров.</w:t>
      </w:r>
    </w:p>
    <w:p w:rsidR="00951A51" w:rsidRPr="009B7DD6" w:rsidRDefault="00951A51" w:rsidP="009B7DD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B7DD6">
        <w:rPr>
          <w:rFonts w:ascii="Arial" w:hAnsi="Arial" w:cs="Arial"/>
        </w:rPr>
        <w:t>11.Провести инструктажи по соблюдению правил пожарной безопасности и действиям в случае пожара.</w:t>
      </w:r>
    </w:p>
    <w:p w:rsidR="00951A51" w:rsidRPr="009B7DD6" w:rsidRDefault="00951A51" w:rsidP="009B7DD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B7DD6">
        <w:rPr>
          <w:rFonts w:ascii="Arial" w:hAnsi="Arial" w:cs="Arial"/>
        </w:rPr>
        <w:t>12.Руководителям учебных учреждений начального и среднего образования:</w:t>
      </w:r>
    </w:p>
    <w:p w:rsidR="00951A51" w:rsidRPr="009B7DD6" w:rsidRDefault="00951A51" w:rsidP="009B7DD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B7DD6">
        <w:rPr>
          <w:rFonts w:ascii="Arial" w:hAnsi="Arial" w:cs="Arial"/>
        </w:rPr>
        <w:t>-  очистить от горючих отходов, мусора, сухой травы и т.п. территории школ;</w:t>
      </w:r>
    </w:p>
    <w:p w:rsidR="00951A51" w:rsidRPr="009B7DD6" w:rsidRDefault="00951A51" w:rsidP="009B7DD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B7DD6">
        <w:rPr>
          <w:rFonts w:ascii="Arial" w:hAnsi="Arial" w:cs="Arial"/>
        </w:rPr>
        <w:t>- оформить уголки пожарной безопасности, организовать распространение наглядной агитации;</w:t>
      </w:r>
    </w:p>
    <w:p w:rsidR="00951A51" w:rsidRPr="009B7DD6" w:rsidRDefault="00951A51" w:rsidP="009B7DD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B7DD6">
        <w:rPr>
          <w:rFonts w:ascii="Arial" w:hAnsi="Arial" w:cs="Arial"/>
        </w:rPr>
        <w:t>-  обратить особое внимание на обучение детей Правилам пожарной безопасности и действиям в случае пожара;</w:t>
      </w:r>
    </w:p>
    <w:p w:rsidR="00951A51" w:rsidRPr="009B7DD6" w:rsidRDefault="00951A51" w:rsidP="009B7DD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B7DD6">
        <w:rPr>
          <w:rFonts w:ascii="Arial" w:hAnsi="Arial" w:cs="Arial"/>
        </w:rPr>
        <w:t>- в целях ограничения несанкционированного доступа на чердаки и подвалы принять меры по их закрытию.</w:t>
      </w:r>
    </w:p>
    <w:p w:rsidR="00951A51" w:rsidRPr="009B7DD6" w:rsidRDefault="00951A51" w:rsidP="009B7DD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13. Всем жителям Ленинского</w:t>
      </w:r>
      <w:r w:rsidRPr="009B7DD6">
        <w:rPr>
          <w:rFonts w:ascii="Arial" w:hAnsi="Arial" w:cs="Arial"/>
        </w:rPr>
        <w:t xml:space="preserve"> сельсовета  Касторенского района  Курской области:</w:t>
      </w:r>
    </w:p>
    <w:p w:rsidR="00951A51" w:rsidRPr="009B7DD6" w:rsidRDefault="00951A51" w:rsidP="009B7DD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B7DD6">
        <w:rPr>
          <w:rFonts w:ascii="Arial" w:hAnsi="Arial" w:cs="Arial"/>
        </w:rPr>
        <w:t>- проверить противопожарное состояние жилых и вспомогательных помещений;</w:t>
      </w:r>
    </w:p>
    <w:p w:rsidR="00951A51" w:rsidRPr="009B7DD6" w:rsidRDefault="00951A51" w:rsidP="009B7DD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B7DD6">
        <w:rPr>
          <w:rFonts w:ascii="Arial" w:hAnsi="Arial" w:cs="Arial"/>
        </w:rPr>
        <w:t>- запретить сжигание листвы, веток, мусора, полимерной тары, пленки и тому подобного на территории поселения;</w:t>
      </w:r>
    </w:p>
    <w:p w:rsidR="00951A51" w:rsidRPr="009B7DD6" w:rsidRDefault="00951A51" w:rsidP="009B7DD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B7DD6">
        <w:rPr>
          <w:rFonts w:ascii="Arial" w:hAnsi="Arial" w:cs="Arial"/>
        </w:rPr>
        <w:t>-  каждое частное домовладение должно быть укомплектовано средствами пожаротушения в соответствии с постановлением. Ответственность за обеспечение пожарной безопасности частных домовладений несут домовладений;</w:t>
      </w:r>
    </w:p>
    <w:p w:rsidR="00951A51" w:rsidRPr="009B7DD6" w:rsidRDefault="00951A51" w:rsidP="009B7DD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B7DD6">
        <w:rPr>
          <w:rFonts w:ascii="Arial" w:hAnsi="Arial" w:cs="Arial"/>
        </w:rPr>
        <w:t>- предоставлять в порядке, установленном законодательством РФ, возможность проводить обследования и проверки принадлежащих им хозяйственных и иных помещений и строений в целях контроля за соблюдением требований пожарной безопасности.</w:t>
      </w:r>
    </w:p>
    <w:p w:rsidR="00951A51" w:rsidRPr="009B7DD6" w:rsidRDefault="00951A51" w:rsidP="009B7DD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B7DD6">
        <w:rPr>
          <w:rFonts w:ascii="Arial" w:hAnsi="Arial" w:cs="Arial"/>
        </w:rPr>
        <w:t xml:space="preserve">14. Постановление вступает в силу со дня его подписания и подлежит размещению на официальном </w:t>
      </w:r>
      <w:r>
        <w:rPr>
          <w:rFonts w:ascii="Arial" w:hAnsi="Arial" w:cs="Arial"/>
        </w:rPr>
        <w:t>сайте Администрации Ленинского</w:t>
      </w:r>
      <w:r w:rsidRPr="009B7DD6">
        <w:rPr>
          <w:rFonts w:ascii="Arial" w:hAnsi="Arial" w:cs="Arial"/>
        </w:rPr>
        <w:t>  сельсовета  Касторенского  района в сети «Интернет».</w:t>
      </w:r>
    </w:p>
    <w:p w:rsidR="00951A51" w:rsidRPr="009B7DD6" w:rsidRDefault="00951A51" w:rsidP="009B7DD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9B7DD6">
        <w:rPr>
          <w:rFonts w:ascii="Arial" w:hAnsi="Arial" w:cs="Arial"/>
        </w:rPr>
        <w:t>15. Контроль за выполнением настоящего постановления оставляю за собой. </w:t>
      </w:r>
    </w:p>
    <w:p w:rsidR="00951A51" w:rsidRDefault="00951A51" w:rsidP="009B7DD6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51A51" w:rsidRDefault="00951A51" w:rsidP="009B7DD6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51A51" w:rsidRDefault="00951A51" w:rsidP="009B7DD6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51A51" w:rsidRDefault="00951A51" w:rsidP="009B7DD6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51A51" w:rsidRDefault="00951A51" w:rsidP="009B7DD6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51A51" w:rsidRDefault="00951A51" w:rsidP="009B7DD6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51A51" w:rsidRDefault="00951A51" w:rsidP="009B7DD6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51A51" w:rsidRDefault="00951A51" w:rsidP="009B7DD6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51A51" w:rsidRDefault="00951A51" w:rsidP="009B7DD6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51A51" w:rsidRDefault="00951A51" w:rsidP="009B7DD6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51A51" w:rsidRDefault="00951A51" w:rsidP="009B7DD6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51A51" w:rsidRDefault="00951A51" w:rsidP="009B7DD6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51A51" w:rsidRPr="009B7DD6" w:rsidRDefault="00951A51" w:rsidP="009B7DD6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B7DD6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Ленинского</w:t>
      </w:r>
      <w:r w:rsidRPr="009B7DD6">
        <w:rPr>
          <w:rFonts w:ascii="Arial" w:hAnsi="Arial" w:cs="Arial"/>
        </w:rPr>
        <w:t xml:space="preserve"> сельсовета                                     </w:t>
      </w:r>
      <w:r>
        <w:rPr>
          <w:rFonts w:ascii="Arial" w:hAnsi="Arial" w:cs="Arial"/>
        </w:rPr>
        <w:t>А. М. Лохматов</w:t>
      </w:r>
    </w:p>
    <w:p w:rsidR="00951A51" w:rsidRPr="009B7DD6" w:rsidRDefault="00951A51" w:rsidP="009B7DD6">
      <w:pPr>
        <w:spacing w:after="0" w:line="240" w:lineRule="auto"/>
        <w:rPr>
          <w:rFonts w:ascii="Arial" w:hAnsi="Arial" w:cs="Arial"/>
        </w:rPr>
      </w:pPr>
    </w:p>
    <w:sectPr w:rsidR="00951A51" w:rsidRPr="009B7DD6" w:rsidSect="00EE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230"/>
    <w:rsid w:val="003A0CF8"/>
    <w:rsid w:val="00597A28"/>
    <w:rsid w:val="006F28A0"/>
    <w:rsid w:val="00951A51"/>
    <w:rsid w:val="009B7DD6"/>
    <w:rsid w:val="00C8616C"/>
    <w:rsid w:val="00EE7D08"/>
    <w:rsid w:val="00F8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D0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8623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F862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42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612</Words>
  <Characters>3494</Characters>
  <Application>Microsoft Office Outlook</Application>
  <DocSecurity>0</DocSecurity>
  <Lines>0</Lines>
  <Paragraphs>0</Paragraphs>
  <ScaleCrop>false</ScaleCrop>
  <Company>Жерновекий с/с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Глава</dc:creator>
  <cp:keywords/>
  <dc:description/>
  <cp:lastModifiedBy>Leninsky</cp:lastModifiedBy>
  <cp:revision>2</cp:revision>
  <cp:lastPrinted>2017-11-22T05:45:00Z</cp:lastPrinted>
  <dcterms:created xsi:type="dcterms:W3CDTF">2017-11-22T05:45:00Z</dcterms:created>
  <dcterms:modified xsi:type="dcterms:W3CDTF">2017-11-22T05:45:00Z</dcterms:modified>
</cp:coreProperties>
</file>