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55" w:rsidRPr="006E0F48" w:rsidRDefault="00990B55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990B55" w:rsidRPr="006E0F48" w:rsidRDefault="00990B55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990B55" w:rsidRPr="006E0F48" w:rsidRDefault="00990B55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990B55" w:rsidRPr="006E0F48" w:rsidRDefault="00990B55" w:rsidP="00CB6AB1">
      <w:pPr>
        <w:tabs>
          <w:tab w:val="left" w:pos="3270"/>
        </w:tabs>
        <w:rPr>
          <w:sz w:val="28"/>
          <w:szCs w:val="28"/>
        </w:rPr>
      </w:pPr>
    </w:p>
    <w:p w:rsidR="00990B55" w:rsidRPr="006E0F48" w:rsidRDefault="00990B55" w:rsidP="00CB6AB1">
      <w:pPr>
        <w:tabs>
          <w:tab w:val="left" w:pos="3270"/>
        </w:tabs>
        <w:rPr>
          <w:sz w:val="28"/>
          <w:szCs w:val="28"/>
        </w:rPr>
      </w:pPr>
    </w:p>
    <w:p w:rsidR="00990B55" w:rsidRPr="006E0F48" w:rsidRDefault="00990B55" w:rsidP="00CB6AB1">
      <w:pPr>
        <w:tabs>
          <w:tab w:val="left" w:pos="3270"/>
        </w:tabs>
        <w:rPr>
          <w:sz w:val="28"/>
          <w:szCs w:val="28"/>
        </w:rPr>
      </w:pPr>
    </w:p>
    <w:p w:rsidR="00990B55" w:rsidRPr="006E0F48" w:rsidRDefault="00990B55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990B55" w:rsidRPr="006E0F48" w:rsidRDefault="00990B55" w:rsidP="00CB6AB1">
      <w:pPr>
        <w:rPr>
          <w:b/>
          <w:bCs/>
          <w:sz w:val="28"/>
          <w:szCs w:val="28"/>
        </w:rPr>
      </w:pPr>
    </w:p>
    <w:p w:rsidR="00990B55" w:rsidRPr="006E0F48" w:rsidRDefault="00990B55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8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990B55" w:rsidRPr="006E0F48" w:rsidRDefault="00990B55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990B55" w:rsidRPr="005F4E0B" w:rsidRDefault="00990B55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990B55" w:rsidRDefault="00990B55" w:rsidP="006E0F48">
      <w:pPr>
        <w:jc w:val="both"/>
        <w:rPr>
          <w:sz w:val="28"/>
          <w:szCs w:val="28"/>
        </w:rPr>
      </w:pPr>
    </w:p>
    <w:p w:rsidR="00990B55" w:rsidRPr="00962F40" w:rsidRDefault="00990B55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574DBA">
        <w:rPr>
          <w:sz w:val="28"/>
          <w:szCs w:val="28"/>
        </w:rPr>
        <w:t>законодательства о противодействии коррупции, а так же законодательства об обеспечении доступа к информационной деятельности органов местного самоуправления</w:t>
      </w:r>
      <w:r w:rsidRPr="00962F40">
        <w:rPr>
          <w:sz w:val="28"/>
          <w:szCs w:val="28"/>
        </w:rPr>
        <w:t>:</w:t>
      </w:r>
    </w:p>
    <w:p w:rsidR="00990B55" w:rsidRPr="006E0F48" w:rsidRDefault="00990B55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>
        <w:rPr>
          <w:sz w:val="28"/>
          <w:szCs w:val="28"/>
        </w:rPr>
        <w:t>начальника отдела – главного бухгалтера</w:t>
      </w:r>
      <w:r w:rsidRPr="006E0F48">
        <w:rPr>
          <w:sz w:val="28"/>
          <w:szCs w:val="28"/>
        </w:rPr>
        <w:t xml:space="preserve"> администрации Ленинского сельсовета – </w:t>
      </w:r>
      <w:r>
        <w:rPr>
          <w:sz w:val="28"/>
          <w:szCs w:val="28"/>
        </w:rPr>
        <w:t xml:space="preserve">Кузнецовой И. Н. </w:t>
      </w:r>
    </w:p>
    <w:p w:rsidR="00990B55" w:rsidRPr="006E0F48" w:rsidRDefault="00990B55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990B55" w:rsidRPr="006E0F48" w:rsidRDefault="00990B55" w:rsidP="00CB6AB1">
      <w:pPr>
        <w:jc w:val="both"/>
        <w:rPr>
          <w:sz w:val="28"/>
          <w:szCs w:val="28"/>
        </w:rPr>
      </w:pPr>
    </w:p>
    <w:p w:rsidR="00990B55" w:rsidRPr="006E0F48" w:rsidRDefault="00990B55" w:rsidP="00CB6AB1">
      <w:pPr>
        <w:jc w:val="both"/>
        <w:rPr>
          <w:sz w:val="28"/>
          <w:szCs w:val="28"/>
        </w:rPr>
      </w:pPr>
    </w:p>
    <w:p w:rsidR="00990B55" w:rsidRPr="006E0F48" w:rsidRDefault="00990B55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990B55" w:rsidRPr="006E0F48" w:rsidRDefault="00990B55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990B55" w:rsidRPr="006E0F48" w:rsidRDefault="00990B55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990B55" w:rsidRPr="006E0F48" w:rsidRDefault="00990B55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990B55" w:rsidRPr="006E0F48" w:rsidRDefault="00990B55" w:rsidP="00CB6AB1">
      <w:pPr>
        <w:ind w:firstLine="708"/>
        <w:rPr>
          <w:sz w:val="28"/>
          <w:szCs w:val="28"/>
        </w:rPr>
      </w:pPr>
    </w:p>
    <w:p w:rsidR="00990B55" w:rsidRPr="006E0F48" w:rsidRDefault="00990B55" w:rsidP="00CB6AB1">
      <w:pPr>
        <w:ind w:firstLine="708"/>
        <w:rPr>
          <w:sz w:val="28"/>
          <w:szCs w:val="28"/>
        </w:rPr>
      </w:pPr>
    </w:p>
    <w:p w:rsidR="00990B55" w:rsidRPr="006E0F48" w:rsidRDefault="00990B55">
      <w:pPr>
        <w:rPr>
          <w:sz w:val="28"/>
          <w:szCs w:val="28"/>
        </w:rPr>
      </w:pPr>
    </w:p>
    <w:sectPr w:rsidR="00990B55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0E7D7C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3C639C"/>
    <w:rsid w:val="003F7CE2"/>
    <w:rsid w:val="00464EB4"/>
    <w:rsid w:val="00474AE1"/>
    <w:rsid w:val="004A674A"/>
    <w:rsid w:val="004D4891"/>
    <w:rsid w:val="004F7A12"/>
    <w:rsid w:val="00507350"/>
    <w:rsid w:val="0051662B"/>
    <w:rsid w:val="005533EE"/>
    <w:rsid w:val="00553616"/>
    <w:rsid w:val="00573910"/>
    <w:rsid w:val="00574DBA"/>
    <w:rsid w:val="00581F0E"/>
    <w:rsid w:val="005911BA"/>
    <w:rsid w:val="005A55FB"/>
    <w:rsid w:val="005D0502"/>
    <w:rsid w:val="005F4E0B"/>
    <w:rsid w:val="00605F99"/>
    <w:rsid w:val="006063EF"/>
    <w:rsid w:val="006119A1"/>
    <w:rsid w:val="006123E6"/>
    <w:rsid w:val="00663B3C"/>
    <w:rsid w:val="006E0F48"/>
    <w:rsid w:val="006E742B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8F7FA6"/>
    <w:rsid w:val="00906DCE"/>
    <w:rsid w:val="00962F40"/>
    <w:rsid w:val="00990B55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95D2D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B1278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2024-01-23T07:51:00Z</dcterms:created>
  <dcterms:modified xsi:type="dcterms:W3CDTF">2024-01-23T07:51:00Z</dcterms:modified>
</cp:coreProperties>
</file>