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A9" w:rsidRPr="006E0F48" w:rsidRDefault="009D55A9" w:rsidP="00CB6AB1">
      <w:pPr>
        <w:tabs>
          <w:tab w:val="left" w:pos="3540"/>
        </w:tabs>
        <w:jc w:val="center"/>
        <w:rPr>
          <w:b/>
          <w:bCs/>
          <w:sz w:val="28"/>
          <w:szCs w:val="28"/>
        </w:rPr>
      </w:pPr>
    </w:p>
    <w:p w:rsidR="009D55A9" w:rsidRPr="006E0F48" w:rsidRDefault="009D55A9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ab/>
        <w:t>РОССИЙСКАЯ ФЕДЕРАЦИЯ</w:t>
      </w:r>
    </w:p>
    <w:p w:rsidR="009D55A9" w:rsidRPr="006E0F48" w:rsidRDefault="009D55A9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АДМИНИСТРАЦИЯ ЛЕНИНСКОГО СЕЛЬСОВЕТА </w:t>
      </w:r>
      <w:r w:rsidRPr="006E0F48">
        <w:rPr>
          <w:b/>
          <w:bCs/>
          <w:sz w:val="28"/>
          <w:szCs w:val="28"/>
        </w:rPr>
        <w:br/>
        <w:t>КАСТОРЕНСКОГО РАЙОНА КУРСКОЙ ОБЛАСТИ</w:t>
      </w:r>
    </w:p>
    <w:p w:rsidR="009D55A9" w:rsidRPr="006E0F48" w:rsidRDefault="009D55A9" w:rsidP="00CB6AB1">
      <w:pPr>
        <w:tabs>
          <w:tab w:val="left" w:pos="3270"/>
        </w:tabs>
        <w:rPr>
          <w:sz w:val="28"/>
          <w:szCs w:val="28"/>
        </w:rPr>
      </w:pPr>
    </w:p>
    <w:p w:rsidR="009D55A9" w:rsidRPr="006E0F48" w:rsidRDefault="009D55A9" w:rsidP="00CB6AB1">
      <w:pPr>
        <w:tabs>
          <w:tab w:val="left" w:pos="3270"/>
        </w:tabs>
        <w:rPr>
          <w:sz w:val="28"/>
          <w:szCs w:val="28"/>
        </w:rPr>
      </w:pPr>
    </w:p>
    <w:p w:rsidR="009D55A9" w:rsidRPr="006E0F48" w:rsidRDefault="009D55A9" w:rsidP="00CB6AB1">
      <w:pPr>
        <w:tabs>
          <w:tab w:val="left" w:pos="3270"/>
        </w:tabs>
        <w:rPr>
          <w:sz w:val="28"/>
          <w:szCs w:val="28"/>
        </w:rPr>
      </w:pPr>
    </w:p>
    <w:p w:rsidR="009D55A9" w:rsidRPr="006E0F48" w:rsidRDefault="009D55A9" w:rsidP="007310AC">
      <w:pPr>
        <w:tabs>
          <w:tab w:val="left" w:pos="3270"/>
        </w:tabs>
        <w:rPr>
          <w:b/>
          <w:bCs/>
          <w:sz w:val="28"/>
          <w:szCs w:val="28"/>
        </w:rPr>
      </w:pPr>
      <w:r w:rsidRPr="006E0F48">
        <w:rPr>
          <w:sz w:val="28"/>
          <w:szCs w:val="28"/>
        </w:rPr>
        <w:t xml:space="preserve">                                                     </w:t>
      </w:r>
      <w:r w:rsidRPr="006E0F48">
        <w:rPr>
          <w:b/>
          <w:bCs/>
          <w:sz w:val="28"/>
          <w:szCs w:val="28"/>
        </w:rPr>
        <w:t>РАСПОРЯЖЕНИЕ</w:t>
      </w:r>
    </w:p>
    <w:p w:rsidR="009D55A9" w:rsidRPr="006E0F48" w:rsidRDefault="009D55A9" w:rsidP="00CB6AB1">
      <w:pPr>
        <w:rPr>
          <w:b/>
          <w:bCs/>
          <w:sz w:val="28"/>
          <w:szCs w:val="28"/>
        </w:rPr>
      </w:pPr>
    </w:p>
    <w:p w:rsidR="009D55A9" w:rsidRPr="006E0F48" w:rsidRDefault="009D55A9" w:rsidP="00CB6AB1">
      <w:pPr>
        <w:tabs>
          <w:tab w:val="left" w:pos="5835"/>
        </w:tabs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22</w:t>
      </w:r>
      <w:r w:rsidRPr="006E0F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6E0F48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Pr="006E0F48">
        <w:rPr>
          <w:b/>
          <w:bCs/>
          <w:sz w:val="28"/>
          <w:szCs w:val="28"/>
        </w:rPr>
        <w:t xml:space="preserve"> года                                                                       № </w:t>
      </w:r>
      <w:r>
        <w:rPr>
          <w:b/>
          <w:bCs/>
          <w:sz w:val="28"/>
          <w:szCs w:val="28"/>
        </w:rPr>
        <w:t>6</w:t>
      </w:r>
      <w:r w:rsidRPr="006E0F48">
        <w:rPr>
          <w:b/>
          <w:bCs/>
          <w:sz w:val="28"/>
          <w:szCs w:val="28"/>
        </w:rPr>
        <w:t>-р</w:t>
      </w:r>
      <w:r w:rsidRPr="006E0F48">
        <w:rPr>
          <w:b/>
          <w:bCs/>
          <w:sz w:val="28"/>
          <w:szCs w:val="28"/>
        </w:rPr>
        <w:tab/>
      </w:r>
    </w:p>
    <w:p w:rsidR="009D55A9" w:rsidRPr="006E0F48" w:rsidRDefault="009D55A9" w:rsidP="007310AC">
      <w:pPr>
        <w:tabs>
          <w:tab w:val="left" w:pos="3540"/>
        </w:tabs>
        <w:rPr>
          <w:b/>
          <w:bCs/>
          <w:sz w:val="28"/>
          <w:szCs w:val="28"/>
        </w:rPr>
      </w:pPr>
    </w:p>
    <w:p w:rsidR="009D55A9" w:rsidRPr="005F4E0B" w:rsidRDefault="009D55A9" w:rsidP="005F4E0B">
      <w:pPr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>Об объявлении замечания</w:t>
      </w:r>
    </w:p>
    <w:p w:rsidR="009D55A9" w:rsidRDefault="009D55A9" w:rsidP="006E0F48">
      <w:pPr>
        <w:jc w:val="both"/>
        <w:rPr>
          <w:sz w:val="28"/>
          <w:szCs w:val="28"/>
        </w:rPr>
      </w:pPr>
    </w:p>
    <w:p w:rsidR="009D55A9" w:rsidRPr="005533EE" w:rsidRDefault="009D55A9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      В связи с устранением нарушений</w:t>
      </w:r>
      <w:r>
        <w:rPr>
          <w:sz w:val="28"/>
          <w:szCs w:val="28"/>
        </w:rPr>
        <w:t xml:space="preserve"> </w:t>
      </w:r>
      <w:r w:rsidRPr="005533EE">
        <w:rPr>
          <w:sz w:val="28"/>
          <w:szCs w:val="28"/>
        </w:rPr>
        <w:t>законодательства о противодействии коррупции:</w:t>
      </w:r>
    </w:p>
    <w:p w:rsidR="009D55A9" w:rsidRPr="006E0F48" w:rsidRDefault="009D55A9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1. Снять замечание с </w:t>
      </w:r>
      <w:bookmarkStart w:id="0" w:name="_GoBack"/>
      <w:bookmarkEnd w:id="0"/>
      <w:r w:rsidRPr="006E0F48">
        <w:rPr>
          <w:sz w:val="28"/>
          <w:szCs w:val="28"/>
        </w:rPr>
        <w:t>заместителя главы администрации Ленинского сельсовета – Обоянцевой Е. Ю.</w:t>
      </w:r>
      <w:r>
        <w:rPr>
          <w:sz w:val="28"/>
          <w:szCs w:val="28"/>
        </w:rPr>
        <w:t xml:space="preserve"> </w:t>
      </w:r>
    </w:p>
    <w:p w:rsidR="009D55A9" w:rsidRPr="006E0F48" w:rsidRDefault="009D55A9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>2. Распоряжение вступает в силу со дня его подписания.</w:t>
      </w:r>
    </w:p>
    <w:p w:rsidR="009D55A9" w:rsidRPr="006E0F48" w:rsidRDefault="009D55A9" w:rsidP="00CB6AB1">
      <w:pPr>
        <w:jc w:val="both"/>
        <w:rPr>
          <w:sz w:val="28"/>
          <w:szCs w:val="28"/>
        </w:rPr>
      </w:pPr>
    </w:p>
    <w:p w:rsidR="009D55A9" w:rsidRPr="006E0F48" w:rsidRDefault="009D55A9" w:rsidP="00CB6AB1">
      <w:pPr>
        <w:jc w:val="both"/>
        <w:rPr>
          <w:sz w:val="28"/>
          <w:szCs w:val="28"/>
        </w:rPr>
      </w:pPr>
    </w:p>
    <w:p w:rsidR="009D55A9" w:rsidRPr="006E0F48" w:rsidRDefault="009D55A9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9D55A9" w:rsidRPr="006E0F48" w:rsidRDefault="009D55A9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9D55A9" w:rsidRPr="006E0F48" w:rsidRDefault="009D55A9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 xml:space="preserve"> Глава </w:t>
      </w:r>
    </w:p>
    <w:p w:rsidR="009D55A9" w:rsidRPr="006E0F48" w:rsidRDefault="009D55A9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>Ленинского  сельсовета                                                           А. М. Лохматов</w:t>
      </w:r>
    </w:p>
    <w:p w:rsidR="009D55A9" w:rsidRPr="006E0F48" w:rsidRDefault="009D55A9" w:rsidP="00CB6AB1">
      <w:pPr>
        <w:ind w:firstLine="708"/>
        <w:rPr>
          <w:sz w:val="28"/>
          <w:szCs w:val="28"/>
        </w:rPr>
      </w:pPr>
    </w:p>
    <w:p w:rsidR="009D55A9" w:rsidRPr="006E0F48" w:rsidRDefault="009D55A9" w:rsidP="00CB6AB1">
      <w:pPr>
        <w:ind w:firstLine="708"/>
        <w:rPr>
          <w:sz w:val="28"/>
          <w:szCs w:val="28"/>
        </w:rPr>
      </w:pPr>
    </w:p>
    <w:p w:rsidR="009D55A9" w:rsidRPr="006E0F48" w:rsidRDefault="009D55A9">
      <w:pPr>
        <w:rPr>
          <w:sz w:val="28"/>
          <w:szCs w:val="28"/>
        </w:rPr>
      </w:pPr>
    </w:p>
    <w:sectPr w:rsidR="009D55A9" w:rsidRPr="006E0F48" w:rsidSect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323"/>
    <w:multiLevelType w:val="hybridMultilevel"/>
    <w:tmpl w:val="FE08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4E"/>
    <w:rsid w:val="00035C40"/>
    <w:rsid w:val="00063D8E"/>
    <w:rsid w:val="000E4D30"/>
    <w:rsid w:val="000E7D7C"/>
    <w:rsid w:val="001104FE"/>
    <w:rsid w:val="00110C7F"/>
    <w:rsid w:val="001F05C7"/>
    <w:rsid w:val="001F7810"/>
    <w:rsid w:val="00212D75"/>
    <w:rsid w:val="002966D2"/>
    <w:rsid w:val="002E0DE8"/>
    <w:rsid w:val="002E1C2E"/>
    <w:rsid w:val="00310A5A"/>
    <w:rsid w:val="003158C4"/>
    <w:rsid w:val="003A626A"/>
    <w:rsid w:val="003C639C"/>
    <w:rsid w:val="003F7CE2"/>
    <w:rsid w:val="00464EB4"/>
    <w:rsid w:val="00474AE1"/>
    <w:rsid w:val="004A674A"/>
    <w:rsid w:val="004D4891"/>
    <w:rsid w:val="004F7A12"/>
    <w:rsid w:val="00507350"/>
    <w:rsid w:val="0051662B"/>
    <w:rsid w:val="005533EE"/>
    <w:rsid w:val="00553616"/>
    <w:rsid w:val="00573910"/>
    <w:rsid w:val="00581F0E"/>
    <w:rsid w:val="005911BA"/>
    <w:rsid w:val="005D0502"/>
    <w:rsid w:val="005F4E0B"/>
    <w:rsid w:val="00605F99"/>
    <w:rsid w:val="006063EF"/>
    <w:rsid w:val="006119A1"/>
    <w:rsid w:val="006123E6"/>
    <w:rsid w:val="00663B3C"/>
    <w:rsid w:val="006E0F48"/>
    <w:rsid w:val="006E742B"/>
    <w:rsid w:val="007161CC"/>
    <w:rsid w:val="007310AC"/>
    <w:rsid w:val="00736004"/>
    <w:rsid w:val="00741900"/>
    <w:rsid w:val="007444CD"/>
    <w:rsid w:val="00751A3A"/>
    <w:rsid w:val="00754D02"/>
    <w:rsid w:val="00774F37"/>
    <w:rsid w:val="007F62E7"/>
    <w:rsid w:val="00816B26"/>
    <w:rsid w:val="008461CE"/>
    <w:rsid w:val="00850012"/>
    <w:rsid w:val="00862CEB"/>
    <w:rsid w:val="00864CD7"/>
    <w:rsid w:val="00883892"/>
    <w:rsid w:val="008B1982"/>
    <w:rsid w:val="008C1072"/>
    <w:rsid w:val="008E114F"/>
    <w:rsid w:val="008F7FA6"/>
    <w:rsid w:val="00906DCE"/>
    <w:rsid w:val="009D55A9"/>
    <w:rsid w:val="00A57B4B"/>
    <w:rsid w:val="00A62471"/>
    <w:rsid w:val="00A656EE"/>
    <w:rsid w:val="00A8564D"/>
    <w:rsid w:val="00A86117"/>
    <w:rsid w:val="00AB5E8F"/>
    <w:rsid w:val="00AD484E"/>
    <w:rsid w:val="00B312C1"/>
    <w:rsid w:val="00B73E49"/>
    <w:rsid w:val="00B95D2D"/>
    <w:rsid w:val="00BA4402"/>
    <w:rsid w:val="00BF1F5A"/>
    <w:rsid w:val="00BF706B"/>
    <w:rsid w:val="00C24411"/>
    <w:rsid w:val="00C328A7"/>
    <w:rsid w:val="00C33054"/>
    <w:rsid w:val="00C64627"/>
    <w:rsid w:val="00C661EC"/>
    <w:rsid w:val="00CB494B"/>
    <w:rsid w:val="00CB62B6"/>
    <w:rsid w:val="00CB6AB1"/>
    <w:rsid w:val="00D57F15"/>
    <w:rsid w:val="00D708D1"/>
    <w:rsid w:val="00D928C1"/>
    <w:rsid w:val="00DA1953"/>
    <w:rsid w:val="00DE6754"/>
    <w:rsid w:val="00E26E2F"/>
    <w:rsid w:val="00E33789"/>
    <w:rsid w:val="00E71E15"/>
    <w:rsid w:val="00E80566"/>
    <w:rsid w:val="00F474E9"/>
    <w:rsid w:val="00FB1278"/>
    <w:rsid w:val="00FC1BD8"/>
    <w:rsid w:val="00FC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31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uiPriority w:val="99"/>
    <w:rsid w:val="00D57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94</Words>
  <Characters>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Leninsky</cp:lastModifiedBy>
  <cp:revision>2</cp:revision>
  <cp:lastPrinted>2022-03-30T08:29:00Z</cp:lastPrinted>
  <dcterms:created xsi:type="dcterms:W3CDTF">2024-01-23T07:48:00Z</dcterms:created>
  <dcterms:modified xsi:type="dcterms:W3CDTF">2024-01-23T07:48:00Z</dcterms:modified>
</cp:coreProperties>
</file>