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A7" w:rsidRDefault="006337A7">
      <w:bookmarkStart w:id="0" w:name="_GoBack"/>
      <w:bookmarkEnd w:id="0"/>
    </w:p>
    <w:p w:rsidR="006337A7" w:rsidRDefault="006337A7" w:rsidP="00D90B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337A7" w:rsidRPr="00315F13" w:rsidRDefault="006337A7" w:rsidP="00D90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13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6337A7" w:rsidRPr="00315F13" w:rsidRDefault="006337A7" w:rsidP="00D90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</w:t>
      </w:r>
      <w:r w:rsidRPr="00315F13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СЕЛЬСОВЕТА </w:t>
      </w:r>
    </w:p>
    <w:p w:rsidR="006337A7" w:rsidRPr="00315F13" w:rsidRDefault="006337A7" w:rsidP="00D90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13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</w:t>
      </w:r>
    </w:p>
    <w:p w:rsidR="006337A7" w:rsidRPr="00315F13" w:rsidRDefault="006337A7" w:rsidP="00D90B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37A7" w:rsidRPr="00315F13" w:rsidRDefault="006337A7" w:rsidP="00D90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337A7" w:rsidRPr="00315F13" w:rsidRDefault="006337A7" w:rsidP="00D90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F13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 w:cs="Times New Roman"/>
          <w:b/>
          <w:bCs/>
          <w:sz w:val="24"/>
          <w:szCs w:val="24"/>
        </w:rPr>
        <w:t>14 декабря</w:t>
      </w:r>
      <w:r w:rsidRPr="00315F1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5F13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79</w:t>
      </w:r>
    </w:p>
    <w:p w:rsidR="006337A7" w:rsidRPr="00315F13" w:rsidRDefault="006337A7" w:rsidP="00D90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37A7" w:rsidRPr="00315F13" w:rsidRDefault="006337A7" w:rsidP="00D90B3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6337A7" w:rsidRPr="00D23563" w:rsidRDefault="006337A7" w:rsidP="00D90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13">
        <w:rPr>
          <w:rFonts w:ascii="Times New Roman" w:hAnsi="Times New Roman" w:cs="Times New Roman"/>
          <w:b/>
          <w:bCs/>
          <w:sz w:val="24"/>
          <w:szCs w:val="24"/>
        </w:rPr>
        <w:t xml:space="preserve">О  внесении изменений  и дополнений в решение Собрания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</w:t>
      </w:r>
      <w:r w:rsidRPr="00315F13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сельсовета Касторенского района  от </w:t>
      </w:r>
      <w:r w:rsidRPr="00D23563">
        <w:rPr>
          <w:rFonts w:ascii="Times New Roman" w:hAnsi="Times New Roman" w:cs="Times New Roman"/>
          <w:b/>
          <w:bCs/>
          <w:sz w:val="24"/>
          <w:szCs w:val="24"/>
        </w:rPr>
        <w:t xml:space="preserve">23.09.2015 г. № 118 «О налоге на имущество физических лиц» (в ред.  от 24.03.2017 № 21, от 08.11.2017 № 36, от 16.10.2018г. № 63, </w:t>
      </w:r>
    </w:p>
    <w:p w:rsidR="006337A7" w:rsidRPr="00D23563" w:rsidRDefault="006337A7" w:rsidP="00D90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563">
        <w:rPr>
          <w:rFonts w:ascii="Times New Roman" w:hAnsi="Times New Roman" w:cs="Times New Roman"/>
          <w:b/>
          <w:bCs/>
          <w:sz w:val="24"/>
          <w:szCs w:val="24"/>
        </w:rPr>
        <w:t xml:space="preserve">от 14.01.2020г. № 110)   </w:t>
      </w:r>
    </w:p>
    <w:p w:rsidR="006337A7" w:rsidRPr="00D23563" w:rsidRDefault="006337A7" w:rsidP="00D90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7A7" w:rsidRPr="003D1EB5" w:rsidRDefault="006337A7" w:rsidP="00D9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7A7" w:rsidRDefault="006337A7" w:rsidP="00D90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  с письмом  Минцифры России, в целях  обеспечения  ускоренного  развития  отраслей  информационных  технологий  и связи, Правительством Российской Федерации  с учетом  поручений, данных  в рамках  Указа  Президента Российской Федерации от 2 марта 2022г. № 83, Собрание депутатов Ленинского сельсовета Касторенского района  РЕШИЛО:</w:t>
      </w:r>
    </w:p>
    <w:p w:rsidR="006337A7" w:rsidRDefault="006337A7" w:rsidP="00D90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Подпункт 3</w:t>
      </w:r>
      <w:r w:rsidRPr="00152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2  решения Собрания депутатов Ленинского сельсовета</w:t>
      </w:r>
    </w:p>
    <w:p w:rsidR="006337A7" w:rsidRPr="00C8057B" w:rsidRDefault="006337A7" w:rsidP="00D2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района  </w:t>
      </w:r>
      <w:r w:rsidRPr="00D23563">
        <w:rPr>
          <w:rFonts w:ascii="Times New Roman" w:hAnsi="Times New Roman" w:cs="Times New Roman"/>
          <w:sz w:val="24"/>
          <w:szCs w:val="24"/>
        </w:rPr>
        <w:t xml:space="preserve">от 23.09.2015 г. № 118 «О налоге на имущество физических лиц» (в ред.  от 24.03.2017 № 21, от 08.11.2017 № 36, от 16.10.2018г. № 63, от 14.01.2020г. № 110)   </w:t>
      </w:r>
    </w:p>
    <w:p w:rsidR="006337A7" w:rsidRPr="00101620" w:rsidRDefault="006337A7" w:rsidP="00BE6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r w:rsidRPr="00C84E4C">
        <w:rPr>
          <w:rFonts w:ascii="Times New Roman" w:hAnsi="Times New Roman" w:cs="Times New Roman"/>
        </w:rPr>
        <w:t xml:space="preserve"> </w:t>
      </w:r>
    </w:p>
    <w:p w:rsidR="006337A7" w:rsidRDefault="006337A7" w:rsidP="00D9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7A7" w:rsidRPr="00D90B35" w:rsidRDefault="006337A7" w:rsidP="00D90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«3) - 0,25 процентов в отношении  объектов  связи  и </w:t>
      </w:r>
      <w:r w:rsidRPr="00974E4A">
        <w:rPr>
          <w:rFonts w:ascii="Times New Roman" w:hAnsi="Times New Roman" w:cs="Times New Roman"/>
          <w:sz w:val="24"/>
          <w:szCs w:val="24"/>
        </w:rPr>
        <w:t>центров  обработки данных;</w:t>
      </w:r>
    </w:p>
    <w:p w:rsidR="006337A7" w:rsidRDefault="006337A7" w:rsidP="00D9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0,5 процентов в отношении  прочих  объектов  налогообложения.».  </w:t>
      </w:r>
    </w:p>
    <w:p w:rsidR="006337A7" w:rsidRDefault="006337A7" w:rsidP="00D9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Настоящее решение вступает в силу со дня официального  опубликования.</w:t>
      </w:r>
    </w:p>
    <w:p w:rsidR="006337A7" w:rsidRPr="003833A8" w:rsidRDefault="006337A7" w:rsidP="00D9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7A7" w:rsidRPr="003833A8" w:rsidRDefault="006337A7" w:rsidP="00D9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7A7" w:rsidRPr="003833A8" w:rsidRDefault="006337A7" w:rsidP="00D90B35">
      <w:pPr>
        <w:pStyle w:val="Header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833A8">
        <w:rPr>
          <w:rFonts w:ascii="Times New Roman" w:hAnsi="Times New Roman" w:cs="Times New Roman"/>
          <w:sz w:val="24"/>
          <w:szCs w:val="24"/>
        </w:rPr>
        <w:t xml:space="preserve"> Председатель Собрания депутатов</w:t>
      </w:r>
    </w:p>
    <w:p w:rsidR="006337A7" w:rsidRPr="003833A8" w:rsidRDefault="006337A7" w:rsidP="00D90B35">
      <w:pPr>
        <w:pStyle w:val="Header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833A8">
        <w:rPr>
          <w:rFonts w:ascii="Times New Roman" w:hAnsi="Times New Roman" w:cs="Times New Roman"/>
          <w:sz w:val="24"/>
          <w:szCs w:val="24"/>
        </w:rPr>
        <w:t>Ленинского сельсовета                                                                                И. А. Кочергин</w:t>
      </w:r>
    </w:p>
    <w:p w:rsidR="006337A7" w:rsidRPr="003833A8" w:rsidRDefault="006337A7" w:rsidP="00D90B35">
      <w:pPr>
        <w:pStyle w:val="Header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6337A7" w:rsidRPr="003833A8" w:rsidRDefault="006337A7" w:rsidP="00D90B35">
      <w:pPr>
        <w:pStyle w:val="Header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833A8">
        <w:rPr>
          <w:rFonts w:ascii="Times New Roman" w:hAnsi="Times New Roman" w:cs="Times New Roman"/>
          <w:sz w:val="24"/>
          <w:szCs w:val="24"/>
        </w:rPr>
        <w:t>Глава</w:t>
      </w:r>
    </w:p>
    <w:p w:rsidR="006337A7" w:rsidRPr="003833A8" w:rsidRDefault="006337A7" w:rsidP="00D90B35">
      <w:pPr>
        <w:pStyle w:val="Header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3833A8">
        <w:rPr>
          <w:rFonts w:ascii="Times New Roman" w:hAnsi="Times New Roman" w:cs="Times New Roman"/>
          <w:sz w:val="24"/>
          <w:szCs w:val="24"/>
        </w:rPr>
        <w:t>Ленинского сельсовета                                                                                 А. М. Лохматов</w:t>
      </w:r>
    </w:p>
    <w:p w:rsidR="006337A7" w:rsidRPr="003833A8" w:rsidRDefault="006337A7" w:rsidP="00D90B35">
      <w:pPr>
        <w:pStyle w:val="Header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6337A7" w:rsidRPr="003833A8" w:rsidRDefault="006337A7">
      <w:pPr>
        <w:rPr>
          <w:rFonts w:ascii="Times New Roman" w:hAnsi="Times New Roman" w:cs="Times New Roman"/>
        </w:rPr>
      </w:pPr>
    </w:p>
    <w:sectPr w:rsidR="006337A7" w:rsidRPr="003833A8" w:rsidSect="00BC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7565"/>
    <w:multiLevelType w:val="hybridMultilevel"/>
    <w:tmpl w:val="E222F6B4"/>
    <w:lvl w:ilvl="0" w:tplc="808AA178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EB5"/>
    <w:rsid w:val="00101620"/>
    <w:rsid w:val="00152DBA"/>
    <w:rsid w:val="002E5023"/>
    <w:rsid w:val="00315F13"/>
    <w:rsid w:val="00360CDA"/>
    <w:rsid w:val="003833A8"/>
    <w:rsid w:val="003C4425"/>
    <w:rsid w:val="003D1EB5"/>
    <w:rsid w:val="003D3C9A"/>
    <w:rsid w:val="00422002"/>
    <w:rsid w:val="0046686A"/>
    <w:rsid w:val="006337A7"/>
    <w:rsid w:val="006E322D"/>
    <w:rsid w:val="00960017"/>
    <w:rsid w:val="00974E4A"/>
    <w:rsid w:val="00BA0058"/>
    <w:rsid w:val="00BC3730"/>
    <w:rsid w:val="00BE6B50"/>
    <w:rsid w:val="00C8057B"/>
    <w:rsid w:val="00C84E4C"/>
    <w:rsid w:val="00D23563"/>
    <w:rsid w:val="00D46052"/>
    <w:rsid w:val="00D46604"/>
    <w:rsid w:val="00D90B35"/>
    <w:rsid w:val="00DE2D5D"/>
    <w:rsid w:val="00E81194"/>
    <w:rsid w:val="00EC2CCB"/>
    <w:rsid w:val="00F2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1EB5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1E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259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User</dc:creator>
  <cp:keywords/>
  <dc:description/>
  <cp:lastModifiedBy>Leninsky</cp:lastModifiedBy>
  <cp:revision>5</cp:revision>
  <cp:lastPrinted>2024-01-22T12:44:00Z</cp:lastPrinted>
  <dcterms:created xsi:type="dcterms:W3CDTF">2023-12-18T11:34:00Z</dcterms:created>
  <dcterms:modified xsi:type="dcterms:W3CDTF">2024-02-08T12:07:00Z</dcterms:modified>
</cp:coreProperties>
</file>