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                     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</w:t>
      </w:r>
      <w:r w:rsidRPr="005D1199">
        <w:rPr>
          <w:rFonts w:ascii="Times New Roman" w:hAnsi="Times New Roman" w:cs="Times New Roman"/>
          <w:b/>
          <w:bCs/>
          <w:sz w:val="24"/>
          <w:szCs w:val="24"/>
        </w:rPr>
        <w:t>СКОГО  СЕЛЬСОВЕТА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Pr="005D1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14.12</w:t>
      </w:r>
      <w:r w:rsidRPr="005D11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119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2023 года                                                                                                         </w:t>
      </w:r>
      <w:r w:rsidRPr="005D119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78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26" w:rsidRPr="005D1199" w:rsidRDefault="00933426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933426" w:rsidRPr="005D1199" w:rsidRDefault="00933426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Ленин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ского сельсовета Касторенского района Курской области от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13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.11.2019г. №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106 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«О земельном налоге» </w:t>
      </w:r>
    </w:p>
    <w:p w:rsidR="00933426" w:rsidRPr="005D1199" w:rsidRDefault="00933426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(в ред. от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15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12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.2022 г. №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50А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) </w:t>
      </w:r>
    </w:p>
    <w:p w:rsidR="00933426" w:rsidRPr="00254278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Федеральным законом от 29.09.2019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 Федерации  от 20.10.2022 года №1874 «О мерах  поддержки мобилизованных  лиц»,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933426" w:rsidRPr="000A7D19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A7D19">
        <w:rPr>
          <w:rFonts w:ascii="Times New Roman" w:hAnsi="Times New Roman" w:cs="Times New Roman"/>
          <w:sz w:val="24"/>
          <w:szCs w:val="24"/>
        </w:rPr>
        <w:t xml:space="preserve">.11.2019г.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Pr="000A7D19">
        <w:rPr>
          <w:rFonts w:ascii="Times New Roman" w:hAnsi="Times New Roman" w:cs="Times New Roman"/>
          <w:sz w:val="24"/>
          <w:szCs w:val="24"/>
          <w:highlight w:val="white"/>
        </w:rPr>
        <w:t xml:space="preserve">в ред. от </w:t>
      </w:r>
      <w:r>
        <w:rPr>
          <w:rFonts w:ascii="Times New Roman" w:hAnsi="Times New Roman" w:cs="Times New Roman"/>
          <w:sz w:val="24"/>
          <w:szCs w:val="24"/>
          <w:highlight w:val="white"/>
        </w:rPr>
        <w:t>15</w:t>
      </w:r>
      <w:r w:rsidRPr="000A7D19">
        <w:rPr>
          <w:rFonts w:ascii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sz w:val="24"/>
          <w:szCs w:val="24"/>
          <w:highlight w:val="white"/>
        </w:rPr>
        <w:t>12</w:t>
      </w:r>
      <w:r w:rsidRPr="000A7D19">
        <w:rPr>
          <w:rFonts w:ascii="Times New Roman" w:hAnsi="Times New Roman" w:cs="Times New Roman"/>
          <w:sz w:val="24"/>
          <w:szCs w:val="24"/>
          <w:highlight w:val="white"/>
        </w:rPr>
        <w:t xml:space="preserve">.2022г. № </w:t>
      </w:r>
      <w:r>
        <w:rPr>
          <w:rFonts w:ascii="Times New Roman" w:hAnsi="Times New Roman" w:cs="Times New Roman"/>
          <w:sz w:val="24"/>
          <w:szCs w:val="24"/>
        </w:rPr>
        <w:t>50А</w:t>
      </w:r>
      <w:r w:rsidRPr="000A7D19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1)  дополнить  пунктом 2.1 следующего содержания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января 2023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3426" w:rsidRPr="001D1C87" w:rsidRDefault="00933426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933426" w:rsidRPr="001D1C87" w:rsidRDefault="00933426" w:rsidP="0011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И. А. Кочергин</w:t>
      </w:r>
    </w:p>
    <w:p w:rsidR="00933426" w:rsidRDefault="00933426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А. М. Лохматов</w:t>
      </w:r>
    </w:p>
    <w:p w:rsidR="00933426" w:rsidRPr="001D1C87" w:rsidRDefault="00933426" w:rsidP="008D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33426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6D1"/>
    <w:rsid w:val="000A7D19"/>
    <w:rsid w:val="001162CB"/>
    <w:rsid w:val="001316D1"/>
    <w:rsid w:val="00170A6C"/>
    <w:rsid w:val="001D1C87"/>
    <w:rsid w:val="00254278"/>
    <w:rsid w:val="00274C8A"/>
    <w:rsid w:val="002B6926"/>
    <w:rsid w:val="005D1199"/>
    <w:rsid w:val="006534FB"/>
    <w:rsid w:val="00764A07"/>
    <w:rsid w:val="007B5910"/>
    <w:rsid w:val="007C7711"/>
    <w:rsid w:val="008D291F"/>
    <w:rsid w:val="00933426"/>
    <w:rsid w:val="00990BA5"/>
    <w:rsid w:val="00B70160"/>
    <w:rsid w:val="00D4279E"/>
    <w:rsid w:val="00EC2120"/>
    <w:rsid w:val="00E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405</Words>
  <Characters>2314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                    </dc:title>
  <dc:subject/>
  <dc:creator>User</dc:creator>
  <cp:keywords/>
  <dc:description/>
  <cp:lastModifiedBy>Leninsky</cp:lastModifiedBy>
  <cp:revision>2</cp:revision>
  <cp:lastPrinted>2023-11-29T07:57:00Z</cp:lastPrinted>
  <dcterms:created xsi:type="dcterms:W3CDTF">2023-12-18T11:26:00Z</dcterms:created>
  <dcterms:modified xsi:type="dcterms:W3CDTF">2023-12-18T11:26:00Z</dcterms:modified>
</cp:coreProperties>
</file>