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E5" w:rsidRPr="00607008" w:rsidRDefault="00F337E5" w:rsidP="00E5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008">
        <w:rPr>
          <w:rFonts w:ascii="Times New Roman" w:hAnsi="Times New Roman" w:cs="Times New Roman"/>
          <w:b/>
          <w:bCs/>
          <w:sz w:val="24"/>
          <w:szCs w:val="24"/>
        </w:rPr>
        <w:t>СОБРАНИЕ ДЕПУТАТОВ</w:t>
      </w:r>
    </w:p>
    <w:p w:rsidR="00F337E5" w:rsidRPr="00607008" w:rsidRDefault="00F337E5" w:rsidP="00E5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ЛЕНИНСКОГО</w:t>
      </w:r>
      <w:r w:rsidRPr="0060700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F337E5" w:rsidRPr="00607008" w:rsidRDefault="00F337E5" w:rsidP="00E5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008">
        <w:rPr>
          <w:rFonts w:ascii="Times New Roman" w:hAnsi="Times New Roman" w:cs="Times New Roman"/>
          <w:b/>
          <w:bCs/>
          <w:sz w:val="24"/>
          <w:szCs w:val="24"/>
        </w:rPr>
        <w:t>КАСТОРЕНСКОГО  РАЙОНА</w:t>
      </w:r>
    </w:p>
    <w:p w:rsidR="00F337E5" w:rsidRPr="00607008" w:rsidRDefault="00F337E5" w:rsidP="001D1C8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7E5" w:rsidRPr="00607008" w:rsidRDefault="00F337E5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00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F337E5" w:rsidRPr="00607008" w:rsidRDefault="00F337E5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7E5" w:rsidRPr="00607008" w:rsidRDefault="00F337E5" w:rsidP="001D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7008">
        <w:rPr>
          <w:rFonts w:ascii="Times New Roman" w:hAnsi="Times New Roman" w:cs="Times New Roman"/>
          <w:b/>
          <w:bCs/>
          <w:spacing w:val="-8"/>
          <w:sz w:val="24"/>
          <w:szCs w:val="24"/>
        </w:rPr>
        <w:t>от</w:t>
      </w:r>
      <w:r w:rsidRPr="0060700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607008">
        <w:rPr>
          <w:rFonts w:ascii="Times New Roman" w:hAnsi="Times New Roman" w:cs="Times New Roman"/>
          <w:b/>
          <w:bCs/>
          <w:sz w:val="24"/>
          <w:szCs w:val="24"/>
        </w:rPr>
        <w:t xml:space="preserve"> декабря </w:t>
      </w:r>
      <w:r w:rsidRPr="0060700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2023 года                                                                                           </w:t>
      </w:r>
      <w:r w:rsidRPr="00607008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75</w:t>
      </w:r>
    </w:p>
    <w:p w:rsidR="00F337E5" w:rsidRPr="00607008" w:rsidRDefault="00F337E5" w:rsidP="001D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7E5" w:rsidRPr="00607008" w:rsidRDefault="00F337E5" w:rsidP="00EF671B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F337E5" w:rsidRPr="00607008" w:rsidRDefault="00F337E5" w:rsidP="00C93D00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0700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Об установлении дополнительных мер социальной поддержки отдельным категориям граждан по приобретению и установке автономных пожарных извещателей</w:t>
      </w:r>
    </w:p>
    <w:p w:rsidR="00F337E5" w:rsidRDefault="00F337E5" w:rsidP="00C93D00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bookmarkStart w:id="0" w:name="_GoBack"/>
      <w:bookmarkEnd w:id="0"/>
    </w:p>
    <w:p w:rsidR="00F337E5" w:rsidRPr="00254278" w:rsidRDefault="00F337E5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7E5" w:rsidRPr="001D1C87" w:rsidRDefault="00F337E5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1D1C87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>
        <w:rPr>
          <w:rFonts w:ascii="Times New Roman" w:hAnsi="Times New Roman" w:cs="Times New Roman"/>
          <w:sz w:val="24"/>
          <w:szCs w:val="24"/>
        </w:rPr>
        <w:t>и законами</w:t>
      </w:r>
      <w:r w:rsidRPr="001D1C8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6 октября 2003 года № 131- ФЗ «Об общих принципах организации местного самоуправления в Российской Федерации» и от 22 июля 2008 года № 123-ФЗ «Технический регламент о требованиях пожарной безопасности», Уставом МО «Ленинский сельсовет» Касторенского района Курской области, </w:t>
      </w:r>
      <w:r w:rsidRPr="001D1C87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 района РЕШИЛО</w:t>
      </w:r>
      <w:r w:rsidRPr="001D1C87">
        <w:rPr>
          <w:rFonts w:ascii="Times New Roman" w:hAnsi="Times New Roman" w:cs="Times New Roman"/>
          <w:sz w:val="24"/>
          <w:szCs w:val="24"/>
        </w:rPr>
        <w:t>:</w:t>
      </w:r>
    </w:p>
    <w:p w:rsidR="00F337E5" w:rsidRDefault="00F337E5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Установить дополнительные меры социальной поддержки гражданам в виде приобретения и установки автономных пожарных извещателей в местах постоянного проживания:</w:t>
      </w:r>
    </w:p>
    <w:p w:rsidR="00F337E5" w:rsidRDefault="00F337E5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-многодетных семей;</w:t>
      </w:r>
    </w:p>
    <w:p w:rsidR="00F337E5" w:rsidRDefault="00F337E5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одиноко проживающих престарелых граждан;</w:t>
      </w:r>
    </w:p>
    <w:p w:rsidR="00F337E5" w:rsidRDefault="00F337E5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2.Финансовое обеспечение расходных обязательств, связанных с реализацией настоящего решения, осуществляется за счет средств бюджета Ленинского сельсовета Касторенского района Курской области.</w:t>
      </w:r>
    </w:p>
    <w:p w:rsidR="00F337E5" w:rsidRDefault="00F337E5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Администрации Ленинского сельсовета в трехмесячный срок со дня вступления настоящего решения в силу разработать порядок по организации предоставления отдельным категориям граждан мер социальной поддержки по приобретению и установке автономных пожарных извещателей.</w:t>
      </w:r>
    </w:p>
    <w:p w:rsidR="00F337E5" w:rsidRPr="001D1C87" w:rsidRDefault="00F337E5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7E5" w:rsidRDefault="00F337E5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2. Настоящее решение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опубликования.</w:t>
      </w:r>
    </w:p>
    <w:p w:rsidR="00F337E5" w:rsidRDefault="00F337E5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7E5" w:rsidRPr="001D1C87" w:rsidRDefault="00F337E5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7E5" w:rsidRPr="001D1C87" w:rsidRDefault="00F337E5" w:rsidP="001D1C87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7E5" w:rsidRPr="001D1C87" w:rsidRDefault="00F337E5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F337E5" w:rsidRPr="001D1C87" w:rsidRDefault="00F337E5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И. А. Кочергин</w:t>
      </w:r>
    </w:p>
    <w:p w:rsidR="00F337E5" w:rsidRPr="001D1C87" w:rsidRDefault="00F337E5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7E5" w:rsidRDefault="00F337E5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F337E5" w:rsidRPr="001D1C87" w:rsidRDefault="00F337E5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Ленинского 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А. М. Лохматов</w:t>
      </w:r>
    </w:p>
    <w:p w:rsidR="00F337E5" w:rsidRPr="001D1C87" w:rsidRDefault="00F337E5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7E5" w:rsidRPr="001D1C87" w:rsidRDefault="00F337E5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7E5" w:rsidRPr="001D1C87" w:rsidRDefault="00F337E5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7E5" w:rsidRPr="001D1C87" w:rsidRDefault="00F337E5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7E5" w:rsidRPr="001D1C87" w:rsidRDefault="00F337E5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7E5" w:rsidRPr="001D1C87" w:rsidRDefault="00F337E5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7E5" w:rsidRPr="001D1C87" w:rsidRDefault="00F337E5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7E5" w:rsidRPr="001D1C87" w:rsidRDefault="00F337E5" w:rsidP="001D1C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37E5" w:rsidRPr="001D1C87" w:rsidSect="002B69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6D1"/>
    <w:rsid w:val="00012565"/>
    <w:rsid w:val="00093D20"/>
    <w:rsid w:val="000A7D19"/>
    <w:rsid w:val="000B348B"/>
    <w:rsid w:val="001145EE"/>
    <w:rsid w:val="001316D1"/>
    <w:rsid w:val="00170A6C"/>
    <w:rsid w:val="001D1C87"/>
    <w:rsid w:val="00254278"/>
    <w:rsid w:val="00274C8A"/>
    <w:rsid w:val="002B6926"/>
    <w:rsid w:val="00497F4B"/>
    <w:rsid w:val="004F1FD0"/>
    <w:rsid w:val="004F2C4B"/>
    <w:rsid w:val="00607008"/>
    <w:rsid w:val="00643F18"/>
    <w:rsid w:val="00764A07"/>
    <w:rsid w:val="007B5910"/>
    <w:rsid w:val="007C7711"/>
    <w:rsid w:val="008C3E35"/>
    <w:rsid w:val="00990BA5"/>
    <w:rsid w:val="00A17CEF"/>
    <w:rsid w:val="00A76D10"/>
    <w:rsid w:val="00AA1933"/>
    <w:rsid w:val="00B36317"/>
    <w:rsid w:val="00BE0F85"/>
    <w:rsid w:val="00BF3FCB"/>
    <w:rsid w:val="00C03027"/>
    <w:rsid w:val="00C93D00"/>
    <w:rsid w:val="00D02B93"/>
    <w:rsid w:val="00D4279E"/>
    <w:rsid w:val="00E51C6A"/>
    <w:rsid w:val="00EA7508"/>
    <w:rsid w:val="00EE44DF"/>
    <w:rsid w:val="00EF671B"/>
    <w:rsid w:val="00F1136A"/>
    <w:rsid w:val="00F3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0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260</Words>
  <Characters>1484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User</dc:creator>
  <cp:keywords/>
  <dc:description/>
  <cp:lastModifiedBy>Leninsky</cp:lastModifiedBy>
  <cp:revision>2</cp:revision>
  <cp:lastPrinted>2023-12-11T05:40:00Z</cp:lastPrinted>
  <dcterms:created xsi:type="dcterms:W3CDTF">2023-12-11T12:14:00Z</dcterms:created>
  <dcterms:modified xsi:type="dcterms:W3CDTF">2023-12-11T12:14:00Z</dcterms:modified>
</cp:coreProperties>
</file>