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4F" w:rsidRPr="00E40036" w:rsidRDefault="00A87D4F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A87D4F" w:rsidRPr="00E40036" w:rsidRDefault="00A87D4F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A87D4F" w:rsidRPr="00E40036" w:rsidRDefault="00A87D4F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A87D4F" w:rsidRPr="00E40036" w:rsidRDefault="00A87D4F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A87D4F" w:rsidRPr="00E40036" w:rsidRDefault="00A87D4F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20</w:t>
      </w:r>
      <w:r w:rsidRPr="00E40036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12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>
        <w:rPr>
          <w:rFonts w:ascii="Arial" w:hAnsi="Arial" w:cs="Arial"/>
          <w:b/>
          <w:bCs/>
          <w:sz w:val="32"/>
          <w:szCs w:val="32"/>
        </w:rPr>
        <w:t xml:space="preserve"> 86</w:t>
      </w:r>
    </w:p>
    <w:p w:rsidR="00A87D4F" w:rsidRPr="00E40036" w:rsidRDefault="00A87D4F" w:rsidP="00E40036">
      <w:pPr>
        <w:jc w:val="center"/>
        <w:rPr>
          <w:rFonts w:ascii="Arial" w:hAnsi="Arial" w:cs="Arial"/>
          <w:sz w:val="32"/>
          <w:szCs w:val="32"/>
        </w:rPr>
      </w:pPr>
    </w:p>
    <w:p w:rsidR="00A87D4F" w:rsidRPr="00E40036" w:rsidRDefault="00A87D4F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>
        <w:rPr>
          <w:rFonts w:ascii="Arial" w:hAnsi="Arial" w:cs="Arial"/>
          <w:b/>
          <w:bCs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sz w:val="32"/>
          <w:szCs w:val="32"/>
        </w:rPr>
        <w:t>ского сельсовета Касторенского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период 2024-2025 годов</w:t>
      </w:r>
    </w:p>
    <w:p w:rsidR="00A87D4F" w:rsidRPr="00E40036" w:rsidRDefault="00A87D4F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A87D4F" w:rsidRPr="00E40036" w:rsidRDefault="00A87D4F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23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49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22 </w:t>
      </w:r>
      <w:r w:rsidRPr="00E40036">
        <w:rPr>
          <w:rFonts w:ascii="Arial" w:hAnsi="Arial" w:cs="Arial"/>
          <w:sz w:val="24"/>
          <w:szCs w:val="24"/>
        </w:rPr>
        <w:t>г.</w:t>
      </w:r>
    </w:p>
    <w:p w:rsidR="00A87D4F" w:rsidRPr="00E40036" w:rsidRDefault="00A87D4F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A87D4F" w:rsidRPr="00BD17DD" w:rsidRDefault="00A87D4F" w:rsidP="00BD17D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1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BD17DD">
        <w:rPr>
          <w:rFonts w:ascii="Arial" w:hAnsi="Arial" w:cs="Arial"/>
          <w:sz w:val="24"/>
          <w:szCs w:val="24"/>
        </w:rPr>
        <w:t>твердить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BD17DD">
        <w:rPr>
          <w:rFonts w:ascii="Arial" w:hAnsi="Arial" w:cs="Arial"/>
          <w:sz w:val="24"/>
          <w:szCs w:val="24"/>
        </w:rPr>
        <w:t>гг. по расходам  на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12 109 928,97</w:t>
      </w:r>
      <w:r w:rsidRPr="00BD17DD">
        <w:rPr>
          <w:rFonts w:ascii="Arial" w:hAnsi="Arial" w:cs="Arial"/>
          <w:sz w:val="24"/>
          <w:szCs w:val="24"/>
        </w:rPr>
        <w:t xml:space="preserve">  рублей, на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2 845 306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2 815 378</w:t>
      </w:r>
      <w:r w:rsidRPr="00BD17DD">
        <w:rPr>
          <w:rFonts w:ascii="Arial" w:hAnsi="Arial" w:cs="Arial"/>
          <w:sz w:val="24"/>
          <w:szCs w:val="24"/>
        </w:rPr>
        <w:t xml:space="preserve"> рублей  согласно приложения  № 1  к настоящему постановлению.   </w:t>
      </w:r>
    </w:p>
    <w:p w:rsidR="00A87D4F" w:rsidRPr="00E40036" w:rsidRDefault="00A87D4F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A87D4F" w:rsidRPr="00E40036" w:rsidRDefault="00A87D4F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A87D4F" w:rsidRPr="00E40036" w:rsidRDefault="00A87D4F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A87D4F" w:rsidRPr="00E40036" w:rsidRDefault="00A87D4F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о дня подписания</w:t>
      </w:r>
      <w:r w:rsidRPr="00E40036">
        <w:rPr>
          <w:rFonts w:ascii="Arial" w:hAnsi="Arial" w:cs="Arial"/>
          <w:sz w:val="24"/>
          <w:szCs w:val="24"/>
        </w:rPr>
        <w:t>.</w:t>
      </w:r>
    </w:p>
    <w:p w:rsidR="00A87D4F" w:rsidRPr="00E40036" w:rsidRDefault="00A87D4F" w:rsidP="00E40036">
      <w:pPr>
        <w:rPr>
          <w:rFonts w:ascii="Arial" w:hAnsi="Arial" w:cs="Arial"/>
          <w:sz w:val="24"/>
          <w:szCs w:val="24"/>
        </w:rPr>
      </w:pPr>
    </w:p>
    <w:p w:rsidR="00A87D4F" w:rsidRPr="00E40036" w:rsidRDefault="00A87D4F" w:rsidP="00E40036">
      <w:pPr>
        <w:rPr>
          <w:rFonts w:ascii="Arial" w:hAnsi="Arial" w:cs="Arial"/>
          <w:sz w:val="24"/>
          <w:szCs w:val="24"/>
        </w:rPr>
      </w:pPr>
    </w:p>
    <w:p w:rsidR="00A87D4F" w:rsidRPr="00E40036" w:rsidRDefault="00A87D4F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A87D4F" w:rsidRPr="00E40036" w:rsidRDefault="00A87D4F" w:rsidP="00E40036">
      <w:pPr>
        <w:rPr>
          <w:rFonts w:ascii="Arial" w:hAnsi="Arial" w:cs="Arial"/>
          <w:sz w:val="24"/>
          <w:szCs w:val="24"/>
        </w:rPr>
      </w:pPr>
    </w:p>
    <w:p w:rsidR="00A87D4F" w:rsidRPr="00E40036" w:rsidRDefault="00A87D4F" w:rsidP="00E40036">
      <w:pPr>
        <w:rPr>
          <w:rFonts w:ascii="Arial" w:hAnsi="Arial" w:cs="Arial"/>
          <w:sz w:val="24"/>
          <w:szCs w:val="24"/>
        </w:rPr>
      </w:pPr>
    </w:p>
    <w:p w:rsidR="00A87D4F" w:rsidRPr="00E40036" w:rsidRDefault="00A87D4F" w:rsidP="00E40036">
      <w:pPr>
        <w:jc w:val="center"/>
        <w:rPr>
          <w:sz w:val="24"/>
          <w:szCs w:val="24"/>
        </w:rPr>
      </w:pPr>
    </w:p>
    <w:p w:rsidR="00A87D4F" w:rsidRPr="00E40036" w:rsidRDefault="00A87D4F" w:rsidP="00E40036">
      <w:pPr>
        <w:jc w:val="center"/>
        <w:rPr>
          <w:sz w:val="24"/>
          <w:szCs w:val="24"/>
        </w:rPr>
      </w:pPr>
    </w:p>
    <w:p w:rsidR="00A87D4F" w:rsidRPr="00E40036" w:rsidRDefault="00A87D4F" w:rsidP="00E40036">
      <w:pPr>
        <w:jc w:val="center"/>
        <w:rPr>
          <w:sz w:val="24"/>
          <w:szCs w:val="24"/>
        </w:rPr>
      </w:pPr>
    </w:p>
    <w:p w:rsidR="00A87D4F" w:rsidRPr="00E40036" w:rsidRDefault="00A87D4F" w:rsidP="00E40036">
      <w:pPr>
        <w:jc w:val="center"/>
        <w:rPr>
          <w:sz w:val="24"/>
          <w:szCs w:val="24"/>
        </w:rPr>
      </w:pPr>
    </w:p>
    <w:p w:rsidR="00A87D4F" w:rsidRPr="00E40036" w:rsidRDefault="00A87D4F" w:rsidP="00E40036">
      <w:pPr>
        <w:jc w:val="center"/>
        <w:rPr>
          <w:sz w:val="24"/>
          <w:szCs w:val="24"/>
        </w:rPr>
      </w:pPr>
    </w:p>
    <w:p w:rsidR="00A87D4F" w:rsidRPr="00E40036" w:rsidRDefault="00A87D4F" w:rsidP="00E40036">
      <w:pPr>
        <w:jc w:val="center"/>
        <w:rPr>
          <w:sz w:val="24"/>
          <w:szCs w:val="24"/>
        </w:rPr>
      </w:pPr>
    </w:p>
    <w:p w:rsidR="00A87D4F" w:rsidRPr="00E40036" w:rsidRDefault="00A87D4F" w:rsidP="00E40036">
      <w:pPr>
        <w:jc w:val="center"/>
        <w:rPr>
          <w:sz w:val="24"/>
          <w:szCs w:val="24"/>
        </w:rPr>
      </w:pPr>
    </w:p>
    <w:p w:rsidR="00A87D4F" w:rsidRPr="00E40036" w:rsidRDefault="00A87D4F" w:rsidP="00E40036">
      <w:pPr>
        <w:jc w:val="center"/>
        <w:rPr>
          <w:sz w:val="24"/>
          <w:szCs w:val="24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F27745" w:rsidRDefault="00A87D4F" w:rsidP="000D0096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D847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A87D4F" w:rsidRDefault="00A87D4F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Приложение №1</w:t>
      </w:r>
    </w:p>
    <w:p w:rsidR="00A87D4F" w:rsidRDefault="00A87D4F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 постановлению № 86  от 20.12.2023 года</w:t>
      </w:r>
    </w:p>
    <w:p w:rsidR="00A87D4F" w:rsidRDefault="00A87D4F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Утверждаю</w:t>
      </w:r>
    </w:p>
    <w:p w:rsidR="00A87D4F" w:rsidRDefault="00A87D4F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Глава Ленинского сельсовета  Касторенского района </w:t>
      </w:r>
    </w:p>
    <w:p w:rsidR="00A87D4F" w:rsidRDefault="00A87D4F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Курской области</w:t>
      </w:r>
    </w:p>
    <w:p w:rsidR="00A87D4F" w:rsidRDefault="00A87D4F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DA18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____________          А. М. Лохматов</w:t>
      </w:r>
    </w:p>
    <w:p w:rsidR="00A87D4F" w:rsidRDefault="00A87D4F" w:rsidP="00DA1865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DA1865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5B2B50" w:rsidRDefault="00A87D4F" w:rsidP="0090786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Сводная бюджетная роспись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расходов бюджета Ленинского сельсовета</w:t>
      </w:r>
    </w:p>
    <w:p w:rsidR="00A87D4F" w:rsidRDefault="00A87D4F" w:rsidP="00907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>Касторенского райо</w:t>
      </w:r>
      <w:r>
        <w:rPr>
          <w:rFonts w:ascii="Arial" w:hAnsi="Arial" w:cs="Arial"/>
          <w:b/>
          <w:bCs/>
          <w:sz w:val="22"/>
          <w:szCs w:val="22"/>
        </w:rPr>
        <w:t xml:space="preserve">на Курской области на 2023 год и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плановый период 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5B2B50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24-2025 </w:t>
      </w:r>
      <w:r w:rsidRPr="005B2B50">
        <w:rPr>
          <w:rFonts w:ascii="Arial" w:hAnsi="Arial" w:cs="Arial"/>
          <w:b/>
          <w:bCs/>
          <w:sz w:val="22"/>
          <w:szCs w:val="22"/>
        </w:rPr>
        <w:t>годов</w:t>
      </w:r>
    </w:p>
    <w:p w:rsidR="00A87D4F" w:rsidRDefault="00A87D4F" w:rsidP="00907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106" w:type="dxa"/>
        <w:tblLayout w:type="fixed"/>
        <w:tblLook w:val="0000"/>
      </w:tblPr>
      <w:tblGrid>
        <w:gridCol w:w="5"/>
        <w:gridCol w:w="2279"/>
        <w:gridCol w:w="588"/>
        <w:gridCol w:w="482"/>
        <w:gridCol w:w="482"/>
        <w:gridCol w:w="856"/>
        <w:gridCol w:w="709"/>
        <w:gridCol w:w="1275"/>
        <w:gridCol w:w="1275"/>
        <w:gridCol w:w="1841"/>
      </w:tblGrid>
      <w:tr w:rsidR="00A87D4F" w:rsidRPr="006903E5">
        <w:trPr>
          <w:trHeight w:val="351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87D4F" w:rsidRPr="006903E5" w:rsidRDefault="00A87D4F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7D4F" w:rsidRDefault="00A87D4F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87D4F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D4F" w:rsidRPr="006903E5" w:rsidRDefault="00A87D4F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A87D4F" w:rsidRPr="006903E5">
        <w:trPr>
          <w:trHeight w:val="396"/>
        </w:trPr>
        <w:tc>
          <w:tcPr>
            <w:tcW w:w="22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7D4F" w:rsidRDefault="00A87D4F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2024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7D4F" w:rsidRDefault="00A87D4F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A87D4F" w:rsidRDefault="00A87D4F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г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56693" w:rsidRDefault="00A87D4F" w:rsidP="004B07C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12109928,97</w:t>
            </w:r>
            <w:r w:rsidRPr="00A56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2 845 306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6A53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2 815 378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8700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10220929,  97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1 972 801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1 872 146</w:t>
            </w:r>
          </w:p>
        </w:tc>
      </w:tr>
      <w:tr w:rsidR="00A87D4F" w:rsidRPr="006903E5">
        <w:trPr>
          <w:trHeight w:val="74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Default="00A87D4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Default="00A87D4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Pr="006903E5" w:rsidRDefault="00A87D4F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4B07CA" w:rsidRDefault="00A87D4F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07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577 363 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</w:tr>
      <w:tr w:rsidR="00A87D4F" w:rsidRPr="006903E5">
        <w:trPr>
          <w:trHeight w:val="5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577 363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3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577 363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40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577 363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A38C0" w:rsidRDefault="00A87D4F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A87D4F" w:rsidRPr="006903E5" w:rsidRDefault="00A87D4F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A87D4F" w:rsidRDefault="00A87D4F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0207C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0207C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A38C0" w:rsidRDefault="00A87D4F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A87D4F" w:rsidRDefault="00A87D4F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86416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499 941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86416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86416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</w:tr>
      <w:tr w:rsidR="00A87D4F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A38C0" w:rsidRDefault="00A87D4F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A87D4F" w:rsidRDefault="00A87D4F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86416" w:rsidRDefault="00A87D4F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86416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86416" w:rsidRDefault="00A87D4F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Pr="000F169C" w:rsidRDefault="00A87D4F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A87D4F" w:rsidRPr="000F169C" w:rsidRDefault="00A87D4F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DD7E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993 348</w:t>
            </w: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</w:tr>
      <w:tr w:rsidR="00A87D4F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A38C0" w:rsidRDefault="00A87D4F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A87D4F" w:rsidRPr="000050EE" w:rsidRDefault="00A87D4F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0207C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0207C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050EE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25FF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815 245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25FF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25FF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050EE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90207C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25FF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178 103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8087A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8087A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</w:tr>
      <w:tr w:rsidR="00A87D4F" w:rsidRPr="006903E5">
        <w:trPr>
          <w:trHeight w:val="45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043F1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33DBC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33DBC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A87D4F" w:rsidRPr="006903E5">
        <w:trPr>
          <w:trHeight w:val="513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87D4F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87D4F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33DBC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33DBC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87D4F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33DBC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33DBC" w:rsidRDefault="00A87D4F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87D4F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182D38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82D38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82D38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82D38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182D38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82D38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82D38" w:rsidRDefault="00A87D4F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19 444,60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182D38" w:rsidRDefault="00A87D4F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182D38" w:rsidRDefault="00A87D4F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A87D4F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16297" w:rsidRDefault="00A87D4F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216297" w:rsidRDefault="00A87D4F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216297" w:rsidRDefault="00A87D4F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216297" w:rsidRDefault="00A87D4F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16297" w:rsidRDefault="00A87D4F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CA43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8625674, 37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492 571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Pr="00AD29AF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A5B50" w:rsidRDefault="00A87D4F" w:rsidP="00CA43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8569674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452 571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7D1357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8569674,</w:t>
            </w:r>
          </w:p>
          <w:p w:rsidR="00A87D4F" w:rsidRDefault="00A87D4F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7D1357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CA43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8569674 ,37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FF12F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1715674, 37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CA43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1 715 674, 37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A87D4F" w:rsidRPr="00AD29AF" w:rsidRDefault="00A87D4F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1E53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160000,37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EF0292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CA43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1 505 674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253 226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EF0292" w:rsidRDefault="00A87D4F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152 571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D8087A">
            <w:pPr>
              <w:rPr>
                <w:rFonts w:ascii="Arial" w:hAnsi="Arial" w:cs="Arial"/>
                <w:sz w:val="22"/>
                <w:szCs w:val="22"/>
              </w:rPr>
            </w:pPr>
            <w:r w:rsidRPr="000F169C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0F169C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F169C" w:rsidRDefault="00A87D4F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50 000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CA43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6 854 000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A87D4F" w:rsidRPr="00AD29AF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652F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A87D4F" w:rsidRPr="00FA4C0D" w:rsidRDefault="00A87D4F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043F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A4C0D" w:rsidRDefault="00A87D4F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CA43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6 832 000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D29AF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D29AF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D29AF" w:rsidRDefault="00A87D4F" w:rsidP="00B161A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56 000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D29AF" w:rsidRDefault="00A87D4F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A87D4F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C105A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C105A" w:rsidRDefault="00A87D4F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C105A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C105A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C105A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C105A" w:rsidRDefault="00A87D4F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C105A" w:rsidRDefault="00A87D4F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C105A" w:rsidRDefault="00A87D4F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C105A" w:rsidRDefault="00A87D4F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87D4F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A4C0D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A87D4F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3282C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3282C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3282C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3282C" w:rsidRDefault="00A87D4F" w:rsidP="00B161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745BB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745BB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A87D4F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3282C" w:rsidRDefault="00A87D4F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3282C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3282C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13282C" w:rsidRDefault="00A87D4F" w:rsidP="00B161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745BB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745BB" w:rsidRDefault="00A87D4F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A87D4F" w:rsidRPr="006903E5">
        <w:trPr>
          <w:trHeight w:val="28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A87D4F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6D10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121 540</w:t>
            </w:r>
          </w:p>
        </w:tc>
      </w:tr>
      <w:tr w:rsidR="00A87D4F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C043B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A87D4F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A38C0" w:rsidRDefault="00A87D4F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A87D4F" w:rsidRPr="00370CE6" w:rsidRDefault="00A87D4F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70CE6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C043B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A87D4F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050EE" w:rsidRDefault="00A87D4F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70CE6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C043B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A87D4F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0050EE" w:rsidRDefault="00A87D4F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70CE6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C043B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F5B28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F5B28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A87D4F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Default="00A87D4F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A87D4F" w:rsidRPr="000050EE" w:rsidRDefault="00A87D4F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AF5B28" w:rsidRDefault="00A87D4F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5A1830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A87D4F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5A1830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5A1830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5A1830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A87D4F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FA4C0D" w:rsidRDefault="00A87D4F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A87D4F" w:rsidRPr="006903E5" w:rsidRDefault="00A87D4F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DF5001" w:rsidRDefault="00A87D4F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5A1830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5A1830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A87D4F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87D4F" w:rsidRPr="005A1830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5A1830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D4F" w:rsidRPr="005A1830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34 136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25 500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A87D4F" w:rsidRPr="006903E5">
        <w:trPr>
          <w:trHeight w:val="6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A87D4F" w:rsidRPr="006903E5">
        <w:trPr>
          <w:trHeight w:val="14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88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EC6A58" w:rsidRDefault="00A87D4F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EC6A5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25 500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E40036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25 500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25 500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F5B28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F5B28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25 500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F5B28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AF5B28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873D0" w:rsidRDefault="00A87D4F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873D0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873D0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873D0" w:rsidRDefault="00A87D4F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3873D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873D0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3873D0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A38C0" w:rsidRDefault="00A87D4F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199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137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A87D4F" w:rsidRDefault="00A87D4F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00DC1" w:rsidRDefault="00A87D4F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00DC1" w:rsidRDefault="00A87D4F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25B4A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5A5B50" w:rsidRDefault="00A87D4F" w:rsidP="00F651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A5B50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A5B50" w:rsidRDefault="00A87D4F" w:rsidP="00F651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A5B5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5A5B5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A5B5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5A5B50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5A5B50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5A5B50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Default="00A87D4F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Default="00A87D4F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87D4F" w:rsidRPr="006903E5" w:rsidRDefault="00A87D4F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60C80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60C80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60C80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60C80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60C80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60C80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60C80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60C80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60C80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7D1357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5A5B50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4958AA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4958AA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7D1357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D8087A" w:rsidRDefault="00A87D4F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8087A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D8087A" w:rsidRDefault="00A87D4F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900DC1" w:rsidRDefault="00A87D4F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725 000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000000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725 000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A87D4F" w:rsidRPr="006903E5">
        <w:trPr>
          <w:trHeight w:val="85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C82ED6" w:rsidRDefault="00A87D4F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A87D4F" w:rsidRPr="006903E5">
        <w:trPr>
          <w:trHeight w:val="154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A87D4F" w:rsidRPr="006903E5">
        <w:trPr>
          <w:trHeight w:val="105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E40036" w:rsidRDefault="00A87D4F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2774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2774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AF5B28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27745" w:rsidRDefault="00A87D4F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F2774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2A38C0" w:rsidRDefault="00A87D4F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F714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F714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F714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F714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F714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F714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</w:tr>
      <w:tr w:rsidR="00A87D4F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7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622 050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558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1248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622 050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94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622 050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94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B161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622 050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87D4F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87D4F" w:rsidRPr="006903E5" w:rsidRDefault="00A87D4F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87D4F" w:rsidRPr="00E40036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87D4F" w:rsidRPr="006903E5" w:rsidRDefault="00A87D4F" w:rsidP="00B161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622 050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7D4F" w:rsidRPr="006903E5" w:rsidRDefault="00A87D4F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7D4F" w:rsidRPr="006903E5">
        <w:trPr>
          <w:trHeight w:val="7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D4F" w:rsidRPr="002A38C0" w:rsidRDefault="00A87D4F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6903E5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7D4F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7D4F" w:rsidRPr="002A38C0" w:rsidRDefault="00A87D4F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Pr="006903E5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Pr="00F27745" w:rsidRDefault="00A87D4F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7D4F" w:rsidRDefault="00A87D4F" w:rsidP="00B161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622 050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A87D4F" w:rsidRDefault="00A87D4F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A87D4F" w:rsidRPr="006903E5" w:rsidRDefault="00A87D4F" w:rsidP="00BC0E3E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5B2B50" w:rsidRDefault="00A87D4F" w:rsidP="005B2B50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5B2B50" w:rsidRDefault="00A87D4F" w:rsidP="005B2B50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p w:rsidR="00A87D4F" w:rsidRPr="006903E5" w:rsidRDefault="00A87D4F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A87D4F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15F4"/>
    <w:rsid w:val="0003235F"/>
    <w:rsid w:val="00036715"/>
    <w:rsid w:val="0004239E"/>
    <w:rsid w:val="00043F1D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69CA"/>
    <w:rsid w:val="00077872"/>
    <w:rsid w:val="00086106"/>
    <w:rsid w:val="0008699E"/>
    <w:rsid w:val="00086A8C"/>
    <w:rsid w:val="00086D1F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7C0F"/>
    <w:rsid w:val="000F02AB"/>
    <w:rsid w:val="000F169C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204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1DA2"/>
    <w:rsid w:val="00182D38"/>
    <w:rsid w:val="00183C74"/>
    <w:rsid w:val="00194E87"/>
    <w:rsid w:val="001A158E"/>
    <w:rsid w:val="001A513F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53D1"/>
    <w:rsid w:val="001E73C3"/>
    <w:rsid w:val="001F13E3"/>
    <w:rsid w:val="001F2296"/>
    <w:rsid w:val="001F3C70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0D9F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56DB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E3C21"/>
    <w:rsid w:val="003F08EB"/>
    <w:rsid w:val="003F4093"/>
    <w:rsid w:val="003F55E6"/>
    <w:rsid w:val="003F65CB"/>
    <w:rsid w:val="003F6855"/>
    <w:rsid w:val="00403A6E"/>
    <w:rsid w:val="00410B31"/>
    <w:rsid w:val="004133FE"/>
    <w:rsid w:val="00413986"/>
    <w:rsid w:val="00414F83"/>
    <w:rsid w:val="00415606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844B3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7CA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491B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4B68"/>
    <w:rsid w:val="005B5D7B"/>
    <w:rsid w:val="005B6945"/>
    <w:rsid w:val="005C043B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2F4D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384A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77AE9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07E7"/>
    <w:rsid w:val="00823051"/>
    <w:rsid w:val="00824A24"/>
    <w:rsid w:val="0082728F"/>
    <w:rsid w:val="008276C6"/>
    <w:rsid w:val="00827883"/>
    <w:rsid w:val="008329F0"/>
    <w:rsid w:val="008355E9"/>
    <w:rsid w:val="00842D8E"/>
    <w:rsid w:val="00846314"/>
    <w:rsid w:val="008555AD"/>
    <w:rsid w:val="0085649C"/>
    <w:rsid w:val="008605EA"/>
    <w:rsid w:val="008649AB"/>
    <w:rsid w:val="00866732"/>
    <w:rsid w:val="00870039"/>
    <w:rsid w:val="00876620"/>
    <w:rsid w:val="00876F8A"/>
    <w:rsid w:val="00877693"/>
    <w:rsid w:val="00877898"/>
    <w:rsid w:val="00887429"/>
    <w:rsid w:val="0088755F"/>
    <w:rsid w:val="00891745"/>
    <w:rsid w:val="00891DC0"/>
    <w:rsid w:val="00892B8A"/>
    <w:rsid w:val="00894C09"/>
    <w:rsid w:val="0089542A"/>
    <w:rsid w:val="008958F8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43B7"/>
    <w:rsid w:val="009052A5"/>
    <w:rsid w:val="00905745"/>
    <w:rsid w:val="0090786E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0210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9F229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87D4F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161A8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1581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437E"/>
    <w:rsid w:val="00CA7781"/>
    <w:rsid w:val="00CA7FB8"/>
    <w:rsid w:val="00CB0450"/>
    <w:rsid w:val="00CB1312"/>
    <w:rsid w:val="00CB1ACE"/>
    <w:rsid w:val="00CB2D5D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2C9F"/>
    <w:rsid w:val="00D94886"/>
    <w:rsid w:val="00D97998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62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B74"/>
    <w:rsid w:val="00E87E8C"/>
    <w:rsid w:val="00E941C2"/>
    <w:rsid w:val="00E96662"/>
    <w:rsid w:val="00E97140"/>
    <w:rsid w:val="00EA5D06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3529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1231"/>
    <w:rsid w:val="00FD2132"/>
    <w:rsid w:val="00FD3D3D"/>
    <w:rsid w:val="00FD43B7"/>
    <w:rsid w:val="00FD7D76"/>
    <w:rsid w:val="00FE26DA"/>
    <w:rsid w:val="00FE3B14"/>
    <w:rsid w:val="00FE5910"/>
    <w:rsid w:val="00FF0B91"/>
    <w:rsid w:val="00FF12F2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7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7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7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72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72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72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72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72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A37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372C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372C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372C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2C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60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2472</Words>
  <Characters>14092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2023-12-26T12:45:00Z</dcterms:created>
  <dcterms:modified xsi:type="dcterms:W3CDTF">2023-12-26T12:45:00Z</dcterms:modified>
</cp:coreProperties>
</file>