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3E" w:rsidRDefault="00B1503E" w:rsidP="002A70DF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</w:t>
      </w:r>
    </w:p>
    <w:p w:rsidR="00B1503E" w:rsidRPr="00E40036" w:rsidRDefault="00B1503E" w:rsidP="002A70DF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B1503E" w:rsidRPr="00E40036" w:rsidRDefault="00B1503E" w:rsidP="002A70DF">
      <w:pPr>
        <w:shd w:val="clear" w:color="auto" w:fill="FFFFFF"/>
        <w:tabs>
          <w:tab w:val="left" w:pos="142"/>
        </w:tabs>
        <w:ind w:right="62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РАЙОНА</w:t>
      </w:r>
    </w:p>
    <w:p w:rsidR="00B1503E" w:rsidRPr="00E40036" w:rsidRDefault="00B1503E" w:rsidP="002A70DF">
      <w:pPr>
        <w:shd w:val="clear" w:color="auto" w:fill="FFFFFF"/>
        <w:tabs>
          <w:tab w:val="left" w:pos="142"/>
        </w:tabs>
        <w:ind w:right="62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B1503E" w:rsidRPr="00E40036" w:rsidRDefault="00B1503E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B1503E" w:rsidRPr="00E40036" w:rsidRDefault="00B1503E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15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ноября </w:t>
      </w:r>
      <w:r w:rsidRPr="00E40036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 xml:space="preserve"> 75</w:t>
      </w:r>
    </w:p>
    <w:p w:rsidR="00B1503E" w:rsidRPr="00E40036" w:rsidRDefault="00B1503E" w:rsidP="002A70DF">
      <w:pPr>
        <w:rPr>
          <w:rFonts w:ascii="Arial" w:hAnsi="Arial" w:cs="Arial"/>
          <w:sz w:val="32"/>
          <w:szCs w:val="32"/>
        </w:rPr>
      </w:pPr>
    </w:p>
    <w:p w:rsidR="00B1503E" w:rsidRPr="00E40036" w:rsidRDefault="00B1503E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Pr="00E40036">
        <w:rPr>
          <w:rFonts w:ascii="Arial" w:hAnsi="Arial" w:cs="Arial"/>
          <w:b/>
          <w:bCs/>
          <w:sz w:val="32"/>
          <w:szCs w:val="32"/>
        </w:rPr>
        <w:t>сводн</w:t>
      </w:r>
      <w:r>
        <w:rPr>
          <w:rFonts w:ascii="Arial" w:hAnsi="Arial" w:cs="Arial"/>
          <w:b/>
          <w:bCs/>
          <w:sz w:val="32"/>
          <w:szCs w:val="32"/>
        </w:rPr>
        <w:t>ой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>
        <w:rPr>
          <w:rFonts w:ascii="Arial" w:hAnsi="Arial" w:cs="Arial"/>
          <w:b/>
          <w:bCs/>
          <w:sz w:val="32"/>
          <w:szCs w:val="32"/>
        </w:rPr>
        <w:t>ой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>
        <w:rPr>
          <w:rFonts w:ascii="Arial" w:hAnsi="Arial" w:cs="Arial"/>
          <w:b/>
          <w:bCs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sz w:val="32"/>
          <w:szCs w:val="32"/>
        </w:rPr>
        <w:t>ского сельсовета Касторенского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плановый период 2024-2025 годов</w:t>
      </w:r>
    </w:p>
    <w:p w:rsidR="00B1503E" w:rsidRPr="00E40036" w:rsidRDefault="00B1503E" w:rsidP="00E40036">
      <w:pPr>
        <w:rPr>
          <w:sz w:val="28"/>
          <w:szCs w:val="28"/>
        </w:rPr>
      </w:pPr>
      <w:r w:rsidRPr="00E40036">
        <w:rPr>
          <w:sz w:val="28"/>
          <w:szCs w:val="28"/>
        </w:rPr>
        <w:t xml:space="preserve">       </w:t>
      </w:r>
    </w:p>
    <w:p w:rsidR="00B1503E" w:rsidRPr="00E40036" w:rsidRDefault="00B1503E" w:rsidP="002A70DF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  сельсовета Касторенского района  Курской области   на  20</w:t>
      </w:r>
      <w:r>
        <w:rPr>
          <w:rFonts w:ascii="Arial" w:hAnsi="Arial" w:cs="Arial"/>
          <w:sz w:val="24"/>
          <w:szCs w:val="24"/>
        </w:rPr>
        <w:t>23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49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5</w:t>
      </w:r>
      <w:r w:rsidRPr="00E4003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 xml:space="preserve">22 </w:t>
      </w:r>
      <w:r w:rsidRPr="00E40036">
        <w:rPr>
          <w:rFonts w:ascii="Arial" w:hAnsi="Arial" w:cs="Arial"/>
          <w:sz w:val="24"/>
          <w:szCs w:val="24"/>
        </w:rPr>
        <w:t>г.</w:t>
      </w:r>
    </w:p>
    <w:p w:rsidR="00B1503E" w:rsidRPr="00E40036" w:rsidRDefault="00B1503E" w:rsidP="002A70DF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ПОСТАНОВЛЯЕТ:      </w:t>
      </w:r>
    </w:p>
    <w:p w:rsidR="00B1503E" w:rsidRPr="00BD17DD" w:rsidRDefault="00B1503E" w:rsidP="002A70D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1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BD17DD">
        <w:rPr>
          <w:rFonts w:ascii="Arial" w:hAnsi="Arial" w:cs="Arial"/>
          <w:sz w:val="24"/>
          <w:szCs w:val="24"/>
        </w:rPr>
        <w:t>твердить сводную бюджетную роспись расходов  бюджета  Ленинского  сельсовета Касторенского района Курской области на 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BD17DD">
        <w:rPr>
          <w:rFonts w:ascii="Arial" w:hAnsi="Arial" w:cs="Arial"/>
          <w:sz w:val="24"/>
          <w:szCs w:val="24"/>
        </w:rPr>
        <w:t>гг. по расходам  на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12 067 738,97</w:t>
      </w:r>
      <w:r w:rsidRPr="00BD17DD">
        <w:rPr>
          <w:rFonts w:ascii="Arial" w:hAnsi="Arial" w:cs="Arial"/>
          <w:sz w:val="24"/>
          <w:szCs w:val="24"/>
        </w:rPr>
        <w:t xml:space="preserve">  рублей, на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2 845 306</w:t>
      </w:r>
      <w:r w:rsidRPr="00BD17DD">
        <w:rPr>
          <w:rFonts w:ascii="Arial" w:hAnsi="Arial" w:cs="Arial"/>
          <w:sz w:val="24"/>
          <w:szCs w:val="24"/>
        </w:rPr>
        <w:t xml:space="preserve"> рублей, </w:t>
      </w:r>
      <w:r>
        <w:rPr>
          <w:rFonts w:ascii="Arial" w:hAnsi="Arial" w:cs="Arial"/>
          <w:sz w:val="24"/>
          <w:szCs w:val="24"/>
        </w:rPr>
        <w:t xml:space="preserve">на </w:t>
      </w:r>
      <w:r w:rsidRPr="00BD17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2 815 378</w:t>
      </w:r>
      <w:r w:rsidRPr="00BD17DD">
        <w:rPr>
          <w:rFonts w:ascii="Arial" w:hAnsi="Arial" w:cs="Arial"/>
          <w:sz w:val="24"/>
          <w:szCs w:val="24"/>
        </w:rPr>
        <w:t xml:space="preserve"> рублей  согласно приложения  № 1  к настоящему постановлению.   </w:t>
      </w:r>
    </w:p>
    <w:p w:rsidR="00B1503E" w:rsidRPr="00E40036" w:rsidRDefault="00B1503E" w:rsidP="002A70DF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B1503E" w:rsidRPr="00E40036" w:rsidRDefault="00B1503E" w:rsidP="002A70DF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>
        <w:rPr>
          <w:rFonts w:ascii="Arial" w:hAnsi="Arial" w:cs="Arial"/>
          <w:sz w:val="24"/>
          <w:szCs w:val="24"/>
        </w:rPr>
        <w:t xml:space="preserve"> 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B1503E" w:rsidRPr="00E40036" w:rsidRDefault="00B1503E" w:rsidP="002A70DF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B1503E" w:rsidRPr="00E40036" w:rsidRDefault="00B1503E" w:rsidP="002A70DF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о дня подписания</w:t>
      </w:r>
      <w:r w:rsidRPr="00E40036">
        <w:rPr>
          <w:rFonts w:ascii="Arial" w:hAnsi="Arial" w:cs="Arial"/>
          <w:sz w:val="24"/>
          <w:szCs w:val="24"/>
        </w:rPr>
        <w:t>.</w:t>
      </w:r>
    </w:p>
    <w:p w:rsidR="00B1503E" w:rsidRPr="00E40036" w:rsidRDefault="00B1503E" w:rsidP="002A70DF">
      <w:pPr>
        <w:jc w:val="both"/>
        <w:rPr>
          <w:rFonts w:ascii="Arial" w:hAnsi="Arial" w:cs="Arial"/>
          <w:sz w:val="24"/>
          <w:szCs w:val="24"/>
        </w:rPr>
      </w:pPr>
    </w:p>
    <w:p w:rsidR="00B1503E" w:rsidRPr="00E40036" w:rsidRDefault="00B1503E" w:rsidP="002A70DF">
      <w:pPr>
        <w:jc w:val="both"/>
        <w:rPr>
          <w:rFonts w:ascii="Arial" w:hAnsi="Arial" w:cs="Arial"/>
          <w:sz w:val="24"/>
          <w:szCs w:val="24"/>
        </w:rPr>
      </w:pPr>
    </w:p>
    <w:p w:rsidR="00B1503E" w:rsidRPr="00E40036" w:rsidRDefault="00B1503E" w:rsidP="002A70DF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B1503E" w:rsidRPr="00E40036" w:rsidRDefault="00B1503E" w:rsidP="002A70DF">
      <w:pPr>
        <w:jc w:val="both"/>
        <w:rPr>
          <w:rFonts w:ascii="Arial" w:hAnsi="Arial" w:cs="Arial"/>
          <w:sz w:val="24"/>
          <w:szCs w:val="24"/>
        </w:rPr>
      </w:pPr>
    </w:p>
    <w:p w:rsidR="00B1503E" w:rsidRPr="00E40036" w:rsidRDefault="00B1503E" w:rsidP="002A70DF">
      <w:pPr>
        <w:jc w:val="both"/>
        <w:rPr>
          <w:rFonts w:ascii="Arial" w:hAnsi="Arial" w:cs="Arial"/>
          <w:sz w:val="24"/>
          <w:szCs w:val="24"/>
        </w:rPr>
      </w:pPr>
    </w:p>
    <w:p w:rsidR="00B1503E" w:rsidRPr="00E40036" w:rsidRDefault="00B1503E" w:rsidP="002A70DF">
      <w:pPr>
        <w:jc w:val="both"/>
        <w:rPr>
          <w:sz w:val="24"/>
          <w:szCs w:val="24"/>
        </w:rPr>
      </w:pPr>
    </w:p>
    <w:p w:rsidR="00B1503E" w:rsidRPr="00E40036" w:rsidRDefault="00B1503E" w:rsidP="002A70DF">
      <w:pPr>
        <w:jc w:val="both"/>
        <w:rPr>
          <w:sz w:val="24"/>
          <w:szCs w:val="24"/>
        </w:rPr>
      </w:pPr>
    </w:p>
    <w:p w:rsidR="00B1503E" w:rsidRPr="00E40036" w:rsidRDefault="00B1503E" w:rsidP="00E40036">
      <w:pPr>
        <w:jc w:val="center"/>
        <w:rPr>
          <w:sz w:val="24"/>
          <w:szCs w:val="24"/>
        </w:rPr>
      </w:pPr>
    </w:p>
    <w:p w:rsidR="00B1503E" w:rsidRPr="00E40036" w:rsidRDefault="00B1503E" w:rsidP="00E40036">
      <w:pPr>
        <w:jc w:val="center"/>
        <w:rPr>
          <w:sz w:val="24"/>
          <w:szCs w:val="24"/>
        </w:rPr>
      </w:pPr>
    </w:p>
    <w:p w:rsidR="00B1503E" w:rsidRPr="00E40036" w:rsidRDefault="00B1503E" w:rsidP="00E40036">
      <w:pPr>
        <w:jc w:val="center"/>
        <w:rPr>
          <w:sz w:val="24"/>
          <w:szCs w:val="24"/>
        </w:rPr>
      </w:pPr>
    </w:p>
    <w:p w:rsidR="00B1503E" w:rsidRPr="00E40036" w:rsidRDefault="00B1503E" w:rsidP="00E40036">
      <w:pPr>
        <w:jc w:val="center"/>
        <w:rPr>
          <w:sz w:val="24"/>
          <w:szCs w:val="24"/>
        </w:rPr>
      </w:pPr>
    </w:p>
    <w:p w:rsidR="00B1503E" w:rsidRPr="00E40036" w:rsidRDefault="00B1503E" w:rsidP="00E40036">
      <w:pPr>
        <w:jc w:val="center"/>
        <w:rPr>
          <w:sz w:val="24"/>
          <w:szCs w:val="24"/>
        </w:rPr>
      </w:pPr>
    </w:p>
    <w:p w:rsidR="00B1503E" w:rsidRPr="00E40036" w:rsidRDefault="00B1503E" w:rsidP="00E40036">
      <w:pPr>
        <w:jc w:val="center"/>
        <w:rPr>
          <w:sz w:val="24"/>
          <w:szCs w:val="24"/>
        </w:rPr>
      </w:pPr>
    </w:p>
    <w:p w:rsidR="00B1503E" w:rsidRPr="00F27745" w:rsidRDefault="00B1503E" w:rsidP="000D0096">
      <w:pPr>
        <w:rPr>
          <w:rFonts w:ascii="Arial" w:hAnsi="Arial" w:cs="Arial"/>
          <w:b/>
          <w:bCs/>
          <w:sz w:val="22"/>
          <w:szCs w:val="22"/>
        </w:rPr>
      </w:pPr>
    </w:p>
    <w:p w:rsidR="00B1503E" w:rsidRPr="00F27745" w:rsidRDefault="00B1503E" w:rsidP="000D0096">
      <w:pPr>
        <w:rPr>
          <w:rFonts w:ascii="Arial" w:hAnsi="Arial" w:cs="Arial"/>
          <w:b/>
          <w:bCs/>
          <w:sz w:val="22"/>
          <w:szCs w:val="22"/>
        </w:rPr>
      </w:pPr>
    </w:p>
    <w:p w:rsidR="00B1503E" w:rsidRPr="00F27745" w:rsidRDefault="00B1503E" w:rsidP="000D0096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D8471A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D8471A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D8471A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1503E" w:rsidRPr="002A70DF" w:rsidRDefault="00B1503E" w:rsidP="008F2663">
      <w:pPr>
        <w:jc w:val="right"/>
        <w:rPr>
          <w:rFonts w:ascii="Arial" w:hAnsi="Arial" w:cs="Arial"/>
          <w:sz w:val="24"/>
          <w:szCs w:val="24"/>
        </w:rPr>
      </w:pPr>
      <w:r w:rsidRPr="002A70DF">
        <w:rPr>
          <w:rFonts w:ascii="Arial" w:hAnsi="Arial" w:cs="Arial"/>
          <w:sz w:val="24"/>
          <w:szCs w:val="24"/>
        </w:rPr>
        <w:t>Приложение №1</w:t>
      </w:r>
    </w:p>
    <w:p w:rsidR="00B1503E" w:rsidRPr="002A70DF" w:rsidRDefault="00B1503E" w:rsidP="008F2663">
      <w:pPr>
        <w:jc w:val="right"/>
        <w:rPr>
          <w:rFonts w:ascii="Arial" w:hAnsi="Arial" w:cs="Arial"/>
          <w:sz w:val="24"/>
          <w:szCs w:val="24"/>
        </w:rPr>
      </w:pPr>
      <w:r w:rsidRPr="002A70DF">
        <w:rPr>
          <w:rFonts w:ascii="Arial" w:hAnsi="Arial" w:cs="Arial"/>
          <w:sz w:val="24"/>
          <w:szCs w:val="24"/>
        </w:rPr>
        <w:t xml:space="preserve"> к постановлению № 75  от 15.11.2023 года</w:t>
      </w:r>
    </w:p>
    <w:p w:rsidR="00B1503E" w:rsidRPr="002A70DF" w:rsidRDefault="00B1503E" w:rsidP="008F2663">
      <w:pPr>
        <w:jc w:val="right"/>
        <w:rPr>
          <w:rFonts w:ascii="Arial" w:hAnsi="Arial" w:cs="Arial"/>
          <w:sz w:val="24"/>
          <w:szCs w:val="24"/>
        </w:rPr>
      </w:pPr>
    </w:p>
    <w:p w:rsidR="00B1503E" w:rsidRPr="002A70DF" w:rsidRDefault="00B1503E" w:rsidP="008F2663">
      <w:pPr>
        <w:jc w:val="right"/>
        <w:rPr>
          <w:rFonts w:ascii="Arial" w:hAnsi="Arial" w:cs="Arial"/>
          <w:sz w:val="24"/>
          <w:szCs w:val="24"/>
        </w:rPr>
      </w:pPr>
    </w:p>
    <w:p w:rsidR="00B1503E" w:rsidRPr="002A70DF" w:rsidRDefault="00B1503E" w:rsidP="00170628">
      <w:pPr>
        <w:jc w:val="right"/>
        <w:rPr>
          <w:rFonts w:ascii="Arial" w:hAnsi="Arial" w:cs="Arial"/>
          <w:sz w:val="24"/>
          <w:szCs w:val="24"/>
        </w:rPr>
      </w:pPr>
      <w:r w:rsidRPr="002A70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B1503E" w:rsidRPr="002A70DF" w:rsidRDefault="00B1503E" w:rsidP="00170628">
      <w:pPr>
        <w:jc w:val="right"/>
        <w:rPr>
          <w:rFonts w:ascii="Arial" w:hAnsi="Arial" w:cs="Arial"/>
          <w:sz w:val="24"/>
          <w:szCs w:val="24"/>
        </w:rPr>
      </w:pPr>
      <w:r w:rsidRPr="002A70DF">
        <w:rPr>
          <w:rFonts w:ascii="Arial" w:hAnsi="Arial" w:cs="Arial"/>
          <w:sz w:val="24"/>
          <w:szCs w:val="24"/>
        </w:rPr>
        <w:t xml:space="preserve">   Глава Ленинского сельсовета  Касторенского района </w:t>
      </w:r>
    </w:p>
    <w:p w:rsidR="00B1503E" w:rsidRPr="002A70DF" w:rsidRDefault="00B1503E" w:rsidP="00170628">
      <w:pPr>
        <w:jc w:val="right"/>
        <w:rPr>
          <w:rFonts w:ascii="Arial" w:hAnsi="Arial" w:cs="Arial"/>
          <w:sz w:val="24"/>
          <w:szCs w:val="24"/>
        </w:rPr>
      </w:pPr>
      <w:r w:rsidRPr="002A70DF">
        <w:rPr>
          <w:rFonts w:ascii="Arial" w:hAnsi="Arial" w:cs="Arial"/>
          <w:sz w:val="24"/>
          <w:szCs w:val="24"/>
        </w:rPr>
        <w:t>Курской области</w:t>
      </w:r>
    </w:p>
    <w:p w:rsidR="00B1503E" w:rsidRPr="002A70DF" w:rsidRDefault="00B1503E" w:rsidP="00170628">
      <w:pPr>
        <w:jc w:val="right"/>
        <w:rPr>
          <w:rFonts w:ascii="Arial" w:hAnsi="Arial" w:cs="Arial"/>
          <w:sz w:val="24"/>
          <w:szCs w:val="24"/>
        </w:rPr>
      </w:pPr>
    </w:p>
    <w:p w:rsidR="00B1503E" w:rsidRDefault="00B1503E" w:rsidP="00DA1865">
      <w:pPr>
        <w:rPr>
          <w:rFonts w:ascii="Arial" w:hAnsi="Arial" w:cs="Arial"/>
          <w:b/>
          <w:bCs/>
          <w:sz w:val="22"/>
          <w:szCs w:val="22"/>
        </w:rPr>
      </w:pPr>
      <w:r w:rsidRPr="002A70D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___</w:t>
      </w:r>
      <w:r w:rsidRPr="002A70DF">
        <w:rPr>
          <w:rFonts w:ascii="Arial" w:hAnsi="Arial" w:cs="Arial"/>
          <w:sz w:val="24"/>
          <w:szCs w:val="24"/>
        </w:rPr>
        <w:t>__          А. М. Лохматов</w:t>
      </w:r>
    </w:p>
    <w:p w:rsidR="00B1503E" w:rsidRDefault="00B1503E" w:rsidP="00DA1865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DA1865">
      <w:pPr>
        <w:rPr>
          <w:rFonts w:ascii="Arial" w:hAnsi="Arial" w:cs="Arial"/>
          <w:b/>
          <w:bCs/>
          <w:sz w:val="22"/>
          <w:szCs w:val="22"/>
        </w:rPr>
      </w:pPr>
    </w:p>
    <w:p w:rsidR="00B1503E" w:rsidRPr="002A70DF" w:rsidRDefault="00B1503E" w:rsidP="009078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A70DF">
        <w:rPr>
          <w:rFonts w:ascii="Arial" w:hAnsi="Arial" w:cs="Arial"/>
          <w:b/>
          <w:bCs/>
          <w:sz w:val="32"/>
          <w:szCs w:val="32"/>
        </w:rPr>
        <w:t>Сводная бюджетная роспись 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A70DF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2023 год и плановый период 2024-2025 годов</w:t>
      </w:r>
    </w:p>
    <w:p w:rsidR="00B1503E" w:rsidRPr="002A70DF" w:rsidRDefault="00B1503E" w:rsidP="0090786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1503E" w:rsidRDefault="00B1503E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338"/>
      </w:tblGrid>
      <w:tr w:rsidR="00B1503E" w:rsidRPr="006903E5" w:rsidTr="002A70DF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1503E" w:rsidRPr="006903E5" w:rsidRDefault="00B1503E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1503E" w:rsidRDefault="00B1503E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6903E5" w:rsidRDefault="00B1503E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1503E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6903E5" w:rsidRDefault="00B1503E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03E" w:rsidRPr="006903E5" w:rsidRDefault="00B1503E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B1503E" w:rsidRPr="006903E5" w:rsidTr="002A70DF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503E" w:rsidRDefault="00B1503E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2024 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503E" w:rsidRDefault="00B1503E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B1503E" w:rsidRDefault="00B1503E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 г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03E" w:rsidRPr="006903E5" w:rsidRDefault="00B1503E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56693" w:rsidRDefault="00B1503E" w:rsidP="008958F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12067738,97</w:t>
            </w:r>
            <w:r w:rsidRPr="00A56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2 845 306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6A53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2 815 378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68 200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134 692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9078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10074289,  97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1 972 801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1 872 146</w:t>
            </w:r>
          </w:p>
        </w:tc>
      </w:tr>
      <w:tr w:rsidR="00B1503E" w:rsidRPr="006903E5" w:rsidTr="002A70DF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03E" w:rsidRDefault="00B150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03E" w:rsidRDefault="00B150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03E" w:rsidRPr="006903E5" w:rsidRDefault="00B150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514 885</w:t>
            </w: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</w:tr>
      <w:tr w:rsidR="00B1503E" w:rsidRPr="006903E5" w:rsidTr="002A70DF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514 885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A38C0" w:rsidRDefault="00B1503E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B1503E" w:rsidRPr="006903E5" w:rsidRDefault="00B1503E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B1503E" w:rsidRDefault="00B1503E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90207C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90207C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A38C0" w:rsidRDefault="00B1503E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B1503E" w:rsidRDefault="00B1503E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86416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437 485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986416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986416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</w:tr>
      <w:tr w:rsidR="00B1503E" w:rsidRPr="006903E5" w:rsidTr="002A70DF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A38C0" w:rsidRDefault="00B1503E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B1503E" w:rsidRDefault="00B1503E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86416" w:rsidRDefault="00B1503E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986416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986416" w:rsidRDefault="00B150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03E" w:rsidRPr="000F169C" w:rsidRDefault="00B1503E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B1503E" w:rsidRPr="000F169C" w:rsidRDefault="00B1503E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DD7E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842 814</w:t>
            </w: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</w:tr>
      <w:tr w:rsidR="00B1503E" w:rsidRPr="006903E5" w:rsidTr="002A70DF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A38C0" w:rsidRDefault="00B1503E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B1503E" w:rsidRPr="000050EE" w:rsidRDefault="00B1503E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90207C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90207C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050EE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25FF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718 274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25FF5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25FF5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050EE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90207C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25FF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124 540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8087A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8087A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</w:tr>
      <w:tr w:rsidR="00B1503E" w:rsidRPr="006903E5" w:rsidTr="002A70DF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043F1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33DBC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33DBC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B1503E" w:rsidRPr="006903E5" w:rsidTr="002A70DF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1503E" w:rsidRPr="006903E5" w:rsidTr="002A70DF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1503E" w:rsidRPr="006903E5" w:rsidTr="002A70DF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33DBC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33DBC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1503E" w:rsidRPr="006903E5" w:rsidTr="002A70DF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33DBC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33DBC" w:rsidRDefault="00B1503E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1503E" w:rsidRPr="006903E5" w:rsidTr="002A70DF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182D38" w:rsidRDefault="00B1503E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82D38" w:rsidRDefault="00B1503E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82D38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82D38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182D38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82D38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82D38" w:rsidRDefault="00B1503E" w:rsidP="00387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19 444,60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182D38" w:rsidRDefault="00B1503E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182D38" w:rsidRDefault="00B1503E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B1503E" w:rsidRPr="006903E5" w:rsidTr="002A70DF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16297" w:rsidRDefault="00B1503E" w:rsidP="00414F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216297" w:rsidRDefault="00B1503E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216297" w:rsidRDefault="00B1503E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216297" w:rsidRDefault="00B1503E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16297" w:rsidRDefault="00B1503E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9078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8692046, 37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593 586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492 571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03E" w:rsidRDefault="00B1503E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03E" w:rsidRDefault="00B1503E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03E" w:rsidRPr="00AD29AF" w:rsidRDefault="00B1503E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5A5B50" w:rsidRDefault="00B1503E" w:rsidP="009078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8637046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452 571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7D1357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652F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8637046,</w:t>
            </w:r>
          </w:p>
          <w:p w:rsidR="00B1503E" w:rsidRDefault="00B1503E" w:rsidP="00652F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7D1357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9078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8637046, 37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E87B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1765046, 37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E87B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1765046, 37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B1503E" w:rsidRPr="00AD29AF" w:rsidRDefault="00B1503E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1E53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181920,37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EF0292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1E53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1 533 126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253 226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EF0292" w:rsidRDefault="00B1503E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152 571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D8087A">
            <w:pPr>
              <w:rPr>
                <w:rFonts w:ascii="Arial" w:hAnsi="Arial" w:cs="Arial"/>
                <w:sz w:val="22"/>
                <w:szCs w:val="22"/>
              </w:rPr>
            </w:pPr>
            <w:r w:rsidRPr="000F169C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0F169C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F169C" w:rsidRDefault="00B1503E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50 000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652F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6 872 000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B1503E" w:rsidRPr="00AD29AF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652F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B1503E" w:rsidRPr="00FA4C0D" w:rsidRDefault="00B1503E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A4C0D" w:rsidRDefault="00B1503E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E62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D29AF" w:rsidRDefault="00B1503E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D29AF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D29AF" w:rsidRDefault="00B1503E" w:rsidP="003526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55 000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D29AF" w:rsidRDefault="00B1503E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6903E5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A5D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1503E" w:rsidRPr="006903E5" w:rsidTr="002A70DF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C105A" w:rsidRDefault="00B1503E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C105A" w:rsidRDefault="00B1503E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C105A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C105A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C105A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C105A" w:rsidRDefault="00B1503E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C105A" w:rsidRDefault="00B1503E" w:rsidP="009B3D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C105A" w:rsidRDefault="00B1503E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C105A" w:rsidRDefault="00B1503E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1503E" w:rsidRPr="006903E5" w:rsidTr="002A70DF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A4C0D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EA5D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B1503E" w:rsidRPr="006903E5" w:rsidTr="002A70DF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3282C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3282C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3282C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3282C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745BB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745BB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B1503E" w:rsidRPr="006903E5" w:rsidTr="002A70DF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3282C" w:rsidRDefault="00B1503E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3282C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3282C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13282C" w:rsidRDefault="00B1503E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745BB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745BB" w:rsidRDefault="00B1503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121 540</w:t>
            </w:r>
          </w:p>
        </w:tc>
      </w:tr>
      <w:tr w:rsidR="00B1503E" w:rsidRPr="006903E5" w:rsidTr="002A70DF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6D10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B1503E" w:rsidRPr="006903E5" w:rsidTr="002A70DF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6D10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121 540</w:t>
            </w:r>
          </w:p>
        </w:tc>
      </w:tr>
      <w:tr w:rsidR="00B1503E" w:rsidRPr="006903E5" w:rsidTr="002A70DF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5C043B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B1503E" w:rsidRPr="006903E5" w:rsidTr="002A70DF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A38C0" w:rsidRDefault="00B1503E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B1503E" w:rsidRPr="00370CE6" w:rsidRDefault="00B1503E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370CE6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5C043B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B1503E" w:rsidRPr="006903E5" w:rsidTr="002A70DF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050EE" w:rsidRDefault="00B1503E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370CE6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5C043B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B1503E" w:rsidRPr="006903E5" w:rsidTr="002A70DF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0050EE" w:rsidRDefault="00B1503E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370CE6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5C043B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F5B28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F5B28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B1503E" w:rsidRPr="006903E5" w:rsidTr="002A70DF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Default="00B1503E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1503E" w:rsidRPr="000050EE" w:rsidRDefault="00B1503E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AF5B28" w:rsidRDefault="00B1503E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5A1830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B1503E" w:rsidRPr="006903E5" w:rsidTr="002A70DF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5A1830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5A1830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5A1830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B1503E" w:rsidRPr="006903E5" w:rsidTr="002A70DF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FA4C0D" w:rsidRDefault="00B1503E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B1503E" w:rsidRPr="006903E5" w:rsidRDefault="00B1503E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DF5001" w:rsidRDefault="00B1503E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5A1830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5A1830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B1503E" w:rsidRPr="006903E5" w:rsidTr="002A70DF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1503E" w:rsidRPr="005A1830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5A1830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03E" w:rsidRPr="005A1830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34 136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B1503E" w:rsidRPr="006903E5" w:rsidTr="002A70DF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B1503E" w:rsidRPr="006903E5" w:rsidTr="002A70DF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6D10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EC6A58" w:rsidRDefault="00B1503E" w:rsidP="0013282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EC6A5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EC6A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E40036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F5B28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F5B28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F5B28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AF5B28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3873D0" w:rsidRDefault="00B1503E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3873D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3873D0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3873D0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3873D0" w:rsidRDefault="00B1503E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3873D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3873D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3873D0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3873D0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A38C0" w:rsidRDefault="00B1503E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25B4A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25B4A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25B4A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25B4A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25B4A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199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25B4A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25B4A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1371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1503E" w:rsidRDefault="00B1503E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25B4A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900DC1" w:rsidRDefault="00B1503E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25B4A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900DC1" w:rsidRDefault="00B1503E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25B4A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5A5B50" w:rsidRDefault="00B1503E" w:rsidP="00F651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5A5B50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5A5B50" w:rsidRDefault="00B1503E" w:rsidP="00F651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5A5B5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5A5B5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5A5B5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5A5B50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5A5B50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5A5B50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03E" w:rsidRDefault="00B1503E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03E" w:rsidRDefault="00B1503E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503E" w:rsidRPr="006903E5" w:rsidRDefault="00B1503E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60C80" w:rsidRDefault="00B1503E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60C80" w:rsidRDefault="00B1503E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60C80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60C80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60C80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60C80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60C80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60C80" w:rsidRDefault="00B1503E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60C80" w:rsidRDefault="00B1503E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7D1357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5A5B50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4958AA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4958AA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7D1357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D8087A" w:rsidRDefault="00B1503E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8087A" w:rsidRDefault="00B1503E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D8087A" w:rsidRDefault="00B1503E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900DC1" w:rsidRDefault="00B1503E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000000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B1503E" w:rsidRPr="006903E5" w:rsidTr="002A70DF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C82ED6" w:rsidRDefault="00B1503E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1503E" w:rsidRPr="006903E5" w:rsidTr="002A70DF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1503E" w:rsidRPr="006903E5" w:rsidTr="002A70DF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E40036" w:rsidRDefault="00B1503E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2774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2774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AF5B28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27745" w:rsidRDefault="00B1503E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F2774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2A38C0" w:rsidRDefault="00B1503E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F714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F714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F714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F714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F714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F714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652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</w:tr>
      <w:tr w:rsidR="00B1503E" w:rsidRPr="006903E5" w:rsidTr="002A70D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652F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652F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652F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652F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1503E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503E" w:rsidRPr="006903E5" w:rsidRDefault="00B1503E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1503E" w:rsidRPr="00E40036" w:rsidRDefault="00B1503E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1503E" w:rsidRPr="006903E5" w:rsidRDefault="00B1503E" w:rsidP="00652F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503E" w:rsidRPr="006903E5" w:rsidRDefault="00B1503E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503E" w:rsidRPr="006903E5" w:rsidTr="002A70DF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03E" w:rsidRPr="002A38C0" w:rsidRDefault="00B1503E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6903E5" w:rsidRDefault="00B1503E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503E" w:rsidRPr="006903E5" w:rsidTr="002A70DF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03E" w:rsidRPr="002A38C0" w:rsidRDefault="00B1503E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Pr="006903E5" w:rsidRDefault="00B1503E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Pr="00F27745" w:rsidRDefault="00B1503E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03E" w:rsidRDefault="00B1503E" w:rsidP="00652F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1503E" w:rsidRDefault="00B1503E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1503E" w:rsidRPr="006903E5" w:rsidRDefault="00B1503E" w:rsidP="00BC0E3E">
      <w:pPr>
        <w:rPr>
          <w:rFonts w:ascii="Arial" w:hAnsi="Arial" w:cs="Arial"/>
          <w:b/>
          <w:bCs/>
          <w:sz w:val="22"/>
          <w:szCs w:val="22"/>
        </w:rPr>
      </w:pPr>
    </w:p>
    <w:p w:rsidR="00B1503E" w:rsidRPr="005B2B50" w:rsidRDefault="00B1503E" w:rsidP="005B2B50">
      <w:pPr>
        <w:rPr>
          <w:rFonts w:ascii="Arial" w:hAnsi="Arial" w:cs="Arial"/>
          <w:b/>
          <w:bCs/>
          <w:sz w:val="22"/>
          <w:szCs w:val="22"/>
        </w:rPr>
      </w:pPr>
    </w:p>
    <w:p w:rsidR="00B1503E" w:rsidRPr="005B2B50" w:rsidRDefault="00B1503E" w:rsidP="005B2B50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B71298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B71298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B71298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B71298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B71298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B71298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B71298">
      <w:pPr>
        <w:rPr>
          <w:rFonts w:ascii="Arial" w:hAnsi="Arial" w:cs="Arial"/>
          <w:b/>
          <w:bCs/>
          <w:sz w:val="22"/>
          <w:szCs w:val="22"/>
        </w:rPr>
      </w:pPr>
    </w:p>
    <w:p w:rsidR="00B1503E" w:rsidRDefault="00B1503E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B1503E" w:rsidSect="002A70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15F4"/>
    <w:rsid w:val="0003235F"/>
    <w:rsid w:val="00036715"/>
    <w:rsid w:val="0004239E"/>
    <w:rsid w:val="00043F1D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6D1F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7C0F"/>
    <w:rsid w:val="000F02AB"/>
    <w:rsid w:val="000F169C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1BB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53D1"/>
    <w:rsid w:val="001E73C3"/>
    <w:rsid w:val="001F13E3"/>
    <w:rsid w:val="001F2296"/>
    <w:rsid w:val="001F3C70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70030"/>
    <w:rsid w:val="00270D9F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38C0"/>
    <w:rsid w:val="002A70DF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0C3B"/>
    <w:rsid w:val="003D2AD3"/>
    <w:rsid w:val="003D3D92"/>
    <w:rsid w:val="003D6B7C"/>
    <w:rsid w:val="003E24AE"/>
    <w:rsid w:val="003E31FC"/>
    <w:rsid w:val="003E3C21"/>
    <w:rsid w:val="003F08EB"/>
    <w:rsid w:val="003F4093"/>
    <w:rsid w:val="003F55E6"/>
    <w:rsid w:val="003F65CB"/>
    <w:rsid w:val="003F6855"/>
    <w:rsid w:val="00403A6E"/>
    <w:rsid w:val="00410B31"/>
    <w:rsid w:val="004133FE"/>
    <w:rsid w:val="00413986"/>
    <w:rsid w:val="00414F83"/>
    <w:rsid w:val="00415606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24BB"/>
    <w:rsid w:val="00475E32"/>
    <w:rsid w:val="00482C0C"/>
    <w:rsid w:val="00482FE4"/>
    <w:rsid w:val="004836CD"/>
    <w:rsid w:val="004843DF"/>
    <w:rsid w:val="004844B3"/>
    <w:rsid w:val="00494A62"/>
    <w:rsid w:val="00495752"/>
    <w:rsid w:val="004958AA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5B50"/>
    <w:rsid w:val="005A6086"/>
    <w:rsid w:val="005A785E"/>
    <w:rsid w:val="005B2B50"/>
    <w:rsid w:val="005B4B68"/>
    <w:rsid w:val="005B5D7B"/>
    <w:rsid w:val="005B6945"/>
    <w:rsid w:val="005C043B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2F4D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384A"/>
    <w:rsid w:val="006A4884"/>
    <w:rsid w:val="006A5318"/>
    <w:rsid w:val="006B1037"/>
    <w:rsid w:val="006B1A4A"/>
    <w:rsid w:val="006B4342"/>
    <w:rsid w:val="006B7B83"/>
    <w:rsid w:val="006C4D20"/>
    <w:rsid w:val="006C57B3"/>
    <w:rsid w:val="006C6595"/>
    <w:rsid w:val="006C6863"/>
    <w:rsid w:val="006C7B80"/>
    <w:rsid w:val="006D102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399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77AE9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29F0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745"/>
    <w:rsid w:val="00891DC0"/>
    <w:rsid w:val="00892B8A"/>
    <w:rsid w:val="00894C09"/>
    <w:rsid w:val="0089542A"/>
    <w:rsid w:val="008958F8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0786E"/>
    <w:rsid w:val="009106AB"/>
    <w:rsid w:val="00910BC4"/>
    <w:rsid w:val="00911839"/>
    <w:rsid w:val="00911C44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9F229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3D6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4FC7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1503E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1581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2D5D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97998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624D"/>
    <w:rsid w:val="00DE7678"/>
    <w:rsid w:val="00DE79E6"/>
    <w:rsid w:val="00DF4C4E"/>
    <w:rsid w:val="00DF5001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B74"/>
    <w:rsid w:val="00E87E8C"/>
    <w:rsid w:val="00E941C2"/>
    <w:rsid w:val="00E96662"/>
    <w:rsid w:val="00E97140"/>
    <w:rsid w:val="00EA5D06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3529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5784B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1231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7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7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7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72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72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72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72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72A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E37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372A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372A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372A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2A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14</Pages>
  <Words>2447</Words>
  <Characters>13951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2023-12-01T08:23:00Z</dcterms:created>
  <dcterms:modified xsi:type="dcterms:W3CDTF">2023-12-01T08:23:00Z</dcterms:modified>
</cp:coreProperties>
</file>