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88" w:rsidRDefault="00503088" w:rsidP="006B2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088" w:rsidRDefault="00503088" w:rsidP="006B20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 О С С И Й С К А Я   Ф Е Д Е Р А Ц И Я</w:t>
      </w:r>
    </w:p>
    <w:p w:rsidR="00503088" w:rsidRDefault="00503088" w:rsidP="006B2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 ОБЛАСТЬ</w:t>
      </w:r>
    </w:p>
    <w:p w:rsidR="00503088" w:rsidRDefault="00503088" w:rsidP="006B2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КАСТОРЕНСКИЙ  РАЙОН</w:t>
      </w:r>
    </w:p>
    <w:p w:rsidR="00503088" w:rsidRDefault="00503088" w:rsidP="006B2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ЛЕНИНСКОГО СЕЛЬСОВЕТА</w:t>
      </w:r>
    </w:p>
    <w:p w:rsidR="00503088" w:rsidRDefault="00503088" w:rsidP="006B20F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03088" w:rsidRDefault="00503088" w:rsidP="000E1F5D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503088" w:rsidRDefault="00503088" w:rsidP="000E1F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03088" w:rsidRPr="000E1F5D" w:rsidRDefault="00503088" w:rsidP="000E1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5D">
        <w:rPr>
          <w:rFonts w:ascii="Times New Roman" w:hAnsi="Times New Roman" w:cs="Times New Roman"/>
          <w:sz w:val="24"/>
          <w:szCs w:val="24"/>
        </w:rPr>
        <w:t xml:space="preserve">от «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E1F5D">
        <w:rPr>
          <w:rFonts w:ascii="Times New Roman" w:hAnsi="Times New Roman" w:cs="Times New Roman"/>
          <w:sz w:val="24"/>
          <w:szCs w:val="24"/>
        </w:rPr>
        <w:t xml:space="preserve"> »  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0E1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0E1F5D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№   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0E1F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3088" w:rsidRPr="000E1F5D" w:rsidRDefault="00503088" w:rsidP="006B20F7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п. Ленинский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503088" w:rsidRDefault="00503088" w:rsidP="006B20F7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3088" w:rsidRDefault="00503088" w:rsidP="006B20F7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928"/>
        <w:gridCol w:w="4218"/>
      </w:tblGrid>
      <w:tr w:rsidR="00503088" w:rsidRPr="00032A6F">
        <w:tc>
          <w:tcPr>
            <w:tcW w:w="4928" w:type="dxa"/>
          </w:tcPr>
          <w:p w:rsidR="00503088" w:rsidRPr="00032A6F" w:rsidRDefault="00503088" w:rsidP="00F96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59F">
              <w:rPr>
                <w:rFonts w:ascii="Times New Roman" w:hAnsi="Times New Roman" w:cs="Times New Roman"/>
                <w:sz w:val="28"/>
                <w:szCs w:val="28"/>
              </w:rPr>
              <w:t>О прекращении права постоянного (бессрочного) пользования  земельным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59F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60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503088" w:rsidRPr="00032A6F" w:rsidRDefault="00503088" w:rsidP="0046059F">
            <w:pPr>
              <w:spacing w:after="0" w:line="240" w:lineRule="auto"/>
              <w:ind w:left="-2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3088" w:rsidRDefault="00503088" w:rsidP="004C6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03088" w:rsidRDefault="00503088" w:rsidP="006B2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пункта 1 </w:t>
      </w:r>
      <w:r w:rsidRPr="0046059F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атьи 45</w:t>
      </w:r>
      <w:r w:rsidRPr="0046059F">
        <w:rPr>
          <w:rFonts w:ascii="Times New Roman" w:hAnsi="Times New Roman" w:cs="Times New Roman"/>
          <w:sz w:val="28"/>
          <w:szCs w:val="28"/>
        </w:rPr>
        <w:t>,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4605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059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6059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059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0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«Ленинский сельсовет» Касторенского района Курской области, администрация Ленинского сельсовета Касторенского района Курской области</w:t>
      </w:r>
    </w:p>
    <w:p w:rsidR="00503088" w:rsidRPr="004C62DF" w:rsidRDefault="00503088" w:rsidP="006B2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0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88" w:rsidRPr="004C62DF" w:rsidRDefault="00503088" w:rsidP="00460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4C62DF">
        <w:rPr>
          <w:rFonts w:ascii="Times New Roman" w:hAnsi="Times New Roman" w:cs="Times New Roman"/>
          <w:sz w:val="26"/>
          <w:szCs w:val="26"/>
        </w:rPr>
        <w:t>ПОСТАНОВЛЯ</w:t>
      </w:r>
      <w:r>
        <w:rPr>
          <w:rFonts w:ascii="Times New Roman" w:hAnsi="Times New Roman" w:cs="Times New Roman"/>
          <w:sz w:val="26"/>
          <w:szCs w:val="26"/>
        </w:rPr>
        <w:t>ЕТ:</w:t>
      </w:r>
    </w:p>
    <w:p w:rsidR="00503088" w:rsidRPr="0046059F" w:rsidRDefault="00503088" w:rsidP="006B2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088" w:rsidRDefault="00503088" w:rsidP="000E1F5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F">
        <w:rPr>
          <w:rFonts w:ascii="Times New Roman" w:hAnsi="Times New Roman" w:cs="Times New Roman"/>
          <w:sz w:val="28"/>
          <w:szCs w:val="28"/>
        </w:rPr>
        <w:t>1. Прекратить право постоянного (бессрочного) пользования  на 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059F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 xml:space="preserve">ок, расположенный в границах муниципального образования «Ленинский сельсовет» Касторенского района Курской области согласно </w:t>
      </w:r>
    </w:p>
    <w:p w:rsidR="00503088" w:rsidRPr="00F9645B" w:rsidRDefault="00503088" w:rsidP="00F9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45B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постановлению.</w:t>
      </w:r>
    </w:p>
    <w:p w:rsidR="00503088" w:rsidRPr="0046059F" w:rsidRDefault="00503088" w:rsidP="006B2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6059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 и подлежит размещению на официальном сайте Администрации Ленинского сельсовета Касторенского района Курской области.</w:t>
      </w:r>
      <w:r w:rsidRPr="00460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88" w:rsidRPr="0046059F" w:rsidRDefault="00503088" w:rsidP="006B2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6059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03088" w:rsidRPr="0046059F" w:rsidRDefault="00503088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088" w:rsidRPr="0046059F" w:rsidRDefault="00503088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088" w:rsidRDefault="00503088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088" w:rsidRDefault="00503088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088" w:rsidRDefault="00503088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088" w:rsidRPr="0046059F" w:rsidRDefault="00503088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088" w:rsidRPr="0046059F" w:rsidRDefault="00503088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6059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0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88" w:rsidRPr="0046059F" w:rsidRDefault="00503088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сельсовета</w:t>
      </w:r>
      <w:r w:rsidRPr="0046059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А. М. Лохматов</w:t>
      </w:r>
    </w:p>
    <w:p w:rsidR="00503088" w:rsidRPr="0046059F" w:rsidRDefault="00503088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088" w:rsidRPr="0046059F" w:rsidRDefault="00503088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088" w:rsidRDefault="00503088" w:rsidP="006B20F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3088" w:rsidRDefault="00503088" w:rsidP="006B20F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3088" w:rsidRPr="00C24449" w:rsidRDefault="00503088" w:rsidP="006B20F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03088" w:rsidRPr="00C24449" w:rsidRDefault="00503088" w:rsidP="00C24449">
      <w:pPr>
        <w:jc w:val="right"/>
        <w:rPr>
          <w:rFonts w:ascii="Times New Roman" w:hAnsi="Times New Roman" w:cs="Times New Roman"/>
        </w:rPr>
      </w:pPr>
      <w:r w:rsidRPr="00C24449">
        <w:rPr>
          <w:rFonts w:ascii="Times New Roman" w:hAnsi="Times New Roman" w:cs="Times New Roman"/>
        </w:rPr>
        <w:t>Приложение                                                                                                                                                                                                         к Постановлению Администрации Ленинского                                                                                                                                                                                                    сельсовета Касторенского района Курской области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</w:rPr>
        <w:t xml:space="preserve"> 72</w:t>
      </w:r>
      <w:r w:rsidRPr="00C24449">
        <w:rPr>
          <w:rFonts w:ascii="Times New Roman" w:hAnsi="Times New Roman" w:cs="Times New Roman"/>
        </w:rPr>
        <w:t xml:space="preserve">  от </w:t>
      </w:r>
      <w:r>
        <w:rPr>
          <w:rFonts w:ascii="Times New Roman" w:hAnsi="Times New Roman" w:cs="Times New Roman"/>
        </w:rPr>
        <w:t>15</w:t>
      </w:r>
      <w:r w:rsidRPr="00C244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C24449">
        <w:rPr>
          <w:rFonts w:ascii="Times New Roman" w:hAnsi="Times New Roman" w:cs="Times New Roman"/>
        </w:rPr>
        <w:t>.2023 год                                                                                                                                                                                                   «О прекращении права постоянного ( бессрочного)                                                                                                                                                                                                       земельным участк</w:t>
      </w:r>
      <w:r>
        <w:rPr>
          <w:rFonts w:ascii="Times New Roman" w:hAnsi="Times New Roman" w:cs="Times New Roman"/>
        </w:rPr>
        <w:t>ом</w:t>
      </w:r>
      <w:r w:rsidRPr="00C24449">
        <w:rPr>
          <w:rFonts w:ascii="Times New Roman" w:hAnsi="Times New Roman" w:cs="Times New Roman"/>
        </w:rPr>
        <w:t>»</w:t>
      </w:r>
    </w:p>
    <w:p w:rsidR="00503088" w:rsidRPr="00C24449" w:rsidRDefault="00503088" w:rsidP="00C24449">
      <w:pPr>
        <w:tabs>
          <w:tab w:val="left" w:pos="2298"/>
        </w:tabs>
        <w:jc w:val="center"/>
        <w:rPr>
          <w:rFonts w:ascii="Times New Roman" w:hAnsi="Times New Roman" w:cs="Times New Roman"/>
        </w:rPr>
      </w:pPr>
    </w:p>
    <w:p w:rsidR="00503088" w:rsidRPr="00C24449" w:rsidRDefault="00503088" w:rsidP="00C24449">
      <w:pPr>
        <w:pStyle w:val="NoSpacing"/>
        <w:jc w:val="center"/>
        <w:rPr>
          <w:rFonts w:ascii="Times New Roman" w:hAnsi="Times New Roman" w:cs="Times New Roman"/>
        </w:rPr>
      </w:pPr>
      <w:r w:rsidRPr="00C24449">
        <w:rPr>
          <w:rFonts w:ascii="Times New Roman" w:hAnsi="Times New Roman" w:cs="Times New Roman"/>
        </w:rPr>
        <w:t>Перечень земельных участков,  подлежащих  к прекращению права постоянного бессрочного пользования,</w:t>
      </w:r>
    </w:p>
    <w:p w:rsidR="00503088" w:rsidRPr="00C24449" w:rsidRDefault="00503088" w:rsidP="00C24449">
      <w:pPr>
        <w:pStyle w:val="NoSpacing"/>
        <w:jc w:val="center"/>
        <w:rPr>
          <w:rFonts w:ascii="Times New Roman" w:hAnsi="Times New Roman" w:cs="Times New Roman"/>
        </w:rPr>
      </w:pPr>
      <w:r w:rsidRPr="00C24449">
        <w:rPr>
          <w:rFonts w:ascii="Times New Roman" w:hAnsi="Times New Roman" w:cs="Times New Roman"/>
        </w:rPr>
        <w:t>по муниципальному образованию «Ленинский сельсовет» Касторенского района Курской области</w:t>
      </w:r>
    </w:p>
    <w:p w:rsidR="00503088" w:rsidRPr="00C24449" w:rsidRDefault="00503088" w:rsidP="00C24449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W w:w="9898" w:type="dxa"/>
        <w:tblInd w:w="-106" w:type="dxa"/>
        <w:tblLayout w:type="fixed"/>
        <w:tblLook w:val="00A0"/>
      </w:tblPr>
      <w:tblGrid>
        <w:gridCol w:w="426"/>
        <w:gridCol w:w="1683"/>
        <w:gridCol w:w="1377"/>
        <w:gridCol w:w="1135"/>
        <w:gridCol w:w="665"/>
        <w:gridCol w:w="1276"/>
        <w:gridCol w:w="2074"/>
        <w:gridCol w:w="1262"/>
      </w:tblGrid>
      <w:tr w:rsidR="00503088" w:rsidRPr="00C24449" w:rsidTr="00F2295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8" w:rsidRPr="00C24449" w:rsidRDefault="00503088" w:rsidP="00B50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4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88" w:rsidRPr="00C24449" w:rsidRDefault="00503088" w:rsidP="00B50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449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88" w:rsidRPr="00C24449" w:rsidRDefault="00503088" w:rsidP="00B50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449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88" w:rsidRPr="00C24449" w:rsidRDefault="00503088" w:rsidP="00B50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449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88" w:rsidRPr="00C24449" w:rsidRDefault="00503088" w:rsidP="00B50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44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88" w:rsidRPr="00C24449" w:rsidRDefault="00503088" w:rsidP="00B509B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449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88" w:rsidRPr="00C24449" w:rsidRDefault="00503088" w:rsidP="00B50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449">
              <w:rPr>
                <w:rFonts w:ascii="Times New Roman" w:hAnsi="Times New Roman" w:cs="Times New Roman"/>
              </w:rPr>
              <w:t>Разрешенное использование земельного участка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088" w:rsidRPr="00C24449" w:rsidRDefault="00503088" w:rsidP="00B50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449">
              <w:rPr>
                <w:rFonts w:ascii="Times New Roman" w:hAnsi="Times New Roman" w:cs="Times New Roman"/>
              </w:rPr>
              <w:t>Правообладатель земельного участка</w:t>
            </w:r>
          </w:p>
        </w:tc>
      </w:tr>
      <w:tr w:rsidR="00503088" w:rsidRPr="00C24449" w:rsidTr="00F2295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88" w:rsidRPr="00375A81" w:rsidRDefault="00503088" w:rsidP="00B5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A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88" w:rsidRPr="00375A81" w:rsidRDefault="00503088" w:rsidP="00F96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A81">
              <w:rPr>
                <w:rFonts w:ascii="Times New Roman" w:hAnsi="Times New Roman" w:cs="Times New Roman"/>
                <w:sz w:val="20"/>
                <w:szCs w:val="20"/>
              </w:rPr>
              <w:t>46:08:110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75A81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88" w:rsidRPr="00375A81" w:rsidRDefault="00503088" w:rsidP="00B5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п.Ленинский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88" w:rsidRPr="00375A81" w:rsidRDefault="00503088" w:rsidP="00B5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88" w:rsidRPr="00375A81" w:rsidRDefault="00503088" w:rsidP="00B5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88" w:rsidRPr="00375A81" w:rsidRDefault="00503088" w:rsidP="00B50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088" w:rsidRDefault="00503088" w:rsidP="00F96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пунктов.</w:t>
            </w:r>
          </w:p>
          <w:p w:rsidR="00503088" w:rsidRPr="00375A81" w:rsidRDefault="00503088" w:rsidP="00F964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088" w:rsidRPr="00375A81" w:rsidRDefault="00503088" w:rsidP="00B5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Циценко Анатолий Владимирович</w:t>
            </w:r>
          </w:p>
        </w:tc>
      </w:tr>
    </w:tbl>
    <w:p w:rsidR="00503088" w:rsidRPr="00C24449" w:rsidRDefault="00503088" w:rsidP="00C24449">
      <w:pPr>
        <w:pStyle w:val="NoSpacing"/>
        <w:jc w:val="center"/>
        <w:rPr>
          <w:rFonts w:ascii="Times New Roman" w:hAnsi="Times New Roman" w:cs="Times New Roman"/>
        </w:rPr>
      </w:pPr>
    </w:p>
    <w:p w:rsidR="00503088" w:rsidRPr="00C24449" w:rsidRDefault="00503088" w:rsidP="006B20F7">
      <w:pPr>
        <w:spacing w:after="0" w:line="240" w:lineRule="auto"/>
        <w:rPr>
          <w:rFonts w:ascii="Times New Roman" w:hAnsi="Times New Roman" w:cs="Times New Roman"/>
        </w:rPr>
      </w:pPr>
    </w:p>
    <w:p w:rsidR="00503088" w:rsidRPr="00C24449" w:rsidRDefault="00503088" w:rsidP="006B20F7">
      <w:pPr>
        <w:spacing w:after="0" w:line="240" w:lineRule="auto"/>
        <w:rPr>
          <w:rFonts w:ascii="Times New Roman" w:hAnsi="Times New Roman" w:cs="Times New Roman"/>
        </w:rPr>
      </w:pPr>
    </w:p>
    <w:p w:rsidR="00503088" w:rsidRPr="00C24449" w:rsidRDefault="00503088" w:rsidP="006B20F7">
      <w:pPr>
        <w:spacing w:after="0" w:line="240" w:lineRule="auto"/>
        <w:rPr>
          <w:rFonts w:ascii="Times New Roman" w:hAnsi="Times New Roman" w:cs="Times New Roman"/>
        </w:rPr>
      </w:pPr>
    </w:p>
    <w:p w:rsidR="00503088" w:rsidRPr="00C24449" w:rsidRDefault="00503088" w:rsidP="006B20F7">
      <w:pPr>
        <w:spacing w:after="0" w:line="240" w:lineRule="auto"/>
        <w:rPr>
          <w:rFonts w:ascii="Times New Roman" w:hAnsi="Times New Roman" w:cs="Times New Roman"/>
        </w:rPr>
      </w:pPr>
    </w:p>
    <w:p w:rsidR="00503088" w:rsidRPr="00C24449" w:rsidRDefault="00503088" w:rsidP="006B20F7">
      <w:pPr>
        <w:spacing w:after="0" w:line="240" w:lineRule="auto"/>
        <w:rPr>
          <w:rFonts w:ascii="Times New Roman" w:hAnsi="Times New Roman" w:cs="Times New Roman"/>
        </w:rPr>
      </w:pPr>
    </w:p>
    <w:p w:rsidR="00503088" w:rsidRPr="00C24449" w:rsidRDefault="00503088" w:rsidP="006B20F7">
      <w:pPr>
        <w:spacing w:after="0" w:line="240" w:lineRule="auto"/>
        <w:rPr>
          <w:rFonts w:ascii="Times New Roman" w:hAnsi="Times New Roman" w:cs="Times New Roman"/>
        </w:rPr>
      </w:pPr>
    </w:p>
    <w:p w:rsidR="00503088" w:rsidRPr="00C24449" w:rsidRDefault="00503088" w:rsidP="006B20F7">
      <w:pPr>
        <w:spacing w:after="0" w:line="240" w:lineRule="auto"/>
        <w:rPr>
          <w:rFonts w:ascii="Times New Roman" w:hAnsi="Times New Roman" w:cs="Times New Roman"/>
        </w:rPr>
      </w:pPr>
    </w:p>
    <w:p w:rsidR="00503088" w:rsidRPr="00C24449" w:rsidRDefault="00503088" w:rsidP="006B20F7">
      <w:pPr>
        <w:spacing w:after="0" w:line="240" w:lineRule="auto"/>
        <w:rPr>
          <w:rFonts w:ascii="TeamViewer15" w:hAnsi="TeamViewer15" w:cs="TeamViewer15"/>
          <w:sz w:val="26"/>
          <w:szCs w:val="26"/>
        </w:rPr>
      </w:pPr>
    </w:p>
    <w:p w:rsidR="00503088" w:rsidRPr="00C24449" w:rsidRDefault="00503088" w:rsidP="006B20F7">
      <w:pPr>
        <w:spacing w:after="0" w:line="240" w:lineRule="auto"/>
        <w:rPr>
          <w:rFonts w:ascii="TeamViewer15" w:hAnsi="TeamViewer15" w:cs="TeamViewer15"/>
          <w:sz w:val="26"/>
          <w:szCs w:val="26"/>
        </w:rPr>
      </w:pPr>
    </w:p>
    <w:p w:rsidR="00503088" w:rsidRPr="00C24449" w:rsidRDefault="00503088" w:rsidP="006B20F7">
      <w:pPr>
        <w:spacing w:after="0" w:line="240" w:lineRule="auto"/>
        <w:rPr>
          <w:rFonts w:ascii="TeamViewer15" w:hAnsi="TeamViewer15" w:cs="TeamViewer15"/>
          <w:sz w:val="26"/>
          <w:szCs w:val="26"/>
        </w:rPr>
      </w:pPr>
    </w:p>
    <w:p w:rsidR="00503088" w:rsidRPr="00C24449" w:rsidRDefault="00503088" w:rsidP="006B20F7">
      <w:pPr>
        <w:spacing w:after="0" w:line="240" w:lineRule="auto"/>
        <w:rPr>
          <w:rFonts w:ascii="TeamViewer15" w:hAnsi="TeamViewer15" w:cs="TeamViewer15"/>
          <w:sz w:val="26"/>
          <w:szCs w:val="26"/>
        </w:rPr>
      </w:pPr>
    </w:p>
    <w:p w:rsidR="00503088" w:rsidRPr="00C24449" w:rsidRDefault="00503088" w:rsidP="006B20F7">
      <w:pPr>
        <w:spacing w:after="0" w:line="240" w:lineRule="auto"/>
        <w:rPr>
          <w:rFonts w:ascii="TeamViewer15" w:hAnsi="TeamViewer15" w:cs="TeamViewer15"/>
          <w:sz w:val="26"/>
          <w:szCs w:val="26"/>
        </w:rPr>
      </w:pPr>
    </w:p>
    <w:p w:rsidR="00503088" w:rsidRPr="00C24449" w:rsidRDefault="00503088" w:rsidP="006B20F7">
      <w:pPr>
        <w:spacing w:after="0" w:line="240" w:lineRule="auto"/>
        <w:rPr>
          <w:rFonts w:ascii="TeamViewer15" w:hAnsi="TeamViewer15" w:cs="TeamViewer15"/>
          <w:sz w:val="26"/>
          <w:szCs w:val="26"/>
        </w:rPr>
      </w:pPr>
    </w:p>
    <w:p w:rsidR="00503088" w:rsidRPr="00C24449" w:rsidRDefault="00503088" w:rsidP="006B20F7">
      <w:pPr>
        <w:spacing w:after="0" w:line="240" w:lineRule="auto"/>
        <w:rPr>
          <w:rFonts w:ascii="TeamViewer15" w:hAnsi="TeamViewer15" w:cs="TeamViewer15"/>
          <w:sz w:val="26"/>
          <w:szCs w:val="26"/>
        </w:rPr>
      </w:pPr>
    </w:p>
    <w:p w:rsidR="00503088" w:rsidRPr="00C24449" w:rsidRDefault="00503088" w:rsidP="006B20F7">
      <w:pPr>
        <w:spacing w:after="0" w:line="240" w:lineRule="auto"/>
        <w:rPr>
          <w:rFonts w:ascii="TeamViewer15" w:hAnsi="TeamViewer15" w:cs="TeamViewer15"/>
          <w:sz w:val="26"/>
          <w:szCs w:val="26"/>
        </w:rPr>
      </w:pPr>
    </w:p>
    <w:p w:rsidR="00503088" w:rsidRPr="00C24449" w:rsidRDefault="00503088" w:rsidP="006B20F7">
      <w:pPr>
        <w:spacing w:after="0" w:line="240" w:lineRule="auto"/>
        <w:rPr>
          <w:rFonts w:ascii="TeamViewer15" w:hAnsi="TeamViewer15" w:cs="TeamViewer15"/>
          <w:sz w:val="26"/>
          <w:szCs w:val="26"/>
        </w:rPr>
      </w:pPr>
    </w:p>
    <w:p w:rsidR="00503088" w:rsidRPr="00C24449" w:rsidRDefault="00503088" w:rsidP="006B20F7">
      <w:pPr>
        <w:spacing w:after="0" w:line="240" w:lineRule="auto"/>
        <w:rPr>
          <w:rFonts w:ascii="TeamViewer15" w:hAnsi="TeamViewer15" w:cs="TeamViewer15"/>
          <w:sz w:val="26"/>
          <w:szCs w:val="26"/>
        </w:rPr>
      </w:pPr>
    </w:p>
    <w:p w:rsidR="00503088" w:rsidRDefault="00503088" w:rsidP="006B2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3088" w:rsidRDefault="00503088" w:rsidP="006B2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3088" w:rsidRDefault="00503088" w:rsidP="006B2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3088" w:rsidRDefault="00503088" w:rsidP="006B2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3088" w:rsidRDefault="00503088" w:rsidP="006B2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3088" w:rsidRDefault="00503088" w:rsidP="006B2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3088" w:rsidRDefault="00503088" w:rsidP="006B2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3088" w:rsidRDefault="00503088" w:rsidP="006B2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3088" w:rsidRDefault="00503088" w:rsidP="006B2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3088" w:rsidRDefault="00503088" w:rsidP="006B2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3088" w:rsidRDefault="00503088" w:rsidP="006B2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03088" w:rsidSect="007E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amViewer15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1DB0"/>
    <w:multiLevelType w:val="hybridMultilevel"/>
    <w:tmpl w:val="81147ED2"/>
    <w:lvl w:ilvl="0" w:tplc="3512516E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6B4B72"/>
    <w:multiLevelType w:val="multilevel"/>
    <w:tmpl w:val="166230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0F7"/>
    <w:rsid w:val="000009B0"/>
    <w:rsid w:val="00002049"/>
    <w:rsid w:val="00002845"/>
    <w:rsid w:val="00003BDD"/>
    <w:rsid w:val="000046FD"/>
    <w:rsid w:val="00005A16"/>
    <w:rsid w:val="00006034"/>
    <w:rsid w:val="00006E90"/>
    <w:rsid w:val="000103E5"/>
    <w:rsid w:val="000107B0"/>
    <w:rsid w:val="00010C64"/>
    <w:rsid w:val="0001446C"/>
    <w:rsid w:val="0001481C"/>
    <w:rsid w:val="0001495C"/>
    <w:rsid w:val="000178C1"/>
    <w:rsid w:val="00017A4B"/>
    <w:rsid w:val="00020EAC"/>
    <w:rsid w:val="00020F96"/>
    <w:rsid w:val="0002165B"/>
    <w:rsid w:val="00021828"/>
    <w:rsid w:val="00021B5A"/>
    <w:rsid w:val="00021D8B"/>
    <w:rsid w:val="000223AC"/>
    <w:rsid w:val="000223E9"/>
    <w:rsid w:val="0002475D"/>
    <w:rsid w:val="00024B19"/>
    <w:rsid w:val="00025DA0"/>
    <w:rsid w:val="00026552"/>
    <w:rsid w:val="00026642"/>
    <w:rsid w:val="0002677E"/>
    <w:rsid w:val="0002696E"/>
    <w:rsid w:val="00027555"/>
    <w:rsid w:val="00030F65"/>
    <w:rsid w:val="0003151C"/>
    <w:rsid w:val="000316D6"/>
    <w:rsid w:val="00031C18"/>
    <w:rsid w:val="00032A6F"/>
    <w:rsid w:val="00033D70"/>
    <w:rsid w:val="000347DF"/>
    <w:rsid w:val="0003560D"/>
    <w:rsid w:val="00037433"/>
    <w:rsid w:val="000419B0"/>
    <w:rsid w:val="00043036"/>
    <w:rsid w:val="00043314"/>
    <w:rsid w:val="000436CC"/>
    <w:rsid w:val="00043D31"/>
    <w:rsid w:val="0004430D"/>
    <w:rsid w:val="00044927"/>
    <w:rsid w:val="00044BFB"/>
    <w:rsid w:val="00044D58"/>
    <w:rsid w:val="00044D88"/>
    <w:rsid w:val="00045040"/>
    <w:rsid w:val="00045858"/>
    <w:rsid w:val="00046495"/>
    <w:rsid w:val="00047399"/>
    <w:rsid w:val="00050B77"/>
    <w:rsid w:val="000519CF"/>
    <w:rsid w:val="0005241C"/>
    <w:rsid w:val="0005286F"/>
    <w:rsid w:val="00052C20"/>
    <w:rsid w:val="00056A54"/>
    <w:rsid w:val="000575C9"/>
    <w:rsid w:val="0006006B"/>
    <w:rsid w:val="00060884"/>
    <w:rsid w:val="00063492"/>
    <w:rsid w:val="0006525F"/>
    <w:rsid w:val="0006543F"/>
    <w:rsid w:val="000654E3"/>
    <w:rsid w:val="00065788"/>
    <w:rsid w:val="000657A7"/>
    <w:rsid w:val="00065D23"/>
    <w:rsid w:val="00067F5D"/>
    <w:rsid w:val="00070F8F"/>
    <w:rsid w:val="00071270"/>
    <w:rsid w:val="000723AA"/>
    <w:rsid w:val="00072C2B"/>
    <w:rsid w:val="00072F2A"/>
    <w:rsid w:val="00073375"/>
    <w:rsid w:val="0007422A"/>
    <w:rsid w:val="00075570"/>
    <w:rsid w:val="00075DF9"/>
    <w:rsid w:val="000801DC"/>
    <w:rsid w:val="00080FE3"/>
    <w:rsid w:val="000818ED"/>
    <w:rsid w:val="00082B7D"/>
    <w:rsid w:val="00082EF8"/>
    <w:rsid w:val="000830AD"/>
    <w:rsid w:val="000835A8"/>
    <w:rsid w:val="00083C31"/>
    <w:rsid w:val="00083C49"/>
    <w:rsid w:val="00083D30"/>
    <w:rsid w:val="000859C2"/>
    <w:rsid w:val="00085B1A"/>
    <w:rsid w:val="000865AC"/>
    <w:rsid w:val="000871A4"/>
    <w:rsid w:val="00087499"/>
    <w:rsid w:val="000877FC"/>
    <w:rsid w:val="00090316"/>
    <w:rsid w:val="000906D7"/>
    <w:rsid w:val="00090B27"/>
    <w:rsid w:val="00090FD0"/>
    <w:rsid w:val="00091935"/>
    <w:rsid w:val="00092959"/>
    <w:rsid w:val="00092CFD"/>
    <w:rsid w:val="00094F53"/>
    <w:rsid w:val="000953C1"/>
    <w:rsid w:val="00096AAD"/>
    <w:rsid w:val="00097778"/>
    <w:rsid w:val="000978F8"/>
    <w:rsid w:val="000A0B25"/>
    <w:rsid w:val="000A2581"/>
    <w:rsid w:val="000A315D"/>
    <w:rsid w:val="000A318C"/>
    <w:rsid w:val="000A4B20"/>
    <w:rsid w:val="000A53B9"/>
    <w:rsid w:val="000A5826"/>
    <w:rsid w:val="000A6417"/>
    <w:rsid w:val="000A6D43"/>
    <w:rsid w:val="000A754F"/>
    <w:rsid w:val="000B2D50"/>
    <w:rsid w:val="000B4820"/>
    <w:rsid w:val="000B4AA3"/>
    <w:rsid w:val="000B4DA6"/>
    <w:rsid w:val="000B65A2"/>
    <w:rsid w:val="000B7A0A"/>
    <w:rsid w:val="000C0788"/>
    <w:rsid w:val="000C0E5D"/>
    <w:rsid w:val="000C0FF7"/>
    <w:rsid w:val="000C1A8D"/>
    <w:rsid w:val="000C1F9D"/>
    <w:rsid w:val="000C4B67"/>
    <w:rsid w:val="000C501F"/>
    <w:rsid w:val="000C68AB"/>
    <w:rsid w:val="000C6AF3"/>
    <w:rsid w:val="000C6CFE"/>
    <w:rsid w:val="000C75BA"/>
    <w:rsid w:val="000D6A22"/>
    <w:rsid w:val="000D7691"/>
    <w:rsid w:val="000E1893"/>
    <w:rsid w:val="000E1F5D"/>
    <w:rsid w:val="000E2DF5"/>
    <w:rsid w:val="000E34FF"/>
    <w:rsid w:val="000E39E7"/>
    <w:rsid w:val="000E488E"/>
    <w:rsid w:val="000E7CA3"/>
    <w:rsid w:val="000E7E07"/>
    <w:rsid w:val="000F21C8"/>
    <w:rsid w:val="000F2DCF"/>
    <w:rsid w:val="000F311C"/>
    <w:rsid w:val="000F39C2"/>
    <w:rsid w:val="000F3BCF"/>
    <w:rsid w:val="000F3D3D"/>
    <w:rsid w:val="000F3DC8"/>
    <w:rsid w:val="000F4316"/>
    <w:rsid w:val="000F568C"/>
    <w:rsid w:val="000F5C1D"/>
    <w:rsid w:val="000F5F55"/>
    <w:rsid w:val="000F7605"/>
    <w:rsid w:val="001000DD"/>
    <w:rsid w:val="00100458"/>
    <w:rsid w:val="00100CFB"/>
    <w:rsid w:val="00100E91"/>
    <w:rsid w:val="001010B8"/>
    <w:rsid w:val="0010130B"/>
    <w:rsid w:val="00101FDA"/>
    <w:rsid w:val="0010259A"/>
    <w:rsid w:val="00102DF3"/>
    <w:rsid w:val="00106765"/>
    <w:rsid w:val="00106970"/>
    <w:rsid w:val="001072F1"/>
    <w:rsid w:val="00107BC4"/>
    <w:rsid w:val="00107FF7"/>
    <w:rsid w:val="001110AB"/>
    <w:rsid w:val="0011188E"/>
    <w:rsid w:val="0011274C"/>
    <w:rsid w:val="00113FF3"/>
    <w:rsid w:val="001151C9"/>
    <w:rsid w:val="00116067"/>
    <w:rsid w:val="00116BD4"/>
    <w:rsid w:val="00116EBA"/>
    <w:rsid w:val="00117C81"/>
    <w:rsid w:val="00121290"/>
    <w:rsid w:val="0012145E"/>
    <w:rsid w:val="00121A47"/>
    <w:rsid w:val="00123836"/>
    <w:rsid w:val="001243E7"/>
    <w:rsid w:val="001252B0"/>
    <w:rsid w:val="001269AD"/>
    <w:rsid w:val="00126D08"/>
    <w:rsid w:val="00130A66"/>
    <w:rsid w:val="001325D7"/>
    <w:rsid w:val="00132DC8"/>
    <w:rsid w:val="0013308A"/>
    <w:rsid w:val="00135290"/>
    <w:rsid w:val="00135C58"/>
    <w:rsid w:val="00136C7D"/>
    <w:rsid w:val="00137549"/>
    <w:rsid w:val="001405A4"/>
    <w:rsid w:val="00140854"/>
    <w:rsid w:val="00141011"/>
    <w:rsid w:val="00141350"/>
    <w:rsid w:val="001418A3"/>
    <w:rsid w:val="00141D47"/>
    <w:rsid w:val="00142092"/>
    <w:rsid w:val="00142D99"/>
    <w:rsid w:val="001449AA"/>
    <w:rsid w:val="00144A58"/>
    <w:rsid w:val="001455E9"/>
    <w:rsid w:val="00145B0C"/>
    <w:rsid w:val="00145F5F"/>
    <w:rsid w:val="0015022F"/>
    <w:rsid w:val="00150D34"/>
    <w:rsid w:val="00151553"/>
    <w:rsid w:val="00152F90"/>
    <w:rsid w:val="00154433"/>
    <w:rsid w:val="001557EC"/>
    <w:rsid w:val="00161AB6"/>
    <w:rsid w:val="00161C35"/>
    <w:rsid w:val="00163076"/>
    <w:rsid w:val="00163EB2"/>
    <w:rsid w:val="00165FE4"/>
    <w:rsid w:val="00166F90"/>
    <w:rsid w:val="001679AE"/>
    <w:rsid w:val="00167E25"/>
    <w:rsid w:val="00170C56"/>
    <w:rsid w:val="001711C6"/>
    <w:rsid w:val="001727B9"/>
    <w:rsid w:val="00172B1B"/>
    <w:rsid w:val="00172C5D"/>
    <w:rsid w:val="001733C1"/>
    <w:rsid w:val="00174930"/>
    <w:rsid w:val="00175A54"/>
    <w:rsid w:val="001775B5"/>
    <w:rsid w:val="00177684"/>
    <w:rsid w:val="001776BA"/>
    <w:rsid w:val="0018019D"/>
    <w:rsid w:val="001817B3"/>
    <w:rsid w:val="001821E0"/>
    <w:rsid w:val="00183220"/>
    <w:rsid w:val="001833F4"/>
    <w:rsid w:val="00184591"/>
    <w:rsid w:val="001850C4"/>
    <w:rsid w:val="00186219"/>
    <w:rsid w:val="001869F2"/>
    <w:rsid w:val="0018762D"/>
    <w:rsid w:val="00187D63"/>
    <w:rsid w:val="00192369"/>
    <w:rsid w:val="001923B2"/>
    <w:rsid w:val="00192D3D"/>
    <w:rsid w:val="0019419B"/>
    <w:rsid w:val="001950B3"/>
    <w:rsid w:val="0019548C"/>
    <w:rsid w:val="001961D5"/>
    <w:rsid w:val="0019639B"/>
    <w:rsid w:val="00196D46"/>
    <w:rsid w:val="00197804"/>
    <w:rsid w:val="00197FD1"/>
    <w:rsid w:val="001A24C8"/>
    <w:rsid w:val="001A3825"/>
    <w:rsid w:val="001A3943"/>
    <w:rsid w:val="001A4638"/>
    <w:rsid w:val="001A4652"/>
    <w:rsid w:val="001A560F"/>
    <w:rsid w:val="001A5D52"/>
    <w:rsid w:val="001B2909"/>
    <w:rsid w:val="001B51BF"/>
    <w:rsid w:val="001B593F"/>
    <w:rsid w:val="001B5B81"/>
    <w:rsid w:val="001B5FB5"/>
    <w:rsid w:val="001B72D1"/>
    <w:rsid w:val="001B7C9A"/>
    <w:rsid w:val="001B7D6A"/>
    <w:rsid w:val="001C10F9"/>
    <w:rsid w:val="001C1349"/>
    <w:rsid w:val="001C15AA"/>
    <w:rsid w:val="001C167D"/>
    <w:rsid w:val="001C1806"/>
    <w:rsid w:val="001C1953"/>
    <w:rsid w:val="001C24D1"/>
    <w:rsid w:val="001C2E32"/>
    <w:rsid w:val="001C314D"/>
    <w:rsid w:val="001C3185"/>
    <w:rsid w:val="001C3C1C"/>
    <w:rsid w:val="001C4444"/>
    <w:rsid w:val="001C4542"/>
    <w:rsid w:val="001C51D8"/>
    <w:rsid w:val="001C59A9"/>
    <w:rsid w:val="001C5AFC"/>
    <w:rsid w:val="001C6260"/>
    <w:rsid w:val="001C6DCF"/>
    <w:rsid w:val="001C7617"/>
    <w:rsid w:val="001D00C7"/>
    <w:rsid w:val="001D3C24"/>
    <w:rsid w:val="001D44E2"/>
    <w:rsid w:val="001D4C76"/>
    <w:rsid w:val="001D5356"/>
    <w:rsid w:val="001D5F6A"/>
    <w:rsid w:val="001D6449"/>
    <w:rsid w:val="001D6526"/>
    <w:rsid w:val="001D746D"/>
    <w:rsid w:val="001D7951"/>
    <w:rsid w:val="001D7B8F"/>
    <w:rsid w:val="001D7E02"/>
    <w:rsid w:val="001D7E94"/>
    <w:rsid w:val="001E3051"/>
    <w:rsid w:val="001E3CF6"/>
    <w:rsid w:val="001E4AE7"/>
    <w:rsid w:val="001E4C69"/>
    <w:rsid w:val="001E4FE3"/>
    <w:rsid w:val="001E5555"/>
    <w:rsid w:val="001E7BE4"/>
    <w:rsid w:val="001E7E07"/>
    <w:rsid w:val="001F01C7"/>
    <w:rsid w:val="001F0A09"/>
    <w:rsid w:val="001F0B0B"/>
    <w:rsid w:val="001F127E"/>
    <w:rsid w:val="001F219C"/>
    <w:rsid w:val="001F54FC"/>
    <w:rsid w:val="001F5B1B"/>
    <w:rsid w:val="001F6B09"/>
    <w:rsid w:val="001F7938"/>
    <w:rsid w:val="002017B5"/>
    <w:rsid w:val="00202BCF"/>
    <w:rsid w:val="00202E98"/>
    <w:rsid w:val="00203D50"/>
    <w:rsid w:val="002043AA"/>
    <w:rsid w:val="0020489F"/>
    <w:rsid w:val="00204FD5"/>
    <w:rsid w:val="002058A2"/>
    <w:rsid w:val="002062F5"/>
    <w:rsid w:val="00206448"/>
    <w:rsid w:val="002068D0"/>
    <w:rsid w:val="002108E4"/>
    <w:rsid w:val="0021157F"/>
    <w:rsid w:val="00213C90"/>
    <w:rsid w:val="002142D5"/>
    <w:rsid w:val="00215D74"/>
    <w:rsid w:val="00216089"/>
    <w:rsid w:val="00216BF9"/>
    <w:rsid w:val="00216DEE"/>
    <w:rsid w:val="00217ED0"/>
    <w:rsid w:val="00220266"/>
    <w:rsid w:val="00220298"/>
    <w:rsid w:val="00221787"/>
    <w:rsid w:val="00221F33"/>
    <w:rsid w:val="00222A08"/>
    <w:rsid w:val="00222C86"/>
    <w:rsid w:val="0022316F"/>
    <w:rsid w:val="00223C26"/>
    <w:rsid w:val="00224869"/>
    <w:rsid w:val="002253DF"/>
    <w:rsid w:val="0022618A"/>
    <w:rsid w:val="00226831"/>
    <w:rsid w:val="00227AC6"/>
    <w:rsid w:val="0023033B"/>
    <w:rsid w:val="00231560"/>
    <w:rsid w:val="00232B9A"/>
    <w:rsid w:val="00232FA9"/>
    <w:rsid w:val="0023361D"/>
    <w:rsid w:val="002337D8"/>
    <w:rsid w:val="00233924"/>
    <w:rsid w:val="0023495C"/>
    <w:rsid w:val="002364FA"/>
    <w:rsid w:val="002373CB"/>
    <w:rsid w:val="00237ACB"/>
    <w:rsid w:val="00240812"/>
    <w:rsid w:val="00242166"/>
    <w:rsid w:val="00242478"/>
    <w:rsid w:val="00242BEB"/>
    <w:rsid w:val="00244375"/>
    <w:rsid w:val="002462CC"/>
    <w:rsid w:val="00247511"/>
    <w:rsid w:val="0024798D"/>
    <w:rsid w:val="00250C55"/>
    <w:rsid w:val="00251AFF"/>
    <w:rsid w:val="00254477"/>
    <w:rsid w:val="00254591"/>
    <w:rsid w:val="002549F2"/>
    <w:rsid w:val="0025507C"/>
    <w:rsid w:val="00260E14"/>
    <w:rsid w:val="00261FA9"/>
    <w:rsid w:val="0026225A"/>
    <w:rsid w:val="00262C64"/>
    <w:rsid w:val="0026314F"/>
    <w:rsid w:val="00263DF2"/>
    <w:rsid w:val="00264752"/>
    <w:rsid w:val="002652C0"/>
    <w:rsid w:val="00265DA8"/>
    <w:rsid w:val="002669E4"/>
    <w:rsid w:val="002673BC"/>
    <w:rsid w:val="00270543"/>
    <w:rsid w:val="002719EF"/>
    <w:rsid w:val="0027259F"/>
    <w:rsid w:val="002731EE"/>
    <w:rsid w:val="002733E9"/>
    <w:rsid w:val="002734F3"/>
    <w:rsid w:val="00273528"/>
    <w:rsid w:val="00274BEA"/>
    <w:rsid w:val="00274D6C"/>
    <w:rsid w:val="00275301"/>
    <w:rsid w:val="002768FC"/>
    <w:rsid w:val="00276CBD"/>
    <w:rsid w:val="00276D8F"/>
    <w:rsid w:val="002776E5"/>
    <w:rsid w:val="002779AB"/>
    <w:rsid w:val="00283A04"/>
    <w:rsid w:val="00283D8D"/>
    <w:rsid w:val="00286522"/>
    <w:rsid w:val="0028779F"/>
    <w:rsid w:val="00291BC8"/>
    <w:rsid w:val="00293CAC"/>
    <w:rsid w:val="00293CB1"/>
    <w:rsid w:val="00294D95"/>
    <w:rsid w:val="0029664E"/>
    <w:rsid w:val="002967C5"/>
    <w:rsid w:val="0029795C"/>
    <w:rsid w:val="002A09AD"/>
    <w:rsid w:val="002A1975"/>
    <w:rsid w:val="002A1AE8"/>
    <w:rsid w:val="002A1D20"/>
    <w:rsid w:val="002A413E"/>
    <w:rsid w:val="002A55CE"/>
    <w:rsid w:val="002A59AF"/>
    <w:rsid w:val="002A5F4C"/>
    <w:rsid w:val="002A605B"/>
    <w:rsid w:val="002A656D"/>
    <w:rsid w:val="002A71A9"/>
    <w:rsid w:val="002A727E"/>
    <w:rsid w:val="002B1C01"/>
    <w:rsid w:val="002B2AEE"/>
    <w:rsid w:val="002B423A"/>
    <w:rsid w:val="002B4446"/>
    <w:rsid w:val="002B48AF"/>
    <w:rsid w:val="002B6172"/>
    <w:rsid w:val="002C0E63"/>
    <w:rsid w:val="002C20E2"/>
    <w:rsid w:val="002C36D1"/>
    <w:rsid w:val="002C41AE"/>
    <w:rsid w:val="002C7C35"/>
    <w:rsid w:val="002D2739"/>
    <w:rsid w:val="002D2E5A"/>
    <w:rsid w:val="002D3210"/>
    <w:rsid w:val="002D3C47"/>
    <w:rsid w:val="002D4143"/>
    <w:rsid w:val="002D4CED"/>
    <w:rsid w:val="002D5168"/>
    <w:rsid w:val="002D58E7"/>
    <w:rsid w:val="002D6891"/>
    <w:rsid w:val="002D717C"/>
    <w:rsid w:val="002D7500"/>
    <w:rsid w:val="002D7F3C"/>
    <w:rsid w:val="002E0D46"/>
    <w:rsid w:val="002E15DB"/>
    <w:rsid w:val="002E1610"/>
    <w:rsid w:val="002E1836"/>
    <w:rsid w:val="002E25DB"/>
    <w:rsid w:val="002E2BF3"/>
    <w:rsid w:val="002E2C3B"/>
    <w:rsid w:val="002E2C84"/>
    <w:rsid w:val="002E3CA1"/>
    <w:rsid w:val="002E4B48"/>
    <w:rsid w:val="002E5807"/>
    <w:rsid w:val="002E6A98"/>
    <w:rsid w:val="002E6FD6"/>
    <w:rsid w:val="002E75FA"/>
    <w:rsid w:val="002E79B8"/>
    <w:rsid w:val="002F0643"/>
    <w:rsid w:val="002F0660"/>
    <w:rsid w:val="002F09CC"/>
    <w:rsid w:val="002F0FD7"/>
    <w:rsid w:val="002F1382"/>
    <w:rsid w:val="002F18DE"/>
    <w:rsid w:val="002F2212"/>
    <w:rsid w:val="002F46C4"/>
    <w:rsid w:val="002F52C8"/>
    <w:rsid w:val="002F5DE0"/>
    <w:rsid w:val="002F5FF4"/>
    <w:rsid w:val="002F76A4"/>
    <w:rsid w:val="002F7897"/>
    <w:rsid w:val="002F7C35"/>
    <w:rsid w:val="003001AD"/>
    <w:rsid w:val="00300205"/>
    <w:rsid w:val="00300218"/>
    <w:rsid w:val="00300BB7"/>
    <w:rsid w:val="003022BC"/>
    <w:rsid w:val="00302BF5"/>
    <w:rsid w:val="00302D7E"/>
    <w:rsid w:val="003039A4"/>
    <w:rsid w:val="003046AD"/>
    <w:rsid w:val="003053C5"/>
    <w:rsid w:val="00307BDC"/>
    <w:rsid w:val="003105DB"/>
    <w:rsid w:val="00311229"/>
    <w:rsid w:val="0031235B"/>
    <w:rsid w:val="00312AC5"/>
    <w:rsid w:val="00313183"/>
    <w:rsid w:val="003153D9"/>
    <w:rsid w:val="00315597"/>
    <w:rsid w:val="003159AD"/>
    <w:rsid w:val="00317DB9"/>
    <w:rsid w:val="003202C9"/>
    <w:rsid w:val="003204DC"/>
    <w:rsid w:val="00321D3E"/>
    <w:rsid w:val="0032441A"/>
    <w:rsid w:val="0032532B"/>
    <w:rsid w:val="00325591"/>
    <w:rsid w:val="00325C15"/>
    <w:rsid w:val="00325CB5"/>
    <w:rsid w:val="003270ED"/>
    <w:rsid w:val="003274C6"/>
    <w:rsid w:val="0033056B"/>
    <w:rsid w:val="00330E58"/>
    <w:rsid w:val="00331406"/>
    <w:rsid w:val="00331D44"/>
    <w:rsid w:val="0033332C"/>
    <w:rsid w:val="0033351C"/>
    <w:rsid w:val="003337C4"/>
    <w:rsid w:val="00333C7D"/>
    <w:rsid w:val="00334306"/>
    <w:rsid w:val="00334875"/>
    <w:rsid w:val="0033540C"/>
    <w:rsid w:val="003356A8"/>
    <w:rsid w:val="00337199"/>
    <w:rsid w:val="00340330"/>
    <w:rsid w:val="003405D9"/>
    <w:rsid w:val="00341A37"/>
    <w:rsid w:val="00341B93"/>
    <w:rsid w:val="00341E4C"/>
    <w:rsid w:val="003421D0"/>
    <w:rsid w:val="00342883"/>
    <w:rsid w:val="003428DA"/>
    <w:rsid w:val="0034323C"/>
    <w:rsid w:val="003440C0"/>
    <w:rsid w:val="003443B1"/>
    <w:rsid w:val="00344E6A"/>
    <w:rsid w:val="00346FB4"/>
    <w:rsid w:val="00351FDE"/>
    <w:rsid w:val="00352042"/>
    <w:rsid w:val="003534E7"/>
    <w:rsid w:val="003541A6"/>
    <w:rsid w:val="00354700"/>
    <w:rsid w:val="00354D24"/>
    <w:rsid w:val="003562A0"/>
    <w:rsid w:val="00356DF4"/>
    <w:rsid w:val="003570FC"/>
    <w:rsid w:val="00357A11"/>
    <w:rsid w:val="00360CEE"/>
    <w:rsid w:val="00360F71"/>
    <w:rsid w:val="0036420E"/>
    <w:rsid w:val="00364A2E"/>
    <w:rsid w:val="00364BD0"/>
    <w:rsid w:val="00366825"/>
    <w:rsid w:val="00366CBA"/>
    <w:rsid w:val="00367652"/>
    <w:rsid w:val="00371390"/>
    <w:rsid w:val="0037250F"/>
    <w:rsid w:val="0037263B"/>
    <w:rsid w:val="0037330A"/>
    <w:rsid w:val="003737D0"/>
    <w:rsid w:val="00373AF4"/>
    <w:rsid w:val="00373C16"/>
    <w:rsid w:val="00375520"/>
    <w:rsid w:val="003755A7"/>
    <w:rsid w:val="00375A81"/>
    <w:rsid w:val="00375C21"/>
    <w:rsid w:val="00375D89"/>
    <w:rsid w:val="00375EB1"/>
    <w:rsid w:val="00380E71"/>
    <w:rsid w:val="0038154F"/>
    <w:rsid w:val="003825DD"/>
    <w:rsid w:val="00382BB3"/>
    <w:rsid w:val="00383663"/>
    <w:rsid w:val="00383769"/>
    <w:rsid w:val="00384BD8"/>
    <w:rsid w:val="003852F9"/>
    <w:rsid w:val="003855E2"/>
    <w:rsid w:val="00386175"/>
    <w:rsid w:val="0038754D"/>
    <w:rsid w:val="003876DB"/>
    <w:rsid w:val="00387D68"/>
    <w:rsid w:val="00390DDC"/>
    <w:rsid w:val="0039236F"/>
    <w:rsid w:val="00392683"/>
    <w:rsid w:val="003928FB"/>
    <w:rsid w:val="00392911"/>
    <w:rsid w:val="00392B72"/>
    <w:rsid w:val="00394A96"/>
    <w:rsid w:val="00394E90"/>
    <w:rsid w:val="00395015"/>
    <w:rsid w:val="00396264"/>
    <w:rsid w:val="0039643F"/>
    <w:rsid w:val="0039738C"/>
    <w:rsid w:val="003A0565"/>
    <w:rsid w:val="003A069D"/>
    <w:rsid w:val="003A06C9"/>
    <w:rsid w:val="003A11BA"/>
    <w:rsid w:val="003A3438"/>
    <w:rsid w:val="003A3452"/>
    <w:rsid w:val="003A4527"/>
    <w:rsid w:val="003A693D"/>
    <w:rsid w:val="003A74C1"/>
    <w:rsid w:val="003A7D5D"/>
    <w:rsid w:val="003B0333"/>
    <w:rsid w:val="003B0689"/>
    <w:rsid w:val="003B06D5"/>
    <w:rsid w:val="003B075B"/>
    <w:rsid w:val="003B0B3B"/>
    <w:rsid w:val="003B0BA4"/>
    <w:rsid w:val="003B33B9"/>
    <w:rsid w:val="003B5E89"/>
    <w:rsid w:val="003B7C34"/>
    <w:rsid w:val="003C3186"/>
    <w:rsid w:val="003C63AF"/>
    <w:rsid w:val="003C773D"/>
    <w:rsid w:val="003C785A"/>
    <w:rsid w:val="003D0B7B"/>
    <w:rsid w:val="003D0CEC"/>
    <w:rsid w:val="003D12E2"/>
    <w:rsid w:val="003D146B"/>
    <w:rsid w:val="003D17B6"/>
    <w:rsid w:val="003D23BB"/>
    <w:rsid w:val="003D2809"/>
    <w:rsid w:val="003D2A7D"/>
    <w:rsid w:val="003D419A"/>
    <w:rsid w:val="003D430D"/>
    <w:rsid w:val="003D5889"/>
    <w:rsid w:val="003D5A64"/>
    <w:rsid w:val="003D6253"/>
    <w:rsid w:val="003D6D19"/>
    <w:rsid w:val="003D7151"/>
    <w:rsid w:val="003D7F6D"/>
    <w:rsid w:val="003E0CDC"/>
    <w:rsid w:val="003E1400"/>
    <w:rsid w:val="003E33C8"/>
    <w:rsid w:val="003E3698"/>
    <w:rsid w:val="003E40CF"/>
    <w:rsid w:val="003E415E"/>
    <w:rsid w:val="003E6522"/>
    <w:rsid w:val="003E6C11"/>
    <w:rsid w:val="003E729B"/>
    <w:rsid w:val="003E7437"/>
    <w:rsid w:val="003F02C5"/>
    <w:rsid w:val="003F120F"/>
    <w:rsid w:val="003F13C5"/>
    <w:rsid w:val="003F2543"/>
    <w:rsid w:val="003F2598"/>
    <w:rsid w:val="003F2A14"/>
    <w:rsid w:val="003F3117"/>
    <w:rsid w:val="003F3328"/>
    <w:rsid w:val="003F3D67"/>
    <w:rsid w:val="003F511E"/>
    <w:rsid w:val="00400091"/>
    <w:rsid w:val="004013D5"/>
    <w:rsid w:val="004018E5"/>
    <w:rsid w:val="00401AAA"/>
    <w:rsid w:val="004023AA"/>
    <w:rsid w:val="00403A90"/>
    <w:rsid w:val="00404557"/>
    <w:rsid w:val="0040480D"/>
    <w:rsid w:val="0040558F"/>
    <w:rsid w:val="00405F83"/>
    <w:rsid w:val="00406AC9"/>
    <w:rsid w:val="00411027"/>
    <w:rsid w:val="0041212E"/>
    <w:rsid w:val="0041277E"/>
    <w:rsid w:val="00412D35"/>
    <w:rsid w:val="004144BA"/>
    <w:rsid w:val="00415611"/>
    <w:rsid w:val="00416479"/>
    <w:rsid w:val="0041755F"/>
    <w:rsid w:val="00417FC3"/>
    <w:rsid w:val="0042046E"/>
    <w:rsid w:val="004209A4"/>
    <w:rsid w:val="004226B3"/>
    <w:rsid w:val="004227AC"/>
    <w:rsid w:val="00422ECE"/>
    <w:rsid w:val="004261D8"/>
    <w:rsid w:val="0042774D"/>
    <w:rsid w:val="00431820"/>
    <w:rsid w:val="004324E7"/>
    <w:rsid w:val="0043280C"/>
    <w:rsid w:val="004331F2"/>
    <w:rsid w:val="00433DE9"/>
    <w:rsid w:val="00435B84"/>
    <w:rsid w:val="004401A4"/>
    <w:rsid w:val="00440310"/>
    <w:rsid w:val="00440D4D"/>
    <w:rsid w:val="00442D13"/>
    <w:rsid w:val="004448A4"/>
    <w:rsid w:val="00444CE4"/>
    <w:rsid w:val="00445378"/>
    <w:rsid w:val="00445585"/>
    <w:rsid w:val="00445F57"/>
    <w:rsid w:val="00447643"/>
    <w:rsid w:val="00447D0F"/>
    <w:rsid w:val="00450547"/>
    <w:rsid w:val="0045210E"/>
    <w:rsid w:val="004544E6"/>
    <w:rsid w:val="0045458D"/>
    <w:rsid w:val="00454915"/>
    <w:rsid w:val="004549D4"/>
    <w:rsid w:val="00456D13"/>
    <w:rsid w:val="00456DA5"/>
    <w:rsid w:val="00456DC5"/>
    <w:rsid w:val="004575BB"/>
    <w:rsid w:val="00460405"/>
    <w:rsid w:val="0046059F"/>
    <w:rsid w:val="00462099"/>
    <w:rsid w:val="004626DC"/>
    <w:rsid w:val="00462720"/>
    <w:rsid w:val="00462A19"/>
    <w:rsid w:val="004631D2"/>
    <w:rsid w:val="00463E14"/>
    <w:rsid w:val="004644C3"/>
    <w:rsid w:val="00464ACD"/>
    <w:rsid w:val="00464B8B"/>
    <w:rsid w:val="004662C0"/>
    <w:rsid w:val="004665BD"/>
    <w:rsid w:val="00467EFC"/>
    <w:rsid w:val="00470F6A"/>
    <w:rsid w:val="004717C6"/>
    <w:rsid w:val="00471C71"/>
    <w:rsid w:val="0047262A"/>
    <w:rsid w:val="004727C1"/>
    <w:rsid w:val="00472810"/>
    <w:rsid w:val="00473DC4"/>
    <w:rsid w:val="00474124"/>
    <w:rsid w:val="004741A9"/>
    <w:rsid w:val="004752AD"/>
    <w:rsid w:val="004755B0"/>
    <w:rsid w:val="00475C5B"/>
    <w:rsid w:val="004766DD"/>
    <w:rsid w:val="00476974"/>
    <w:rsid w:val="00476AF5"/>
    <w:rsid w:val="004772B5"/>
    <w:rsid w:val="0047753D"/>
    <w:rsid w:val="00477A5C"/>
    <w:rsid w:val="00480E39"/>
    <w:rsid w:val="004810BF"/>
    <w:rsid w:val="00481F1D"/>
    <w:rsid w:val="00482049"/>
    <w:rsid w:val="00482158"/>
    <w:rsid w:val="00482408"/>
    <w:rsid w:val="00482B30"/>
    <w:rsid w:val="00483713"/>
    <w:rsid w:val="004839F4"/>
    <w:rsid w:val="00484890"/>
    <w:rsid w:val="00486DB0"/>
    <w:rsid w:val="0048774F"/>
    <w:rsid w:val="00487912"/>
    <w:rsid w:val="00487EF3"/>
    <w:rsid w:val="0049252E"/>
    <w:rsid w:val="004929E2"/>
    <w:rsid w:val="00493059"/>
    <w:rsid w:val="00494F73"/>
    <w:rsid w:val="00496E29"/>
    <w:rsid w:val="004A03D2"/>
    <w:rsid w:val="004A0904"/>
    <w:rsid w:val="004A391C"/>
    <w:rsid w:val="004A4243"/>
    <w:rsid w:val="004A4DB4"/>
    <w:rsid w:val="004A5DEA"/>
    <w:rsid w:val="004A6060"/>
    <w:rsid w:val="004A63B0"/>
    <w:rsid w:val="004A64F2"/>
    <w:rsid w:val="004A6864"/>
    <w:rsid w:val="004B091A"/>
    <w:rsid w:val="004B0AF2"/>
    <w:rsid w:val="004B11B7"/>
    <w:rsid w:val="004B1E39"/>
    <w:rsid w:val="004B231A"/>
    <w:rsid w:val="004B235B"/>
    <w:rsid w:val="004B2794"/>
    <w:rsid w:val="004B2BB4"/>
    <w:rsid w:val="004B2ECF"/>
    <w:rsid w:val="004B36A7"/>
    <w:rsid w:val="004B3897"/>
    <w:rsid w:val="004B3ED5"/>
    <w:rsid w:val="004B426F"/>
    <w:rsid w:val="004B4640"/>
    <w:rsid w:val="004B5512"/>
    <w:rsid w:val="004B55C4"/>
    <w:rsid w:val="004B585F"/>
    <w:rsid w:val="004B5AFB"/>
    <w:rsid w:val="004B5B17"/>
    <w:rsid w:val="004B61C4"/>
    <w:rsid w:val="004B675D"/>
    <w:rsid w:val="004B67BD"/>
    <w:rsid w:val="004B694A"/>
    <w:rsid w:val="004C00D0"/>
    <w:rsid w:val="004C029B"/>
    <w:rsid w:val="004C0709"/>
    <w:rsid w:val="004C1A66"/>
    <w:rsid w:val="004C1D5F"/>
    <w:rsid w:val="004C1EBC"/>
    <w:rsid w:val="004C2767"/>
    <w:rsid w:val="004C34E9"/>
    <w:rsid w:val="004C4CD8"/>
    <w:rsid w:val="004C4FDC"/>
    <w:rsid w:val="004C6018"/>
    <w:rsid w:val="004C62DF"/>
    <w:rsid w:val="004C7225"/>
    <w:rsid w:val="004C76F9"/>
    <w:rsid w:val="004C7FA0"/>
    <w:rsid w:val="004D19E5"/>
    <w:rsid w:val="004D2D70"/>
    <w:rsid w:val="004D39E4"/>
    <w:rsid w:val="004D3C00"/>
    <w:rsid w:val="004D49E6"/>
    <w:rsid w:val="004D65E9"/>
    <w:rsid w:val="004D6ACC"/>
    <w:rsid w:val="004D6D47"/>
    <w:rsid w:val="004D72F1"/>
    <w:rsid w:val="004E017C"/>
    <w:rsid w:val="004E0404"/>
    <w:rsid w:val="004E09D5"/>
    <w:rsid w:val="004E0BAC"/>
    <w:rsid w:val="004E2FFD"/>
    <w:rsid w:val="004E32DE"/>
    <w:rsid w:val="004E342E"/>
    <w:rsid w:val="004E41F4"/>
    <w:rsid w:val="004E51D7"/>
    <w:rsid w:val="004E528F"/>
    <w:rsid w:val="004E5993"/>
    <w:rsid w:val="004E78BB"/>
    <w:rsid w:val="004E7CBE"/>
    <w:rsid w:val="004F060F"/>
    <w:rsid w:val="004F0A80"/>
    <w:rsid w:val="004F0F52"/>
    <w:rsid w:val="004F11EF"/>
    <w:rsid w:val="004F1400"/>
    <w:rsid w:val="004F3125"/>
    <w:rsid w:val="004F3E80"/>
    <w:rsid w:val="004F5980"/>
    <w:rsid w:val="004F6843"/>
    <w:rsid w:val="004F79D8"/>
    <w:rsid w:val="004F7E5E"/>
    <w:rsid w:val="005002D5"/>
    <w:rsid w:val="00500897"/>
    <w:rsid w:val="005013D6"/>
    <w:rsid w:val="00501595"/>
    <w:rsid w:val="00501984"/>
    <w:rsid w:val="00502981"/>
    <w:rsid w:val="00502C6E"/>
    <w:rsid w:val="00503088"/>
    <w:rsid w:val="00503A93"/>
    <w:rsid w:val="005052B4"/>
    <w:rsid w:val="00507686"/>
    <w:rsid w:val="00507AD4"/>
    <w:rsid w:val="00507C34"/>
    <w:rsid w:val="00510A2A"/>
    <w:rsid w:val="005120E1"/>
    <w:rsid w:val="005124CF"/>
    <w:rsid w:val="0051251A"/>
    <w:rsid w:val="005142E6"/>
    <w:rsid w:val="00514CFA"/>
    <w:rsid w:val="00516002"/>
    <w:rsid w:val="00516354"/>
    <w:rsid w:val="0051779E"/>
    <w:rsid w:val="0052013A"/>
    <w:rsid w:val="005203A9"/>
    <w:rsid w:val="005203C7"/>
    <w:rsid w:val="005203EB"/>
    <w:rsid w:val="00520A8B"/>
    <w:rsid w:val="00522927"/>
    <w:rsid w:val="005231FC"/>
    <w:rsid w:val="00525331"/>
    <w:rsid w:val="00525A6F"/>
    <w:rsid w:val="00526235"/>
    <w:rsid w:val="00526F34"/>
    <w:rsid w:val="005272B2"/>
    <w:rsid w:val="00527A2D"/>
    <w:rsid w:val="00532151"/>
    <w:rsid w:val="0053261B"/>
    <w:rsid w:val="005327EF"/>
    <w:rsid w:val="00534F43"/>
    <w:rsid w:val="0053504A"/>
    <w:rsid w:val="00535235"/>
    <w:rsid w:val="00535945"/>
    <w:rsid w:val="00535A7C"/>
    <w:rsid w:val="00536B9E"/>
    <w:rsid w:val="0053797D"/>
    <w:rsid w:val="005403D5"/>
    <w:rsid w:val="00541013"/>
    <w:rsid w:val="005412C1"/>
    <w:rsid w:val="00541458"/>
    <w:rsid w:val="0054184A"/>
    <w:rsid w:val="00543092"/>
    <w:rsid w:val="00543DFC"/>
    <w:rsid w:val="0054587B"/>
    <w:rsid w:val="00545DE0"/>
    <w:rsid w:val="0054676A"/>
    <w:rsid w:val="005471AE"/>
    <w:rsid w:val="005473CF"/>
    <w:rsid w:val="005478B9"/>
    <w:rsid w:val="0055010F"/>
    <w:rsid w:val="005511DA"/>
    <w:rsid w:val="00551642"/>
    <w:rsid w:val="00551F16"/>
    <w:rsid w:val="005526AB"/>
    <w:rsid w:val="00552F63"/>
    <w:rsid w:val="00553033"/>
    <w:rsid w:val="00553270"/>
    <w:rsid w:val="00553DFA"/>
    <w:rsid w:val="005559AB"/>
    <w:rsid w:val="00555D88"/>
    <w:rsid w:val="005567A1"/>
    <w:rsid w:val="005574F0"/>
    <w:rsid w:val="00560C44"/>
    <w:rsid w:val="0056129B"/>
    <w:rsid w:val="00561A00"/>
    <w:rsid w:val="00562099"/>
    <w:rsid w:val="00562AB8"/>
    <w:rsid w:val="00563498"/>
    <w:rsid w:val="00565501"/>
    <w:rsid w:val="00567A4F"/>
    <w:rsid w:val="00570075"/>
    <w:rsid w:val="00570427"/>
    <w:rsid w:val="00570490"/>
    <w:rsid w:val="00570B3E"/>
    <w:rsid w:val="0057307C"/>
    <w:rsid w:val="0057359A"/>
    <w:rsid w:val="00573C04"/>
    <w:rsid w:val="00573E09"/>
    <w:rsid w:val="00576894"/>
    <w:rsid w:val="005768F8"/>
    <w:rsid w:val="00576991"/>
    <w:rsid w:val="00576AD3"/>
    <w:rsid w:val="005772D0"/>
    <w:rsid w:val="00577B79"/>
    <w:rsid w:val="00582AFD"/>
    <w:rsid w:val="00584B2B"/>
    <w:rsid w:val="00584CF6"/>
    <w:rsid w:val="00584FF3"/>
    <w:rsid w:val="005853B8"/>
    <w:rsid w:val="00585709"/>
    <w:rsid w:val="005857F3"/>
    <w:rsid w:val="0058608E"/>
    <w:rsid w:val="00587208"/>
    <w:rsid w:val="00587D79"/>
    <w:rsid w:val="00587EFC"/>
    <w:rsid w:val="00590974"/>
    <w:rsid w:val="00591E57"/>
    <w:rsid w:val="00593714"/>
    <w:rsid w:val="0059380C"/>
    <w:rsid w:val="00593F0C"/>
    <w:rsid w:val="00594A5D"/>
    <w:rsid w:val="00594CDA"/>
    <w:rsid w:val="00594E28"/>
    <w:rsid w:val="0059569D"/>
    <w:rsid w:val="00596ADB"/>
    <w:rsid w:val="005A083F"/>
    <w:rsid w:val="005A1220"/>
    <w:rsid w:val="005A1306"/>
    <w:rsid w:val="005A1897"/>
    <w:rsid w:val="005A23DC"/>
    <w:rsid w:val="005A2B5D"/>
    <w:rsid w:val="005A3E00"/>
    <w:rsid w:val="005A45A5"/>
    <w:rsid w:val="005A6200"/>
    <w:rsid w:val="005A6717"/>
    <w:rsid w:val="005B0503"/>
    <w:rsid w:val="005B0EB8"/>
    <w:rsid w:val="005B249B"/>
    <w:rsid w:val="005B3E2C"/>
    <w:rsid w:val="005B435E"/>
    <w:rsid w:val="005B55A8"/>
    <w:rsid w:val="005B6C9E"/>
    <w:rsid w:val="005B74CC"/>
    <w:rsid w:val="005C056F"/>
    <w:rsid w:val="005C0609"/>
    <w:rsid w:val="005C10D7"/>
    <w:rsid w:val="005C10E9"/>
    <w:rsid w:val="005C1171"/>
    <w:rsid w:val="005C3BAA"/>
    <w:rsid w:val="005C4B39"/>
    <w:rsid w:val="005C5A23"/>
    <w:rsid w:val="005C5F74"/>
    <w:rsid w:val="005C66FE"/>
    <w:rsid w:val="005C7F21"/>
    <w:rsid w:val="005D0585"/>
    <w:rsid w:val="005D0637"/>
    <w:rsid w:val="005D0BB8"/>
    <w:rsid w:val="005D0D69"/>
    <w:rsid w:val="005D18B4"/>
    <w:rsid w:val="005D30DC"/>
    <w:rsid w:val="005D3D84"/>
    <w:rsid w:val="005D4208"/>
    <w:rsid w:val="005D4C00"/>
    <w:rsid w:val="005D4E18"/>
    <w:rsid w:val="005D56A1"/>
    <w:rsid w:val="005D70CB"/>
    <w:rsid w:val="005E0120"/>
    <w:rsid w:val="005E0167"/>
    <w:rsid w:val="005E1D2B"/>
    <w:rsid w:val="005E219D"/>
    <w:rsid w:val="005E2A1C"/>
    <w:rsid w:val="005E2D0B"/>
    <w:rsid w:val="005E3ABC"/>
    <w:rsid w:val="005E546F"/>
    <w:rsid w:val="005E552F"/>
    <w:rsid w:val="005E689E"/>
    <w:rsid w:val="005E6C53"/>
    <w:rsid w:val="005E7056"/>
    <w:rsid w:val="005F2249"/>
    <w:rsid w:val="005F3149"/>
    <w:rsid w:val="005F45DC"/>
    <w:rsid w:val="005F4966"/>
    <w:rsid w:val="005F49A3"/>
    <w:rsid w:val="005F4B32"/>
    <w:rsid w:val="005F4C96"/>
    <w:rsid w:val="005F507A"/>
    <w:rsid w:val="005F6222"/>
    <w:rsid w:val="005F7079"/>
    <w:rsid w:val="005F7190"/>
    <w:rsid w:val="006011F4"/>
    <w:rsid w:val="00601592"/>
    <w:rsid w:val="006028FA"/>
    <w:rsid w:val="00602BBB"/>
    <w:rsid w:val="00603BEC"/>
    <w:rsid w:val="006042C5"/>
    <w:rsid w:val="0060516A"/>
    <w:rsid w:val="0060542D"/>
    <w:rsid w:val="00606BE4"/>
    <w:rsid w:val="00607A77"/>
    <w:rsid w:val="006105D0"/>
    <w:rsid w:val="00610A30"/>
    <w:rsid w:val="00610BAA"/>
    <w:rsid w:val="0061112B"/>
    <w:rsid w:val="00611534"/>
    <w:rsid w:val="006116E4"/>
    <w:rsid w:val="0061229A"/>
    <w:rsid w:val="00612308"/>
    <w:rsid w:val="00613335"/>
    <w:rsid w:val="006134DA"/>
    <w:rsid w:val="0061435B"/>
    <w:rsid w:val="00614994"/>
    <w:rsid w:val="006157D6"/>
    <w:rsid w:val="0062029E"/>
    <w:rsid w:val="00620C8B"/>
    <w:rsid w:val="00621317"/>
    <w:rsid w:val="00622FB6"/>
    <w:rsid w:val="00623694"/>
    <w:rsid w:val="00624091"/>
    <w:rsid w:val="006241F1"/>
    <w:rsid w:val="00627264"/>
    <w:rsid w:val="00630673"/>
    <w:rsid w:val="006309C8"/>
    <w:rsid w:val="00630CF5"/>
    <w:rsid w:val="00632DD4"/>
    <w:rsid w:val="00634025"/>
    <w:rsid w:val="006347BD"/>
    <w:rsid w:val="0063525F"/>
    <w:rsid w:val="00635DB3"/>
    <w:rsid w:val="006367B9"/>
    <w:rsid w:val="00637569"/>
    <w:rsid w:val="00637A2C"/>
    <w:rsid w:val="006402A6"/>
    <w:rsid w:val="00640468"/>
    <w:rsid w:val="00640E46"/>
    <w:rsid w:val="0064111A"/>
    <w:rsid w:val="0064122D"/>
    <w:rsid w:val="006415DE"/>
    <w:rsid w:val="00641641"/>
    <w:rsid w:val="00641860"/>
    <w:rsid w:val="006420DA"/>
    <w:rsid w:val="00643E69"/>
    <w:rsid w:val="00644135"/>
    <w:rsid w:val="00644C28"/>
    <w:rsid w:val="00645AF2"/>
    <w:rsid w:val="00645EBD"/>
    <w:rsid w:val="0064755D"/>
    <w:rsid w:val="006515D7"/>
    <w:rsid w:val="006526FA"/>
    <w:rsid w:val="00652ACD"/>
    <w:rsid w:val="00653ADD"/>
    <w:rsid w:val="00653AEE"/>
    <w:rsid w:val="00653BFC"/>
    <w:rsid w:val="00653DCD"/>
    <w:rsid w:val="00654AF7"/>
    <w:rsid w:val="00655EAB"/>
    <w:rsid w:val="00656D62"/>
    <w:rsid w:val="00656E70"/>
    <w:rsid w:val="006619CA"/>
    <w:rsid w:val="006626E0"/>
    <w:rsid w:val="00662F70"/>
    <w:rsid w:val="00663779"/>
    <w:rsid w:val="00664915"/>
    <w:rsid w:val="00664C3A"/>
    <w:rsid w:val="00665A4B"/>
    <w:rsid w:val="0066612C"/>
    <w:rsid w:val="006670F4"/>
    <w:rsid w:val="00667878"/>
    <w:rsid w:val="00667897"/>
    <w:rsid w:val="006714C8"/>
    <w:rsid w:val="006743BC"/>
    <w:rsid w:val="006744ED"/>
    <w:rsid w:val="00675855"/>
    <w:rsid w:val="00677141"/>
    <w:rsid w:val="00680335"/>
    <w:rsid w:val="00680AC3"/>
    <w:rsid w:val="0068225B"/>
    <w:rsid w:val="00683F67"/>
    <w:rsid w:val="00684FB7"/>
    <w:rsid w:val="00685566"/>
    <w:rsid w:val="00685737"/>
    <w:rsid w:val="00685D3C"/>
    <w:rsid w:val="006860CC"/>
    <w:rsid w:val="006868CC"/>
    <w:rsid w:val="00687B29"/>
    <w:rsid w:val="0069016C"/>
    <w:rsid w:val="00690B13"/>
    <w:rsid w:val="00691636"/>
    <w:rsid w:val="00691CB4"/>
    <w:rsid w:val="00691D2D"/>
    <w:rsid w:val="00692789"/>
    <w:rsid w:val="00694191"/>
    <w:rsid w:val="00694E33"/>
    <w:rsid w:val="006950F1"/>
    <w:rsid w:val="00696818"/>
    <w:rsid w:val="0069786C"/>
    <w:rsid w:val="006A0534"/>
    <w:rsid w:val="006A064B"/>
    <w:rsid w:val="006A0831"/>
    <w:rsid w:val="006A0E4D"/>
    <w:rsid w:val="006A1E2E"/>
    <w:rsid w:val="006A6657"/>
    <w:rsid w:val="006A6A7E"/>
    <w:rsid w:val="006A6CDC"/>
    <w:rsid w:val="006A7E10"/>
    <w:rsid w:val="006B0C7C"/>
    <w:rsid w:val="006B1DF2"/>
    <w:rsid w:val="006B20F7"/>
    <w:rsid w:val="006B4E28"/>
    <w:rsid w:val="006B5084"/>
    <w:rsid w:val="006B5711"/>
    <w:rsid w:val="006B57B0"/>
    <w:rsid w:val="006B599C"/>
    <w:rsid w:val="006B60F6"/>
    <w:rsid w:val="006B621D"/>
    <w:rsid w:val="006B642A"/>
    <w:rsid w:val="006B65F7"/>
    <w:rsid w:val="006B6B02"/>
    <w:rsid w:val="006B783B"/>
    <w:rsid w:val="006C03F1"/>
    <w:rsid w:val="006C09EA"/>
    <w:rsid w:val="006C0D4A"/>
    <w:rsid w:val="006C149D"/>
    <w:rsid w:val="006C152E"/>
    <w:rsid w:val="006C1A41"/>
    <w:rsid w:val="006C1E8E"/>
    <w:rsid w:val="006C2B42"/>
    <w:rsid w:val="006C35D6"/>
    <w:rsid w:val="006C3CF0"/>
    <w:rsid w:val="006C401C"/>
    <w:rsid w:val="006C4386"/>
    <w:rsid w:val="006C53B1"/>
    <w:rsid w:val="006C57F5"/>
    <w:rsid w:val="006C61D0"/>
    <w:rsid w:val="006C70F7"/>
    <w:rsid w:val="006C7EE1"/>
    <w:rsid w:val="006D0E18"/>
    <w:rsid w:val="006D3139"/>
    <w:rsid w:val="006D38C7"/>
    <w:rsid w:val="006D50F0"/>
    <w:rsid w:val="006D5E80"/>
    <w:rsid w:val="006E0D60"/>
    <w:rsid w:val="006E1A79"/>
    <w:rsid w:val="006E3D47"/>
    <w:rsid w:val="006E47D2"/>
    <w:rsid w:val="006E5946"/>
    <w:rsid w:val="006E6E8E"/>
    <w:rsid w:val="006E7600"/>
    <w:rsid w:val="006F00F5"/>
    <w:rsid w:val="006F13D1"/>
    <w:rsid w:val="006F15C4"/>
    <w:rsid w:val="006F2622"/>
    <w:rsid w:val="006F392E"/>
    <w:rsid w:val="006F50C2"/>
    <w:rsid w:val="006F69D5"/>
    <w:rsid w:val="006F7768"/>
    <w:rsid w:val="0070039D"/>
    <w:rsid w:val="00701182"/>
    <w:rsid w:val="007014CE"/>
    <w:rsid w:val="00701E73"/>
    <w:rsid w:val="00705665"/>
    <w:rsid w:val="00705C99"/>
    <w:rsid w:val="0070642E"/>
    <w:rsid w:val="00706F7A"/>
    <w:rsid w:val="0070741E"/>
    <w:rsid w:val="007079FA"/>
    <w:rsid w:val="00707E7E"/>
    <w:rsid w:val="00710337"/>
    <w:rsid w:val="007103F7"/>
    <w:rsid w:val="00710DE3"/>
    <w:rsid w:val="00711C1B"/>
    <w:rsid w:val="00712C20"/>
    <w:rsid w:val="00713014"/>
    <w:rsid w:val="007149A4"/>
    <w:rsid w:val="00714CA3"/>
    <w:rsid w:val="007166BC"/>
    <w:rsid w:val="007168BA"/>
    <w:rsid w:val="0071755C"/>
    <w:rsid w:val="007177A9"/>
    <w:rsid w:val="00722088"/>
    <w:rsid w:val="007231FA"/>
    <w:rsid w:val="00724304"/>
    <w:rsid w:val="00725043"/>
    <w:rsid w:val="0072558D"/>
    <w:rsid w:val="0072601C"/>
    <w:rsid w:val="007264D5"/>
    <w:rsid w:val="00726F4C"/>
    <w:rsid w:val="007303AE"/>
    <w:rsid w:val="0073088D"/>
    <w:rsid w:val="007318D5"/>
    <w:rsid w:val="007321C5"/>
    <w:rsid w:val="00732872"/>
    <w:rsid w:val="00732A50"/>
    <w:rsid w:val="00736B80"/>
    <w:rsid w:val="007409B7"/>
    <w:rsid w:val="00741660"/>
    <w:rsid w:val="0074188E"/>
    <w:rsid w:val="00741CC7"/>
    <w:rsid w:val="00742D4A"/>
    <w:rsid w:val="00744792"/>
    <w:rsid w:val="00745E76"/>
    <w:rsid w:val="00750F5D"/>
    <w:rsid w:val="007527FA"/>
    <w:rsid w:val="00752F94"/>
    <w:rsid w:val="00753047"/>
    <w:rsid w:val="00753894"/>
    <w:rsid w:val="00753B11"/>
    <w:rsid w:val="00754680"/>
    <w:rsid w:val="0075541C"/>
    <w:rsid w:val="00755855"/>
    <w:rsid w:val="00756825"/>
    <w:rsid w:val="00756C5F"/>
    <w:rsid w:val="00760E12"/>
    <w:rsid w:val="00760EAF"/>
    <w:rsid w:val="00762D17"/>
    <w:rsid w:val="00762EDE"/>
    <w:rsid w:val="0076347D"/>
    <w:rsid w:val="007655DE"/>
    <w:rsid w:val="00766486"/>
    <w:rsid w:val="00766F58"/>
    <w:rsid w:val="00767478"/>
    <w:rsid w:val="00767A37"/>
    <w:rsid w:val="00767CEB"/>
    <w:rsid w:val="007702CE"/>
    <w:rsid w:val="0077138C"/>
    <w:rsid w:val="00771A6E"/>
    <w:rsid w:val="007721B1"/>
    <w:rsid w:val="00774D41"/>
    <w:rsid w:val="007750BE"/>
    <w:rsid w:val="00777C89"/>
    <w:rsid w:val="0078009D"/>
    <w:rsid w:val="007804FD"/>
    <w:rsid w:val="007813BD"/>
    <w:rsid w:val="00782071"/>
    <w:rsid w:val="007835CE"/>
    <w:rsid w:val="0078393B"/>
    <w:rsid w:val="007844E6"/>
    <w:rsid w:val="00784D9C"/>
    <w:rsid w:val="00785E6F"/>
    <w:rsid w:val="00787ADE"/>
    <w:rsid w:val="00790D0E"/>
    <w:rsid w:val="0079123D"/>
    <w:rsid w:val="00791240"/>
    <w:rsid w:val="0079275A"/>
    <w:rsid w:val="00793D10"/>
    <w:rsid w:val="00796B64"/>
    <w:rsid w:val="007A030B"/>
    <w:rsid w:val="007A0896"/>
    <w:rsid w:val="007A0D20"/>
    <w:rsid w:val="007A244A"/>
    <w:rsid w:val="007A2762"/>
    <w:rsid w:val="007A31ED"/>
    <w:rsid w:val="007A59A3"/>
    <w:rsid w:val="007A71A0"/>
    <w:rsid w:val="007A71FB"/>
    <w:rsid w:val="007B1282"/>
    <w:rsid w:val="007B1C55"/>
    <w:rsid w:val="007B1F91"/>
    <w:rsid w:val="007B3AA7"/>
    <w:rsid w:val="007B58ED"/>
    <w:rsid w:val="007B7996"/>
    <w:rsid w:val="007B7C6E"/>
    <w:rsid w:val="007C0508"/>
    <w:rsid w:val="007C0C63"/>
    <w:rsid w:val="007C2100"/>
    <w:rsid w:val="007C2882"/>
    <w:rsid w:val="007C2F62"/>
    <w:rsid w:val="007C3CD5"/>
    <w:rsid w:val="007C43DE"/>
    <w:rsid w:val="007C61FA"/>
    <w:rsid w:val="007C6FD2"/>
    <w:rsid w:val="007C72A3"/>
    <w:rsid w:val="007C7C56"/>
    <w:rsid w:val="007C7EFA"/>
    <w:rsid w:val="007D0D28"/>
    <w:rsid w:val="007D1306"/>
    <w:rsid w:val="007D3551"/>
    <w:rsid w:val="007D5BC7"/>
    <w:rsid w:val="007E0913"/>
    <w:rsid w:val="007E1043"/>
    <w:rsid w:val="007E1B0F"/>
    <w:rsid w:val="007E1D97"/>
    <w:rsid w:val="007E22B3"/>
    <w:rsid w:val="007E2FA5"/>
    <w:rsid w:val="007E31E0"/>
    <w:rsid w:val="007E39C6"/>
    <w:rsid w:val="007E4291"/>
    <w:rsid w:val="007E4A57"/>
    <w:rsid w:val="007E4E8F"/>
    <w:rsid w:val="007E54B9"/>
    <w:rsid w:val="007E5551"/>
    <w:rsid w:val="007E5AB3"/>
    <w:rsid w:val="007E61AE"/>
    <w:rsid w:val="007E63E7"/>
    <w:rsid w:val="007E671B"/>
    <w:rsid w:val="007E6978"/>
    <w:rsid w:val="007E6C0E"/>
    <w:rsid w:val="007E748E"/>
    <w:rsid w:val="007E7EDC"/>
    <w:rsid w:val="007F494A"/>
    <w:rsid w:val="007F597C"/>
    <w:rsid w:val="007F5D74"/>
    <w:rsid w:val="007F6CF7"/>
    <w:rsid w:val="007F7270"/>
    <w:rsid w:val="00800ECC"/>
    <w:rsid w:val="0080143F"/>
    <w:rsid w:val="008024E1"/>
    <w:rsid w:val="008030FF"/>
    <w:rsid w:val="00803B07"/>
    <w:rsid w:val="00804346"/>
    <w:rsid w:val="00805349"/>
    <w:rsid w:val="008061E6"/>
    <w:rsid w:val="00806F13"/>
    <w:rsid w:val="00807E30"/>
    <w:rsid w:val="0081111D"/>
    <w:rsid w:val="0081217C"/>
    <w:rsid w:val="00812B06"/>
    <w:rsid w:val="00812DF2"/>
    <w:rsid w:val="00812EFB"/>
    <w:rsid w:val="00813311"/>
    <w:rsid w:val="0081335B"/>
    <w:rsid w:val="00815DC2"/>
    <w:rsid w:val="00815F62"/>
    <w:rsid w:val="008160CD"/>
    <w:rsid w:val="008173A9"/>
    <w:rsid w:val="00817681"/>
    <w:rsid w:val="00820C6D"/>
    <w:rsid w:val="00820EF2"/>
    <w:rsid w:val="0082139A"/>
    <w:rsid w:val="0082155A"/>
    <w:rsid w:val="00821E71"/>
    <w:rsid w:val="008225CE"/>
    <w:rsid w:val="00822CA4"/>
    <w:rsid w:val="00823CA1"/>
    <w:rsid w:val="00824A97"/>
    <w:rsid w:val="00824ABD"/>
    <w:rsid w:val="00826E85"/>
    <w:rsid w:val="00827563"/>
    <w:rsid w:val="008279A4"/>
    <w:rsid w:val="00827E93"/>
    <w:rsid w:val="00830523"/>
    <w:rsid w:val="0083152D"/>
    <w:rsid w:val="00832813"/>
    <w:rsid w:val="00832CD4"/>
    <w:rsid w:val="00833307"/>
    <w:rsid w:val="00835298"/>
    <w:rsid w:val="00835D31"/>
    <w:rsid w:val="0083789D"/>
    <w:rsid w:val="008379E9"/>
    <w:rsid w:val="00841E79"/>
    <w:rsid w:val="00842279"/>
    <w:rsid w:val="0084351C"/>
    <w:rsid w:val="008439BE"/>
    <w:rsid w:val="00845805"/>
    <w:rsid w:val="0084595B"/>
    <w:rsid w:val="0084637A"/>
    <w:rsid w:val="0084650A"/>
    <w:rsid w:val="00846579"/>
    <w:rsid w:val="00847865"/>
    <w:rsid w:val="008479F1"/>
    <w:rsid w:val="00847CE4"/>
    <w:rsid w:val="00851008"/>
    <w:rsid w:val="00851252"/>
    <w:rsid w:val="00851347"/>
    <w:rsid w:val="00853225"/>
    <w:rsid w:val="00853820"/>
    <w:rsid w:val="008569E6"/>
    <w:rsid w:val="0085782C"/>
    <w:rsid w:val="00860F5E"/>
    <w:rsid w:val="00861237"/>
    <w:rsid w:val="0086197C"/>
    <w:rsid w:val="00862CD1"/>
    <w:rsid w:val="00863304"/>
    <w:rsid w:val="008637B2"/>
    <w:rsid w:val="00864715"/>
    <w:rsid w:val="00864F85"/>
    <w:rsid w:val="0087027A"/>
    <w:rsid w:val="00871334"/>
    <w:rsid w:val="008713C0"/>
    <w:rsid w:val="008723CC"/>
    <w:rsid w:val="008725FE"/>
    <w:rsid w:val="00874D7D"/>
    <w:rsid w:val="00875D1C"/>
    <w:rsid w:val="008774EF"/>
    <w:rsid w:val="008776D4"/>
    <w:rsid w:val="008776D9"/>
    <w:rsid w:val="00880F27"/>
    <w:rsid w:val="0088173F"/>
    <w:rsid w:val="0088175B"/>
    <w:rsid w:val="00881EFA"/>
    <w:rsid w:val="00882463"/>
    <w:rsid w:val="0088271E"/>
    <w:rsid w:val="008827AA"/>
    <w:rsid w:val="00882EE0"/>
    <w:rsid w:val="008840A6"/>
    <w:rsid w:val="00884E46"/>
    <w:rsid w:val="0088556A"/>
    <w:rsid w:val="00885594"/>
    <w:rsid w:val="00885C98"/>
    <w:rsid w:val="00886FF9"/>
    <w:rsid w:val="008873B4"/>
    <w:rsid w:val="00890B75"/>
    <w:rsid w:val="00892CB2"/>
    <w:rsid w:val="00892F77"/>
    <w:rsid w:val="00892FF5"/>
    <w:rsid w:val="00895378"/>
    <w:rsid w:val="00897E2D"/>
    <w:rsid w:val="008A0551"/>
    <w:rsid w:val="008A1694"/>
    <w:rsid w:val="008A211D"/>
    <w:rsid w:val="008A289A"/>
    <w:rsid w:val="008A3D98"/>
    <w:rsid w:val="008A6192"/>
    <w:rsid w:val="008A798D"/>
    <w:rsid w:val="008B0503"/>
    <w:rsid w:val="008B07C9"/>
    <w:rsid w:val="008B1F1B"/>
    <w:rsid w:val="008B2268"/>
    <w:rsid w:val="008B2AFA"/>
    <w:rsid w:val="008B3519"/>
    <w:rsid w:val="008B3A12"/>
    <w:rsid w:val="008B4541"/>
    <w:rsid w:val="008B4E00"/>
    <w:rsid w:val="008B646B"/>
    <w:rsid w:val="008B6FBE"/>
    <w:rsid w:val="008C1248"/>
    <w:rsid w:val="008C1EB8"/>
    <w:rsid w:val="008C3548"/>
    <w:rsid w:val="008C5330"/>
    <w:rsid w:val="008C5A39"/>
    <w:rsid w:val="008C62F7"/>
    <w:rsid w:val="008D12D2"/>
    <w:rsid w:val="008D1A3D"/>
    <w:rsid w:val="008D3815"/>
    <w:rsid w:val="008D4606"/>
    <w:rsid w:val="008D4872"/>
    <w:rsid w:val="008D4BF7"/>
    <w:rsid w:val="008D58FD"/>
    <w:rsid w:val="008D5CE7"/>
    <w:rsid w:val="008D5D10"/>
    <w:rsid w:val="008D6282"/>
    <w:rsid w:val="008D6C65"/>
    <w:rsid w:val="008D6F8D"/>
    <w:rsid w:val="008E1C4A"/>
    <w:rsid w:val="008E21F0"/>
    <w:rsid w:val="008E5E0E"/>
    <w:rsid w:val="008E7D18"/>
    <w:rsid w:val="008F0170"/>
    <w:rsid w:val="008F04E8"/>
    <w:rsid w:val="008F1308"/>
    <w:rsid w:val="008F1A0A"/>
    <w:rsid w:val="008F1BC5"/>
    <w:rsid w:val="008F234A"/>
    <w:rsid w:val="008F3A7E"/>
    <w:rsid w:val="008F3D39"/>
    <w:rsid w:val="008F4B0E"/>
    <w:rsid w:val="008F52C1"/>
    <w:rsid w:val="008F65F2"/>
    <w:rsid w:val="008F761B"/>
    <w:rsid w:val="008F77B1"/>
    <w:rsid w:val="00900207"/>
    <w:rsid w:val="009011BD"/>
    <w:rsid w:val="009029BB"/>
    <w:rsid w:val="00902AB5"/>
    <w:rsid w:val="00903399"/>
    <w:rsid w:val="00904E80"/>
    <w:rsid w:val="0090524B"/>
    <w:rsid w:val="009075C9"/>
    <w:rsid w:val="00907C80"/>
    <w:rsid w:val="00907CD1"/>
    <w:rsid w:val="00910098"/>
    <w:rsid w:val="00910267"/>
    <w:rsid w:val="0091056D"/>
    <w:rsid w:val="00910912"/>
    <w:rsid w:val="009109A3"/>
    <w:rsid w:val="00911090"/>
    <w:rsid w:val="00912424"/>
    <w:rsid w:val="009130A2"/>
    <w:rsid w:val="00916D86"/>
    <w:rsid w:val="00917EC4"/>
    <w:rsid w:val="00920105"/>
    <w:rsid w:val="0092026F"/>
    <w:rsid w:val="009215A6"/>
    <w:rsid w:val="009228E7"/>
    <w:rsid w:val="00923A33"/>
    <w:rsid w:val="009248FA"/>
    <w:rsid w:val="00924D06"/>
    <w:rsid w:val="00925BFB"/>
    <w:rsid w:val="009262DE"/>
    <w:rsid w:val="00926D6E"/>
    <w:rsid w:val="0092767A"/>
    <w:rsid w:val="00927709"/>
    <w:rsid w:val="009310FE"/>
    <w:rsid w:val="009320D7"/>
    <w:rsid w:val="00932DFB"/>
    <w:rsid w:val="0093412C"/>
    <w:rsid w:val="00934E22"/>
    <w:rsid w:val="00934E3C"/>
    <w:rsid w:val="00935351"/>
    <w:rsid w:val="009358DB"/>
    <w:rsid w:val="00936C43"/>
    <w:rsid w:val="00937D61"/>
    <w:rsid w:val="00937F08"/>
    <w:rsid w:val="00940875"/>
    <w:rsid w:val="009418E2"/>
    <w:rsid w:val="00941E33"/>
    <w:rsid w:val="00942A20"/>
    <w:rsid w:val="009436F9"/>
    <w:rsid w:val="00943D5A"/>
    <w:rsid w:val="00943F0D"/>
    <w:rsid w:val="0094471D"/>
    <w:rsid w:val="00944DD5"/>
    <w:rsid w:val="00946427"/>
    <w:rsid w:val="00946894"/>
    <w:rsid w:val="00946B0C"/>
    <w:rsid w:val="00947CD7"/>
    <w:rsid w:val="00950084"/>
    <w:rsid w:val="00950764"/>
    <w:rsid w:val="00950867"/>
    <w:rsid w:val="009528F8"/>
    <w:rsid w:val="00954AE3"/>
    <w:rsid w:val="00955AFC"/>
    <w:rsid w:val="00955E7F"/>
    <w:rsid w:val="00955EFC"/>
    <w:rsid w:val="00955F46"/>
    <w:rsid w:val="00956172"/>
    <w:rsid w:val="00956338"/>
    <w:rsid w:val="009566E2"/>
    <w:rsid w:val="00957E10"/>
    <w:rsid w:val="00960ED2"/>
    <w:rsid w:val="009649C2"/>
    <w:rsid w:val="00967025"/>
    <w:rsid w:val="00967F9C"/>
    <w:rsid w:val="009709A6"/>
    <w:rsid w:val="0097237F"/>
    <w:rsid w:val="00972ACD"/>
    <w:rsid w:val="00972D9E"/>
    <w:rsid w:val="00973250"/>
    <w:rsid w:val="00973D7B"/>
    <w:rsid w:val="0097400B"/>
    <w:rsid w:val="0097510A"/>
    <w:rsid w:val="0097597D"/>
    <w:rsid w:val="00976763"/>
    <w:rsid w:val="00977C47"/>
    <w:rsid w:val="00977E8B"/>
    <w:rsid w:val="00980B8F"/>
    <w:rsid w:val="0098115A"/>
    <w:rsid w:val="009818FD"/>
    <w:rsid w:val="0098211D"/>
    <w:rsid w:val="009853A9"/>
    <w:rsid w:val="009853D4"/>
    <w:rsid w:val="00990DA7"/>
    <w:rsid w:val="009916EE"/>
    <w:rsid w:val="009931EE"/>
    <w:rsid w:val="009937EE"/>
    <w:rsid w:val="00993A52"/>
    <w:rsid w:val="00993E8D"/>
    <w:rsid w:val="00995FDC"/>
    <w:rsid w:val="00997077"/>
    <w:rsid w:val="009979B2"/>
    <w:rsid w:val="00997BA7"/>
    <w:rsid w:val="00997F67"/>
    <w:rsid w:val="009A0521"/>
    <w:rsid w:val="009A0D16"/>
    <w:rsid w:val="009A25DA"/>
    <w:rsid w:val="009A3773"/>
    <w:rsid w:val="009A52B6"/>
    <w:rsid w:val="009A58BA"/>
    <w:rsid w:val="009A5F68"/>
    <w:rsid w:val="009A6959"/>
    <w:rsid w:val="009A6E65"/>
    <w:rsid w:val="009A6FEE"/>
    <w:rsid w:val="009A7978"/>
    <w:rsid w:val="009B09BB"/>
    <w:rsid w:val="009B0D26"/>
    <w:rsid w:val="009B11A8"/>
    <w:rsid w:val="009B1D3D"/>
    <w:rsid w:val="009B28DB"/>
    <w:rsid w:val="009B2A86"/>
    <w:rsid w:val="009B4E1F"/>
    <w:rsid w:val="009B65AD"/>
    <w:rsid w:val="009B7929"/>
    <w:rsid w:val="009B7CDD"/>
    <w:rsid w:val="009C32BE"/>
    <w:rsid w:val="009C6AE2"/>
    <w:rsid w:val="009C6E24"/>
    <w:rsid w:val="009D0083"/>
    <w:rsid w:val="009D0146"/>
    <w:rsid w:val="009D0B51"/>
    <w:rsid w:val="009D2F65"/>
    <w:rsid w:val="009D2F9D"/>
    <w:rsid w:val="009D3B14"/>
    <w:rsid w:val="009D464F"/>
    <w:rsid w:val="009D4A4C"/>
    <w:rsid w:val="009D4AC6"/>
    <w:rsid w:val="009D5120"/>
    <w:rsid w:val="009D585F"/>
    <w:rsid w:val="009E1714"/>
    <w:rsid w:val="009E181C"/>
    <w:rsid w:val="009E1E11"/>
    <w:rsid w:val="009E24B3"/>
    <w:rsid w:val="009E2908"/>
    <w:rsid w:val="009E2E18"/>
    <w:rsid w:val="009E37F1"/>
    <w:rsid w:val="009E39DD"/>
    <w:rsid w:val="009E4FCA"/>
    <w:rsid w:val="009E5FD1"/>
    <w:rsid w:val="009E63B3"/>
    <w:rsid w:val="009F0A08"/>
    <w:rsid w:val="009F0B33"/>
    <w:rsid w:val="009F15DC"/>
    <w:rsid w:val="009F1698"/>
    <w:rsid w:val="009F2098"/>
    <w:rsid w:val="009F2542"/>
    <w:rsid w:val="009F2797"/>
    <w:rsid w:val="009F3F94"/>
    <w:rsid w:val="009F4C2F"/>
    <w:rsid w:val="009F5081"/>
    <w:rsid w:val="009F5BFE"/>
    <w:rsid w:val="009F715D"/>
    <w:rsid w:val="00A006C9"/>
    <w:rsid w:val="00A00F5E"/>
    <w:rsid w:val="00A02888"/>
    <w:rsid w:val="00A03050"/>
    <w:rsid w:val="00A03219"/>
    <w:rsid w:val="00A03CE5"/>
    <w:rsid w:val="00A04553"/>
    <w:rsid w:val="00A0579F"/>
    <w:rsid w:val="00A0612D"/>
    <w:rsid w:val="00A0718D"/>
    <w:rsid w:val="00A10882"/>
    <w:rsid w:val="00A10D24"/>
    <w:rsid w:val="00A111E7"/>
    <w:rsid w:val="00A13CDB"/>
    <w:rsid w:val="00A14B6F"/>
    <w:rsid w:val="00A15107"/>
    <w:rsid w:val="00A15E9E"/>
    <w:rsid w:val="00A16C18"/>
    <w:rsid w:val="00A16CF6"/>
    <w:rsid w:val="00A175BB"/>
    <w:rsid w:val="00A17660"/>
    <w:rsid w:val="00A17E47"/>
    <w:rsid w:val="00A21582"/>
    <w:rsid w:val="00A21B0E"/>
    <w:rsid w:val="00A2229F"/>
    <w:rsid w:val="00A227DC"/>
    <w:rsid w:val="00A22BCE"/>
    <w:rsid w:val="00A230BF"/>
    <w:rsid w:val="00A24642"/>
    <w:rsid w:val="00A25CA8"/>
    <w:rsid w:val="00A25D0F"/>
    <w:rsid w:val="00A267F3"/>
    <w:rsid w:val="00A3005F"/>
    <w:rsid w:val="00A32115"/>
    <w:rsid w:val="00A32966"/>
    <w:rsid w:val="00A3333D"/>
    <w:rsid w:val="00A339B4"/>
    <w:rsid w:val="00A344C5"/>
    <w:rsid w:val="00A36060"/>
    <w:rsid w:val="00A36B26"/>
    <w:rsid w:val="00A37140"/>
    <w:rsid w:val="00A41738"/>
    <w:rsid w:val="00A41A0C"/>
    <w:rsid w:val="00A4263F"/>
    <w:rsid w:val="00A43838"/>
    <w:rsid w:val="00A45FCB"/>
    <w:rsid w:val="00A47764"/>
    <w:rsid w:val="00A514A5"/>
    <w:rsid w:val="00A516F0"/>
    <w:rsid w:val="00A51E5D"/>
    <w:rsid w:val="00A5245C"/>
    <w:rsid w:val="00A52595"/>
    <w:rsid w:val="00A52601"/>
    <w:rsid w:val="00A529CB"/>
    <w:rsid w:val="00A53646"/>
    <w:rsid w:val="00A53B5B"/>
    <w:rsid w:val="00A53D27"/>
    <w:rsid w:val="00A55E21"/>
    <w:rsid w:val="00A569E0"/>
    <w:rsid w:val="00A56C7A"/>
    <w:rsid w:val="00A57D3D"/>
    <w:rsid w:val="00A61A0B"/>
    <w:rsid w:val="00A61FD5"/>
    <w:rsid w:val="00A62452"/>
    <w:rsid w:val="00A62BC5"/>
    <w:rsid w:val="00A6489F"/>
    <w:rsid w:val="00A64AB0"/>
    <w:rsid w:val="00A6545B"/>
    <w:rsid w:val="00A656E7"/>
    <w:rsid w:val="00A65EEB"/>
    <w:rsid w:val="00A663A9"/>
    <w:rsid w:val="00A66E0C"/>
    <w:rsid w:val="00A714D6"/>
    <w:rsid w:val="00A71ABC"/>
    <w:rsid w:val="00A72BED"/>
    <w:rsid w:val="00A72C53"/>
    <w:rsid w:val="00A743BC"/>
    <w:rsid w:val="00A75572"/>
    <w:rsid w:val="00A77526"/>
    <w:rsid w:val="00A777D2"/>
    <w:rsid w:val="00A7786B"/>
    <w:rsid w:val="00A805F0"/>
    <w:rsid w:val="00A815F7"/>
    <w:rsid w:val="00A82704"/>
    <w:rsid w:val="00A82F4F"/>
    <w:rsid w:val="00A832EC"/>
    <w:rsid w:val="00A835F7"/>
    <w:rsid w:val="00A85224"/>
    <w:rsid w:val="00A85D55"/>
    <w:rsid w:val="00A86463"/>
    <w:rsid w:val="00A866AC"/>
    <w:rsid w:val="00A9125F"/>
    <w:rsid w:val="00A917ED"/>
    <w:rsid w:val="00A91EA9"/>
    <w:rsid w:val="00A9202A"/>
    <w:rsid w:val="00A920F1"/>
    <w:rsid w:val="00A9220D"/>
    <w:rsid w:val="00A9412C"/>
    <w:rsid w:val="00A96879"/>
    <w:rsid w:val="00A9692E"/>
    <w:rsid w:val="00A96C35"/>
    <w:rsid w:val="00A97D39"/>
    <w:rsid w:val="00A97DCF"/>
    <w:rsid w:val="00AA05F2"/>
    <w:rsid w:val="00AA0BE0"/>
    <w:rsid w:val="00AA0D8B"/>
    <w:rsid w:val="00AA169A"/>
    <w:rsid w:val="00AA1AD7"/>
    <w:rsid w:val="00AA660B"/>
    <w:rsid w:val="00AA7A77"/>
    <w:rsid w:val="00AB1081"/>
    <w:rsid w:val="00AB1342"/>
    <w:rsid w:val="00AB1435"/>
    <w:rsid w:val="00AB16F4"/>
    <w:rsid w:val="00AB2100"/>
    <w:rsid w:val="00AB3471"/>
    <w:rsid w:val="00AB47C2"/>
    <w:rsid w:val="00AB4CBC"/>
    <w:rsid w:val="00AB4EAE"/>
    <w:rsid w:val="00AB4EF0"/>
    <w:rsid w:val="00AB6677"/>
    <w:rsid w:val="00AB6C0D"/>
    <w:rsid w:val="00AB73ED"/>
    <w:rsid w:val="00AB75A5"/>
    <w:rsid w:val="00AC21C9"/>
    <w:rsid w:val="00AC3746"/>
    <w:rsid w:val="00AC48CC"/>
    <w:rsid w:val="00AC54A9"/>
    <w:rsid w:val="00AC55B7"/>
    <w:rsid w:val="00AC5F48"/>
    <w:rsid w:val="00AD0314"/>
    <w:rsid w:val="00AD0916"/>
    <w:rsid w:val="00AD0A69"/>
    <w:rsid w:val="00AD0B1E"/>
    <w:rsid w:val="00AD11EF"/>
    <w:rsid w:val="00AD3238"/>
    <w:rsid w:val="00AD39BA"/>
    <w:rsid w:val="00AD471B"/>
    <w:rsid w:val="00AD4915"/>
    <w:rsid w:val="00AD55F2"/>
    <w:rsid w:val="00AD6F67"/>
    <w:rsid w:val="00AE1D7A"/>
    <w:rsid w:val="00AE2F28"/>
    <w:rsid w:val="00AE361E"/>
    <w:rsid w:val="00AE5B9B"/>
    <w:rsid w:val="00AE7B84"/>
    <w:rsid w:val="00AF1553"/>
    <w:rsid w:val="00AF2715"/>
    <w:rsid w:val="00AF3670"/>
    <w:rsid w:val="00AF3F5B"/>
    <w:rsid w:val="00AF63CC"/>
    <w:rsid w:val="00B00D8A"/>
    <w:rsid w:val="00B015CD"/>
    <w:rsid w:val="00B02E61"/>
    <w:rsid w:val="00B04831"/>
    <w:rsid w:val="00B04AE4"/>
    <w:rsid w:val="00B068DE"/>
    <w:rsid w:val="00B069F2"/>
    <w:rsid w:val="00B07681"/>
    <w:rsid w:val="00B12559"/>
    <w:rsid w:val="00B12648"/>
    <w:rsid w:val="00B1339F"/>
    <w:rsid w:val="00B13E86"/>
    <w:rsid w:val="00B15C82"/>
    <w:rsid w:val="00B16D97"/>
    <w:rsid w:val="00B17E03"/>
    <w:rsid w:val="00B20049"/>
    <w:rsid w:val="00B2083F"/>
    <w:rsid w:val="00B20CE3"/>
    <w:rsid w:val="00B20EBB"/>
    <w:rsid w:val="00B21A5A"/>
    <w:rsid w:val="00B232D9"/>
    <w:rsid w:val="00B23310"/>
    <w:rsid w:val="00B23520"/>
    <w:rsid w:val="00B237AD"/>
    <w:rsid w:val="00B238F8"/>
    <w:rsid w:val="00B24073"/>
    <w:rsid w:val="00B2504F"/>
    <w:rsid w:val="00B26BA9"/>
    <w:rsid w:val="00B26CEE"/>
    <w:rsid w:val="00B3044A"/>
    <w:rsid w:val="00B31225"/>
    <w:rsid w:val="00B31FA2"/>
    <w:rsid w:val="00B325D2"/>
    <w:rsid w:val="00B327D3"/>
    <w:rsid w:val="00B340E5"/>
    <w:rsid w:val="00B350E3"/>
    <w:rsid w:val="00B368AD"/>
    <w:rsid w:val="00B376A7"/>
    <w:rsid w:val="00B37756"/>
    <w:rsid w:val="00B4020F"/>
    <w:rsid w:val="00B4095A"/>
    <w:rsid w:val="00B40AF1"/>
    <w:rsid w:val="00B41A08"/>
    <w:rsid w:val="00B41F47"/>
    <w:rsid w:val="00B4260A"/>
    <w:rsid w:val="00B426C6"/>
    <w:rsid w:val="00B42908"/>
    <w:rsid w:val="00B4298E"/>
    <w:rsid w:val="00B4364A"/>
    <w:rsid w:val="00B438BD"/>
    <w:rsid w:val="00B43FEB"/>
    <w:rsid w:val="00B449B2"/>
    <w:rsid w:val="00B455CA"/>
    <w:rsid w:val="00B460D4"/>
    <w:rsid w:val="00B509BE"/>
    <w:rsid w:val="00B51748"/>
    <w:rsid w:val="00B518AB"/>
    <w:rsid w:val="00B51E92"/>
    <w:rsid w:val="00B52A75"/>
    <w:rsid w:val="00B52AC0"/>
    <w:rsid w:val="00B52D25"/>
    <w:rsid w:val="00B52D9A"/>
    <w:rsid w:val="00B53AAB"/>
    <w:rsid w:val="00B54137"/>
    <w:rsid w:val="00B54174"/>
    <w:rsid w:val="00B56762"/>
    <w:rsid w:val="00B56E23"/>
    <w:rsid w:val="00B5728D"/>
    <w:rsid w:val="00B60C3A"/>
    <w:rsid w:val="00B61604"/>
    <w:rsid w:val="00B627BC"/>
    <w:rsid w:val="00B6281F"/>
    <w:rsid w:val="00B631A9"/>
    <w:rsid w:val="00B631E9"/>
    <w:rsid w:val="00B63BA5"/>
    <w:rsid w:val="00B64B0F"/>
    <w:rsid w:val="00B65C05"/>
    <w:rsid w:val="00B65E56"/>
    <w:rsid w:val="00B663D7"/>
    <w:rsid w:val="00B670E0"/>
    <w:rsid w:val="00B67A24"/>
    <w:rsid w:val="00B67BCA"/>
    <w:rsid w:val="00B70EA0"/>
    <w:rsid w:val="00B7166E"/>
    <w:rsid w:val="00B720D4"/>
    <w:rsid w:val="00B721BB"/>
    <w:rsid w:val="00B72A9A"/>
    <w:rsid w:val="00B72B5A"/>
    <w:rsid w:val="00B72C1D"/>
    <w:rsid w:val="00B73B9E"/>
    <w:rsid w:val="00B73DD2"/>
    <w:rsid w:val="00B745BC"/>
    <w:rsid w:val="00B75853"/>
    <w:rsid w:val="00B75BEC"/>
    <w:rsid w:val="00B77411"/>
    <w:rsid w:val="00B8006B"/>
    <w:rsid w:val="00B81E1C"/>
    <w:rsid w:val="00B82FD7"/>
    <w:rsid w:val="00B842B5"/>
    <w:rsid w:val="00B8471C"/>
    <w:rsid w:val="00B8478D"/>
    <w:rsid w:val="00B84EE0"/>
    <w:rsid w:val="00B85071"/>
    <w:rsid w:val="00B85F1F"/>
    <w:rsid w:val="00B860A8"/>
    <w:rsid w:val="00B866CA"/>
    <w:rsid w:val="00B86900"/>
    <w:rsid w:val="00B87A37"/>
    <w:rsid w:val="00B87BE0"/>
    <w:rsid w:val="00B925E6"/>
    <w:rsid w:val="00B93369"/>
    <w:rsid w:val="00B93D04"/>
    <w:rsid w:val="00B94409"/>
    <w:rsid w:val="00B9546E"/>
    <w:rsid w:val="00B955CB"/>
    <w:rsid w:val="00B95AA8"/>
    <w:rsid w:val="00B96620"/>
    <w:rsid w:val="00BA0639"/>
    <w:rsid w:val="00BA2B00"/>
    <w:rsid w:val="00BA2F10"/>
    <w:rsid w:val="00BA5089"/>
    <w:rsid w:val="00BA528C"/>
    <w:rsid w:val="00BA60D9"/>
    <w:rsid w:val="00BA6CDF"/>
    <w:rsid w:val="00BA71A3"/>
    <w:rsid w:val="00BA7241"/>
    <w:rsid w:val="00BB1EFA"/>
    <w:rsid w:val="00BB201F"/>
    <w:rsid w:val="00BB23B9"/>
    <w:rsid w:val="00BB3A6C"/>
    <w:rsid w:val="00BB4C71"/>
    <w:rsid w:val="00BB4F6C"/>
    <w:rsid w:val="00BB659D"/>
    <w:rsid w:val="00BB6805"/>
    <w:rsid w:val="00BB78B0"/>
    <w:rsid w:val="00BB7A4E"/>
    <w:rsid w:val="00BB7EAC"/>
    <w:rsid w:val="00BC02BF"/>
    <w:rsid w:val="00BC0F4A"/>
    <w:rsid w:val="00BC163B"/>
    <w:rsid w:val="00BC2991"/>
    <w:rsid w:val="00BC2F9D"/>
    <w:rsid w:val="00BC524E"/>
    <w:rsid w:val="00BC7577"/>
    <w:rsid w:val="00BD0EDF"/>
    <w:rsid w:val="00BD12BD"/>
    <w:rsid w:val="00BD1631"/>
    <w:rsid w:val="00BD1767"/>
    <w:rsid w:val="00BD19EE"/>
    <w:rsid w:val="00BD30D1"/>
    <w:rsid w:val="00BD424D"/>
    <w:rsid w:val="00BD4276"/>
    <w:rsid w:val="00BD4660"/>
    <w:rsid w:val="00BD48CB"/>
    <w:rsid w:val="00BD4927"/>
    <w:rsid w:val="00BD57A7"/>
    <w:rsid w:val="00BD6BF7"/>
    <w:rsid w:val="00BE09F9"/>
    <w:rsid w:val="00BE120B"/>
    <w:rsid w:val="00BE240B"/>
    <w:rsid w:val="00BE2804"/>
    <w:rsid w:val="00BE2F57"/>
    <w:rsid w:val="00BE454E"/>
    <w:rsid w:val="00BE4996"/>
    <w:rsid w:val="00BE4AE7"/>
    <w:rsid w:val="00BE5313"/>
    <w:rsid w:val="00BE550A"/>
    <w:rsid w:val="00BE5EA2"/>
    <w:rsid w:val="00BF0563"/>
    <w:rsid w:val="00BF0A32"/>
    <w:rsid w:val="00BF1113"/>
    <w:rsid w:val="00BF25AC"/>
    <w:rsid w:val="00BF3784"/>
    <w:rsid w:val="00BF3A06"/>
    <w:rsid w:val="00BF4BE9"/>
    <w:rsid w:val="00BF6459"/>
    <w:rsid w:val="00BF6EDB"/>
    <w:rsid w:val="00BF7344"/>
    <w:rsid w:val="00BF73DB"/>
    <w:rsid w:val="00BF74C9"/>
    <w:rsid w:val="00BF7F05"/>
    <w:rsid w:val="00C00A44"/>
    <w:rsid w:val="00C0124B"/>
    <w:rsid w:val="00C01438"/>
    <w:rsid w:val="00C01E4B"/>
    <w:rsid w:val="00C01EB5"/>
    <w:rsid w:val="00C0264E"/>
    <w:rsid w:val="00C02A17"/>
    <w:rsid w:val="00C02CF5"/>
    <w:rsid w:val="00C038C2"/>
    <w:rsid w:val="00C03964"/>
    <w:rsid w:val="00C0421D"/>
    <w:rsid w:val="00C04C0E"/>
    <w:rsid w:val="00C05469"/>
    <w:rsid w:val="00C0555C"/>
    <w:rsid w:val="00C057F4"/>
    <w:rsid w:val="00C05D35"/>
    <w:rsid w:val="00C06429"/>
    <w:rsid w:val="00C069BC"/>
    <w:rsid w:val="00C06CA3"/>
    <w:rsid w:val="00C06EED"/>
    <w:rsid w:val="00C10048"/>
    <w:rsid w:val="00C10589"/>
    <w:rsid w:val="00C10A04"/>
    <w:rsid w:val="00C110D4"/>
    <w:rsid w:val="00C118D8"/>
    <w:rsid w:val="00C11B61"/>
    <w:rsid w:val="00C120FC"/>
    <w:rsid w:val="00C12232"/>
    <w:rsid w:val="00C16913"/>
    <w:rsid w:val="00C171FD"/>
    <w:rsid w:val="00C17B3E"/>
    <w:rsid w:val="00C17C3B"/>
    <w:rsid w:val="00C21851"/>
    <w:rsid w:val="00C23FA9"/>
    <w:rsid w:val="00C24449"/>
    <w:rsid w:val="00C24771"/>
    <w:rsid w:val="00C24D31"/>
    <w:rsid w:val="00C26BB2"/>
    <w:rsid w:val="00C27B13"/>
    <w:rsid w:val="00C301FE"/>
    <w:rsid w:val="00C30771"/>
    <w:rsid w:val="00C31222"/>
    <w:rsid w:val="00C31C4C"/>
    <w:rsid w:val="00C35190"/>
    <w:rsid w:val="00C352BC"/>
    <w:rsid w:val="00C376B0"/>
    <w:rsid w:val="00C377FE"/>
    <w:rsid w:val="00C37CF0"/>
    <w:rsid w:val="00C40031"/>
    <w:rsid w:val="00C41E49"/>
    <w:rsid w:val="00C427A3"/>
    <w:rsid w:val="00C43D68"/>
    <w:rsid w:val="00C44417"/>
    <w:rsid w:val="00C447EA"/>
    <w:rsid w:val="00C44846"/>
    <w:rsid w:val="00C44F90"/>
    <w:rsid w:val="00C45C5A"/>
    <w:rsid w:val="00C46090"/>
    <w:rsid w:val="00C5082C"/>
    <w:rsid w:val="00C50F42"/>
    <w:rsid w:val="00C51743"/>
    <w:rsid w:val="00C53042"/>
    <w:rsid w:val="00C54809"/>
    <w:rsid w:val="00C54DF8"/>
    <w:rsid w:val="00C555AE"/>
    <w:rsid w:val="00C56599"/>
    <w:rsid w:val="00C56C72"/>
    <w:rsid w:val="00C57945"/>
    <w:rsid w:val="00C60F97"/>
    <w:rsid w:val="00C6283F"/>
    <w:rsid w:val="00C62BD7"/>
    <w:rsid w:val="00C63188"/>
    <w:rsid w:val="00C6352D"/>
    <w:rsid w:val="00C640C9"/>
    <w:rsid w:val="00C64110"/>
    <w:rsid w:val="00C64212"/>
    <w:rsid w:val="00C643D8"/>
    <w:rsid w:val="00C64861"/>
    <w:rsid w:val="00C65DCD"/>
    <w:rsid w:val="00C700ED"/>
    <w:rsid w:val="00C70812"/>
    <w:rsid w:val="00C70A4C"/>
    <w:rsid w:val="00C70CE4"/>
    <w:rsid w:val="00C71372"/>
    <w:rsid w:val="00C717E1"/>
    <w:rsid w:val="00C72431"/>
    <w:rsid w:val="00C72B72"/>
    <w:rsid w:val="00C732E3"/>
    <w:rsid w:val="00C747E9"/>
    <w:rsid w:val="00C75C26"/>
    <w:rsid w:val="00C80BED"/>
    <w:rsid w:val="00C81751"/>
    <w:rsid w:val="00C84A41"/>
    <w:rsid w:val="00C84AAC"/>
    <w:rsid w:val="00C852E7"/>
    <w:rsid w:val="00C8550D"/>
    <w:rsid w:val="00C90A5E"/>
    <w:rsid w:val="00C90F78"/>
    <w:rsid w:val="00C9196E"/>
    <w:rsid w:val="00C91F7B"/>
    <w:rsid w:val="00C922FD"/>
    <w:rsid w:val="00C93581"/>
    <w:rsid w:val="00C9470C"/>
    <w:rsid w:val="00C95B23"/>
    <w:rsid w:val="00CA1772"/>
    <w:rsid w:val="00CA2A16"/>
    <w:rsid w:val="00CA3254"/>
    <w:rsid w:val="00CA3D5A"/>
    <w:rsid w:val="00CA3F3E"/>
    <w:rsid w:val="00CA4F33"/>
    <w:rsid w:val="00CA5651"/>
    <w:rsid w:val="00CA686F"/>
    <w:rsid w:val="00CA75F2"/>
    <w:rsid w:val="00CA7AC6"/>
    <w:rsid w:val="00CB0256"/>
    <w:rsid w:val="00CB0D69"/>
    <w:rsid w:val="00CB0E22"/>
    <w:rsid w:val="00CB1316"/>
    <w:rsid w:val="00CB3425"/>
    <w:rsid w:val="00CB38AD"/>
    <w:rsid w:val="00CB4A32"/>
    <w:rsid w:val="00CB55B1"/>
    <w:rsid w:val="00CB6248"/>
    <w:rsid w:val="00CC26E1"/>
    <w:rsid w:val="00CC3038"/>
    <w:rsid w:val="00CC3F70"/>
    <w:rsid w:val="00CC45FB"/>
    <w:rsid w:val="00CC4D1E"/>
    <w:rsid w:val="00CC5109"/>
    <w:rsid w:val="00CC5352"/>
    <w:rsid w:val="00CC53C3"/>
    <w:rsid w:val="00CC5CC6"/>
    <w:rsid w:val="00CC7D9B"/>
    <w:rsid w:val="00CD0502"/>
    <w:rsid w:val="00CD1A84"/>
    <w:rsid w:val="00CD2BB0"/>
    <w:rsid w:val="00CD42A0"/>
    <w:rsid w:val="00CD7631"/>
    <w:rsid w:val="00CD78B1"/>
    <w:rsid w:val="00CE0551"/>
    <w:rsid w:val="00CE1B37"/>
    <w:rsid w:val="00CE2C10"/>
    <w:rsid w:val="00CE4062"/>
    <w:rsid w:val="00CE4DBB"/>
    <w:rsid w:val="00CE6C63"/>
    <w:rsid w:val="00CE7195"/>
    <w:rsid w:val="00CF230F"/>
    <w:rsid w:val="00CF3A7C"/>
    <w:rsid w:val="00CF57F6"/>
    <w:rsid w:val="00CF5D59"/>
    <w:rsid w:val="00CF6939"/>
    <w:rsid w:val="00CF6B51"/>
    <w:rsid w:val="00CF76FF"/>
    <w:rsid w:val="00D00050"/>
    <w:rsid w:val="00D0062B"/>
    <w:rsid w:val="00D02327"/>
    <w:rsid w:val="00D023DD"/>
    <w:rsid w:val="00D0244F"/>
    <w:rsid w:val="00D03992"/>
    <w:rsid w:val="00D03A48"/>
    <w:rsid w:val="00D03BB5"/>
    <w:rsid w:val="00D04AC0"/>
    <w:rsid w:val="00D06141"/>
    <w:rsid w:val="00D06C83"/>
    <w:rsid w:val="00D07A6D"/>
    <w:rsid w:val="00D10003"/>
    <w:rsid w:val="00D10BA5"/>
    <w:rsid w:val="00D117E3"/>
    <w:rsid w:val="00D118ED"/>
    <w:rsid w:val="00D14B5F"/>
    <w:rsid w:val="00D15887"/>
    <w:rsid w:val="00D159F3"/>
    <w:rsid w:val="00D216F0"/>
    <w:rsid w:val="00D21801"/>
    <w:rsid w:val="00D23981"/>
    <w:rsid w:val="00D246A6"/>
    <w:rsid w:val="00D25B28"/>
    <w:rsid w:val="00D26F90"/>
    <w:rsid w:val="00D30761"/>
    <w:rsid w:val="00D310ED"/>
    <w:rsid w:val="00D31FB8"/>
    <w:rsid w:val="00D3370B"/>
    <w:rsid w:val="00D34283"/>
    <w:rsid w:val="00D34AA8"/>
    <w:rsid w:val="00D350BA"/>
    <w:rsid w:val="00D36725"/>
    <w:rsid w:val="00D367E9"/>
    <w:rsid w:val="00D37428"/>
    <w:rsid w:val="00D40405"/>
    <w:rsid w:val="00D4164A"/>
    <w:rsid w:val="00D416C9"/>
    <w:rsid w:val="00D41E9A"/>
    <w:rsid w:val="00D42FA8"/>
    <w:rsid w:val="00D4394A"/>
    <w:rsid w:val="00D43F70"/>
    <w:rsid w:val="00D43FF8"/>
    <w:rsid w:val="00D441A1"/>
    <w:rsid w:val="00D4442E"/>
    <w:rsid w:val="00D463B6"/>
    <w:rsid w:val="00D46D95"/>
    <w:rsid w:val="00D505AB"/>
    <w:rsid w:val="00D51061"/>
    <w:rsid w:val="00D51288"/>
    <w:rsid w:val="00D51E59"/>
    <w:rsid w:val="00D52B0B"/>
    <w:rsid w:val="00D531FB"/>
    <w:rsid w:val="00D54728"/>
    <w:rsid w:val="00D5545A"/>
    <w:rsid w:val="00D55605"/>
    <w:rsid w:val="00D561FF"/>
    <w:rsid w:val="00D61F72"/>
    <w:rsid w:val="00D62452"/>
    <w:rsid w:val="00D62963"/>
    <w:rsid w:val="00D6333F"/>
    <w:rsid w:val="00D63CF1"/>
    <w:rsid w:val="00D63E57"/>
    <w:rsid w:val="00D647E4"/>
    <w:rsid w:val="00D659EC"/>
    <w:rsid w:val="00D65BC6"/>
    <w:rsid w:val="00D65F9B"/>
    <w:rsid w:val="00D67534"/>
    <w:rsid w:val="00D71726"/>
    <w:rsid w:val="00D73025"/>
    <w:rsid w:val="00D75A4A"/>
    <w:rsid w:val="00D76C03"/>
    <w:rsid w:val="00D80064"/>
    <w:rsid w:val="00D8059B"/>
    <w:rsid w:val="00D80D46"/>
    <w:rsid w:val="00D82064"/>
    <w:rsid w:val="00D822A2"/>
    <w:rsid w:val="00D8235B"/>
    <w:rsid w:val="00D8294A"/>
    <w:rsid w:val="00D845A0"/>
    <w:rsid w:val="00D845E4"/>
    <w:rsid w:val="00D84E50"/>
    <w:rsid w:val="00D8556A"/>
    <w:rsid w:val="00D874DD"/>
    <w:rsid w:val="00D90337"/>
    <w:rsid w:val="00D90CB5"/>
    <w:rsid w:val="00D91902"/>
    <w:rsid w:val="00D9202E"/>
    <w:rsid w:val="00D9217A"/>
    <w:rsid w:val="00D925F7"/>
    <w:rsid w:val="00D92814"/>
    <w:rsid w:val="00D95B43"/>
    <w:rsid w:val="00D9659C"/>
    <w:rsid w:val="00D97C63"/>
    <w:rsid w:val="00DA08C6"/>
    <w:rsid w:val="00DA1329"/>
    <w:rsid w:val="00DA2486"/>
    <w:rsid w:val="00DA4888"/>
    <w:rsid w:val="00DA48B9"/>
    <w:rsid w:val="00DA4DD6"/>
    <w:rsid w:val="00DA52A9"/>
    <w:rsid w:val="00DA554C"/>
    <w:rsid w:val="00DA576C"/>
    <w:rsid w:val="00DA5919"/>
    <w:rsid w:val="00DA5E9F"/>
    <w:rsid w:val="00DA6A94"/>
    <w:rsid w:val="00DA6C71"/>
    <w:rsid w:val="00DA7F28"/>
    <w:rsid w:val="00DB20C8"/>
    <w:rsid w:val="00DB348A"/>
    <w:rsid w:val="00DB3C49"/>
    <w:rsid w:val="00DB4816"/>
    <w:rsid w:val="00DB5494"/>
    <w:rsid w:val="00DB559F"/>
    <w:rsid w:val="00DB6CB7"/>
    <w:rsid w:val="00DB6D78"/>
    <w:rsid w:val="00DB6DD0"/>
    <w:rsid w:val="00DB6FAE"/>
    <w:rsid w:val="00DB7D7D"/>
    <w:rsid w:val="00DC0501"/>
    <w:rsid w:val="00DC16A2"/>
    <w:rsid w:val="00DC59F7"/>
    <w:rsid w:val="00DC5B5A"/>
    <w:rsid w:val="00DC72AA"/>
    <w:rsid w:val="00DD0226"/>
    <w:rsid w:val="00DD126B"/>
    <w:rsid w:val="00DD1625"/>
    <w:rsid w:val="00DD1A78"/>
    <w:rsid w:val="00DD2958"/>
    <w:rsid w:val="00DD3129"/>
    <w:rsid w:val="00DD3847"/>
    <w:rsid w:val="00DD4585"/>
    <w:rsid w:val="00DD4E9A"/>
    <w:rsid w:val="00DD5142"/>
    <w:rsid w:val="00DD548F"/>
    <w:rsid w:val="00DD6F14"/>
    <w:rsid w:val="00DD7C5A"/>
    <w:rsid w:val="00DE0BEA"/>
    <w:rsid w:val="00DE10C0"/>
    <w:rsid w:val="00DE1352"/>
    <w:rsid w:val="00DE1AEB"/>
    <w:rsid w:val="00DE2647"/>
    <w:rsid w:val="00DE3DBF"/>
    <w:rsid w:val="00DE433E"/>
    <w:rsid w:val="00DE4637"/>
    <w:rsid w:val="00DE5FED"/>
    <w:rsid w:val="00DE6894"/>
    <w:rsid w:val="00DE7AFC"/>
    <w:rsid w:val="00DF0CE6"/>
    <w:rsid w:val="00DF3C60"/>
    <w:rsid w:val="00DF4151"/>
    <w:rsid w:val="00DF4610"/>
    <w:rsid w:val="00DF4C8A"/>
    <w:rsid w:val="00DF4CCF"/>
    <w:rsid w:val="00DF535F"/>
    <w:rsid w:val="00DF5640"/>
    <w:rsid w:val="00DF6A2D"/>
    <w:rsid w:val="00DF6FFC"/>
    <w:rsid w:val="00E015E4"/>
    <w:rsid w:val="00E0250C"/>
    <w:rsid w:val="00E02DCE"/>
    <w:rsid w:val="00E039AF"/>
    <w:rsid w:val="00E0456F"/>
    <w:rsid w:val="00E04743"/>
    <w:rsid w:val="00E068C7"/>
    <w:rsid w:val="00E0766B"/>
    <w:rsid w:val="00E07D04"/>
    <w:rsid w:val="00E07D9A"/>
    <w:rsid w:val="00E10BF5"/>
    <w:rsid w:val="00E11266"/>
    <w:rsid w:val="00E11484"/>
    <w:rsid w:val="00E12F17"/>
    <w:rsid w:val="00E1380C"/>
    <w:rsid w:val="00E14DA0"/>
    <w:rsid w:val="00E21A84"/>
    <w:rsid w:val="00E23024"/>
    <w:rsid w:val="00E23262"/>
    <w:rsid w:val="00E238BB"/>
    <w:rsid w:val="00E24F98"/>
    <w:rsid w:val="00E25FAD"/>
    <w:rsid w:val="00E260BE"/>
    <w:rsid w:val="00E26FE3"/>
    <w:rsid w:val="00E271D4"/>
    <w:rsid w:val="00E2724D"/>
    <w:rsid w:val="00E275FA"/>
    <w:rsid w:val="00E3097F"/>
    <w:rsid w:val="00E30BD0"/>
    <w:rsid w:val="00E34437"/>
    <w:rsid w:val="00E34464"/>
    <w:rsid w:val="00E348FE"/>
    <w:rsid w:val="00E34BC7"/>
    <w:rsid w:val="00E36A95"/>
    <w:rsid w:val="00E36FA1"/>
    <w:rsid w:val="00E373EE"/>
    <w:rsid w:val="00E40F8C"/>
    <w:rsid w:val="00E41836"/>
    <w:rsid w:val="00E4212A"/>
    <w:rsid w:val="00E42371"/>
    <w:rsid w:val="00E42727"/>
    <w:rsid w:val="00E44AE5"/>
    <w:rsid w:val="00E45C4F"/>
    <w:rsid w:val="00E45E82"/>
    <w:rsid w:val="00E467E4"/>
    <w:rsid w:val="00E46DFA"/>
    <w:rsid w:val="00E477AD"/>
    <w:rsid w:val="00E504B0"/>
    <w:rsid w:val="00E50A87"/>
    <w:rsid w:val="00E51FAE"/>
    <w:rsid w:val="00E52098"/>
    <w:rsid w:val="00E5231F"/>
    <w:rsid w:val="00E53A2C"/>
    <w:rsid w:val="00E56C97"/>
    <w:rsid w:val="00E60414"/>
    <w:rsid w:val="00E606D6"/>
    <w:rsid w:val="00E62FBF"/>
    <w:rsid w:val="00E645FE"/>
    <w:rsid w:val="00E649E6"/>
    <w:rsid w:val="00E67030"/>
    <w:rsid w:val="00E674A8"/>
    <w:rsid w:val="00E70A7D"/>
    <w:rsid w:val="00E726FB"/>
    <w:rsid w:val="00E73BDC"/>
    <w:rsid w:val="00E7460E"/>
    <w:rsid w:val="00E7637F"/>
    <w:rsid w:val="00E76EE1"/>
    <w:rsid w:val="00E80FF9"/>
    <w:rsid w:val="00E8131E"/>
    <w:rsid w:val="00E81821"/>
    <w:rsid w:val="00E82CF5"/>
    <w:rsid w:val="00E83384"/>
    <w:rsid w:val="00E83856"/>
    <w:rsid w:val="00E84C49"/>
    <w:rsid w:val="00E8525D"/>
    <w:rsid w:val="00E87A06"/>
    <w:rsid w:val="00E90A7D"/>
    <w:rsid w:val="00E94000"/>
    <w:rsid w:val="00E94984"/>
    <w:rsid w:val="00E95FE7"/>
    <w:rsid w:val="00E9606E"/>
    <w:rsid w:val="00E96F72"/>
    <w:rsid w:val="00E97620"/>
    <w:rsid w:val="00EA020B"/>
    <w:rsid w:val="00EA0310"/>
    <w:rsid w:val="00EA1045"/>
    <w:rsid w:val="00EA152B"/>
    <w:rsid w:val="00EA19DA"/>
    <w:rsid w:val="00EA330B"/>
    <w:rsid w:val="00EA39BC"/>
    <w:rsid w:val="00EA4798"/>
    <w:rsid w:val="00EA483C"/>
    <w:rsid w:val="00EA4DCF"/>
    <w:rsid w:val="00EA53F1"/>
    <w:rsid w:val="00EA76FB"/>
    <w:rsid w:val="00EA7EBE"/>
    <w:rsid w:val="00EB11A0"/>
    <w:rsid w:val="00EB1552"/>
    <w:rsid w:val="00EB373F"/>
    <w:rsid w:val="00EB40D2"/>
    <w:rsid w:val="00EB4FA3"/>
    <w:rsid w:val="00EB5773"/>
    <w:rsid w:val="00EB62B2"/>
    <w:rsid w:val="00EB72B5"/>
    <w:rsid w:val="00EC19CE"/>
    <w:rsid w:val="00EC1F48"/>
    <w:rsid w:val="00EC28C4"/>
    <w:rsid w:val="00EC4410"/>
    <w:rsid w:val="00EC4D7A"/>
    <w:rsid w:val="00EC576E"/>
    <w:rsid w:val="00EC5AA2"/>
    <w:rsid w:val="00EC6423"/>
    <w:rsid w:val="00EC6702"/>
    <w:rsid w:val="00EC6CAB"/>
    <w:rsid w:val="00EC6FBE"/>
    <w:rsid w:val="00ED0C17"/>
    <w:rsid w:val="00ED2071"/>
    <w:rsid w:val="00ED2ED7"/>
    <w:rsid w:val="00ED310B"/>
    <w:rsid w:val="00ED5340"/>
    <w:rsid w:val="00ED56E1"/>
    <w:rsid w:val="00ED58A0"/>
    <w:rsid w:val="00ED71D3"/>
    <w:rsid w:val="00ED7BB3"/>
    <w:rsid w:val="00EE0607"/>
    <w:rsid w:val="00EE0BFC"/>
    <w:rsid w:val="00EE17E3"/>
    <w:rsid w:val="00EE2E96"/>
    <w:rsid w:val="00EE3586"/>
    <w:rsid w:val="00EE49B4"/>
    <w:rsid w:val="00EE52E8"/>
    <w:rsid w:val="00EE5404"/>
    <w:rsid w:val="00EE5601"/>
    <w:rsid w:val="00EE5C8C"/>
    <w:rsid w:val="00EF02DF"/>
    <w:rsid w:val="00EF1613"/>
    <w:rsid w:val="00EF24D5"/>
    <w:rsid w:val="00EF259A"/>
    <w:rsid w:val="00EF3018"/>
    <w:rsid w:val="00EF3682"/>
    <w:rsid w:val="00EF3D9D"/>
    <w:rsid w:val="00EF3F9E"/>
    <w:rsid w:val="00EF4809"/>
    <w:rsid w:val="00EF5082"/>
    <w:rsid w:val="00EF5EB9"/>
    <w:rsid w:val="00EF6C8A"/>
    <w:rsid w:val="00EF7688"/>
    <w:rsid w:val="00EF7886"/>
    <w:rsid w:val="00EF7FFA"/>
    <w:rsid w:val="00F002C8"/>
    <w:rsid w:val="00F00C54"/>
    <w:rsid w:val="00F013C2"/>
    <w:rsid w:val="00F01BD2"/>
    <w:rsid w:val="00F01DC0"/>
    <w:rsid w:val="00F066E2"/>
    <w:rsid w:val="00F06758"/>
    <w:rsid w:val="00F074B4"/>
    <w:rsid w:val="00F07985"/>
    <w:rsid w:val="00F100D0"/>
    <w:rsid w:val="00F10E98"/>
    <w:rsid w:val="00F1112D"/>
    <w:rsid w:val="00F11BCB"/>
    <w:rsid w:val="00F1265B"/>
    <w:rsid w:val="00F131F8"/>
    <w:rsid w:val="00F13D90"/>
    <w:rsid w:val="00F1443E"/>
    <w:rsid w:val="00F153BF"/>
    <w:rsid w:val="00F15D0D"/>
    <w:rsid w:val="00F169B0"/>
    <w:rsid w:val="00F20C6C"/>
    <w:rsid w:val="00F225C7"/>
    <w:rsid w:val="00F22850"/>
    <w:rsid w:val="00F2295D"/>
    <w:rsid w:val="00F22F7A"/>
    <w:rsid w:val="00F23384"/>
    <w:rsid w:val="00F24170"/>
    <w:rsid w:val="00F241BF"/>
    <w:rsid w:val="00F244B9"/>
    <w:rsid w:val="00F248E7"/>
    <w:rsid w:val="00F24CC1"/>
    <w:rsid w:val="00F25A4D"/>
    <w:rsid w:val="00F2610B"/>
    <w:rsid w:val="00F26BAE"/>
    <w:rsid w:val="00F277DD"/>
    <w:rsid w:val="00F307C1"/>
    <w:rsid w:val="00F30982"/>
    <w:rsid w:val="00F30BB8"/>
    <w:rsid w:val="00F31650"/>
    <w:rsid w:val="00F31CC5"/>
    <w:rsid w:val="00F326FC"/>
    <w:rsid w:val="00F335FE"/>
    <w:rsid w:val="00F3369C"/>
    <w:rsid w:val="00F34145"/>
    <w:rsid w:val="00F35F6F"/>
    <w:rsid w:val="00F36062"/>
    <w:rsid w:val="00F361C3"/>
    <w:rsid w:val="00F3730E"/>
    <w:rsid w:val="00F37EBC"/>
    <w:rsid w:val="00F37EEE"/>
    <w:rsid w:val="00F40AB4"/>
    <w:rsid w:val="00F410EF"/>
    <w:rsid w:val="00F413A0"/>
    <w:rsid w:val="00F414A1"/>
    <w:rsid w:val="00F41BEE"/>
    <w:rsid w:val="00F431DE"/>
    <w:rsid w:val="00F43CA5"/>
    <w:rsid w:val="00F441BD"/>
    <w:rsid w:val="00F44444"/>
    <w:rsid w:val="00F4500D"/>
    <w:rsid w:val="00F45202"/>
    <w:rsid w:val="00F458C9"/>
    <w:rsid w:val="00F4697D"/>
    <w:rsid w:val="00F5070A"/>
    <w:rsid w:val="00F51A36"/>
    <w:rsid w:val="00F526EC"/>
    <w:rsid w:val="00F53770"/>
    <w:rsid w:val="00F542F5"/>
    <w:rsid w:val="00F54EBA"/>
    <w:rsid w:val="00F55373"/>
    <w:rsid w:val="00F55F1F"/>
    <w:rsid w:val="00F57AFB"/>
    <w:rsid w:val="00F57F68"/>
    <w:rsid w:val="00F600E2"/>
    <w:rsid w:val="00F615D0"/>
    <w:rsid w:val="00F626E5"/>
    <w:rsid w:val="00F635AE"/>
    <w:rsid w:val="00F636A0"/>
    <w:rsid w:val="00F63A12"/>
    <w:rsid w:val="00F65350"/>
    <w:rsid w:val="00F65825"/>
    <w:rsid w:val="00F66E35"/>
    <w:rsid w:val="00F67336"/>
    <w:rsid w:val="00F711CF"/>
    <w:rsid w:val="00F7129E"/>
    <w:rsid w:val="00F71498"/>
    <w:rsid w:val="00F72D67"/>
    <w:rsid w:val="00F74617"/>
    <w:rsid w:val="00F7561E"/>
    <w:rsid w:val="00F7569D"/>
    <w:rsid w:val="00F758B5"/>
    <w:rsid w:val="00F809CA"/>
    <w:rsid w:val="00F809FA"/>
    <w:rsid w:val="00F82156"/>
    <w:rsid w:val="00F8236B"/>
    <w:rsid w:val="00F82478"/>
    <w:rsid w:val="00F82884"/>
    <w:rsid w:val="00F8481C"/>
    <w:rsid w:val="00F855A6"/>
    <w:rsid w:val="00F866B2"/>
    <w:rsid w:val="00F86714"/>
    <w:rsid w:val="00F87699"/>
    <w:rsid w:val="00F90317"/>
    <w:rsid w:val="00F91D30"/>
    <w:rsid w:val="00F93C66"/>
    <w:rsid w:val="00F93CCE"/>
    <w:rsid w:val="00F94F1A"/>
    <w:rsid w:val="00F956AB"/>
    <w:rsid w:val="00F9645B"/>
    <w:rsid w:val="00F968A9"/>
    <w:rsid w:val="00F96ED1"/>
    <w:rsid w:val="00FA019A"/>
    <w:rsid w:val="00FA09C8"/>
    <w:rsid w:val="00FA17B7"/>
    <w:rsid w:val="00FA1F57"/>
    <w:rsid w:val="00FA1F58"/>
    <w:rsid w:val="00FA1F6C"/>
    <w:rsid w:val="00FA30BD"/>
    <w:rsid w:val="00FA3A52"/>
    <w:rsid w:val="00FA4439"/>
    <w:rsid w:val="00FA4DE0"/>
    <w:rsid w:val="00FA4F4F"/>
    <w:rsid w:val="00FA513B"/>
    <w:rsid w:val="00FA5421"/>
    <w:rsid w:val="00FA5521"/>
    <w:rsid w:val="00FA5C17"/>
    <w:rsid w:val="00FA64E6"/>
    <w:rsid w:val="00FA6C7F"/>
    <w:rsid w:val="00FA6D6E"/>
    <w:rsid w:val="00FA6FDA"/>
    <w:rsid w:val="00FA7D07"/>
    <w:rsid w:val="00FB24F8"/>
    <w:rsid w:val="00FB2E95"/>
    <w:rsid w:val="00FB3C25"/>
    <w:rsid w:val="00FB4D8B"/>
    <w:rsid w:val="00FB4EDD"/>
    <w:rsid w:val="00FB6458"/>
    <w:rsid w:val="00FB76AA"/>
    <w:rsid w:val="00FC0126"/>
    <w:rsid w:val="00FC085E"/>
    <w:rsid w:val="00FC11FA"/>
    <w:rsid w:val="00FC1525"/>
    <w:rsid w:val="00FC1EBC"/>
    <w:rsid w:val="00FC22B6"/>
    <w:rsid w:val="00FC2926"/>
    <w:rsid w:val="00FC370C"/>
    <w:rsid w:val="00FC44F2"/>
    <w:rsid w:val="00FC468B"/>
    <w:rsid w:val="00FC5C2D"/>
    <w:rsid w:val="00FC5CA6"/>
    <w:rsid w:val="00FC6A11"/>
    <w:rsid w:val="00FC706C"/>
    <w:rsid w:val="00FC71C9"/>
    <w:rsid w:val="00FD0940"/>
    <w:rsid w:val="00FD1015"/>
    <w:rsid w:val="00FD19B7"/>
    <w:rsid w:val="00FD4005"/>
    <w:rsid w:val="00FD4193"/>
    <w:rsid w:val="00FD4324"/>
    <w:rsid w:val="00FD4BF3"/>
    <w:rsid w:val="00FD717E"/>
    <w:rsid w:val="00FD7B21"/>
    <w:rsid w:val="00FE0C29"/>
    <w:rsid w:val="00FE0D4F"/>
    <w:rsid w:val="00FE0E45"/>
    <w:rsid w:val="00FE110C"/>
    <w:rsid w:val="00FE12C4"/>
    <w:rsid w:val="00FE2A7C"/>
    <w:rsid w:val="00FE2E4B"/>
    <w:rsid w:val="00FE47BC"/>
    <w:rsid w:val="00FE4AAD"/>
    <w:rsid w:val="00FE56B9"/>
    <w:rsid w:val="00FE5EC3"/>
    <w:rsid w:val="00FE6C91"/>
    <w:rsid w:val="00FF1171"/>
    <w:rsid w:val="00FF1B07"/>
    <w:rsid w:val="00FF2F23"/>
    <w:rsid w:val="00FF348B"/>
    <w:rsid w:val="00FF3DF1"/>
    <w:rsid w:val="00FF3FB2"/>
    <w:rsid w:val="00FF40C1"/>
    <w:rsid w:val="00FF5464"/>
    <w:rsid w:val="00FF59F1"/>
    <w:rsid w:val="00FF63C2"/>
    <w:rsid w:val="00FF659B"/>
    <w:rsid w:val="00FF78B6"/>
    <w:rsid w:val="00FF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F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20F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B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2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C62DF"/>
    <w:pPr>
      <w:ind w:left="720"/>
    </w:pPr>
  </w:style>
  <w:style w:type="paragraph" w:styleId="BodyText">
    <w:name w:val="Body Text"/>
    <w:basedOn w:val="Normal"/>
    <w:link w:val="BodyTextChar"/>
    <w:uiPriority w:val="99"/>
    <w:rsid w:val="004C62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C62DF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C24449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465</Words>
  <Characters>2652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Р О С С И Й С К А Я   Ф Е Д Е Р А Ц И Я</dc:title>
  <dc:subject/>
  <dc:creator>admin</dc:creator>
  <cp:keywords/>
  <dc:description/>
  <cp:lastModifiedBy>Leninsky</cp:lastModifiedBy>
  <cp:revision>2</cp:revision>
  <cp:lastPrinted>2023-11-15T11:21:00Z</cp:lastPrinted>
  <dcterms:created xsi:type="dcterms:W3CDTF">2023-11-16T13:17:00Z</dcterms:created>
  <dcterms:modified xsi:type="dcterms:W3CDTF">2023-11-16T13:17:00Z</dcterms:modified>
</cp:coreProperties>
</file>