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FD" w:rsidRPr="00972306" w:rsidRDefault="00B318FD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318FD" w:rsidRPr="00972306" w:rsidRDefault="00B318FD" w:rsidP="009723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230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318FD" w:rsidRPr="00972306" w:rsidRDefault="00B318FD" w:rsidP="009723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2306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B318FD" w:rsidRPr="00972306" w:rsidRDefault="00B318FD" w:rsidP="009723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2306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B318FD" w:rsidRPr="00972306" w:rsidRDefault="00B318FD" w:rsidP="009723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230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318FD" w:rsidRPr="00972306" w:rsidRDefault="00B318FD" w:rsidP="0097230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318FD" w:rsidRPr="00972306" w:rsidRDefault="00B318FD" w:rsidP="00972306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972306">
        <w:rPr>
          <w:rFonts w:ascii="Arial" w:hAnsi="Arial" w:cs="Arial"/>
          <w:sz w:val="32"/>
          <w:szCs w:val="32"/>
        </w:rPr>
        <w:t>РЕШЕНИЕ</w:t>
      </w:r>
    </w:p>
    <w:p w:rsidR="00B318FD" w:rsidRPr="00972306" w:rsidRDefault="00B318FD" w:rsidP="00972306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2306">
        <w:rPr>
          <w:rFonts w:ascii="Arial" w:hAnsi="Arial" w:cs="Arial"/>
          <w:b/>
          <w:bCs/>
          <w:sz w:val="32"/>
          <w:szCs w:val="32"/>
        </w:rPr>
        <w:t>От 14 ноября 2023 года № 72</w:t>
      </w:r>
    </w:p>
    <w:p w:rsidR="00B318FD" w:rsidRPr="00972306" w:rsidRDefault="00B318FD" w:rsidP="00972306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318FD" w:rsidRPr="00972306" w:rsidRDefault="00B318FD" w:rsidP="00972306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2306">
        <w:rPr>
          <w:rFonts w:ascii="Arial" w:hAnsi="Arial" w:cs="Arial"/>
          <w:b/>
          <w:bCs/>
          <w:sz w:val="32"/>
          <w:szCs w:val="32"/>
        </w:rPr>
        <w:t>«О внесении изменений в  бюджет  Ленинского   сельсовета Касторенского района Курской области на  2023  год и плановый период 2024-2025 годов»</w:t>
      </w:r>
    </w:p>
    <w:p w:rsidR="00B318FD" w:rsidRPr="00972306" w:rsidRDefault="00B318FD" w:rsidP="00972306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</w:t>
      </w:r>
      <w:r>
        <w:rPr>
          <w:rFonts w:ascii="Arial" w:hAnsi="Arial" w:cs="Arial"/>
        </w:rPr>
        <w:t xml:space="preserve"> </w:t>
      </w:r>
      <w:r w:rsidRPr="00972306">
        <w:rPr>
          <w:rFonts w:ascii="Arial" w:hAnsi="Arial" w:cs="Arial"/>
          <w:b/>
          <w:bCs/>
        </w:rPr>
        <w:t>РЕШИЛО</w:t>
      </w:r>
      <w:r w:rsidRPr="00972306">
        <w:rPr>
          <w:rFonts w:ascii="Arial" w:hAnsi="Arial" w:cs="Arial"/>
        </w:rPr>
        <w:t>: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 xml:space="preserve">        Внести следующие изменения в решение Собрания депутатов Ленинского сельсовета Касторенского района Курской области №49 от 15 декабря 2022 года «О бюджете Ленинского сельсовета Касторенского района Курской области на 2023 год и плановый период 2024-2025 годы»: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 xml:space="preserve">  1.  Утвердить: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 xml:space="preserve">           1.1.   а) прогнозируемый общий объем доходов бюджета Ленинского сельсовета на 2023 год в сумме  4 120 918 рубля;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 xml:space="preserve">            б)   общий объем расходов бюджета Ленинского сельсовета на 2023 год в сумме  12 067 738,97 рубля;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 xml:space="preserve">            в) дефицит (профицит) бюджета на 2023 год – 7 946 820,97 рублей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  <w:b/>
          <w:bCs/>
        </w:rPr>
        <w:t xml:space="preserve">           </w:t>
      </w:r>
      <w:r w:rsidRPr="00972306">
        <w:rPr>
          <w:rFonts w:ascii="Arial" w:hAnsi="Arial" w:cs="Arial"/>
        </w:rPr>
        <w:t xml:space="preserve"> 1.2. Установить  источники  внутреннего  финансирования  дефицита  бюджета  на 2023 год  согласно   приложению  № 1 к настоящему решению.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 xml:space="preserve">             1.3.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на 2023 год согласно приложению № 7  к настоящему решению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  <w:b/>
          <w:bCs/>
        </w:rPr>
        <w:t xml:space="preserve">             </w:t>
      </w:r>
      <w:r w:rsidRPr="00972306">
        <w:rPr>
          <w:rFonts w:ascii="Arial" w:hAnsi="Arial" w:cs="Arial"/>
        </w:rPr>
        <w:t>1.4. Утвердить ведомственную структуру расходов местного бюджета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>на 2023 год согласно приложению № 9   к настоящему решению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 xml:space="preserve">              1.5. 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2023 год согласно приложению №11 к настоящему решению. 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 xml:space="preserve">         3. Контроль за выполнением данного решения возложить на главу Ленинского сельсовета Лохматова А.М.</w:t>
      </w:r>
      <w:r w:rsidRPr="00972306">
        <w:rPr>
          <w:rFonts w:ascii="Arial" w:hAnsi="Arial" w:cs="Arial"/>
        </w:rPr>
        <w:br/>
        <w:t xml:space="preserve">         4.  Настоящее решение вступает в силу со дня его подписания и распространяется на правоотношения, возникшие с 01.01.2023 года.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 xml:space="preserve">Председатель Собрания депутатов 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>Ленинского сельсовета Касторенского района                                  Кочергин И. А.</w:t>
      </w: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B318FD" w:rsidRPr="00972306" w:rsidRDefault="00B318FD" w:rsidP="0097230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2306">
        <w:rPr>
          <w:rFonts w:ascii="Arial" w:hAnsi="Arial" w:cs="Arial"/>
        </w:rPr>
        <w:t>Глава Ленинского сельсовета                                                             Лохматов А.М.</w:t>
      </w:r>
      <w:r w:rsidRPr="00972306">
        <w:rPr>
          <w:rFonts w:ascii="Arial" w:hAnsi="Arial" w:cs="Arial"/>
          <w:b/>
          <w:bCs/>
        </w:rPr>
        <w:t xml:space="preserve">                                                                 </w:t>
      </w: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972306">
        <w:rPr>
          <w:rFonts w:ascii="Arial" w:hAnsi="Arial" w:cs="Arial"/>
          <w:sz w:val="24"/>
          <w:szCs w:val="24"/>
        </w:rPr>
        <w:t>Приложение №1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 на 2023 год и плановый период 2024-2025 годов»                                  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                                    от 14 ноября  2023 года № 72</w:t>
      </w: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2306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Ленинского сельсовета Касторенского района Курской области на 2023 год </w:t>
      </w:r>
    </w:p>
    <w:p w:rsidR="00B318FD" w:rsidRPr="00972306" w:rsidRDefault="00B318FD" w:rsidP="00972306">
      <w:pPr>
        <w:rPr>
          <w:rFonts w:ascii="Arial" w:hAnsi="Arial" w:cs="Arial"/>
          <w:sz w:val="22"/>
          <w:szCs w:val="22"/>
        </w:rPr>
      </w:pPr>
      <w:r w:rsidRPr="0097230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318FD" w:rsidRPr="00972306">
        <w:trPr>
          <w:trHeight w:val="345"/>
        </w:trPr>
        <w:tc>
          <w:tcPr>
            <w:tcW w:w="2659" w:type="dxa"/>
            <w:vMerge w:val="restart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Сумма на 2023 год</w:t>
            </w:r>
          </w:p>
        </w:tc>
      </w:tr>
      <w:tr w:rsidR="00B318FD" w:rsidRPr="00972306">
        <w:trPr>
          <w:trHeight w:val="480"/>
        </w:trPr>
        <w:tc>
          <w:tcPr>
            <w:tcW w:w="0" w:type="auto"/>
            <w:vMerge/>
            <w:vAlign w:val="center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8FD" w:rsidRPr="00972306">
        <w:tc>
          <w:tcPr>
            <w:tcW w:w="2659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7 946 820,97</w:t>
            </w:r>
          </w:p>
        </w:tc>
      </w:tr>
      <w:tr w:rsidR="00B318FD" w:rsidRPr="00972306">
        <w:tc>
          <w:tcPr>
            <w:tcW w:w="2659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7 946 820,97</w:t>
            </w:r>
          </w:p>
        </w:tc>
      </w:tr>
      <w:tr w:rsidR="00B318FD" w:rsidRPr="00972306">
        <w:tc>
          <w:tcPr>
            <w:tcW w:w="2659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-4 120 918</w:t>
            </w:r>
          </w:p>
        </w:tc>
      </w:tr>
      <w:tr w:rsidR="00B318FD" w:rsidRPr="00972306">
        <w:tc>
          <w:tcPr>
            <w:tcW w:w="2659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-4 120 918</w:t>
            </w:r>
          </w:p>
        </w:tc>
      </w:tr>
      <w:tr w:rsidR="00B318FD" w:rsidRPr="00972306">
        <w:trPr>
          <w:trHeight w:val="569"/>
        </w:trPr>
        <w:tc>
          <w:tcPr>
            <w:tcW w:w="2659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-4 120 918</w:t>
            </w:r>
          </w:p>
        </w:tc>
      </w:tr>
      <w:tr w:rsidR="00B318FD" w:rsidRPr="00972306">
        <w:tc>
          <w:tcPr>
            <w:tcW w:w="2659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-4 120 918</w:t>
            </w:r>
          </w:p>
        </w:tc>
      </w:tr>
      <w:tr w:rsidR="00B318FD" w:rsidRPr="00972306">
        <w:tc>
          <w:tcPr>
            <w:tcW w:w="2659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12067738,97</w:t>
            </w:r>
          </w:p>
        </w:tc>
      </w:tr>
      <w:tr w:rsidR="00B318FD" w:rsidRPr="00972306">
        <w:tc>
          <w:tcPr>
            <w:tcW w:w="2659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12067738,97</w:t>
            </w:r>
          </w:p>
        </w:tc>
      </w:tr>
      <w:tr w:rsidR="00B318FD" w:rsidRPr="00972306">
        <w:tc>
          <w:tcPr>
            <w:tcW w:w="2659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12067738,97</w:t>
            </w:r>
          </w:p>
        </w:tc>
      </w:tr>
      <w:tr w:rsidR="00B318FD" w:rsidRPr="00972306">
        <w:tc>
          <w:tcPr>
            <w:tcW w:w="2659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B318FD" w:rsidRPr="00972306" w:rsidRDefault="00B318FD" w:rsidP="00972306">
            <w:pPr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12067738,97</w:t>
            </w:r>
          </w:p>
        </w:tc>
      </w:tr>
    </w:tbl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>Приложение №5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Касторенского района Курской области на 2023 год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и плановый период 2024-2025 годов» 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                                от 14  ноября  2023 года № 72</w:t>
      </w:r>
    </w:p>
    <w:p w:rsidR="00B318FD" w:rsidRPr="00972306" w:rsidRDefault="00B318FD" w:rsidP="00972306">
      <w:pPr>
        <w:tabs>
          <w:tab w:val="left" w:pos="9921"/>
        </w:tabs>
        <w:ind w:right="140"/>
        <w:rPr>
          <w:rFonts w:ascii="Arial" w:hAnsi="Arial" w:cs="Arial"/>
          <w:b/>
          <w:bCs/>
          <w:sz w:val="32"/>
          <w:szCs w:val="32"/>
        </w:rPr>
      </w:pPr>
    </w:p>
    <w:p w:rsidR="00B318FD" w:rsidRPr="00972306" w:rsidRDefault="00B318FD" w:rsidP="0097230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972306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на 2023 год</w:t>
      </w:r>
    </w:p>
    <w:p w:rsidR="00B318FD" w:rsidRPr="00972306" w:rsidRDefault="00B318FD" w:rsidP="00972306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97230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151"/>
        <w:gridCol w:w="2160"/>
      </w:tblGrid>
      <w:tr w:rsidR="00B318FD" w:rsidRPr="00972306" w:rsidTr="00972306">
        <w:trPr>
          <w:trHeight w:val="525"/>
        </w:trPr>
        <w:tc>
          <w:tcPr>
            <w:tcW w:w="2977" w:type="dxa"/>
            <w:vMerge w:val="restart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51" w:type="dxa"/>
            <w:vMerge w:val="restart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160" w:type="dxa"/>
            <w:vMerge w:val="restart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2023 год</w:t>
            </w:r>
          </w:p>
        </w:tc>
      </w:tr>
      <w:tr w:rsidR="00B318FD" w:rsidRPr="00972306" w:rsidTr="00972306">
        <w:trPr>
          <w:trHeight w:val="285"/>
        </w:trPr>
        <w:tc>
          <w:tcPr>
            <w:tcW w:w="2977" w:type="dxa"/>
            <w:vMerge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51" w:type="dxa"/>
            <w:vMerge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318FD" w:rsidRPr="00972306" w:rsidTr="00972306">
        <w:trPr>
          <w:trHeight w:val="188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51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151" w:type="dxa"/>
            <w:vAlign w:val="bottom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3 146 916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151" w:type="dxa"/>
            <w:vAlign w:val="bottom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2 773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151" w:type="dxa"/>
            <w:vAlign w:val="bottom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2 773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jc w:val="both"/>
              <w:divId w:val="357660131"/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972306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статьями 227</w:t>
              </w:r>
            </w:hyperlink>
            <w:r w:rsidRPr="0097230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" w:history="1">
              <w:r w:rsidRPr="00972306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227.1</w:t>
              </w:r>
            </w:hyperlink>
            <w:r w:rsidRPr="00972306">
              <w:rPr>
                <w:rFonts w:ascii="Arial" w:hAnsi="Arial" w:cs="Arial"/>
                <w:sz w:val="22"/>
                <w:szCs w:val="22"/>
              </w:rPr>
              <w:t xml:space="preserve"> и </w:t>
            </w:r>
            <w:hyperlink r:id="rId9" w:history="1">
              <w:r w:rsidRPr="00972306">
                <w:rPr>
                  <w:rStyle w:val="Hyperlink"/>
                  <w:rFonts w:ascii="Arial" w:hAnsi="Arial" w:cs="Arial"/>
                  <w:color w:val="000000"/>
                  <w:sz w:val="22"/>
                  <w:szCs w:val="22"/>
                </w:rPr>
                <w:t>228</w:t>
              </w:r>
            </w:hyperlink>
            <w:r w:rsidRPr="00972306">
              <w:rPr>
                <w:rFonts w:ascii="Arial" w:hAnsi="Arial" w:cs="Arial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2 713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1 01 02030 01 0000 110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60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ab/>
            </w:r>
          </w:p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78 000</w:t>
            </w:r>
          </w:p>
        </w:tc>
      </w:tr>
      <w:tr w:rsidR="00B318FD" w:rsidRPr="00972306" w:rsidTr="00972306">
        <w:trPr>
          <w:trHeight w:val="587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78 000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78 000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462 906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49 850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413 056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338 056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338 056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75 000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75 000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327 327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 xml:space="preserve">327 327 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B318FD" w:rsidRPr="00972306" w:rsidTr="00972306">
        <w:trPr>
          <w:trHeight w:val="2174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B318FD" w:rsidRPr="00972306" w:rsidTr="00972306">
        <w:trPr>
          <w:trHeight w:val="725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1 14 00000 00 0000 000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2 275 910</w:t>
            </w:r>
          </w:p>
        </w:tc>
      </w:tr>
      <w:tr w:rsidR="00B318FD" w:rsidRPr="00972306" w:rsidTr="00972306">
        <w:trPr>
          <w:trHeight w:val="1118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1 14 06000 00 0000 430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2 275 910</w:t>
            </w:r>
          </w:p>
        </w:tc>
      </w:tr>
      <w:tr w:rsidR="00B318FD" w:rsidRPr="00972306" w:rsidTr="00972306">
        <w:trPr>
          <w:trHeight w:val="362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1 14 06025 10 0000 430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2 275 910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974 002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974 002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2 02 10000 00 0000 150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547 553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2 02 16001 00 0000 150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547 553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2 02 16001 10 0000 150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547 553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2 02 30000 00 0000 150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112 126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2 02 35118 00 0000 150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112 126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2 02 35118 10 0000 150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112 126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2 02 40000 00 0000 150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314 323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2 02 40014 00 0000 150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314 323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2 02 40014 10 0000 150</w:t>
            </w: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snapToGrid w:val="0"/>
                <w:sz w:val="22"/>
                <w:szCs w:val="22"/>
              </w:rPr>
              <w:t>314 323</w:t>
            </w:r>
          </w:p>
        </w:tc>
      </w:tr>
      <w:tr w:rsidR="00B318FD" w:rsidRPr="00972306" w:rsidTr="00972306">
        <w:trPr>
          <w:trHeight w:val="421"/>
        </w:trPr>
        <w:tc>
          <w:tcPr>
            <w:tcW w:w="2977" w:type="dxa"/>
            <w:vAlign w:val="center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151" w:type="dxa"/>
          </w:tcPr>
          <w:p w:rsidR="00B318FD" w:rsidRPr="00972306" w:rsidRDefault="00B318FD" w:rsidP="0097230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60" w:type="dxa"/>
          </w:tcPr>
          <w:p w:rsidR="00B318FD" w:rsidRPr="00972306" w:rsidRDefault="00B318FD" w:rsidP="0097230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4 120 918</w:t>
            </w:r>
          </w:p>
        </w:tc>
      </w:tr>
    </w:tbl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Приложение №7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 Касторенского района Курской области на 2023 год</w:t>
      </w:r>
    </w:p>
    <w:p w:rsidR="00B318FD" w:rsidRPr="00972306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 xml:space="preserve">                                 и плановый период 2024-2025 год» </w:t>
      </w:r>
    </w:p>
    <w:p w:rsidR="00B318FD" w:rsidRPr="00972306" w:rsidRDefault="00B318FD" w:rsidP="00972306">
      <w:pPr>
        <w:tabs>
          <w:tab w:val="left" w:pos="5385"/>
        </w:tabs>
        <w:jc w:val="right"/>
        <w:rPr>
          <w:rFonts w:ascii="Arial" w:hAnsi="Arial" w:cs="Arial"/>
          <w:sz w:val="24"/>
          <w:szCs w:val="24"/>
        </w:rPr>
      </w:pPr>
      <w:r w:rsidRPr="00972306">
        <w:rPr>
          <w:rFonts w:ascii="Arial" w:hAnsi="Arial" w:cs="Arial"/>
          <w:sz w:val="24"/>
          <w:szCs w:val="24"/>
        </w:rPr>
        <w:tab/>
        <w:t xml:space="preserve">    от 14  ноября 2023 года № 72</w:t>
      </w: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230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B318FD" w:rsidRPr="00972306" w:rsidRDefault="00B318FD" w:rsidP="009723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2306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2023 год</w:t>
      </w: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2306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2306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4264"/>
        <w:gridCol w:w="567"/>
        <w:gridCol w:w="857"/>
        <w:gridCol w:w="1440"/>
        <w:gridCol w:w="706"/>
        <w:gridCol w:w="1454"/>
      </w:tblGrid>
      <w:tr w:rsidR="00B318FD" w:rsidRPr="00972306" w:rsidTr="00972306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12 067 738,97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10 074 289,97</w:t>
            </w:r>
          </w:p>
        </w:tc>
      </w:tr>
      <w:tr w:rsidR="00B318FD" w:rsidRPr="00972306" w:rsidTr="00972306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972306" w:rsidTr="00972306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972306" w:rsidTr="00972306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972306" w:rsidTr="00972306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972306" w:rsidTr="00972306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972306" w:rsidTr="00972306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847 914</w:t>
            </w:r>
          </w:p>
        </w:tc>
      </w:tr>
      <w:tr w:rsidR="00B318FD" w:rsidRPr="00972306" w:rsidTr="00972306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B318FD" w:rsidRPr="00972306" w:rsidTr="00972306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B318FD" w:rsidRPr="00972306" w:rsidTr="00972306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B318FD" w:rsidRPr="00972306" w:rsidTr="00972306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 на 2023-2025гг.»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5 100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 на 2023-2025гг.»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972306" w:rsidTr="00972306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</w:tr>
      <w:tr w:rsidR="00B318FD" w:rsidRPr="00972306" w:rsidTr="0097230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</w:tr>
      <w:tr w:rsidR="00B318FD" w:rsidRPr="00972306" w:rsidTr="0097230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19 444,60</w:t>
            </w:r>
          </w:p>
        </w:tc>
      </w:tr>
      <w:tr w:rsidR="00B318FD" w:rsidRPr="00972306" w:rsidTr="0097230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972306" w:rsidTr="0097230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972306" w:rsidTr="0097230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972306" w:rsidTr="0097230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8 692 046,37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8 637 046,37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8 637 046,37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 xml:space="preserve">8 637 046,37       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1 765 046,37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22 000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55 000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55 000</w:t>
            </w:r>
          </w:p>
        </w:tc>
      </w:tr>
      <w:tr w:rsidR="00B318FD" w:rsidRPr="00972306" w:rsidTr="0097230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55 000</w:t>
            </w:r>
          </w:p>
        </w:tc>
      </w:tr>
      <w:tr w:rsidR="00B318FD" w:rsidRPr="00972306" w:rsidTr="0097230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55 000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B318FD" w:rsidRPr="00972306" w:rsidTr="00972306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B318FD" w:rsidRPr="00972306" w:rsidTr="0097230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112 126</w:t>
            </w:r>
          </w:p>
        </w:tc>
      </w:tr>
      <w:tr w:rsidR="00B318FD" w:rsidRPr="00972306" w:rsidTr="0097230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B318FD" w:rsidRPr="00972306" w:rsidTr="00972306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30 000 </w:t>
            </w:r>
          </w:p>
        </w:tc>
      </w:tr>
      <w:tr w:rsidR="00B318FD" w:rsidRPr="00972306" w:rsidTr="00972306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972306" w:rsidTr="00972306">
        <w:trPr>
          <w:trHeight w:val="54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972306" w:rsidTr="00972306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972306" w:rsidTr="00972306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379 323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972306" w:rsidTr="0097230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972306" w:rsidTr="0097230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972306" w:rsidTr="0097230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972306" w:rsidTr="0097230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 на 2023-2025гг» и обеспечение условий ее реализации»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972306" w:rsidTr="00972306">
        <w:trPr>
          <w:trHeight w:val="52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972306" w:rsidTr="00972306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972306" w:rsidTr="00972306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972306" w:rsidTr="00972306">
        <w:trPr>
          <w:trHeight w:val="42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972306" w:rsidTr="00972306">
        <w:trPr>
          <w:trHeight w:val="41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972306" w:rsidTr="00972306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 на 2023-2025гг»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972306" w:rsidTr="00972306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Pr="009723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 xml:space="preserve"> 850 000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622 000 </w:t>
            </w:r>
          </w:p>
        </w:tc>
      </w:tr>
      <w:tr w:rsidR="00B318FD" w:rsidRPr="00972306" w:rsidTr="0097230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 xml:space="preserve">622 000 </w:t>
            </w:r>
          </w:p>
        </w:tc>
      </w:tr>
      <w:tr w:rsidR="00B318FD" w:rsidRPr="00972306" w:rsidTr="00972306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 на 2023-2025гг»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972306" w:rsidTr="00972306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 на 2023-2025гг»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972306" w:rsidTr="00972306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972306" w:rsidTr="00972306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972306" w:rsidTr="0097230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972306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972306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306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</w:tbl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  <w:r w:rsidRPr="0097230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4525DE" w:rsidRDefault="00B318FD" w:rsidP="004525DE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>Приложение №9</w:t>
      </w:r>
    </w:p>
    <w:p w:rsidR="00B318FD" w:rsidRPr="004525DE" w:rsidRDefault="00B318FD" w:rsidP="004525DE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B318FD" w:rsidRPr="004525DE" w:rsidRDefault="00B318FD" w:rsidP="004525DE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B318FD" w:rsidRPr="004525DE" w:rsidRDefault="00B318FD" w:rsidP="004525DE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4525DE">
        <w:rPr>
          <w:rFonts w:ascii="Arial" w:hAnsi="Arial" w:cs="Arial"/>
          <w:sz w:val="24"/>
          <w:szCs w:val="24"/>
        </w:rPr>
        <w:t xml:space="preserve"> «О внесении изменений в бюджет Ленинского сельсовета </w:t>
      </w:r>
    </w:p>
    <w:p w:rsidR="00B318FD" w:rsidRPr="004525DE" w:rsidRDefault="00B318FD" w:rsidP="004525DE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4525DE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B318FD" w:rsidRPr="004525DE" w:rsidRDefault="00B318FD" w:rsidP="004525DE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4525DE">
        <w:rPr>
          <w:rFonts w:ascii="Arial" w:hAnsi="Arial" w:cs="Arial"/>
          <w:sz w:val="24"/>
          <w:szCs w:val="24"/>
        </w:rPr>
        <w:t xml:space="preserve">  на 2023 год и плановый период 2024-2025 годов»</w:t>
      </w:r>
    </w:p>
    <w:p w:rsidR="00B318FD" w:rsidRPr="004525DE" w:rsidRDefault="00B318FD" w:rsidP="004525DE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>от  14  ноября 2023 года  № 72</w:t>
      </w: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4525DE" w:rsidRDefault="00B318FD" w:rsidP="004525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25DE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525DE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на 2023 год </w:t>
      </w: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525DE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 w:rsidRPr="00972306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180" w:type="dxa"/>
        <w:tblInd w:w="2" w:type="dxa"/>
        <w:tblLayout w:type="fixed"/>
        <w:tblLook w:val="0000"/>
      </w:tblPr>
      <w:tblGrid>
        <w:gridCol w:w="3060"/>
        <w:gridCol w:w="908"/>
        <w:gridCol w:w="567"/>
        <w:gridCol w:w="708"/>
        <w:gridCol w:w="1685"/>
        <w:gridCol w:w="850"/>
        <w:gridCol w:w="1402"/>
      </w:tblGrid>
      <w:tr w:rsidR="00B318FD" w:rsidRPr="004525DE" w:rsidTr="004525DE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АДМИНИСТРАЦИЯ ЛЕНИНСКОГО СЕЛЬСОВЕТА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12 067 738,97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10 074 289,97</w:t>
            </w:r>
          </w:p>
        </w:tc>
      </w:tr>
      <w:tr w:rsidR="00B318FD" w:rsidRPr="004525DE" w:rsidTr="004525DE">
        <w:trPr>
          <w:trHeight w:val="747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4525DE" w:rsidTr="004525DE">
        <w:trPr>
          <w:trHeight w:val="53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4525DE" w:rsidTr="004525D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4525DE" w:rsidTr="004525DE">
        <w:trPr>
          <w:trHeight w:val="406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 xml:space="preserve">71100С1402 </w:t>
            </w:r>
          </w:p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4525DE" w:rsidTr="004525DE">
        <w:trPr>
          <w:trHeight w:val="956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4525DE" w:rsidTr="004525DE">
        <w:trPr>
          <w:trHeight w:val="92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847 914</w:t>
            </w:r>
          </w:p>
        </w:tc>
      </w:tr>
      <w:tr w:rsidR="00B318FD" w:rsidRPr="004525DE" w:rsidTr="004525DE">
        <w:trPr>
          <w:trHeight w:val="486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842 817</w:t>
            </w:r>
          </w:p>
        </w:tc>
      </w:tr>
      <w:tr w:rsidR="00B318FD" w:rsidRPr="004525DE" w:rsidTr="004525DE">
        <w:trPr>
          <w:trHeight w:val="40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842 817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842 817</w:t>
            </w:r>
          </w:p>
        </w:tc>
      </w:tr>
      <w:tr w:rsidR="00B318FD" w:rsidRPr="004525DE" w:rsidTr="004525DE">
        <w:trPr>
          <w:trHeight w:val="1008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842 817</w:t>
            </w:r>
          </w:p>
        </w:tc>
      </w:tr>
      <w:tr w:rsidR="00B318FD" w:rsidRPr="004525DE" w:rsidTr="004525DE">
        <w:trPr>
          <w:trHeight w:val="459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 на 2023-2025гг»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 на 2023-2025 гг»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4525DE" w:rsidTr="004525DE">
        <w:trPr>
          <w:trHeight w:val="51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4525DE" w:rsidTr="004525DE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4525DE" w:rsidTr="004525DE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19 444,60</w:t>
            </w:r>
          </w:p>
        </w:tc>
      </w:tr>
      <w:tr w:rsidR="00B318FD" w:rsidRPr="004525DE" w:rsidTr="004525DE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4525DE" w:rsidTr="004525DE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4525DE" w:rsidTr="004525DE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4525DE" w:rsidTr="004525DE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19 444,60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8 692 046,37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8 637 046,37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8 637 046,37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8 637 046,37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1 765 046,37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22 000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55 000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55 000</w:t>
            </w:r>
          </w:p>
        </w:tc>
      </w:tr>
      <w:tr w:rsidR="00B318FD" w:rsidRPr="004525DE" w:rsidTr="004525DE">
        <w:trPr>
          <w:trHeight w:val="344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55 000</w:t>
            </w:r>
          </w:p>
        </w:tc>
      </w:tr>
      <w:tr w:rsidR="00B318FD" w:rsidRPr="004525DE" w:rsidTr="004525DE">
        <w:trPr>
          <w:trHeight w:val="344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55 000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B318FD" w:rsidRPr="004525DE" w:rsidTr="004525DE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B318FD" w:rsidRPr="004525DE" w:rsidTr="004525DE">
        <w:trPr>
          <w:trHeight w:val="69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B318FD" w:rsidRPr="004525DE" w:rsidTr="004525DE">
        <w:trPr>
          <w:trHeight w:val="69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47833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4525DE" w:rsidTr="004525DE">
        <w:trPr>
          <w:trHeight w:val="66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30 000</w:t>
            </w:r>
          </w:p>
        </w:tc>
      </w:tr>
      <w:tr w:rsidR="00B318FD" w:rsidRPr="004525DE" w:rsidTr="004525DE">
        <w:trPr>
          <w:trHeight w:val="143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 гг»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4525DE" w:rsidTr="004525DE">
        <w:trPr>
          <w:trHeight w:val="88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2023-2025гг»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4525DE" w:rsidTr="004525DE">
        <w:trPr>
          <w:trHeight w:val="88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379 323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 на 2023-2025 гг» и обеспечение условий ее реализации»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102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850 000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 сельсовете Касторенского района Курской области на 2023-2025 гг»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 на 2023-2025 гг»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0730000000 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07301С1433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67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50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622 000</w:t>
            </w:r>
          </w:p>
        </w:tc>
      </w:tr>
      <w:tr w:rsidR="00B318FD" w:rsidRPr="004525DE" w:rsidTr="004525DE">
        <w:trPr>
          <w:trHeight w:val="564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4525DE" w:rsidTr="004525DE">
        <w:trPr>
          <w:trHeight w:val="124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 на 2023-2025гг»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4525DE" w:rsidTr="004525DE">
        <w:trPr>
          <w:trHeight w:val="416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 на 2023-2025гг»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4525DE" w:rsidTr="004525DE">
        <w:trPr>
          <w:trHeight w:val="124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4525DE" w:rsidTr="004525DE">
        <w:trPr>
          <w:trHeight w:val="694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4525DE" w:rsidTr="004525DE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</w:tbl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972306" w:rsidRDefault="00B318FD" w:rsidP="00972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318FD" w:rsidRPr="004525DE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>Приложение №11</w:t>
      </w:r>
    </w:p>
    <w:p w:rsidR="00B318FD" w:rsidRPr="004525DE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B318FD" w:rsidRPr="004525DE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B318FD" w:rsidRPr="004525DE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>«О внесении изменений в бюджет Ленинского сельсовета  Касторенского</w:t>
      </w:r>
    </w:p>
    <w:p w:rsidR="00B318FD" w:rsidRPr="004525DE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>района Курской области на 2023 год</w:t>
      </w:r>
    </w:p>
    <w:p w:rsidR="00B318FD" w:rsidRPr="004525DE" w:rsidRDefault="00B318FD" w:rsidP="004525DE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 xml:space="preserve">и плановый период 2024-2025 годов»                                 </w:t>
      </w:r>
    </w:p>
    <w:p w:rsidR="00B318FD" w:rsidRPr="004525DE" w:rsidRDefault="00B318FD" w:rsidP="00972306">
      <w:pPr>
        <w:jc w:val="right"/>
        <w:rPr>
          <w:rFonts w:ascii="Arial" w:hAnsi="Arial" w:cs="Arial"/>
          <w:sz w:val="24"/>
          <w:szCs w:val="24"/>
        </w:rPr>
      </w:pPr>
      <w:r w:rsidRPr="004525DE">
        <w:rPr>
          <w:rFonts w:ascii="Arial" w:hAnsi="Arial" w:cs="Arial"/>
          <w:sz w:val="24"/>
          <w:szCs w:val="24"/>
        </w:rPr>
        <w:t xml:space="preserve">                                                                 от  14 ноября  2023 года    № 72</w:t>
      </w:r>
    </w:p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180" w:type="dxa"/>
        <w:tblInd w:w="2" w:type="dxa"/>
        <w:tblLook w:val="0000"/>
      </w:tblPr>
      <w:tblGrid>
        <w:gridCol w:w="9180"/>
      </w:tblGrid>
      <w:tr w:rsidR="00B318FD" w:rsidRPr="00972306" w:rsidTr="004525DE">
        <w:trPr>
          <w:trHeight w:val="195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2023 год </w:t>
            </w:r>
          </w:p>
        </w:tc>
      </w:tr>
    </w:tbl>
    <w:p w:rsidR="00B318FD" w:rsidRPr="00972306" w:rsidRDefault="00B318FD" w:rsidP="00972306">
      <w:pPr>
        <w:rPr>
          <w:rFonts w:ascii="Arial" w:hAnsi="Arial" w:cs="Arial"/>
          <w:b/>
          <w:bCs/>
          <w:sz w:val="22"/>
          <w:szCs w:val="22"/>
        </w:rPr>
      </w:pPr>
      <w:r w:rsidRPr="0097230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9180" w:type="dxa"/>
        <w:tblInd w:w="2" w:type="dxa"/>
        <w:tblLook w:val="0000"/>
      </w:tblPr>
      <w:tblGrid>
        <w:gridCol w:w="5197"/>
        <w:gridCol w:w="1477"/>
        <w:gridCol w:w="712"/>
        <w:gridCol w:w="1794"/>
      </w:tblGrid>
      <w:tr w:rsidR="00B318FD" w:rsidRPr="004525DE" w:rsidTr="004525DE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B318FD" w:rsidRPr="004525DE" w:rsidTr="004525DE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12 067 738,97</w:t>
            </w:r>
          </w:p>
        </w:tc>
      </w:tr>
      <w:tr w:rsidR="00B318FD" w:rsidRPr="004525DE" w:rsidTr="004525DE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4525DE" w:rsidTr="004525DE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«Социальная поддержка граждан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4525DE" w:rsidTr="004525DE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318FD" w:rsidRPr="004525DE" w:rsidRDefault="00B318FD" w:rsidP="00972306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4525DE" w:rsidTr="004525DE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выплате пенсий за выслугу лет и доплат к пенсиям муниципальных 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4525DE" w:rsidTr="004525DE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</w:p>
        </w:tc>
      </w:tr>
      <w:tr w:rsidR="00B318FD" w:rsidRPr="004525DE" w:rsidTr="004525DE">
        <w:trPr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 на 2023-2025 гг»  и обеспечение условий ее реализации»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 xml:space="preserve">0410100000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B318FD" w:rsidRPr="004525DE" w:rsidTr="004525DE">
        <w:trPr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 населения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благоустройство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B318FD" w:rsidRPr="004525DE" w:rsidTr="004525DE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B318FD" w:rsidRPr="004525DE" w:rsidTr="004525DE">
        <w:trPr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4525DE" w:rsidTr="004525DE">
        <w:trPr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4525DE" w:rsidTr="004525DE">
        <w:trPr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18FD" w:rsidRPr="004525DE" w:rsidTr="004525DE">
        <w:trPr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B318FD" w:rsidRPr="004525DE" w:rsidTr="004525DE">
        <w:trPr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0910000000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4525DE" w:rsidTr="004525DE">
        <w:trPr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7110000000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842 814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19 444,60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8 637 046,37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8 637 046,37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8 637 046,37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1 765 046,37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6 872 000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167 126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152 126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55 000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55 000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B318FD" w:rsidRPr="004525DE" w:rsidTr="004525DE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B318FD" w:rsidRPr="004525DE" w:rsidTr="004525DE">
        <w:trPr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8FD" w:rsidRPr="004525DE" w:rsidRDefault="00B318FD" w:rsidP="009723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8FD" w:rsidRPr="004525DE" w:rsidRDefault="00B318FD" w:rsidP="0097230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5DE"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</w:tbl>
    <w:p w:rsidR="00B318FD" w:rsidRPr="00972306" w:rsidRDefault="00B318FD" w:rsidP="00972306">
      <w:pPr>
        <w:tabs>
          <w:tab w:val="left" w:pos="2115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97230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</w:p>
    <w:p w:rsidR="00B318FD" w:rsidRPr="00972306" w:rsidRDefault="00B318FD" w:rsidP="004525DE">
      <w:pPr>
        <w:tabs>
          <w:tab w:val="left" w:pos="2115"/>
        </w:tabs>
        <w:jc w:val="right"/>
        <w:rPr>
          <w:rFonts w:ascii="Arial" w:hAnsi="Arial" w:cs="Arial"/>
          <w:sz w:val="22"/>
          <w:szCs w:val="22"/>
        </w:rPr>
      </w:pPr>
      <w:r w:rsidRPr="00972306"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sectPr w:rsidR="00B318FD" w:rsidRPr="00972306" w:rsidSect="0097230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FD" w:rsidRDefault="00B318FD" w:rsidP="006D06A6">
      <w:r>
        <w:separator/>
      </w:r>
    </w:p>
  </w:endnote>
  <w:endnote w:type="continuationSeparator" w:id="0">
    <w:p w:rsidR="00B318FD" w:rsidRDefault="00B318FD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FD" w:rsidRDefault="00B318FD" w:rsidP="006D06A6">
      <w:r>
        <w:separator/>
      </w:r>
    </w:p>
  </w:footnote>
  <w:footnote w:type="continuationSeparator" w:id="0">
    <w:p w:rsidR="00B318FD" w:rsidRDefault="00B318FD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992347D"/>
    <w:multiLevelType w:val="hybridMultilevel"/>
    <w:tmpl w:val="738C56D6"/>
    <w:lvl w:ilvl="0" w:tplc="EDAC6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0BE7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5EE9"/>
    <w:rsid w:val="00046710"/>
    <w:rsid w:val="00052962"/>
    <w:rsid w:val="0005388D"/>
    <w:rsid w:val="00053D1C"/>
    <w:rsid w:val="00054366"/>
    <w:rsid w:val="00061264"/>
    <w:rsid w:val="00064AE5"/>
    <w:rsid w:val="00065A4E"/>
    <w:rsid w:val="00065AE5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2F74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732"/>
    <w:rsid w:val="000E1BCA"/>
    <w:rsid w:val="000E26E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B00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5A9"/>
    <w:rsid w:val="001706DB"/>
    <w:rsid w:val="00176509"/>
    <w:rsid w:val="0017799E"/>
    <w:rsid w:val="00180C43"/>
    <w:rsid w:val="0018171C"/>
    <w:rsid w:val="0018291F"/>
    <w:rsid w:val="00183C74"/>
    <w:rsid w:val="0018589C"/>
    <w:rsid w:val="001A0DE9"/>
    <w:rsid w:val="001A158E"/>
    <w:rsid w:val="001A54CA"/>
    <w:rsid w:val="001A654E"/>
    <w:rsid w:val="001A714B"/>
    <w:rsid w:val="001B0592"/>
    <w:rsid w:val="001B3051"/>
    <w:rsid w:val="001B3340"/>
    <w:rsid w:val="001B41FC"/>
    <w:rsid w:val="001B4770"/>
    <w:rsid w:val="001B4898"/>
    <w:rsid w:val="001B554F"/>
    <w:rsid w:val="001B67D3"/>
    <w:rsid w:val="001C0ACF"/>
    <w:rsid w:val="001C0E05"/>
    <w:rsid w:val="001C15EC"/>
    <w:rsid w:val="001C2B28"/>
    <w:rsid w:val="001C5549"/>
    <w:rsid w:val="001C666B"/>
    <w:rsid w:val="001D0317"/>
    <w:rsid w:val="001D068E"/>
    <w:rsid w:val="001D1A63"/>
    <w:rsid w:val="001D28DC"/>
    <w:rsid w:val="001D2E68"/>
    <w:rsid w:val="001D2F2C"/>
    <w:rsid w:val="001D57E0"/>
    <w:rsid w:val="001D5ED9"/>
    <w:rsid w:val="001E58CC"/>
    <w:rsid w:val="001E73C3"/>
    <w:rsid w:val="001F13E3"/>
    <w:rsid w:val="001F2239"/>
    <w:rsid w:val="001F2296"/>
    <w:rsid w:val="001F2B9A"/>
    <w:rsid w:val="001F303B"/>
    <w:rsid w:val="001F5BFB"/>
    <w:rsid w:val="001F5DD1"/>
    <w:rsid w:val="002037A3"/>
    <w:rsid w:val="00203BCD"/>
    <w:rsid w:val="00204D74"/>
    <w:rsid w:val="00204E51"/>
    <w:rsid w:val="002054A8"/>
    <w:rsid w:val="0020568E"/>
    <w:rsid w:val="00207D5A"/>
    <w:rsid w:val="00210C06"/>
    <w:rsid w:val="00210FC0"/>
    <w:rsid w:val="00212935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03F7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81D"/>
    <w:rsid w:val="00295AEC"/>
    <w:rsid w:val="00297127"/>
    <w:rsid w:val="002A13F9"/>
    <w:rsid w:val="002A4D72"/>
    <w:rsid w:val="002A7217"/>
    <w:rsid w:val="002A766C"/>
    <w:rsid w:val="002B101B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C6F06"/>
    <w:rsid w:val="002D0B3D"/>
    <w:rsid w:val="002D0C3E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32BB"/>
    <w:rsid w:val="002F3E9A"/>
    <w:rsid w:val="002F3FF4"/>
    <w:rsid w:val="002F504F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67FD1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D71FE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16525"/>
    <w:rsid w:val="00420D88"/>
    <w:rsid w:val="00422080"/>
    <w:rsid w:val="00422CF9"/>
    <w:rsid w:val="00426542"/>
    <w:rsid w:val="0043203B"/>
    <w:rsid w:val="004328E5"/>
    <w:rsid w:val="004347B6"/>
    <w:rsid w:val="00436AF6"/>
    <w:rsid w:val="00437DB7"/>
    <w:rsid w:val="00441217"/>
    <w:rsid w:val="00445729"/>
    <w:rsid w:val="004459D7"/>
    <w:rsid w:val="00445D6E"/>
    <w:rsid w:val="0044618A"/>
    <w:rsid w:val="004525DE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147B"/>
    <w:rsid w:val="00482C0C"/>
    <w:rsid w:val="00482FE4"/>
    <w:rsid w:val="004836CD"/>
    <w:rsid w:val="004843DF"/>
    <w:rsid w:val="00485EF8"/>
    <w:rsid w:val="00486FF9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D34E7"/>
    <w:rsid w:val="004D6EF9"/>
    <w:rsid w:val="004E2E97"/>
    <w:rsid w:val="004E3CD9"/>
    <w:rsid w:val="004E3D84"/>
    <w:rsid w:val="004E55E1"/>
    <w:rsid w:val="004E6EC0"/>
    <w:rsid w:val="004F1F19"/>
    <w:rsid w:val="004F2199"/>
    <w:rsid w:val="004F2AB6"/>
    <w:rsid w:val="004F2D8D"/>
    <w:rsid w:val="004F61C9"/>
    <w:rsid w:val="004F7D23"/>
    <w:rsid w:val="004F7E17"/>
    <w:rsid w:val="00506DA9"/>
    <w:rsid w:val="00506DD1"/>
    <w:rsid w:val="00510873"/>
    <w:rsid w:val="005108B9"/>
    <w:rsid w:val="00511E69"/>
    <w:rsid w:val="00512A96"/>
    <w:rsid w:val="005159EC"/>
    <w:rsid w:val="005225EF"/>
    <w:rsid w:val="00523D2E"/>
    <w:rsid w:val="00523FB9"/>
    <w:rsid w:val="0052486A"/>
    <w:rsid w:val="00525379"/>
    <w:rsid w:val="00525574"/>
    <w:rsid w:val="005333E9"/>
    <w:rsid w:val="0053408F"/>
    <w:rsid w:val="00535D71"/>
    <w:rsid w:val="0053766E"/>
    <w:rsid w:val="005409DB"/>
    <w:rsid w:val="00544AF8"/>
    <w:rsid w:val="005562C1"/>
    <w:rsid w:val="00562765"/>
    <w:rsid w:val="005631DE"/>
    <w:rsid w:val="005635DC"/>
    <w:rsid w:val="00564F9E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3EB9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132"/>
    <w:rsid w:val="00634249"/>
    <w:rsid w:val="0063503D"/>
    <w:rsid w:val="006378F3"/>
    <w:rsid w:val="00640B45"/>
    <w:rsid w:val="0064432D"/>
    <w:rsid w:val="006455A5"/>
    <w:rsid w:val="00650608"/>
    <w:rsid w:val="00650D2F"/>
    <w:rsid w:val="006513BF"/>
    <w:rsid w:val="0065433A"/>
    <w:rsid w:val="00654519"/>
    <w:rsid w:val="0065494B"/>
    <w:rsid w:val="00663137"/>
    <w:rsid w:val="00665DC8"/>
    <w:rsid w:val="00666188"/>
    <w:rsid w:val="0066720E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10D2"/>
    <w:rsid w:val="00721AE6"/>
    <w:rsid w:val="007226F1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294"/>
    <w:rsid w:val="00760416"/>
    <w:rsid w:val="00762724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96C"/>
    <w:rsid w:val="007D5BC0"/>
    <w:rsid w:val="007D5EB1"/>
    <w:rsid w:val="007E02D7"/>
    <w:rsid w:val="007E06C7"/>
    <w:rsid w:val="007E340D"/>
    <w:rsid w:val="007E54FD"/>
    <w:rsid w:val="007E6E52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317B"/>
    <w:rsid w:val="00834868"/>
    <w:rsid w:val="008355E9"/>
    <w:rsid w:val="00842D8E"/>
    <w:rsid w:val="00846314"/>
    <w:rsid w:val="00852EAD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0E94"/>
    <w:rsid w:val="008B1E99"/>
    <w:rsid w:val="008B447F"/>
    <w:rsid w:val="008B5CB2"/>
    <w:rsid w:val="008B6648"/>
    <w:rsid w:val="008C4835"/>
    <w:rsid w:val="008C67C4"/>
    <w:rsid w:val="008D2472"/>
    <w:rsid w:val="008D45ED"/>
    <w:rsid w:val="008D4F5A"/>
    <w:rsid w:val="008E317F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4C35"/>
    <w:rsid w:val="00925FBF"/>
    <w:rsid w:val="0093170F"/>
    <w:rsid w:val="00931966"/>
    <w:rsid w:val="0093336A"/>
    <w:rsid w:val="00934F3D"/>
    <w:rsid w:val="00936069"/>
    <w:rsid w:val="00941534"/>
    <w:rsid w:val="00941AE3"/>
    <w:rsid w:val="009426D2"/>
    <w:rsid w:val="00942CAA"/>
    <w:rsid w:val="009471BA"/>
    <w:rsid w:val="00951D8C"/>
    <w:rsid w:val="00952237"/>
    <w:rsid w:val="0095265D"/>
    <w:rsid w:val="00954909"/>
    <w:rsid w:val="009571B7"/>
    <w:rsid w:val="009630C0"/>
    <w:rsid w:val="00965C05"/>
    <w:rsid w:val="00966225"/>
    <w:rsid w:val="00967251"/>
    <w:rsid w:val="00970B8B"/>
    <w:rsid w:val="00970EF6"/>
    <w:rsid w:val="0097104D"/>
    <w:rsid w:val="00972306"/>
    <w:rsid w:val="00972EDB"/>
    <w:rsid w:val="00973199"/>
    <w:rsid w:val="009754D1"/>
    <w:rsid w:val="009834D4"/>
    <w:rsid w:val="00986CFA"/>
    <w:rsid w:val="009874ED"/>
    <w:rsid w:val="00987739"/>
    <w:rsid w:val="00991FDB"/>
    <w:rsid w:val="00993FE9"/>
    <w:rsid w:val="0099401F"/>
    <w:rsid w:val="009A15CD"/>
    <w:rsid w:val="009A1A05"/>
    <w:rsid w:val="009A29BD"/>
    <w:rsid w:val="009A2FA0"/>
    <w:rsid w:val="009A38FC"/>
    <w:rsid w:val="009A514B"/>
    <w:rsid w:val="009A5198"/>
    <w:rsid w:val="009A526E"/>
    <w:rsid w:val="009A6354"/>
    <w:rsid w:val="009A73A0"/>
    <w:rsid w:val="009B2800"/>
    <w:rsid w:val="009B2D6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42ED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A72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140D"/>
    <w:rsid w:val="00A337A7"/>
    <w:rsid w:val="00A34F45"/>
    <w:rsid w:val="00A35C53"/>
    <w:rsid w:val="00A36BEF"/>
    <w:rsid w:val="00A375A3"/>
    <w:rsid w:val="00A471E1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779D3"/>
    <w:rsid w:val="00A85168"/>
    <w:rsid w:val="00A860B1"/>
    <w:rsid w:val="00A86AD6"/>
    <w:rsid w:val="00A902EA"/>
    <w:rsid w:val="00A908E7"/>
    <w:rsid w:val="00A92B0D"/>
    <w:rsid w:val="00A930CF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38CA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18FD"/>
    <w:rsid w:val="00B32302"/>
    <w:rsid w:val="00B324A0"/>
    <w:rsid w:val="00B343D4"/>
    <w:rsid w:val="00B3475C"/>
    <w:rsid w:val="00B35B9B"/>
    <w:rsid w:val="00B40689"/>
    <w:rsid w:val="00B4086A"/>
    <w:rsid w:val="00B417E2"/>
    <w:rsid w:val="00B42EEE"/>
    <w:rsid w:val="00B43ED3"/>
    <w:rsid w:val="00B4484D"/>
    <w:rsid w:val="00B47A96"/>
    <w:rsid w:val="00B50F47"/>
    <w:rsid w:val="00B52F0D"/>
    <w:rsid w:val="00B53973"/>
    <w:rsid w:val="00B54D40"/>
    <w:rsid w:val="00B54DC2"/>
    <w:rsid w:val="00B55E32"/>
    <w:rsid w:val="00B57896"/>
    <w:rsid w:val="00B64519"/>
    <w:rsid w:val="00B653DF"/>
    <w:rsid w:val="00B6678C"/>
    <w:rsid w:val="00B67BE9"/>
    <w:rsid w:val="00B71298"/>
    <w:rsid w:val="00B73BF9"/>
    <w:rsid w:val="00B75364"/>
    <w:rsid w:val="00B77ECB"/>
    <w:rsid w:val="00B80BE0"/>
    <w:rsid w:val="00B80F3F"/>
    <w:rsid w:val="00B8251A"/>
    <w:rsid w:val="00B846E8"/>
    <w:rsid w:val="00B860C5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494F"/>
    <w:rsid w:val="00BA57F4"/>
    <w:rsid w:val="00BB009A"/>
    <w:rsid w:val="00BB07C0"/>
    <w:rsid w:val="00BB5E4B"/>
    <w:rsid w:val="00BB64AB"/>
    <w:rsid w:val="00BB67AF"/>
    <w:rsid w:val="00BB6E74"/>
    <w:rsid w:val="00BC0E3E"/>
    <w:rsid w:val="00BC2979"/>
    <w:rsid w:val="00BC3092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1A54"/>
    <w:rsid w:val="00BE29FE"/>
    <w:rsid w:val="00BE3DD2"/>
    <w:rsid w:val="00BE429C"/>
    <w:rsid w:val="00BE47AE"/>
    <w:rsid w:val="00BE64B1"/>
    <w:rsid w:val="00BF24BC"/>
    <w:rsid w:val="00BF2D84"/>
    <w:rsid w:val="00BF4730"/>
    <w:rsid w:val="00C00F98"/>
    <w:rsid w:val="00C010D1"/>
    <w:rsid w:val="00C02EF6"/>
    <w:rsid w:val="00C03687"/>
    <w:rsid w:val="00C10CA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643D"/>
    <w:rsid w:val="00C47C16"/>
    <w:rsid w:val="00C51685"/>
    <w:rsid w:val="00C52A32"/>
    <w:rsid w:val="00C52B3D"/>
    <w:rsid w:val="00C54159"/>
    <w:rsid w:val="00C547A0"/>
    <w:rsid w:val="00C56015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CAA"/>
    <w:rsid w:val="00CA0F77"/>
    <w:rsid w:val="00CA1FED"/>
    <w:rsid w:val="00CA7781"/>
    <w:rsid w:val="00CA7FB8"/>
    <w:rsid w:val="00CA7FDA"/>
    <w:rsid w:val="00CB0450"/>
    <w:rsid w:val="00CB1312"/>
    <w:rsid w:val="00CB1ACE"/>
    <w:rsid w:val="00CB2761"/>
    <w:rsid w:val="00CB358B"/>
    <w:rsid w:val="00CB4558"/>
    <w:rsid w:val="00CB61B8"/>
    <w:rsid w:val="00CB65E1"/>
    <w:rsid w:val="00CB7419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3BFA"/>
    <w:rsid w:val="00CD6FFF"/>
    <w:rsid w:val="00CE4C12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46E1"/>
    <w:rsid w:val="00D45514"/>
    <w:rsid w:val="00D45F4F"/>
    <w:rsid w:val="00D46344"/>
    <w:rsid w:val="00D4773E"/>
    <w:rsid w:val="00D47A09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1ED4"/>
    <w:rsid w:val="00D63E43"/>
    <w:rsid w:val="00D64025"/>
    <w:rsid w:val="00D65321"/>
    <w:rsid w:val="00D67242"/>
    <w:rsid w:val="00D67A2F"/>
    <w:rsid w:val="00D8167D"/>
    <w:rsid w:val="00D84482"/>
    <w:rsid w:val="00D8682A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472D"/>
    <w:rsid w:val="00DC6F04"/>
    <w:rsid w:val="00DC7A86"/>
    <w:rsid w:val="00DD1778"/>
    <w:rsid w:val="00DD1AF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13EB"/>
    <w:rsid w:val="00E24CC5"/>
    <w:rsid w:val="00E25A61"/>
    <w:rsid w:val="00E26752"/>
    <w:rsid w:val="00E26B3D"/>
    <w:rsid w:val="00E30C58"/>
    <w:rsid w:val="00E32D02"/>
    <w:rsid w:val="00E359AB"/>
    <w:rsid w:val="00E3747B"/>
    <w:rsid w:val="00E4065A"/>
    <w:rsid w:val="00E4121C"/>
    <w:rsid w:val="00E4627C"/>
    <w:rsid w:val="00E47E56"/>
    <w:rsid w:val="00E506B4"/>
    <w:rsid w:val="00E5070E"/>
    <w:rsid w:val="00E51827"/>
    <w:rsid w:val="00E52E2A"/>
    <w:rsid w:val="00E53AEC"/>
    <w:rsid w:val="00E569CF"/>
    <w:rsid w:val="00E570FB"/>
    <w:rsid w:val="00E60698"/>
    <w:rsid w:val="00E66A1B"/>
    <w:rsid w:val="00E66FC8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11B1"/>
    <w:rsid w:val="00E91569"/>
    <w:rsid w:val="00E92D72"/>
    <w:rsid w:val="00E941C2"/>
    <w:rsid w:val="00E9659E"/>
    <w:rsid w:val="00E96662"/>
    <w:rsid w:val="00E96889"/>
    <w:rsid w:val="00E97140"/>
    <w:rsid w:val="00EA3AA4"/>
    <w:rsid w:val="00EA5F23"/>
    <w:rsid w:val="00EA67D7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53D0"/>
    <w:rsid w:val="00EE0D21"/>
    <w:rsid w:val="00EE2162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6955"/>
    <w:rsid w:val="00F27F1C"/>
    <w:rsid w:val="00F30B3D"/>
    <w:rsid w:val="00F30E92"/>
    <w:rsid w:val="00F310B1"/>
    <w:rsid w:val="00F314BB"/>
    <w:rsid w:val="00F3284F"/>
    <w:rsid w:val="00F34920"/>
    <w:rsid w:val="00F35BB0"/>
    <w:rsid w:val="00F36501"/>
    <w:rsid w:val="00F411D3"/>
    <w:rsid w:val="00F421FF"/>
    <w:rsid w:val="00F42F50"/>
    <w:rsid w:val="00F43A48"/>
    <w:rsid w:val="00F4402D"/>
    <w:rsid w:val="00F449C6"/>
    <w:rsid w:val="00F4616F"/>
    <w:rsid w:val="00F46C00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97630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86D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B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B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B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B4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B4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B4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B4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B44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75B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5B44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5B44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44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paragraph" w:styleId="Footer">
    <w:name w:val="footer"/>
    <w:basedOn w:val="Normal"/>
    <w:link w:val="FooterChar"/>
    <w:uiPriority w:val="99"/>
    <w:rsid w:val="006D06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3136131081&amp;dst=1087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2378529379&amp;dst=301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AppData/Roaming/Microsoft/cgi/online.cgi?req=doc&amp;base=LAW&amp;n=198941&amp;rnd=228224.163832036&amp;dst=10149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23</Pages>
  <Words>5882</Words>
  <Characters>-32766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2020-12-02T08:30:00Z</cp:lastPrinted>
  <dcterms:created xsi:type="dcterms:W3CDTF">2023-12-01T08:13:00Z</dcterms:created>
  <dcterms:modified xsi:type="dcterms:W3CDTF">2023-12-01T08:13:00Z</dcterms:modified>
</cp:coreProperties>
</file>