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00" w:rsidRPr="00955CC4" w:rsidRDefault="006C7B00" w:rsidP="00FE1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CC4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6C7B00" w:rsidRPr="00955CC4" w:rsidRDefault="006C7B00" w:rsidP="00FE1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CC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</w:t>
      </w:r>
      <w:r w:rsidRPr="00955CC4">
        <w:rPr>
          <w:rFonts w:ascii="Times New Roman" w:hAnsi="Times New Roman" w:cs="Times New Roman"/>
          <w:b/>
          <w:bCs/>
          <w:sz w:val="24"/>
          <w:szCs w:val="24"/>
        </w:rPr>
        <w:t xml:space="preserve">СКОГО  СЕЛЬСОВЕТА   </w:t>
      </w:r>
    </w:p>
    <w:p w:rsidR="006C7B00" w:rsidRPr="00955CC4" w:rsidRDefault="006C7B00" w:rsidP="00FE1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CC4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   КУРСКОЙ   ОБЛАСТИ</w:t>
      </w:r>
    </w:p>
    <w:p w:rsidR="006C7B00" w:rsidRPr="00955CC4" w:rsidRDefault="006C7B00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B00" w:rsidRPr="00955CC4" w:rsidRDefault="006C7B00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5C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РАСПОРЯЖЕНИЕ</w:t>
      </w:r>
    </w:p>
    <w:p w:rsidR="006C7B00" w:rsidRPr="00955CC4" w:rsidRDefault="006C7B00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B00" w:rsidRPr="00955CC4" w:rsidRDefault="006C7B00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5CC4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55CC4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   2023   года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955CC4">
        <w:rPr>
          <w:rFonts w:ascii="Times New Roman" w:hAnsi="Times New Roman" w:cs="Times New Roman"/>
          <w:b/>
          <w:bCs/>
          <w:sz w:val="24"/>
          <w:szCs w:val="24"/>
        </w:rPr>
        <w:t xml:space="preserve">-р </w:t>
      </w:r>
    </w:p>
    <w:p w:rsidR="006C7B00" w:rsidRPr="00955CC4" w:rsidRDefault="006C7B00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B00" w:rsidRPr="00955CC4" w:rsidRDefault="006C7B00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5CC4">
        <w:rPr>
          <w:rFonts w:ascii="Times New Roman" w:hAnsi="Times New Roman" w:cs="Times New Roman"/>
          <w:b/>
          <w:bCs/>
          <w:sz w:val="24"/>
          <w:szCs w:val="24"/>
        </w:rPr>
        <w:t xml:space="preserve">О   проведении  месячника  гражданской  </w:t>
      </w:r>
    </w:p>
    <w:p w:rsidR="006C7B00" w:rsidRPr="00955CC4" w:rsidRDefault="006C7B00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5CC4">
        <w:rPr>
          <w:rFonts w:ascii="Times New Roman" w:hAnsi="Times New Roman" w:cs="Times New Roman"/>
          <w:b/>
          <w:bCs/>
          <w:sz w:val="24"/>
          <w:szCs w:val="24"/>
        </w:rPr>
        <w:t xml:space="preserve">обороны   на  территории 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</w:t>
      </w:r>
      <w:r w:rsidRPr="00955CC4">
        <w:rPr>
          <w:rFonts w:ascii="Times New Roman" w:hAnsi="Times New Roman" w:cs="Times New Roman"/>
          <w:b/>
          <w:bCs/>
          <w:sz w:val="24"/>
          <w:szCs w:val="24"/>
        </w:rPr>
        <w:t>ского</w:t>
      </w:r>
    </w:p>
    <w:p w:rsidR="006C7B00" w:rsidRPr="00955CC4" w:rsidRDefault="006C7B00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5CC4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 Курской области  от 21.04.2022г. № 456-па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областном  месячнике</w:t>
      </w:r>
      <w:r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</w:t>
      </w:r>
      <w:r>
        <w:rPr>
          <w:rFonts w:ascii="Times New Roman" w:hAnsi="Times New Roman" w:cs="Times New Roman"/>
          <w:sz w:val="24"/>
          <w:szCs w:val="24"/>
        </w:rPr>
        <w:t xml:space="preserve">, проводимом </w:t>
      </w:r>
      <w:r w:rsidRPr="00A12BA7">
        <w:rPr>
          <w:rFonts w:ascii="Times New Roman" w:hAnsi="Times New Roman" w:cs="Times New Roman"/>
          <w:sz w:val="24"/>
          <w:szCs w:val="24"/>
        </w:rPr>
        <w:t xml:space="preserve">  на  т</w:t>
      </w:r>
      <w:r>
        <w:rPr>
          <w:rFonts w:ascii="Times New Roman" w:hAnsi="Times New Roman" w:cs="Times New Roman"/>
          <w:sz w:val="24"/>
          <w:szCs w:val="24"/>
        </w:rPr>
        <w:t>ерритории  Курской области», П</w:t>
      </w:r>
      <w:r w:rsidRPr="00A12BA7">
        <w:rPr>
          <w:rFonts w:ascii="Times New Roman" w:hAnsi="Times New Roman" w:cs="Times New Roman"/>
          <w:sz w:val="24"/>
          <w:szCs w:val="24"/>
        </w:rPr>
        <w:t xml:space="preserve">ланом основных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Курской области в области  гражданской обороны, предупреждения и ликвидации чрезвычайных ситуаций, обеспечения  пожарной  безопасности  и безопасности людей на  водных  объектах  на 2023 год»,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>
        <w:rPr>
          <w:rFonts w:ascii="Times New Roman" w:hAnsi="Times New Roman" w:cs="Times New Roman"/>
          <w:sz w:val="24"/>
          <w:szCs w:val="24"/>
        </w:rPr>
        <w:t>распоряжения Администрации  Курской области  от 08.09.2023г. № 859-ра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«О проведении  месячника гражданской обороны на т</w:t>
      </w:r>
      <w:r>
        <w:rPr>
          <w:rFonts w:ascii="Times New Roman" w:hAnsi="Times New Roman" w:cs="Times New Roman"/>
          <w:sz w:val="24"/>
          <w:szCs w:val="24"/>
        </w:rPr>
        <w:t xml:space="preserve">ерритории Курской области», распоряжения </w:t>
      </w:r>
      <w:r w:rsidRPr="00A12BA7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 Касторенского района Курской области от  12.09.2023 г.  № 359</w:t>
      </w:r>
      <w:r w:rsidRPr="00A12BA7">
        <w:rPr>
          <w:rFonts w:ascii="Times New Roman" w:hAnsi="Times New Roman" w:cs="Times New Roman"/>
          <w:sz w:val="24"/>
          <w:szCs w:val="24"/>
        </w:rPr>
        <w:t>-р «О проведении  месячника  гражданской  обороны  на  территории  Касторенского  района»:</w:t>
      </w:r>
    </w:p>
    <w:p w:rsidR="006C7B00" w:rsidRPr="00A12BA7" w:rsidRDefault="006C7B00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1.  Провести  в период  с 02 октября по 31 октября 2023</w:t>
      </w:r>
      <w:r w:rsidRPr="00A12BA7">
        <w:rPr>
          <w:rFonts w:ascii="Times New Roman" w:hAnsi="Times New Roman" w:cs="Times New Roman"/>
          <w:sz w:val="24"/>
          <w:szCs w:val="24"/>
        </w:rPr>
        <w:t xml:space="preserve"> года на территории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месячник  гражданской  обороны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BA7">
        <w:rPr>
          <w:rFonts w:ascii="Times New Roman" w:hAnsi="Times New Roman" w:cs="Times New Roman"/>
          <w:sz w:val="24"/>
          <w:szCs w:val="24"/>
        </w:rPr>
        <w:t>-  месячник  ГО).</w:t>
      </w:r>
    </w:p>
    <w:p w:rsidR="006C7B00" w:rsidRPr="00A12BA7" w:rsidRDefault="006C7B00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2. Утвердить  план   основных  мероприятий  по  проведению  месячника  ГО  и  ЧС и  состав  рабочей   группы  (Приложение № 1,2).</w:t>
      </w:r>
    </w:p>
    <w:p w:rsidR="006C7B00" w:rsidRPr="00A12BA7" w:rsidRDefault="006C7B00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3. Рекомендовать руководителям организаций, предприятий сельсовета  независимо  от  форм собственности осуществлять выполнение плана основных мероприятий по  проведению месячника гражданской обороны  на территории  сельсовета.</w:t>
      </w:r>
    </w:p>
    <w:p w:rsidR="006C7B00" w:rsidRPr="00A12BA7" w:rsidRDefault="006C7B00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4. Контроль  за  выполнением  настоящего  распоряжения  оставляю  за  собой.</w:t>
      </w:r>
    </w:p>
    <w:p w:rsidR="006C7B00" w:rsidRDefault="006C7B00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5.  Распоряжение   вступает  в с</w:t>
      </w:r>
      <w:r>
        <w:rPr>
          <w:rFonts w:ascii="Times New Roman" w:hAnsi="Times New Roman" w:cs="Times New Roman"/>
          <w:sz w:val="24"/>
          <w:szCs w:val="24"/>
        </w:rPr>
        <w:t>илу   со  дня  его   подписания.</w:t>
      </w:r>
    </w:p>
    <w:p w:rsidR="006C7B00" w:rsidRPr="00A12BA7" w:rsidRDefault="006C7B00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А. М. Лохматов</w:t>
      </w: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  <w:t>Приложение  № 1</w:t>
      </w:r>
    </w:p>
    <w:p w:rsidR="006C7B00" w:rsidRPr="00A12BA7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6C7B00" w:rsidRPr="00A12BA7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C7B00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6C7B00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6C7B00" w:rsidRPr="00A12BA7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C7B00" w:rsidRPr="00A12BA7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  21.09.2023 г.  № 48-р </w:t>
      </w: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ПЛАН</w:t>
      </w:r>
    </w:p>
    <w:p w:rsidR="006C7B00" w:rsidRPr="00A12BA7" w:rsidRDefault="006C7B00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основных  мероприятий  по  проведению  месячника  ГО</w:t>
      </w:r>
    </w:p>
    <w:p w:rsidR="006C7B00" w:rsidRPr="00A12BA7" w:rsidRDefault="006C7B00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 сельсовета с 02 по 31 октября 2023</w:t>
      </w:r>
      <w:r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9"/>
        <w:gridCol w:w="1539"/>
        <w:gridCol w:w="3424"/>
      </w:tblGrid>
      <w:tr w:rsidR="006C7B00" w:rsidRPr="00AD2F8C">
        <w:tc>
          <w:tcPr>
            <w:tcW w:w="540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3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    Срок  </w:t>
            </w:r>
          </w:p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   Кто  проводит</w:t>
            </w:r>
          </w:p>
        </w:tc>
      </w:tr>
      <w:tr w:rsidR="006C7B00" w:rsidRPr="00AD2F8C">
        <w:tc>
          <w:tcPr>
            <w:tcW w:w="540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распоряжения 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ского  сельсовета</w:t>
            </w:r>
          </w:p>
        </w:tc>
        <w:tc>
          <w:tcPr>
            <w:tcW w:w="153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13.10.2023г.</w:t>
            </w:r>
          </w:p>
        </w:tc>
        <w:tc>
          <w:tcPr>
            <w:tcW w:w="3424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6C7B00" w:rsidRPr="00AD2F8C">
        <w:tc>
          <w:tcPr>
            <w:tcW w:w="540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Разработка   и распространение  памяток  населению  по  действиям   при  ЧС</w:t>
            </w:r>
          </w:p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</w:t>
            </w:r>
          </w:p>
        </w:tc>
      </w:tr>
      <w:tr w:rsidR="006C7B00" w:rsidRPr="00AD2F8C">
        <w:tc>
          <w:tcPr>
            <w:tcW w:w="540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Обновить  уголки  ГО  и  ЧС,  стенды  школы</w:t>
            </w:r>
          </w:p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проведения месячника ГО</w:t>
            </w:r>
          </w:p>
        </w:tc>
        <w:tc>
          <w:tcPr>
            <w:tcW w:w="3424" w:type="dxa"/>
          </w:tcPr>
          <w:p w:rsidR="006C7B00" w:rsidRPr="00AD2F8C" w:rsidRDefault="006C7B00" w:rsidP="00EA3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сельсовета, директор школы</w:t>
            </w:r>
          </w:p>
        </w:tc>
      </w:tr>
      <w:tr w:rsidR="006C7B00" w:rsidRPr="00AD2F8C">
        <w:tc>
          <w:tcPr>
            <w:tcW w:w="540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 по  ГО  и  ЧС  с  неработающим  населением </w:t>
            </w:r>
          </w:p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ГО</w:t>
            </w:r>
          </w:p>
        </w:tc>
        <w:tc>
          <w:tcPr>
            <w:tcW w:w="3424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Глава, начальник  штаба  ГО  и  ЧС  сельсовета</w:t>
            </w:r>
          </w:p>
        </w:tc>
      </w:tr>
      <w:tr w:rsidR="006C7B00" w:rsidRPr="00AD2F8C">
        <w:tc>
          <w:tcPr>
            <w:tcW w:w="540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население  о мерах  пожарной  безопасности в осенне-зимний  период</w:t>
            </w:r>
          </w:p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6C7B00" w:rsidRPr="00AD2F8C" w:rsidRDefault="006C7B00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</w:tr>
    </w:tbl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Приложение  № 2</w:t>
      </w:r>
    </w:p>
    <w:p w:rsidR="006C7B00" w:rsidRPr="00A12BA7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6C7B00" w:rsidRPr="00A12BA7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C7B00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6C7B00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6C7B00" w:rsidRPr="00A12BA7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C7B00" w:rsidRPr="00A12BA7" w:rsidRDefault="006C7B00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  21.09.2023г.  № 48-р</w:t>
      </w: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Рабочая   группа</w:t>
      </w:r>
    </w:p>
    <w:p w:rsidR="006C7B00" w:rsidRPr="00A12BA7" w:rsidRDefault="006C7B00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по  организации  и  контролю  за  проведением   месячника</w:t>
      </w:r>
    </w:p>
    <w:p w:rsidR="006C7B00" w:rsidRPr="00A12BA7" w:rsidRDefault="006C7B00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 обороны  2023</w:t>
      </w:r>
      <w:r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Default="006C7B00" w:rsidP="00EA3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B00" w:rsidRPr="00EA31C0" w:rsidRDefault="006C7B00" w:rsidP="00EA3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Лохматов А.М.</w:t>
      </w:r>
      <w:r w:rsidRPr="00EA31C0">
        <w:rPr>
          <w:rFonts w:ascii="Times New Roman" w:hAnsi="Times New Roman" w:cs="Times New Roman"/>
          <w:sz w:val="24"/>
          <w:szCs w:val="24"/>
        </w:rPr>
        <w:t xml:space="preserve">   -  Глава </w:t>
      </w:r>
      <w:r>
        <w:rPr>
          <w:rFonts w:ascii="Times New Roman" w:hAnsi="Times New Roman" w:cs="Times New Roman"/>
          <w:sz w:val="24"/>
          <w:szCs w:val="24"/>
        </w:rPr>
        <w:t>Ленин</w:t>
      </w:r>
      <w:r w:rsidRPr="00EA31C0">
        <w:rPr>
          <w:rFonts w:ascii="Times New Roman" w:hAnsi="Times New Roman" w:cs="Times New Roman"/>
          <w:sz w:val="24"/>
          <w:szCs w:val="24"/>
        </w:rPr>
        <w:t>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</w:p>
    <w:p w:rsidR="006C7B00" w:rsidRDefault="006C7B00" w:rsidP="00EA3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Обоянцева Е.Ю. -  </w:t>
      </w:r>
      <w:r w:rsidRPr="00EA31C0">
        <w:rPr>
          <w:rFonts w:ascii="Times New Roman" w:hAnsi="Times New Roman" w:cs="Times New Roman"/>
          <w:sz w:val="24"/>
          <w:szCs w:val="24"/>
        </w:rPr>
        <w:t xml:space="preserve">заместитель Главы  Администрации </w:t>
      </w:r>
      <w:r>
        <w:rPr>
          <w:rFonts w:ascii="Times New Roman" w:hAnsi="Times New Roman" w:cs="Times New Roman"/>
          <w:sz w:val="24"/>
          <w:szCs w:val="24"/>
        </w:rPr>
        <w:t>Ленинс</w:t>
      </w:r>
      <w:r w:rsidRPr="00EA31C0"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6C7B00" w:rsidRDefault="006C7B00" w:rsidP="00EA3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Кузнецова И.Н..  – начальник отдела – главный бухгалтер Администрации         </w:t>
      </w:r>
    </w:p>
    <w:p w:rsidR="006C7B00" w:rsidRDefault="006C7B00" w:rsidP="00EA3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Ленинского сельсовета</w:t>
      </w:r>
    </w:p>
    <w:p w:rsidR="006C7B00" w:rsidRDefault="006C7B00" w:rsidP="00482A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Новиков В.Ю.</w:t>
      </w:r>
      <w:r w:rsidRPr="00EA31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ДПД</w:t>
      </w:r>
    </w:p>
    <w:p w:rsidR="006C7B00" w:rsidRPr="00EA31C0" w:rsidRDefault="006C7B00" w:rsidP="00EA31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B00" w:rsidRPr="00EA31C0" w:rsidRDefault="006C7B00" w:rsidP="004F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5.Казакова О. А.</w:t>
      </w:r>
      <w:r w:rsidRPr="00EA3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A3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Собрания депутатов Ленинского сельсовета</w:t>
      </w:r>
    </w:p>
    <w:p w:rsidR="006C7B00" w:rsidRPr="00A12BA7" w:rsidRDefault="006C7B00" w:rsidP="00EA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00" w:rsidRPr="00A12BA7" w:rsidRDefault="006C7B00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7B00" w:rsidRPr="00A12BA7" w:rsidSect="009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D80"/>
    <w:multiLevelType w:val="hybridMultilevel"/>
    <w:tmpl w:val="B614C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738DC"/>
    <w:multiLevelType w:val="hybridMultilevel"/>
    <w:tmpl w:val="714AA6EE"/>
    <w:lvl w:ilvl="0" w:tplc="15F471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BA7"/>
    <w:rsid w:val="00064C32"/>
    <w:rsid w:val="00136CA5"/>
    <w:rsid w:val="002317FF"/>
    <w:rsid w:val="00273B80"/>
    <w:rsid w:val="002A50A5"/>
    <w:rsid w:val="002D3C24"/>
    <w:rsid w:val="00386965"/>
    <w:rsid w:val="00482A98"/>
    <w:rsid w:val="004E4D36"/>
    <w:rsid w:val="004F4A65"/>
    <w:rsid w:val="00574D05"/>
    <w:rsid w:val="00685285"/>
    <w:rsid w:val="006C7B00"/>
    <w:rsid w:val="00804388"/>
    <w:rsid w:val="00875DDD"/>
    <w:rsid w:val="0091556F"/>
    <w:rsid w:val="00955CC4"/>
    <w:rsid w:val="009C55F9"/>
    <w:rsid w:val="00A12BA7"/>
    <w:rsid w:val="00A42D67"/>
    <w:rsid w:val="00AD2F8C"/>
    <w:rsid w:val="00C1091F"/>
    <w:rsid w:val="00E27293"/>
    <w:rsid w:val="00EA1941"/>
    <w:rsid w:val="00EA31C0"/>
    <w:rsid w:val="00EB4F23"/>
    <w:rsid w:val="00F33AAB"/>
    <w:rsid w:val="00F360E3"/>
    <w:rsid w:val="00FA57DC"/>
    <w:rsid w:val="00FE1E15"/>
    <w:rsid w:val="00FE70E1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6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31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684</Words>
  <Characters>3904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Leninsky</cp:lastModifiedBy>
  <cp:revision>2</cp:revision>
  <cp:lastPrinted>2023-09-18T12:07:00Z</cp:lastPrinted>
  <dcterms:created xsi:type="dcterms:W3CDTF">2023-10-02T11:35:00Z</dcterms:created>
  <dcterms:modified xsi:type="dcterms:W3CDTF">2023-10-02T11:35:00Z</dcterms:modified>
</cp:coreProperties>
</file>