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A3" w:rsidRPr="00B7141E" w:rsidRDefault="00E768A3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РОССИЙСКАЯ ФЕДЕРАЦИЯ</w:t>
      </w:r>
    </w:p>
    <w:p w:rsidR="00E768A3" w:rsidRPr="00B7141E" w:rsidRDefault="00E768A3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АДМИНИСТРАЦИЯ</w:t>
      </w:r>
    </w:p>
    <w:p w:rsidR="00E768A3" w:rsidRPr="00B7141E" w:rsidRDefault="00E768A3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ЛЕНИНСКОГО СЕЛЬСОВЕТА</w:t>
      </w:r>
    </w:p>
    <w:p w:rsidR="00E768A3" w:rsidRPr="00B7141E" w:rsidRDefault="00E768A3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КАСТОРЕНСКОГО РАЙОНА КУРСКОЙ ОБЛАСТИ</w:t>
      </w:r>
    </w:p>
    <w:p w:rsidR="00E768A3" w:rsidRPr="00B7141E" w:rsidRDefault="00E768A3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68A3" w:rsidRPr="00B7141E" w:rsidRDefault="00E768A3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68A3" w:rsidRPr="00B7141E" w:rsidRDefault="00E768A3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Р А С П О Р Я Ж Е Н И Е</w:t>
      </w:r>
    </w:p>
    <w:p w:rsidR="00E768A3" w:rsidRPr="00B7141E" w:rsidRDefault="00E768A3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 xml:space="preserve">от  </w:t>
      </w:r>
      <w:r>
        <w:rPr>
          <w:rFonts w:ascii="Times New Roman" w:hAnsi="Times New Roman" w:cs="Times New Roman"/>
          <w:b/>
          <w:bCs/>
        </w:rPr>
        <w:t>21.09</w:t>
      </w:r>
      <w:r w:rsidRPr="00B7141E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  <w:r w:rsidRPr="00B7141E">
        <w:rPr>
          <w:rFonts w:ascii="Times New Roman" w:hAnsi="Times New Roman" w:cs="Times New Roman"/>
          <w:b/>
          <w:bCs/>
        </w:rPr>
        <w:t xml:space="preserve"> года                                          № </w:t>
      </w:r>
      <w:r>
        <w:rPr>
          <w:rFonts w:ascii="Times New Roman" w:hAnsi="Times New Roman" w:cs="Times New Roman"/>
          <w:b/>
          <w:bCs/>
        </w:rPr>
        <w:t>46</w:t>
      </w:r>
      <w:r w:rsidRPr="00B7141E">
        <w:rPr>
          <w:rFonts w:ascii="Times New Roman" w:hAnsi="Times New Roman" w:cs="Times New Roman"/>
          <w:b/>
          <w:bCs/>
        </w:rPr>
        <w:t>-р</w:t>
      </w: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7141E">
        <w:rPr>
          <w:rFonts w:ascii="Times New Roman" w:hAnsi="Times New Roman" w:cs="Times New Roman"/>
          <w:b/>
          <w:bCs/>
          <w:sz w:val="16"/>
          <w:szCs w:val="16"/>
        </w:rPr>
        <w:t>п. Ленинский</w:t>
      </w: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               </w:t>
      </w: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Руководствуясь ст.114,122 ТК предоставить Главе Администрации Ленинского сельсовета Касторенского района Курской области Лохматову А. М. очередной оплачиваемый отпуск за период работы с 01.0</w:t>
      </w:r>
      <w:r>
        <w:rPr>
          <w:rFonts w:ascii="Times New Roman" w:hAnsi="Times New Roman" w:cs="Times New Roman"/>
        </w:rPr>
        <w:t>9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 года по 28.02.2023</w:t>
      </w:r>
      <w:r w:rsidRPr="00B7141E">
        <w:rPr>
          <w:rFonts w:ascii="Times New Roman" w:hAnsi="Times New Roman" w:cs="Times New Roman"/>
        </w:rPr>
        <w:t xml:space="preserve"> года, продолжительность отпуска </w:t>
      </w:r>
      <w:r>
        <w:rPr>
          <w:rFonts w:ascii="Times New Roman" w:hAnsi="Times New Roman" w:cs="Times New Roman"/>
        </w:rPr>
        <w:t>14</w:t>
      </w:r>
      <w:r w:rsidRPr="00B7141E">
        <w:rPr>
          <w:rFonts w:ascii="Times New Roman" w:hAnsi="Times New Roman" w:cs="Times New Roman"/>
        </w:rPr>
        <w:t xml:space="preserve"> календарных дней, с </w:t>
      </w:r>
      <w:r>
        <w:rPr>
          <w:rFonts w:ascii="Times New Roman" w:hAnsi="Times New Roman" w:cs="Times New Roman"/>
        </w:rPr>
        <w:t>25</w:t>
      </w:r>
      <w:r w:rsidRPr="00B714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B7141E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08</w:t>
      </w:r>
      <w:r w:rsidRPr="00B714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B7141E">
        <w:rPr>
          <w:rFonts w:ascii="Times New Roman" w:hAnsi="Times New Roman" w:cs="Times New Roman"/>
        </w:rPr>
        <w:t>года включительно.</w:t>
      </w:r>
    </w:p>
    <w:p w:rsidR="00E768A3" w:rsidRPr="00B7141E" w:rsidRDefault="00E768A3" w:rsidP="0036471F">
      <w:pPr>
        <w:spacing w:after="0" w:line="240" w:lineRule="auto"/>
        <w:ind w:left="645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Приступить к выполнению своих обязанностей с </w:t>
      </w:r>
      <w:r>
        <w:rPr>
          <w:rFonts w:ascii="Times New Roman" w:hAnsi="Times New Roman" w:cs="Times New Roman"/>
        </w:rPr>
        <w:t>9 октября</w:t>
      </w:r>
      <w:r w:rsidRPr="00B7141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B7141E">
        <w:rPr>
          <w:rFonts w:ascii="Times New Roman" w:hAnsi="Times New Roman" w:cs="Times New Roman"/>
        </w:rPr>
        <w:t xml:space="preserve"> года.</w:t>
      </w:r>
    </w:p>
    <w:p w:rsidR="00E768A3" w:rsidRPr="00B7141E" w:rsidRDefault="00E768A3" w:rsidP="0036471F">
      <w:pPr>
        <w:spacing w:after="0" w:line="240" w:lineRule="auto"/>
        <w:ind w:left="645"/>
        <w:jc w:val="both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Обязанности главы Администрации Ленинского сельсовета исполнять заместителю главы Администрации Ленинского сельсовета Обоянцевой Евгении Юрьевне.</w:t>
      </w:r>
    </w:p>
    <w:p w:rsidR="00E768A3" w:rsidRPr="00B7141E" w:rsidRDefault="00E768A3" w:rsidP="00E41885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Распоряжение вступает в силу со дня его подписания.</w:t>
      </w:r>
    </w:p>
    <w:p w:rsidR="00E768A3" w:rsidRPr="00B7141E" w:rsidRDefault="00E768A3" w:rsidP="003647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Глава </w:t>
      </w: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Ленинского сельсовета:________________А. М. Лохматов</w:t>
      </w: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68A3" w:rsidRPr="00B7141E" w:rsidRDefault="00E768A3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68A3" w:rsidRPr="00B7141E" w:rsidRDefault="00E768A3" w:rsidP="0036471F">
      <w:pPr>
        <w:spacing w:after="0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rPr>
          <w:rFonts w:ascii="Times New Roman" w:hAnsi="Times New Roman" w:cs="Times New Roman"/>
        </w:rPr>
      </w:pPr>
    </w:p>
    <w:p w:rsidR="00E768A3" w:rsidRPr="00B7141E" w:rsidRDefault="00E768A3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СОГЛАСОВАНО</w:t>
      </w:r>
    </w:p>
    <w:p w:rsidR="00E768A3" w:rsidRPr="00B7141E" w:rsidRDefault="00E768A3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</w:p>
    <w:p w:rsidR="00E768A3" w:rsidRPr="00B7141E" w:rsidRDefault="00E768A3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Администрации</w:t>
      </w:r>
    </w:p>
    <w:p w:rsidR="00E768A3" w:rsidRPr="00B7141E" w:rsidRDefault="00E768A3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Касторенского района</w:t>
      </w:r>
    </w:p>
    <w:p w:rsidR="00E768A3" w:rsidRPr="00B7141E" w:rsidRDefault="00E768A3" w:rsidP="007D6E92">
      <w:pPr>
        <w:spacing w:after="0" w:line="240" w:lineRule="auto"/>
        <w:rPr>
          <w:rFonts w:ascii="Times New Roman" w:hAnsi="Times New Roman" w:cs="Times New Roman"/>
        </w:rPr>
      </w:pPr>
    </w:p>
    <w:p w:rsidR="00E768A3" w:rsidRPr="00B7141E" w:rsidRDefault="00E768A3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  ___________________</w:t>
      </w:r>
      <w:r>
        <w:rPr>
          <w:rFonts w:ascii="Times New Roman" w:hAnsi="Times New Roman" w:cs="Times New Roman"/>
        </w:rPr>
        <w:t>Н. Ю. Голубева</w:t>
      </w:r>
    </w:p>
    <w:p w:rsidR="00E768A3" w:rsidRPr="00B7141E" w:rsidRDefault="00E768A3" w:rsidP="007D6E92">
      <w:pPr>
        <w:spacing w:after="0" w:line="240" w:lineRule="auto"/>
        <w:rPr>
          <w:rFonts w:ascii="Times New Roman" w:hAnsi="Times New Roman" w:cs="Times New Roman"/>
        </w:rPr>
      </w:pPr>
    </w:p>
    <w:p w:rsidR="00E768A3" w:rsidRPr="00B7141E" w:rsidRDefault="00E768A3" w:rsidP="007D6E92">
      <w:pPr>
        <w:spacing w:after="0"/>
        <w:rPr>
          <w:rFonts w:ascii="Times New Roman" w:hAnsi="Times New Roman" w:cs="Times New Roman"/>
        </w:rPr>
      </w:pPr>
    </w:p>
    <w:p w:rsidR="00E768A3" w:rsidRPr="00B7141E" w:rsidRDefault="00E768A3" w:rsidP="0036471F">
      <w:pPr>
        <w:rPr>
          <w:rFonts w:ascii="Times New Roman" w:hAnsi="Times New Roman" w:cs="Times New Roman"/>
        </w:rPr>
      </w:pPr>
    </w:p>
    <w:p w:rsidR="00E768A3" w:rsidRPr="00B7141E" w:rsidRDefault="00E768A3" w:rsidP="0036471F">
      <w:pPr>
        <w:rPr>
          <w:rFonts w:ascii="Times New Roman" w:hAnsi="Times New Roman" w:cs="Times New Roman"/>
        </w:rPr>
      </w:pPr>
    </w:p>
    <w:p w:rsidR="00E768A3" w:rsidRPr="00B7141E" w:rsidRDefault="00E768A3" w:rsidP="0036471F">
      <w:pPr>
        <w:rPr>
          <w:rFonts w:ascii="Times New Roman" w:hAnsi="Times New Roman" w:cs="Times New Roman"/>
        </w:rPr>
      </w:pPr>
    </w:p>
    <w:p w:rsidR="00E768A3" w:rsidRPr="00B7141E" w:rsidRDefault="00E768A3" w:rsidP="00E41885">
      <w:pPr>
        <w:rPr>
          <w:rFonts w:ascii="Times New Roman" w:hAnsi="Times New Roman" w:cs="Times New Roman"/>
        </w:rPr>
      </w:pPr>
    </w:p>
    <w:sectPr w:rsidR="00E768A3" w:rsidRPr="00B7141E" w:rsidSect="007C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0D"/>
    <w:multiLevelType w:val="hybridMultilevel"/>
    <w:tmpl w:val="D32A8BD4"/>
    <w:lvl w:ilvl="0" w:tplc="9370CB88">
      <w:start w:val="1"/>
      <w:numFmt w:val="decimal"/>
      <w:lvlText w:val="%1."/>
      <w:lvlJc w:val="left"/>
      <w:pPr>
        <w:ind w:left="64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71F"/>
    <w:rsid w:val="00107F67"/>
    <w:rsid w:val="00122190"/>
    <w:rsid w:val="00166135"/>
    <w:rsid w:val="001A7124"/>
    <w:rsid w:val="001F4A3D"/>
    <w:rsid w:val="00250752"/>
    <w:rsid w:val="00265EAE"/>
    <w:rsid w:val="002A2E6D"/>
    <w:rsid w:val="0036471F"/>
    <w:rsid w:val="00392BA1"/>
    <w:rsid w:val="003B027A"/>
    <w:rsid w:val="003C5750"/>
    <w:rsid w:val="004373FB"/>
    <w:rsid w:val="00467EFE"/>
    <w:rsid w:val="004A346B"/>
    <w:rsid w:val="0058261B"/>
    <w:rsid w:val="005E1293"/>
    <w:rsid w:val="006236ED"/>
    <w:rsid w:val="00700289"/>
    <w:rsid w:val="00701396"/>
    <w:rsid w:val="007B55D6"/>
    <w:rsid w:val="007C5904"/>
    <w:rsid w:val="007D22D1"/>
    <w:rsid w:val="007D6E92"/>
    <w:rsid w:val="007E0CD8"/>
    <w:rsid w:val="00930039"/>
    <w:rsid w:val="009D4122"/>
    <w:rsid w:val="009E5440"/>
    <w:rsid w:val="00AD7C91"/>
    <w:rsid w:val="00B7141E"/>
    <w:rsid w:val="00B8521C"/>
    <w:rsid w:val="00BC51D7"/>
    <w:rsid w:val="00BE5BD8"/>
    <w:rsid w:val="00C53E5E"/>
    <w:rsid w:val="00D63B2A"/>
    <w:rsid w:val="00DC3CAA"/>
    <w:rsid w:val="00DD71B3"/>
    <w:rsid w:val="00DF7DB7"/>
    <w:rsid w:val="00E27C8C"/>
    <w:rsid w:val="00E41885"/>
    <w:rsid w:val="00E768A3"/>
    <w:rsid w:val="00E96F98"/>
    <w:rsid w:val="00EC185F"/>
    <w:rsid w:val="00F2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71F"/>
    <w:pPr>
      <w:spacing w:after="0" w:line="240" w:lineRule="auto"/>
      <w:ind w:left="720"/>
    </w:pPr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145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2</cp:revision>
  <cp:lastPrinted>2023-09-21T08:36:00Z</cp:lastPrinted>
  <dcterms:created xsi:type="dcterms:W3CDTF">2023-09-21T08:36:00Z</dcterms:created>
  <dcterms:modified xsi:type="dcterms:W3CDTF">2023-09-21T08:36:00Z</dcterms:modified>
</cp:coreProperties>
</file>