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FE" w:rsidRDefault="00A735FE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735FE" w:rsidRDefault="00A735FE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A735FE" w:rsidRPr="00AB7912" w:rsidRDefault="00A735FE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ЛЕНИНСКОГО   СЕЛЬСОВЕТА</w:t>
      </w:r>
    </w:p>
    <w:p w:rsidR="00A735FE" w:rsidRPr="00AB7912" w:rsidRDefault="00A735FE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КАСТОРЕНСКОГО РАЙОНА</w:t>
      </w:r>
    </w:p>
    <w:p w:rsidR="00A735FE" w:rsidRPr="00AB7912" w:rsidRDefault="00A735FE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КУРСКОЙ ОБЛАСТИ</w:t>
      </w:r>
    </w:p>
    <w:p w:rsidR="00A735FE" w:rsidRPr="00AB7912" w:rsidRDefault="00A735FE" w:rsidP="00263DD0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AB7912">
        <w:rPr>
          <w:rFonts w:ascii="Arial" w:hAnsi="Arial" w:cs="Arial"/>
          <w:sz w:val="28"/>
          <w:szCs w:val="28"/>
        </w:rPr>
        <w:t>Р Е Ш Е Н И Е</w:t>
      </w:r>
    </w:p>
    <w:p w:rsidR="00A735FE" w:rsidRPr="00416525" w:rsidRDefault="00A735FE" w:rsidP="00F668AF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«</w:t>
      </w:r>
      <w:r>
        <w:rPr>
          <w:rFonts w:ascii="Arial" w:hAnsi="Arial" w:cs="Arial"/>
          <w:b/>
          <w:bCs/>
          <w:sz w:val="28"/>
          <w:szCs w:val="28"/>
        </w:rPr>
        <w:t xml:space="preserve"> 20 </w:t>
      </w:r>
      <w:r w:rsidRPr="00AB7912">
        <w:rPr>
          <w:rFonts w:ascii="Arial" w:hAnsi="Arial" w:cs="Arial"/>
          <w:b/>
          <w:bCs/>
          <w:sz w:val="28"/>
          <w:szCs w:val="28"/>
        </w:rPr>
        <w:t xml:space="preserve">»  </w:t>
      </w:r>
      <w:r>
        <w:rPr>
          <w:rFonts w:ascii="Arial" w:hAnsi="Arial" w:cs="Arial"/>
          <w:b/>
          <w:bCs/>
          <w:sz w:val="28"/>
          <w:szCs w:val="28"/>
        </w:rPr>
        <w:t xml:space="preserve"> июня</w:t>
      </w:r>
      <w:r w:rsidRPr="00AB7912">
        <w:rPr>
          <w:rFonts w:ascii="Arial" w:hAnsi="Arial" w:cs="Arial"/>
          <w:b/>
          <w:bCs/>
          <w:sz w:val="28"/>
          <w:szCs w:val="28"/>
        </w:rPr>
        <w:t xml:space="preserve">  20</w:t>
      </w:r>
      <w:r>
        <w:rPr>
          <w:rFonts w:ascii="Arial" w:hAnsi="Arial" w:cs="Arial"/>
          <w:b/>
          <w:bCs/>
          <w:sz w:val="28"/>
          <w:szCs w:val="28"/>
        </w:rPr>
        <w:t xml:space="preserve">23   </w:t>
      </w:r>
      <w:r w:rsidRPr="00AB7912">
        <w:rPr>
          <w:rFonts w:ascii="Arial" w:hAnsi="Arial" w:cs="Arial"/>
          <w:b/>
          <w:bCs/>
          <w:sz w:val="28"/>
          <w:szCs w:val="28"/>
        </w:rPr>
        <w:t>г.  №</w:t>
      </w:r>
      <w:r>
        <w:rPr>
          <w:rFonts w:ascii="Arial" w:hAnsi="Arial" w:cs="Arial"/>
          <w:b/>
          <w:bCs/>
          <w:sz w:val="28"/>
          <w:szCs w:val="28"/>
        </w:rPr>
        <w:t>65</w:t>
      </w:r>
    </w:p>
    <w:p w:rsidR="00A735FE" w:rsidRPr="00406EF0" w:rsidRDefault="00A735FE" w:rsidP="00406EF0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«О</w:t>
      </w:r>
      <w:r>
        <w:rPr>
          <w:rFonts w:ascii="Arial" w:hAnsi="Arial" w:cs="Arial"/>
          <w:b/>
          <w:bCs/>
          <w:sz w:val="28"/>
          <w:szCs w:val="28"/>
        </w:rPr>
        <w:t xml:space="preserve"> внесении изменений в </w:t>
      </w:r>
      <w:r w:rsidRPr="00AB7912">
        <w:rPr>
          <w:rFonts w:ascii="Arial" w:hAnsi="Arial" w:cs="Arial"/>
          <w:b/>
          <w:bCs/>
          <w:sz w:val="28"/>
          <w:szCs w:val="28"/>
        </w:rPr>
        <w:t xml:space="preserve"> бюджет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AB7912">
        <w:rPr>
          <w:rFonts w:ascii="Arial" w:hAnsi="Arial" w:cs="Arial"/>
          <w:b/>
          <w:bCs/>
          <w:sz w:val="28"/>
          <w:szCs w:val="28"/>
        </w:rPr>
        <w:t xml:space="preserve"> Ленинского   сельсовета Касторенского района Курской области на  20</w:t>
      </w:r>
      <w:r>
        <w:rPr>
          <w:rFonts w:ascii="Arial" w:hAnsi="Arial" w:cs="Arial"/>
          <w:b/>
          <w:bCs/>
          <w:sz w:val="28"/>
          <w:szCs w:val="28"/>
        </w:rPr>
        <w:t>23</w:t>
      </w:r>
      <w:r w:rsidRPr="00AB7912">
        <w:rPr>
          <w:rFonts w:ascii="Arial" w:hAnsi="Arial" w:cs="Arial"/>
          <w:b/>
          <w:bCs/>
          <w:sz w:val="28"/>
          <w:szCs w:val="28"/>
        </w:rPr>
        <w:t xml:space="preserve">  год и плановый период 20</w:t>
      </w:r>
      <w:r>
        <w:rPr>
          <w:rFonts w:ascii="Arial" w:hAnsi="Arial" w:cs="Arial"/>
          <w:b/>
          <w:bCs/>
          <w:sz w:val="28"/>
          <w:szCs w:val="28"/>
        </w:rPr>
        <w:t>24</w:t>
      </w:r>
      <w:r w:rsidRPr="00AB7912">
        <w:rPr>
          <w:rFonts w:ascii="Arial" w:hAnsi="Arial" w:cs="Arial"/>
          <w:b/>
          <w:bCs/>
          <w:sz w:val="28"/>
          <w:szCs w:val="28"/>
        </w:rPr>
        <w:t>-20</w:t>
      </w:r>
      <w:r>
        <w:rPr>
          <w:rFonts w:ascii="Arial" w:hAnsi="Arial" w:cs="Arial"/>
          <w:b/>
          <w:bCs/>
          <w:sz w:val="28"/>
          <w:szCs w:val="28"/>
        </w:rPr>
        <w:t>25</w:t>
      </w:r>
      <w:r w:rsidRPr="00AB7912">
        <w:rPr>
          <w:rFonts w:ascii="Arial" w:hAnsi="Arial" w:cs="Arial"/>
          <w:b/>
          <w:bCs/>
          <w:sz w:val="28"/>
          <w:szCs w:val="28"/>
        </w:rPr>
        <w:t xml:space="preserve"> годов»</w:t>
      </w:r>
    </w:p>
    <w:p w:rsidR="00A735FE" w:rsidRDefault="00A735FE" w:rsidP="0091675D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 В соответствии со ст. 41 Устава муниципального образования «Ленинский сельсовет» Касторенского района Курской области   Собрание  депутатов </w:t>
      </w:r>
      <w:r>
        <w:rPr>
          <w:rFonts w:ascii="Arial" w:hAnsi="Arial" w:cs="Arial"/>
          <w:sz w:val="22"/>
          <w:szCs w:val="22"/>
        </w:rPr>
        <w:t>Ленинского сельсовета</w:t>
      </w:r>
    </w:p>
    <w:p w:rsidR="00A735FE" w:rsidRDefault="00A735FE" w:rsidP="0091675D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bCs/>
          <w:sz w:val="22"/>
          <w:szCs w:val="22"/>
        </w:rPr>
        <w:t>РЕШИЛО</w:t>
      </w:r>
      <w:r w:rsidRPr="006903E5">
        <w:rPr>
          <w:rFonts w:ascii="Arial" w:hAnsi="Arial" w:cs="Arial"/>
          <w:sz w:val="22"/>
          <w:szCs w:val="22"/>
        </w:rPr>
        <w:t>:</w:t>
      </w:r>
    </w:p>
    <w:p w:rsidR="00A735FE" w:rsidRDefault="00A735FE" w:rsidP="0091675D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Внести следующие изменения в решение Собрания депутатов Ленинского сельсовета Касторенского района Курской области №49 от 15 декабря 2022 года «О бюджете Ленинского сельсовета Касторенского района Курской области на 2023 год и плановый период 2024-2025 годы»:</w:t>
      </w:r>
    </w:p>
    <w:p w:rsidR="00A735FE" w:rsidRDefault="00A735FE" w:rsidP="0091675D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735FE" w:rsidRDefault="00A735FE" w:rsidP="008E317F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1.  Утвердить:</w:t>
      </w:r>
    </w:p>
    <w:p w:rsidR="00A735FE" w:rsidRPr="00D46344" w:rsidRDefault="00A735FE" w:rsidP="00D46344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A735FE" w:rsidRPr="00D46344" w:rsidRDefault="00A735FE" w:rsidP="00D46344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1.1.</w:t>
      </w:r>
      <w:r w:rsidRPr="00D46344">
        <w:rPr>
          <w:rFonts w:ascii="Arial" w:hAnsi="Arial" w:cs="Arial"/>
          <w:sz w:val="22"/>
          <w:szCs w:val="22"/>
        </w:rPr>
        <w:t xml:space="preserve">   а) </w:t>
      </w:r>
      <w:r>
        <w:rPr>
          <w:rFonts w:ascii="Arial" w:hAnsi="Arial" w:cs="Arial"/>
          <w:sz w:val="22"/>
          <w:szCs w:val="22"/>
        </w:rPr>
        <w:t>прогнозируемый общий</w:t>
      </w:r>
      <w:r w:rsidRPr="00D46344">
        <w:rPr>
          <w:rFonts w:ascii="Arial" w:hAnsi="Arial" w:cs="Arial"/>
          <w:sz w:val="22"/>
          <w:szCs w:val="22"/>
        </w:rPr>
        <w:t xml:space="preserve"> объем доходов бюджета Ленинского сельсовета на 20</w:t>
      </w:r>
      <w:r>
        <w:rPr>
          <w:rFonts w:ascii="Arial" w:hAnsi="Arial" w:cs="Arial"/>
          <w:sz w:val="22"/>
          <w:szCs w:val="22"/>
        </w:rPr>
        <w:t>23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>
        <w:rPr>
          <w:rFonts w:ascii="Arial" w:hAnsi="Arial" w:cs="Arial"/>
          <w:sz w:val="22"/>
          <w:szCs w:val="22"/>
        </w:rPr>
        <w:t xml:space="preserve">  4 151 232 рубля</w:t>
      </w:r>
      <w:r w:rsidRPr="00D46344">
        <w:rPr>
          <w:rFonts w:ascii="Arial" w:hAnsi="Arial" w:cs="Arial"/>
          <w:sz w:val="22"/>
          <w:szCs w:val="22"/>
        </w:rPr>
        <w:t>;</w:t>
      </w:r>
    </w:p>
    <w:p w:rsidR="00A735FE" w:rsidRDefault="00A735FE" w:rsidP="00D46344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</w:t>
      </w:r>
      <w:r>
        <w:rPr>
          <w:rFonts w:ascii="Arial" w:hAnsi="Arial" w:cs="Arial"/>
          <w:sz w:val="22"/>
          <w:szCs w:val="22"/>
        </w:rPr>
        <w:t xml:space="preserve">  общий</w:t>
      </w:r>
      <w:r w:rsidRPr="00D46344">
        <w:rPr>
          <w:rFonts w:ascii="Arial" w:hAnsi="Arial" w:cs="Arial"/>
          <w:sz w:val="22"/>
          <w:szCs w:val="22"/>
        </w:rPr>
        <w:t xml:space="preserve"> объем расходов бюджета Ленинского сельсовета на 20</w:t>
      </w:r>
      <w:r>
        <w:rPr>
          <w:rFonts w:ascii="Arial" w:hAnsi="Arial" w:cs="Arial"/>
          <w:sz w:val="22"/>
          <w:szCs w:val="22"/>
        </w:rPr>
        <w:t>23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>
        <w:rPr>
          <w:rFonts w:ascii="Arial" w:hAnsi="Arial" w:cs="Arial"/>
          <w:sz w:val="22"/>
          <w:szCs w:val="22"/>
        </w:rPr>
        <w:t xml:space="preserve"> 12 098 052,97 </w:t>
      </w:r>
      <w:r w:rsidRPr="00D46344">
        <w:rPr>
          <w:rFonts w:ascii="Arial" w:hAnsi="Arial" w:cs="Arial"/>
          <w:sz w:val="22"/>
          <w:szCs w:val="22"/>
        </w:rPr>
        <w:t>рубл</w:t>
      </w:r>
      <w:r>
        <w:rPr>
          <w:rFonts w:ascii="Arial" w:hAnsi="Arial" w:cs="Arial"/>
          <w:sz w:val="22"/>
          <w:szCs w:val="22"/>
        </w:rPr>
        <w:t>я;</w:t>
      </w:r>
    </w:p>
    <w:p w:rsidR="00A735FE" w:rsidRDefault="00A735FE" w:rsidP="00D46344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 (профицит) бюджета на 2023 год – 7 946 820,97 рублей</w:t>
      </w:r>
    </w:p>
    <w:p w:rsidR="00A735FE" w:rsidRDefault="00A735FE">
      <w:pPr>
        <w:pStyle w:val="Header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Pr="006903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1.2. </w:t>
      </w:r>
      <w:r w:rsidRPr="006903E5">
        <w:rPr>
          <w:rFonts w:ascii="Arial" w:hAnsi="Arial" w:cs="Arial"/>
          <w:sz w:val="22"/>
          <w:szCs w:val="22"/>
        </w:rPr>
        <w:t xml:space="preserve">Установить  источники </w:t>
      </w:r>
      <w:r>
        <w:rPr>
          <w:rFonts w:ascii="Arial" w:hAnsi="Arial" w:cs="Arial"/>
          <w:sz w:val="22"/>
          <w:szCs w:val="22"/>
        </w:rPr>
        <w:t xml:space="preserve"> внутреннего  финансирования</w:t>
      </w:r>
      <w:r w:rsidRPr="006903E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дефицита</w:t>
      </w:r>
      <w:r w:rsidRPr="006903E5">
        <w:rPr>
          <w:rFonts w:ascii="Arial" w:hAnsi="Arial" w:cs="Arial"/>
          <w:sz w:val="22"/>
          <w:szCs w:val="22"/>
        </w:rPr>
        <w:t xml:space="preserve">  бюджета  </w:t>
      </w:r>
      <w:r>
        <w:rPr>
          <w:rFonts w:ascii="Arial" w:hAnsi="Arial" w:cs="Arial"/>
          <w:sz w:val="22"/>
          <w:szCs w:val="22"/>
        </w:rPr>
        <w:t>на 2023 год</w:t>
      </w:r>
      <w:r w:rsidRPr="006903E5">
        <w:rPr>
          <w:rFonts w:ascii="Arial" w:hAnsi="Arial" w:cs="Arial"/>
          <w:sz w:val="22"/>
          <w:szCs w:val="22"/>
        </w:rPr>
        <w:t xml:space="preserve">  согласно   приложению  № 1 к настоящему решению</w:t>
      </w:r>
      <w:r>
        <w:rPr>
          <w:rFonts w:ascii="Arial" w:hAnsi="Arial" w:cs="Arial"/>
          <w:sz w:val="22"/>
          <w:szCs w:val="22"/>
        </w:rPr>
        <w:t>.</w:t>
      </w:r>
    </w:p>
    <w:p w:rsidR="00A735FE" w:rsidRPr="002D0C3E" w:rsidRDefault="00A735FE" w:rsidP="002D0C3E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1.3</w:t>
      </w:r>
      <w:r w:rsidRPr="006903E5">
        <w:rPr>
          <w:rFonts w:ascii="Arial" w:hAnsi="Arial" w:cs="Arial"/>
          <w:sz w:val="22"/>
          <w:szCs w:val="22"/>
        </w:rPr>
        <w:t>. Утвердить распределение бюджетных ассигнований по разделам и подразделам, целевым статья</w:t>
      </w:r>
      <w:r>
        <w:rPr>
          <w:rFonts w:ascii="Arial" w:hAnsi="Arial" w:cs="Arial"/>
          <w:sz w:val="22"/>
          <w:szCs w:val="22"/>
        </w:rPr>
        <w:t xml:space="preserve">м </w:t>
      </w:r>
      <w:r w:rsidRPr="006903E5">
        <w:rPr>
          <w:rFonts w:ascii="Arial" w:hAnsi="Arial" w:cs="Arial"/>
          <w:sz w:val="22"/>
          <w:szCs w:val="22"/>
        </w:rPr>
        <w:t>(муниципальным программам и непрограммным направлениям деятельности), группам видов расходов  классификации расходов бюджета</w:t>
      </w:r>
      <w:r>
        <w:rPr>
          <w:rFonts w:ascii="Arial" w:hAnsi="Arial" w:cs="Arial"/>
          <w:sz w:val="22"/>
          <w:szCs w:val="22"/>
        </w:rPr>
        <w:t xml:space="preserve"> на 2023 год </w:t>
      </w:r>
      <w:r w:rsidRPr="006903E5">
        <w:rPr>
          <w:rFonts w:ascii="Arial" w:hAnsi="Arial" w:cs="Arial"/>
          <w:sz w:val="22"/>
          <w:szCs w:val="22"/>
        </w:rPr>
        <w:t>согласно приложению №</w:t>
      </w:r>
      <w:r>
        <w:rPr>
          <w:rFonts w:ascii="Arial" w:hAnsi="Arial" w:cs="Arial"/>
          <w:sz w:val="22"/>
          <w:szCs w:val="22"/>
        </w:rPr>
        <w:t xml:space="preserve"> 7 </w:t>
      </w:r>
      <w:r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A735FE" w:rsidRPr="006903E5" w:rsidRDefault="00A735FE" w:rsidP="00C6334E">
      <w:pPr>
        <w:pStyle w:val="Header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1.4. </w:t>
      </w:r>
      <w:r w:rsidRPr="006903E5">
        <w:rPr>
          <w:rFonts w:ascii="Arial" w:hAnsi="Arial" w:cs="Arial"/>
          <w:sz w:val="22"/>
          <w:szCs w:val="22"/>
        </w:rPr>
        <w:t>Утвердить ведомственную структуру расходов местного бюджета</w:t>
      </w:r>
    </w:p>
    <w:p w:rsidR="00A735FE" w:rsidRPr="006903E5" w:rsidRDefault="00A735FE" w:rsidP="001409D4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на 20</w:t>
      </w:r>
      <w:r>
        <w:rPr>
          <w:rFonts w:ascii="Arial" w:hAnsi="Arial" w:cs="Arial"/>
          <w:sz w:val="22"/>
          <w:szCs w:val="22"/>
        </w:rPr>
        <w:t>23</w:t>
      </w:r>
      <w:r w:rsidRPr="006903E5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 xml:space="preserve"> согласно приложению № 9 </w:t>
      </w:r>
      <w:r w:rsidRPr="006903E5">
        <w:rPr>
          <w:rFonts w:ascii="Arial" w:hAnsi="Arial" w:cs="Arial"/>
          <w:sz w:val="22"/>
          <w:szCs w:val="22"/>
        </w:rPr>
        <w:t xml:space="preserve">  к настоящему решению</w:t>
      </w:r>
    </w:p>
    <w:p w:rsidR="00A735FE" w:rsidRPr="006903E5" w:rsidRDefault="00A735FE" w:rsidP="001409D4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1</w:t>
      </w:r>
      <w:r w:rsidRPr="006903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Pr="006903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sz w:val="22"/>
          <w:szCs w:val="22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 группам видов расходов бюджета на 20</w:t>
      </w:r>
      <w:r>
        <w:rPr>
          <w:rFonts w:ascii="Arial" w:hAnsi="Arial" w:cs="Arial"/>
          <w:sz w:val="22"/>
          <w:szCs w:val="22"/>
        </w:rPr>
        <w:t>23</w:t>
      </w:r>
      <w:r w:rsidRPr="006903E5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 xml:space="preserve"> согласно приложению №11</w:t>
      </w:r>
      <w:r w:rsidRPr="006903E5">
        <w:rPr>
          <w:rFonts w:ascii="Arial" w:hAnsi="Arial" w:cs="Arial"/>
          <w:sz w:val="22"/>
          <w:szCs w:val="22"/>
        </w:rPr>
        <w:t xml:space="preserve"> к настоящему решению. </w:t>
      </w:r>
    </w:p>
    <w:p w:rsidR="00A735FE" w:rsidRDefault="00A735FE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A735FE" w:rsidRDefault="00A735FE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3</w:t>
      </w:r>
      <w:r w:rsidRPr="00E20E5A">
        <w:rPr>
          <w:rFonts w:ascii="Arial" w:hAnsi="Arial" w:cs="Arial"/>
          <w:sz w:val="22"/>
          <w:szCs w:val="22"/>
        </w:rPr>
        <w:t xml:space="preserve">. Контроль за выполнением данного решения возложить на главу Ленинского сельсовета </w:t>
      </w:r>
      <w:r>
        <w:rPr>
          <w:rFonts w:ascii="Arial" w:hAnsi="Arial" w:cs="Arial"/>
          <w:sz w:val="22"/>
          <w:szCs w:val="22"/>
        </w:rPr>
        <w:t>Лохматова А.М.</w:t>
      </w:r>
    </w:p>
    <w:p w:rsidR="00A735FE" w:rsidRDefault="00A735FE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E20E5A">
        <w:rPr>
          <w:rFonts w:ascii="Arial" w:hAnsi="Arial" w:cs="Arial"/>
          <w:sz w:val="22"/>
          <w:szCs w:val="22"/>
        </w:rPr>
        <w:br/>
        <w:t xml:space="preserve">         </w:t>
      </w:r>
      <w:r>
        <w:rPr>
          <w:rFonts w:ascii="Arial" w:hAnsi="Arial" w:cs="Arial"/>
          <w:sz w:val="22"/>
          <w:szCs w:val="22"/>
        </w:rPr>
        <w:t>4</w:t>
      </w:r>
      <w:r w:rsidRPr="00E20E5A">
        <w:rPr>
          <w:rFonts w:ascii="Arial" w:hAnsi="Arial" w:cs="Arial"/>
          <w:sz w:val="22"/>
          <w:szCs w:val="22"/>
        </w:rPr>
        <w:t xml:space="preserve">.  Настоящее решение вступает в силу </w:t>
      </w:r>
      <w:r>
        <w:rPr>
          <w:rFonts w:ascii="Arial" w:hAnsi="Arial" w:cs="Arial"/>
          <w:sz w:val="22"/>
          <w:szCs w:val="22"/>
        </w:rPr>
        <w:t>со дня его подписания и распространяется на правоотношения, возникшие с 01.01.2023 года</w:t>
      </w:r>
      <w:r w:rsidRPr="00E20E5A">
        <w:rPr>
          <w:rFonts w:ascii="Arial" w:hAnsi="Arial" w:cs="Arial"/>
          <w:sz w:val="22"/>
          <w:szCs w:val="22"/>
        </w:rPr>
        <w:t>.</w:t>
      </w:r>
    </w:p>
    <w:p w:rsidR="00A735FE" w:rsidRDefault="00A735FE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A735FE" w:rsidRDefault="00A735FE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A735FE" w:rsidRDefault="00A735FE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Ленинского сельсовета Касторенского района                                  Кочергин И. А.</w:t>
      </w:r>
    </w:p>
    <w:p w:rsidR="00A735FE" w:rsidRDefault="00A735FE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A735FE" w:rsidRPr="007210D2" w:rsidRDefault="00A735FE" w:rsidP="007210D2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</w:t>
      </w:r>
    </w:p>
    <w:p w:rsidR="00A735FE" w:rsidRDefault="00A735F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Приложение №1</w:t>
      </w:r>
    </w:p>
    <w:p w:rsidR="00A735FE" w:rsidRDefault="00A735F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A735FE" w:rsidRDefault="00A735F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Касторенского района Курской области </w:t>
      </w:r>
    </w:p>
    <w:p w:rsidR="00A735FE" w:rsidRDefault="00A735F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«О внесении изменений в бюджет Ленинского сельсовета </w:t>
      </w:r>
    </w:p>
    <w:p w:rsidR="00A735FE" w:rsidRDefault="00A735F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Касторенского района Курской области</w:t>
      </w:r>
    </w:p>
    <w:p w:rsidR="00A735FE" w:rsidRDefault="00A735F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на 2023 год и плановый период 2024-2025 годов»</w:t>
      </w:r>
    </w:p>
    <w:p w:rsidR="00A735FE" w:rsidRDefault="00A735F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735FE" w:rsidRDefault="00A735F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</w:t>
      </w:r>
    </w:p>
    <w:p w:rsidR="00A735FE" w:rsidRPr="0029581D" w:rsidRDefault="00A735F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от 20 июня  2023 года № 65</w:t>
      </w:r>
    </w:p>
    <w:p w:rsidR="00A735FE" w:rsidRDefault="00A735FE" w:rsidP="00B90EAB">
      <w:pPr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B90EA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Источники финансирования дефицита бюджета Ленинского сельсовета Касторенского района Курской области на 2023 год </w:t>
      </w:r>
    </w:p>
    <w:p w:rsidR="00A735FE" w:rsidRDefault="00A735FE" w:rsidP="00B90E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A735FE">
        <w:trPr>
          <w:trHeight w:val="345"/>
        </w:trPr>
        <w:tc>
          <w:tcPr>
            <w:tcW w:w="2659" w:type="dxa"/>
            <w:vMerge w:val="restart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</w:tcPr>
          <w:p w:rsidR="00A735FE" w:rsidRDefault="00A735FE" w:rsidP="009A63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Сумма на 2023 год</w:t>
            </w:r>
          </w:p>
        </w:tc>
      </w:tr>
      <w:tr w:rsidR="00A735FE">
        <w:trPr>
          <w:trHeight w:val="480"/>
        </w:trPr>
        <w:tc>
          <w:tcPr>
            <w:tcW w:w="0" w:type="auto"/>
            <w:vMerge/>
            <w:vAlign w:val="center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5FE">
        <w:tc>
          <w:tcPr>
            <w:tcW w:w="2659" w:type="dxa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7 946 820,97</w:t>
            </w:r>
          </w:p>
        </w:tc>
      </w:tr>
      <w:tr w:rsidR="00A735FE">
        <w:tc>
          <w:tcPr>
            <w:tcW w:w="2659" w:type="dxa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7 946 820,97</w:t>
            </w:r>
          </w:p>
        </w:tc>
      </w:tr>
      <w:tr w:rsidR="00A735FE">
        <w:tc>
          <w:tcPr>
            <w:tcW w:w="2659" w:type="dxa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</w:tcPr>
          <w:p w:rsidR="00A735FE" w:rsidRDefault="00A735FE" w:rsidP="0020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-4 151 232</w:t>
            </w:r>
          </w:p>
        </w:tc>
      </w:tr>
      <w:tr w:rsidR="00A735FE">
        <w:tc>
          <w:tcPr>
            <w:tcW w:w="2659" w:type="dxa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</w:tcPr>
          <w:p w:rsidR="00A735FE" w:rsidRDefault="00A735FE" w:rsidP="0020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-4 151 232</w:t>
            </w:r>
          </w:p>
        </w:tc>
      </w:tr>
      <w:tr w:rsidR="00A735FE">
        <w:tc>
          <w:tcPr>
            <w:tcW w:w="2659" w:type="dxa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</w:tcPr>
          <w:p w:rsidR="00A735FE" w:rsidRDefault="00A735FE" w:rsidP="0020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-4 151 232</w:t>
            </w:r>
          </w:p>
        </w:tc>
      </w:tr>
      <w:tr w:rsidR="00A735FE">
        <w:tc>
          <w:tcPr>
            <w:tcW w:w="2659" w:type="dxa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</w:tcPr>
          <w:p w:rsidR="00A735FE" w:rsidRDefault="00A735FE" w:rsidP="0020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-4 151 232</w:t>
            </w:r>
          </w:p>
        </w:tc>
      </w:tr>
      <w:tr w:rsidR="00A735FE">
        <w:tc>
          <w:tcPr>
            <w:tcW w:w="2659" w:type="dxa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</w:tcPr>
          <w:p w:rsidR="00A735FE" w:rsidRDefault="00A735FE" w:rsidP="0020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12098052,97</w:t>
            </w:r>
          </w:p>
        </w:tc>
      </w:tr>
      <w:tr w:rsidR="00A735FE">
        <w:tc>
          <w:tcPr>
            <w:tcW w:w="2659" w:type="dxa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</w:tcPr>
          <w:p w:rsidR="00A735FE" w:rsidRDefault="00A735FE" w:rsidP="0020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12098052,97</w:t>
            </w:r>
          </w:p>
        </w:tc>
      </w:tr>
      <w:tr w:rsidR="00A735FE">
        <w:tc>
          <w:tcPr>
            <w:tcW w:w="2659" w:type="dxa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</w:tcPr>
          <w:p w:rsidR="00A735FE" w:rsidRDefault="00A735FE" w:rsidP="0020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12098052,97</w:t>
            </w:r>
          </w:p>
        </w:tc>
      </w:tr>
      <w:tr w:rsidR="00A735FE">
        <w:tc>
          <w:tcPr>
            <w:tcW w:w="2659" w:type="dxa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</w:tcPr>
          <w:p w:rsidR="00A735FE" w:rsidRDefault="00A735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</w:tcPr>
          <w:p w:rsidR="00A735FE" w:rsidRDefault="00A735FE" w:rsidP="00204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12098052,97</w:t>
            </w:r>
          </w:p>
        </w:tc>
      </w:tr>
    </w:tbl>
    <w:p w:rsidR="00A735FE" w:rsidRDefault="00A735FE" w:rsidP="00413986">
      <w:pPr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413986">
      <w:pPr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413986">
      <w:pPr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413986">
      <w:pPr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413986">
      <w:pPr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413986">
      <w:pPr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413986">
      <w:pPr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413986">
      <w:pPr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413986">
      <w:pPr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413986">
      <w:pPr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413986">
      <w:pPr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413986">
      <w:pPr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DD1AF8">
      <w:pPr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>
      <w:pPr>
        <w:rPr>
          <w:rFonts w:ascii="Arial" w:hAnsi="Arial" w:cs="Arial"/>
          <w:sz w:val="22"/>
          <w:szCs w:val="22"/>
        </w:rPr>
      </w:pPr>
    </w:p>
    <w:p w:rsidR="00A735FE" w:rsidRDefault="00A735FE" w:rsidP="00F87ED3">
      <w:pPr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F87ED3">
      <w:pPr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F87ED3">
      <w:pPr>
        <w:rPr>
          <w:rFonts w:ascii="Arial" w:hAnsi="Arial" w:cs="Arial"/>
          <w:b/>
          <w:bCs/>
          <w:sz w:val="22"/>
          <w:szCs w:val="22"/>
        </w:rPr>
      </w:pPr>
    </w:p>
    <w:p w:rsidR="00A735FE" w:rsidRPr="006903E5" w:rsidRDefault="00A735FE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Приложение №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:rsidR="00A735FE" w:rsidRPr="006903E5" w:rsidRDefault="00A735FE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A735FE" w:rsidRPr="006903E5" w:rsidRDefault="00A735FE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                              Касторенского района Курской области </w:t>
      </w:r>
    </w:p>
    <w:p w:rsidR="00A735FE" w:rsidRDefault="00A735FE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«О внесении изменений в  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бюджет Ленинского сельсовета </w:t>
      </w:r>
    </w:p>
    <w:p w:rsidR="00A735FE" w:rsidRPr="006903E5" w:rsidRDefault="00A735FE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Касторенского </w:t>
      </w:r>
      <w:r>
        <w:rPr>
          <w:rFonts w:ascii="Arial" w:hAnsi="Arial" w:cs="Arial"/>
          <w:b/>
          <w:bCs/>
          <w:sz w:val="22"/>
          <w:szCs w:val="22"/>
        </w:rPr>
        <w:t>района Курской области на 2023 год</w:t>
      </w:r>
    </w:p>
    <w:p w:rsidR="00A735FE" w:rsidRDefault="00A735FE" w:rsidP="00E703B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и плановый период 2024-2025 годов» </w:t>
      </w:r>
    </w:p>
    <w:p w:rsidR="00A735FE" w:rsidRPr="006903E5" w:rsidRDefault="00A735FE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Pr="0029581D" w:rsidRDefault="00A735FE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от 20 июня  2023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 года №</w:t>
      </w:r>
      <w:r>
        <w:rPr>
          <w:rFonts w:ascii="Arial" w:hAnsi="Arial" w:cs="Arial"/>
          <w:b/>
          <w:bCs/>
          <w:sz w:val="22"/>
          <w:szCs w:val="22"/>
        </w:rPr>
        <w:t xml:space="preserve"> 65</w:t>
      </w:r>
    </w:p>
    <w:p w:rsidR="00A735FE" w:rsidRPr="006903E5" w:rsidRDefault="00A735FE" w:rsidP="00126AB2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A735FE" w:rsidRPr="006903E5" w:rsidRDefault="00A735FE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Объем доходов бюджета Ленинского сельсовета на 20</w:t>
      </w:r>
      <w:r>
        <w:rPr>
          <w:rFonts w:ascii="Arial" w:hAnsi="Arial" w:cs="Arial"/>
          <w:b/>
          <w:bCs/>
          <w:sz w:val="22"/>
          <w:szCs w:val="22"/>
        </w:rPr>
        <w:t>23 год</w:t>
      </w:r>
    </w:p>
    <w:p w:rsidR="00A735FE" w:rsidRPr="006903E5" w:rsidRDefault="00A735FE" w:rsidP="00B55E32">
      <w:pPr>
        <w:tabs>
          <w:tab w:val="left" w:pos="9921"/>
        </w:tabs>
        <w:ind w:right="140"/>
        <w:jc w:val="center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руб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A735FE" w:rsidRPr="006903E5">
        <w:trPr>
          <w:trHeight w:val="525"/>
        </w:trPr>
        <w:tc>
          <w:tcPr>
            <w:tcW w:w="2977" w:type="dxa"/>
            <w:vMerge w:val="restart"/>
            <w:vAlign w:val="center"/>
          </w:tcPr>
          <w:p w:rsidR="00A735FE" w:rsidRPr="006903E5" w:rsidRDefault="00A735F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</w:tcPr>
          <w:p w:rsidR="00A735FE" w:rsidRPr="006903E5" w:rsidRDefault="00A735F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A735FE" w:rsidRPr="006903E5" w:rsidRDefault="00A735F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  <w:vMerge w:val="restart"/>
          </w:tcPr>
          <w:p w:rsidR="00A735FE" w:rsidRPr="006903E5" w:rsidRDefault="00A735F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A735FE" w:rsidRPr="006903E5" w:rsidRDefault="00A735FE" w:rsidP="00D5269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23 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год</w:t>
            </w:r>
          </w:p>
        </w:tc>
      </w:tr>
      <w:tr w:rsidR="00A735FE" w:rsidRPr="006903E5">
        <w:trPr>
          <w:trHeight w:val="285"/>
        </w:trPr>
        <w:tc>
          <w:tcPr>
            <w:tcW w:w="2977" w:type="dxa"/>
            <w:vMerge/>
            <w:vAlign w:val="center"/>
          </w:tcPr>
          <w:p w:rsidR="00A735FE" w:rsidRPr="006903E5" w:rsidRDefault="00A735F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:rsidR="00A735FE" w:rsidRPr="006903E5" w:rsidRDefault="00A735F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735FE" w:rsidRPr="006903E5" w:rsidRDefault="00A735F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735FE" w:rsidRPr="006903E5">
        <w:trPr>
          <w:trHeight w:val="188"/>
        </w:trPr>
        <w:tc>
          <w:tcPr>
            <w:tcW w:w="2977" w:type="dxa"/>
            <w:vAlign w:val="center"/>
          </w:tcPr>
          <w:p w:rsidR="00A735FE" w:rsidRPr="006903E5" w:rsidRDefault="00A735F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2" w:type="dxa"/>
            <w:vAlign w:val="center"/>
          </w:tcPr>
          <w:p w:rsidR="00A735FE" w:rsidRPr="006903E5" w:rsidRDefault="00A735F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:rsidR="00A735FE" w:rsidRPr="006903E5" w:rsidRDefault="00A735FE" w:rsidP="002C5C6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6903E5" w:rsidRDefault="00A735F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962" w:type="dxa"/>
            <w:vAlign w:val="bottom"/>
          </w:tcPr>
          <w:p w:rsidR="00A735FE" w:rsidRPr="006903E5" w:rsidRDefault="00A735F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A735FE" w:rsidRPr="006903E5" w:rsidRDefault="00A735FE" w:rsidP="00045EE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3 247 230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6903E5" w:rsidRDefault="00A735F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2" w:type="dxa"/>
            <w:vAlign w:val="bottom"/>
          </w:tcPr>
          <w:p w:rsidR="00A735FE" w:rsidRPr="006903E5" w:rsidRDefault="00A735F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2" w:type="dxa"/>
          </w:tcPr>
          <w:p w:rsidR="00A735FE" w:rsidRPr="006903E5" w:rsidRDefault="00A735FE" w:rsidP="00D5269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6 480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6903E5" w:rsidRDefault="00A735F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962" w:type="dxa"/>
            <w:vAlign w:val="bottom"/>
          </w:tcPr>
          <w:p w:rsidR="00A735FE" w:rsidRPr="006903E5" w:rsidRDefault="00A735F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</w:tcPr>
          <w:p w:rsidR="00A735FE" w:rsidRPr="006903E5" w:rsidRDefault="00A735FE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6 480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6903E5" w:rsidRDefault="00A735F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962" w:type="dxa"/>
          </w:tcPr>
          <w:p w:rsidR="00A735FE" w:rsidRDefault="00A735FE">
            <w:pPr>
              <w:wordWrap w:val="0"/>
              <w:spacing w:line="312" w:lineRule="auto"/>
              <w:jc w:val="both"/>
              <w:divId w:val="1877742469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>
                <w:rPr>
                  <w:rStyle w:val="Hyperlink"/>
                  <w:rFonts w:ascii="Verdana" w:hAnsi="Verdana" w:cs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 w:cs="Verdana"/>
                <w:sz w:val="21"/>
                <w:szCs w:val="21"/>
              </w:rPr>
              <w:t xml:space="preserve">, </w:t>
            </w:r>
            <w:hyperlink r:id="rId8" w:history="1">
              <w:r>
                <w:rPr>
                  <w:rStyle w:val="Hyperlink"/>
                  <w:rFonts w:ascii="Verdana" w:hAnsi="Verdana" w:cs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 w:cs="Verdana"/>
                <w:sz w:val="21"/>
                <w:szCs w:val="21"/>
              </w:rPr>
              <w:t xml:space="preserve"> и </w:t>
            </w:r>
            <w:hyperlink r:id="rId9" w:history="1">
              <w:r>
                <w:rPr>
                  <w:rStyle w:val="Hyperlink"/>
                  <w:rFonts w:ascii="Verdana" w:hAnsi="Verdana" w:cs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 w:cs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</w:tcPr>
          <w:p w:rsidR="00A735FE" w:rsidRPr="006903E5" w:rsidRDefault="00A735FE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5 713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6903E5" w:rsidRDefault="00A735FE" w:rsidP="00D5269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0 01 0000 110</w:t>
            </w:r>
          </w:p>
        </w:tc>
        <w:tc>
          <w:tcPr>
            <w:tcW w:w="4962" w:type="dxa"/>
          </w:tcPr>
          <w:p w:rsidR="00A735FE" w:rsidRDefault="00A735FE">
            <w:pPr>
              <w:wordWrap w:val="0"/>
              <w:spacing w:before="100" w:after="100" w:line="312" w:lineRule="auto"/>
              <w:ind w:left="60" w:right="60"/>
              <w:jc w:val="both"/>
              <w:rPr>
                <w:rFonts w:ascii="Verdana" w:hAnsi="Verdana" w:cs="Verdana"/>
                <w:sz w:val="21"/>
                <w:szCs w:val="21"/>
              </w:rPr>
            </w:pPr>
            <w:r w:rsidRPr="001D5ED9">
              <w:rPr>
                <w:rFonts w:ascii="Verdana" w:hAnsi="Verdana" w:cs="Verdana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</w:tcPr>
          <w:p w:rsidR="00A735FE" w:rsidRDefault="00A735FE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767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DB0195" w:rsidRDefault="00A735F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962" w:type="dxa"/>
          </w:tcPr>
          <w:p w:rsidR="00A735FE" w:rsidRPr="00DB0195" w:rsidRDefault="00A735FE" w:rsidP="00DB0195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ab/>
            </w:r>
          </w:p>
          <w:p w:rsidR="00A735FE" w:rsidRPr="00DB0195" w:rsidRDefault="00A735F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A735FE" w:rsidRPr="00DB0195" w:rsidRDefault="00A735FE" w:rsidP="0066618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89 849</w:t>
            </w:r>
          </w:p>
        </w:tc>
      </w:tr>
      <w:tr w:rsidR="00A735FE" w:rsidRPr="006903E5">
        <w:trPr>
          <w:trHeight w:val="587"/>
        </w:trPr>
        <w:tc>
          <w:tcPr>
            <w:tcW w:w="2977" w:type="dxa"/>
            <w:vAlign w:val="center"/>
          </w:tcPr>
          <w:p w:rsidR="00A735FE" w:rsidRPr="00DB0195" w:rsidRDefault="00A735F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962" w:type="dxa"/>
          </w:tcPr>
          <w:p w:rsidR="00A735FE" w:rsidRDefault="00A735F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A735FE" w:rsidRPr="00DB0195" w:rsidRDefault="00A735F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</w:tcPr>
          <w:p w:rsidR="00A735FE" w:rsidRDefault="00A735FE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89 849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6903E5" w:rsidRDefault="00A735F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962" w:type="dxa"/>
          </w:tcPr>
          <w:p w:rsidR="00A735FE" w:rsidRPr="00F53898" w:rsidRDefault="00A735F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</w:tcPr>
          <w:p w:rsidR="00A735FE" w:rsidRDefault="00A735FE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89 849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F87ED3" w:rsidRDefault="00A735F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962" w:type="dxa"/>
          </w:tcPr>
          <w:p w:rsidR="00A735FE" w:rsidRPr="00F87ED3" w:rsidRDefault="00A735FE" w:rsidP="00DB0195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42" w:type="dxa"/>
          </w:tcPr>
          <w:p w:rsidR="00A735FE" w:rsidRPr="00F87ED3" w:rsidRDefault="00A735FE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547 664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F87ED3" w:rsidRDefault="00A735F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962" w:type="dxa"/>
          </w:tcPr>
          <w:p w:rsidR="00A735FE" w:rsidRPr="00F87ED3" w:rsidRDefault="00A735FE" w:rsidP="00DB0195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</w:tcPr>
          <w:p w:rsidR="00A735FE" w:rsidRPr="00F87ED3" w:rsidRDefault="00A735FE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49 850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DB0195" w:rsidRDefault="00A735F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962" w:type="dxa"/>
          </w:tcPr>
          <w:p w:rsidR="00A735FE" w:rsidRPr="00DB0195" w:rsidRDefault="00A735F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</w:tcPr>
          <w:p w:rsidR="00A735FE" w:rsidRDefault="00A735FE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49 850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6903E5" w:rsidRDefault="00A735F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962" w:type="dxa"/>
          </w:tcPr>
          <w:p w:rsidR="00A735FE" w:rsidRPr="006903E5" w:rsidRDefault="00A735F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</w:tcPr>
          <w:p w:rsidR="00A735FE" w:rsidRPr="006903E5" w:rsidRDefault="00A735FE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497 814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6903E5" w:rsidRDefault="00A735F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</w:tcPr>
          <w:p w:rsidR="00A735FE" w:rsidRPr="006903E5" w:rsidRDefault="00A735F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842" w:type="dxa"/>
          </w:tcPr>
          <w:p w:rsidR="00A735FE" w:rsidRPr="006903E5" w:rsidRDefault="00A735FE" w:rsidP="00702D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458 056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6903E5" w:rsidRDefault="00A735F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962" w:type="dxa"/>
          </w:tcPr>
          <w:p w:rsidR="00A735FE" w:rsidRDefault="00A735F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A735FE" w:rsidRPr="006903E5" w:rsidRDefault="00A735FE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A735FE" w:rsidRPr="006903E5" w:rsidRDefault="00A735FE" w:rsidP="00702D4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458 056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6903E5" w:rsidRDefault="00A735F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</w:tcPr>
          <w:p w:rsidR="00A735FE" w:rsidRPr="00E32D02" w:rsidRDefault="00A735F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</w:tcPr>
          <w:p w:rsidR="00A735FE" w:rsidRPr="002D2FE6" w:rsidRDefault="00A735FE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39 758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6903E5" w:rsidRDefault="00A735FE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43</w:t>
            </w:r>
            <w:r w:rsidRPr="006903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0 0000 110</w:t>
            </w:r>
          </w:p>
        </w:tc>
        <w:tc>
          <w:tcPr>
            <w:tcW w:w="4962" w:type="dxa"/>
          </w:tcPr>
          <w:p w:rsidR="00A735FE" w:rsidRDefault="00A735F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расположенном в границах сельских поселений</w:t>
            </w:r>
          </w:p>
          <w:p w:rsidR="00A735FE" w:rsidRPr="001409D4" w:rsidRDefault="00A735F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35FE" w:rsidRPr="006903E5" w:rsidRDefault="00A735FE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39 758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6903E5" w:rsidRDefault="00A735F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962" w:type="dxa"/>
          </w:tcPr>
          <w:p w:rsidR="00A735FE" w:rsidRPr="005E2A0C" w:rsidRDefault="00A735FE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</w:tcPr>
          <w:p w:rsidR="00A735FE" w:rsidRPr="005E2A0C" w:rsidRDefault="00A735FE" w:rsidP="00D5269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327 327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4D2DCE" w:rsidRDefault="00A735FE" w:rsidP="00D4634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962" w:type="dxa"/>
          </w:tcPr>
          <w:p w:rsidR="00A735FE" w:rsidRPr="004D2DCE" w:rsidRDefault="00A735F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42" w:type="dxa"/>
          </w:tcPr>
          <w:p w:rsidR="00A735FE" w:rsidRPr="004D2DCE" w:rsidRDefault="00A735FE" w:rsidP="00D5269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327 327 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5E2A0C" w:rsidRDefault="00A735F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962" w:type="dxa"/>
          </w:tcPr>
          <w:p w:rsidR="00A735FE" w:rsidRDefault="00A735F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а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джетных и автономных учреждений</w:t>
            </w:r>
            <w:r w:rsidRPr="00BB07C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</w:p>
          <w:p w:rsidR="00A735FE" w:rsidRPr="005E2A0C" w:rsidRDefault="00A735F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35FE" w:rsidRPr="005E2A0C" w:rsidRDefault="00A735F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327 327</w:t>
            </w:r>
          </w:p>
        </w:tc>
      </w:tr>
      <w:tr w:rsidR="00A735FE" w:rsidRPr="006903E5">
        <w:trPr>
          <w:trHeight w:val="2174"/>
        </w:trPr>
        <w:tc>
          <w:tcPr>
            <w:tcW w:w="2977" w:type="dxa"/>
            <w:vAlign w:val="center"/>
          </w:tcPr>
          <w:p w:rsidR="00A735FE" w:rsidRPr="00E32D02" w:rsidRDefault="00A735F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962" w:type="dxa"/>
          </w:tcPr>
          <w:p w:rsidR="00A735FE" w:rsidRDefault="00A735F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A735FE" w:rsidRPr="001409D4" w:rsidRDefault="00A735F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35FE" w:rsidRPr="006903E5" w:rsidRDefault="00A735F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327 327</w:t>
            </w:r>
          </w:p>
        </w:tc>
      </w:tr>
      <w:tr w:rsidR="00A735FE" w:rsidRPr="006903E5">
        <w:trPr>
          <w:trHeight w:val="1046"/>
        </w:trPr>
        <w:tc>
          <w:tcPr>
            <w:tcW w:w="2977" w:type="dxa"/>
            <w:vAlign w:val="center"/>
          </w:tcPr>
          <w:p w:rsidR="00A735FE" w:rsidRPr="007226F1" w:rsidRDefault="00A735FE" w:rsidP="00F9763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226F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1 14 00000 00 0000 000</w:t>
            </w:r>
          </w:p>
        </w:tc>
        <w:tc>
          <w:tcPr>
            <w:tcW w:w="4962" w:type="dxa"/>
          </w:tcPr>
          <w:p w:rsidR="00A735FE" w:rsidRPr="007226F1" w:rsidRDefault="00A735FE" w:rsidP="00F97630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226F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</w:tcPr>
          <w:p w:rsidR="00A735FE" w:rsidRPr="007226F1" w:rsidRDefault="00A735FE" w:rsidP="00F9763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2 275 910</w:t>
            </w:r>
          </w:p>
        </w:tc>
      </w:tr>
      <w:tr w:rsidR="00A735FE" w:rsidRPr="006903E5">
        <w:trPr>
          <w:trHeight w:val="1118"/>
        </w:trPr>
        <w:tc>
          <w:tcPr>
            <w:tcW w:w="2977" w:type="dxa"/>
            <w:vAlign w:val="center"/>
          </w:tcPr>
          <w:p w:rsidR="00A735FE" w:rsidRDefault="00A735FE" w:rsidP="00F9763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1 14 06000 00 0000 430</w:t>
            </w:r>
          </w:p>
        </w:tc>
        <w:tc>
          <w:tcPr>
            <w:tcW w:w="4962" w:type="dxa"/>
          </w:tcPr>
          <w:p w:rsidR="00A735FE" w:rsidRDefault="00A735FE" w:rsidP="00F97630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2" w:type="dxa"/>
          </w:tcPr>
          <w:p w:rsidR="00A735FE" w:rsidRPr="00BB5E4B" w:rsidRDefault="00A735FE" w:rsidP="00F9763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2 275 910</w:t>
            </w:r>
          </w:p>
        </w:tc>
      </w:tr>
      <w:tr w:rsidR="00A735FE" w:rsidRPr="006903E5">
        <w:trPr>
          <w:trHeight w:val="1118"/>
        </w:trPr>
        <w:tc>
          <w:tcPr>
            <w:tcW w:w="2977" w:type="dxa"/>
            <w:vAlign w:val="center"/>
          </w:tcPr>
          <w:p w:rsidR="00A735FE" w:rsidRPr="00634132" w:rsidRDefault="00A735FE" w:rsidP="00F9763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34132">
              <w:rPr>
                <w:rFonts w:ascii="Arial" w:hAnsi="Arial" w:cs="Arial"/>
                <w:snapToGrid w:val="0"/>
                <w:sz w:val="24"/>
                <w:szCs w:val="24"/>
              </w:rPr>
              <w:t>1 14 06025 10 0000 430</w:t>
            </w:r>
          </w:p>
        </w:tc>
        <w:tc>
          <w:tcPr>
            <w:tcW w:w="4962" w:type="dxa"/>
          </w:tcPr>
          <w:p w:rsidR="00A735FE" w:rsidRPr="00634132" w:rsidRDefault="00A735FE" w:rsidP="00F97630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3413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</w:tcPr>
          <w:p w:rsidR="00A735FE" w:rsidRPr="00BB5E4B" w:rsidRDefault="00A735FE" w:rsidP="00F9763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2 275 910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Default="00A735F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962" w:type="dxa"/>
          </w:tcPr>
          <w:p w:rsidR="00A735FE" w:rsidRPr="00E32D02" w:rsidRDefault="00A735FE" w:rsidP="00A269F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</w:tcPr>
          <w:p w:rsidR="00A735FE" w:rsidRPr="007246AE" w:rsidRDefault="00A735FE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904 002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Default="00A735F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962" w:type="dxa"/>
          </w:tcPr>
          <w:p w:rsidR="00A735FE" w:rsidRPr="00E32D02" w:rsidRDefault="00A735FE" w:rsidP="00A269F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</w:tcPr>
          <w:p w:rsidR="00A735FE" w:rsidRPr="002A13F9" w:rsidRDefault="00A735FE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904 002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E32D02" w:rsidRDefault="00A735F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A735FE" w:rsidRPr="00E32D02" w:rsidRDefault="00A735FE" w:rsidP="004C08D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</w:tcPr>
          <w:p w:rsidR="00A735FE" w:rsidRPr="00E32D02" w:rsidRDefault="00A735FE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547 553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E32D02" w:rsidRDefault="00A735FE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16</w:t>
            </w:r>
            <w:r w:rsidRPr="00E32D02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A735FE" w:rsidRPr="00E32D02" w:rsidRDefault="00A735FE" w:rsidP="00506DA9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A735FE" w:rsidRPr="00E32D02" w:rsidRDefault="00A735FE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547 553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E32D02" w:rsidRDefault="00A735F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A735FE" w:rsidRPr="00E32D02" w:rsidRDefault="00A735F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</w:tcPr>
          <w:p w:rsidR="00A735FE" w:rsidRPr="00E32D02" w:rsidRDefault="00A735FE" w:rsidP="00B55E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547 553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E32D02" w:rsidRDefault="00A735F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A735FE" w:rsidRPr="00E32D02" w:rsidRDefault="00A735FE" w:rsidP="0077496A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</w:tcPr>
          <w:p w:rsidR="00A735FE" w:rsidRPr="00E32D02" w:rsidRDefault="00A735FE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112 126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E32D02" w:rsidRDefault="00A735F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A735FE" w:rsidRPr="00E32D02" w:rsidRDefault="00A735F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</w:tcPr>
          <w:p w:rsidR="00A735FE" w:rsidRPr="00E32D02" w:rsidRDefault="00A735FE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112 126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E32D02" w:rsidRDefault="00A735FE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A735FE" w:rsidRPr="00E32D02" w:rsidRDefault="00A735F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</w:tcPr>
          <w:p w:rsidR="00A735FE" w:rsidRPr="00E32D02" w:rsidRDefault="00A735FE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112 126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E32D02" w:rsidRDefault="00A735FE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</w:tcPr>
          <w:p w:rsidR="00A735FE" w:rsidRPr="00E32D02" w:rsidRDefault="00A735F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</w:tcPr>
          <w:p w:rsidR="00A735FE" w:rsidRPr="006B6CE0" w:rsidRDefault="00A735FE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244</w:t>
            </w:r>
            <w:r w:rsidRPr="006B6CE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 323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F46C00" w:rsidRDefault="00A735F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</w:tcPr>
          <w:p w:rsidR="00A735FE" w:rsidRPr="00F46C00" w:rsidRDefault="00A735F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</w:tcPr>
          <w:p w:rsidR="00A735FE" w:rsidRDefault="00A735FE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244 323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F46C00" w:rsidRDefault="00A735FE" w:rsidP="003D091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</w:tcPr>
          <w:p w:rsidR="00A735FE" w:rsidRPr="00F46C00" w:rsidRDefault="00A735F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</w:tcPr>
          <w:p w:rsidR="00A735FE" w:rsidRDefault="00A735FE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244 323</w:t>
            </w:r>
          </w:p>
        </w:tc>
      </w:tr>
      <w:tr w:rsidR="00A735FE" w:rsidRPr="006903E5">
        <w:trPr>
          <w:trHeight w:val="421"/>
        </w:trPr>
        <w:tc>
          <w:tcPr>
            <w:tcW w:w="2977" w:type="dxa"/>
            <w:vAlign w:val="center"/>
          </w:tcPr>
          <w:p w:rsidR="00A735FE" w:rsidRPr="00E32D02" w:rsidRDefault="00A735F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A735FE" w:rsidRPr="00E32D02" w:rsidRDefault="00A735F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</w:tcPr>
          <w:p w:rsidR="00A735FE" w:rsidRPr="00E32D02" w:rsidRDefault="00A735FE" w:rsidP="00204D7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4 151 232</w:t>
            </w:r>
          </w:p>
        </w:tc>
      </w:tr>
    </w:tbl>
    <w:p w:rsidR="00A735FE" w:rsidRDefault="00A735FE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DD1AF8">
      <w:pPr>
        <w:rPr>
          <w:rFonts w:ascii="Arial" w:hAnsi="Arial" w:cs="Arial"/>
          <w:b/>
          <w:bCs/>
          <w:sz w:val="24"/>
          <w:szCs w:val="24"/>
        </w:rPr>
      </w:pPr>
    </w:p>
    <w:p w:rsidR="00A735FE" w:rsidRDefault="00A735FE" w:rsidP="00070665">
      <w:pPr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070665">
      <w:pPr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070665">
      <w:pPr>
        <w:rPr>
          <w:rFonts w:ascii="Arial" w:hAnsi="Arial" w:cs="Arial"/>
          <w:b/>
          <w:bCs/>
          <w:sz w:val="22"/>
          <w:szCs w:val="22"/>
        </w:rPr>
      </w:pPr>
    </w:p>
    <w:p w:rsidR="00A735FE" w:rsidRPr="006903E5" w:rsidRDefault="00A735FE" w:rsidP="0007066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Pr="006903E5">
        <w:rPr>
          <w:rFonts w:ascii="Arial" w:hAnsi="Arial" w:cs="Arial"/>
          <w:b/>
          <w:bCs/>
          <w:sz w:val="22"/>
          <w:szCs w:val="22"/>
        </w:rPr>
        <w:t>Приложение №</w:t>
      </w:r>
      <w:r>
        <w:rPr>
          <w:rFonts w:ascii="Arial" w:hAnsi="Arial" w:cs="Arial"/>
          <w:b/>
          <w:bCs/>
          <w:sz w:val="22"/>
          <w:szCs w:val="22"/>
        </w:rPr>
        <w:t>7</w:t>
      </w:r>
    </w:p>
    <w:p w:rsidR="00A735FE" w:rsidRPr="006903E5" w:rsidRDefault="00A735FE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A735FE" w:rsidRPr="006903E5" w:rsidRDefault="00A735FE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                              Касторенского района Курской области </w:t>
      </w:r>
    </w:p>
    <w:p w:rsidR="00A735FE" w:rsidRPr="006903E5" w:rsidRDefault="00A735FE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«О внесении изменений в </w:t>
      </w:r>
      <w:r w:rsidRPr="006903E5">
        <w:rPr>
          <w:rFonts w:ascii="Arial" w:hAnsi="Arial" w:cs="Arial"/>
          <w:b/>
          <w:bCs/>
          <w:sz w:val="22"/>
          <w:szCs w:val="22"/>
        </w:rPr>
        <w:t>бюджет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Ленинского сельсовета  Касторенского </w:t>
      </w:r>
      <w:r>
        <w:rPr>
          <w:rFonts w:ascii="Arial" w:hAnsi="Arial" w:cs="Arial"/>
          <w:b/>
          <w:bCs/>
          <w:sz w:val="22"/>
          <w:szCs w:val="22"/>
        </w:rPr>
        <w:t>района Курской области на 2023 год</w:t>
      </w:r>
    </w:p>
    <w:p w:rsidR="00A735FE" w:rsidRPr="006903E5" w:rsidRDefault="00A735FE" w:rsidP="0086708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и плановый период 2024-2025 год»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735FE" w:rsidRPr="0029581D" w:rsidRDefault="00A735FE" w:rsidP="00AB7912">
      <w:pPr>
        <w:tabs>
          <w:tab w:val="left" w:pos="538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    от 20 июня 2023 года № 65</w:t>
      </w:r>
    </w:p>
    <w:p w:rsidR="00A735FE" w:rsidRDefault="00A735FE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</w:p>
    <w:p w:rsidR="00A735FE" w:rsidRDefault="00A735FE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</w:t>
      </w:r>
      <w:r>
        <w:rPr>
          <w:rFonts w:ascii="Arial" w:hAnsi="Arial" w:cs="Arial"/>
          <w:b/>
          <w:bCs/>
          <w:color w:val="000000"/>
          <w:sz w:val="22"/>
          <w:szCs w:val="22"/>
        </w:rPr>
        <w:t>23</w:t>
      </w: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год</w:t>
      </w:r>
    </w:p>
    <w:p w:rsidR="00A735FE" w:rsidRDefault="00A735FE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A735FE" w:rsidRPr="006903E5" w:rsidRDefault="00A735FE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рублей</w:t>
      </w:r>
    </w:p>
    <w:tbl>
      <w:tblPr>
        <w:tblW w:w="10359" w:type="dxa"/>
        <w:tblInd w:w="-106" w:type="dxa"/>
        <w:tblLayout w:type="fixed"/>
        <w:tblLook w:val="0000"/>
      </w:tblPr>
      <w:tblGrid>
        <w:gridCol w:w="5"/>
        <w:gridCol w:w="4262"/>
        <w:gridCol w:w="567"/>
        <w:gridCol w:w="1275"/>
        <w:gridCol w:w="1700"/>
        <w:gridCol w:w="850"/>
        <w:gridCol w:w="1700"/>
      </w:tblGrid>
      <w:tr w:rsidR="00A735FE" w:rsidRPr="006903E5">
        <w:trPr>
          <w:trHeight w:val="315"/>
        </w:trPr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35FE" w:rsidRPr="006903E5" w:rsidRDefault="00A735FE" w:rsidP="009A63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2023 год</w:t>
            </w:r>
          </w:p>
        </w:tc>
      </w:tr>
      <w:tr w:rsidR="00A735FE" w:rsidRPr="006903E5">
        <w:trPr>
          <w:trHeight w:val="31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35FE" w:rsidRPr="006903E5" w:rsidRDefault="00A735FE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35FE" w:rsidRPr="006903E5">
        <w:trPr>
          <w:trHeight w:val="31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204D7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12 098 052,97</w:t>
            </w:r>
          </w:p>
        </w:tc>
      </w:tr>
      <w:tr w:rsidR="00A735FE" w:rsidRPr="006903E5">
        <w:trPr>
          <w:trHeight w:val="31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C2242F" w:rsidRDefault="00A735FE" w:rsidP="002D0C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10184 603,97</w:t>
            </w:r>
          </w:p>
        </w:tc>
      </w:tr>
      <w:tr w:rsidR="00A735FE" w:rsidRPr="006903E5">
        <w:trPr>
          <w:trHeight w:val="747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490 854</w:t>
            </w:r>
          </w:p>
        </w:tc>
      </w:tr>
      <w:tr w:rsidR="00A735FE" w:rsidRPr="006903E5">
        <w:trPr>
          <w:trHeight w:val="531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A735FE" w:rsidRPr="006903E5">
        <w:trPr>
          <w:trHeight w:val="37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A735FE" w:rsidRPr="006903E5">
        <w:trPr>
          <w:trHeight w:val="406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A735FE" w:rsidRPr="006903E5">
        <w:trPr>
          <w:trHeight w:val="956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A735FE" w:rsidRPr="006903E5">
        <w:trPr>
          <w:trHeight w:val="928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CD3BFA" w:rsidRDefault="00A735FE" w:rsidP="00CD3BF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3B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819 626</w:t>
            </w:r>
          </w:p>
        </w:tc>
      </w:tr>
      <w:tr w:rsidR="00A735FE" w:rsidRPr="006903E5">
        <w:trPr>
          <w:trHeight w:val="486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A735FE" w:rsidRPr="006903E5">
        <w:trPr>
          <w:trHeight w:val="401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A735FE" w:rsidRPr="006903E5">
        <w:trPr>
          <w:trHeight w:val="630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A735FE" w:rsidRPr="006903E5">
        <w:trPr>
          <w:trHeight w:val="558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A735FE" w:rsidRPr="006903E5">
        <w:trPr>
          <w:trHeight w:val="459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2023-2025гг.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A735FE" w:rsidRPr="006903E5">
        <w:trPr>
          <w:trHeight w:val="630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2023-2025гг.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A735FE" w:rsidRPr="006903E5">
        <w:trPr>
          <w:trHeight w:val="630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D33DBC" w:rsidRDefault="00A735F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A735FE" w:rsidRPr="006903E5">
        <w:trPr>
          <w:trHeight w:val="513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A735FE" w:rsidRPr="006903E5">
        <w:trPr>
          <w:trHeight w:val="381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A735FE" w:rsidRPr="006903E5" w:rsidRDefault="00A735FE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A735FE" w:rsidRPr="006903E5">
        <w:trPr>
          <w:trHeight w:val="381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B1037" w:rsidRDefault="00A735FE" w:rsidP="001B48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C63FB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C63FB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C63FB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C63FB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BC63FB" w:rsidRDefault="00A735FE" w:rsidP="00AC11E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</w:tr>
      <w:tr w:rsidR="00A735FE" w:rsidRPr="006903E5">
        <w:trPr>
          <w:trHeight w:val="381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D1357" w:rsidRDefault="00A735FE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D1357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D1357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D1357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D1357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7D1357" w:rsidRDefault="00A735F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A735FE" w:rsidRPr="006903E5">
        <w:trPr>
          <w:trHeight w:val="381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D1357" w:rsidRDefault="00A735FE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D1357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D1357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D1357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D1357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7D1357" w:rsidRDefault="00A735F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A735FE" w:rsidRPr="006903E5">
        <w:trPr>
          <w:trHeight w:val="381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D1357" w:rsidRDefault="00A735FE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D1357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D1357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D1357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D1357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7D1357" w:rsidRDefault="00A735F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A735FE" w:rsidRPr="006903E5">
        <w:trPr>
          <w:trHeight w:val="381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B1037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B1037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B1037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B1037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B1037" w:rsidRDefault="00A735F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A735FE" w:rsidRPr="006903E5">
        <w:trPr>
          <w:trHeight w:val="31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C2242F" w:rsidRDefault="00A735FE" w:rsidP="0021293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8 805 028,97</w:t>
            </w:r>
          </w:p>
        </w:tc>
      </w:tr>
      <w:tr w:rsidR="00A735FE" w:rsidRPr="006903E5">
        <w:trPr>
          <w:trHeight w:val="31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AD29AF" w:rsidRDefault="00A735F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AD29AF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AD29AF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AD29AF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AD29AF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7C23C9" w:rsidRDefault="00A735FE" w:rsidP="0021293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8 765 028,97</w:t>
            </w:r>
          </w:p>
        </w:tc>
      </w:tr>
      <w:tr w:rsidR="00A735FE" w:rsidRPr="006903E5">
        <w:trPr>
          <w:trHeight w:val="31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D1357" w:rsidRDefault="00A735FE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7C23C9" w:rsidRDefault="00A735FE" w:rsidP="0021293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8 765 028,97</w:t>
            </w:r>
          </w:p>
        </w:tc>
      </w:tr>
      <w:tr w:rsidR="00A735FE" w:rsidRPr="006903E5">
        <w:trPr>
          <w:trHeight w:val="31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D1357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735FE" w:rsidRDefault="00A735FE" w:rsidP="0021293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8 765 028,97       </w:t>
            </w:r>
          </w:p>
        </w:tc>
      </w:tr>
      <w:tr w:rsidR="00A735FE" w:rsidRPr="006903E5">
        <w:trPr>
          <w:trHeight w:val="31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D1357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DF11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1815 028,97</w:t>
            </w:r>
          </w:p>
        </w:tc>
      </w:tr>
      <w:tr w:rsidR="00A735FE" w:rsidRPr="006903E5">
        <w:trPr>
          <w:trHeight w:val="31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D1357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665D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A735FE" w:rsidRPr="006903E5">
        <w:trPr>
          <w:trHeight w:val="31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AD29AF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AD29AF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5A3E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6 850 000</w:t>
            </w:r>
          </w:p>
        </w:tc>
      </w:tr>
      <w:tr w:rsidR="00A735FE" w:rsidRPr="006903E5">
        <w:trPr>
          <w:trHeight w:val="630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AD29AF" w:rsidRDefault="00A735F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AD29AF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AD29AF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AD29AF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AD29AF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AD29AF" w:rsidRDefault="00A735FE" w:rsidP="00D8682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</w:tr>
      <w:tr w:rsidR="00A735FE" w:rsidRPr="006903E5">
        <w:trPr>
          <w:trHeight w:val="630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A735FE" w:rsidRPr="006903E5">
        <w:trPr>
          <w:trHeight w:val="344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DC105A" w:rsidRDefault="00A735F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DC105A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DC105A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DC105A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DC105A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DC105A" w:rsidRDefault="00A735FE" w:rsidP="00E3747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735FE" w:rsidRPr="006903E5">
        <w:trPr>
          <w:trHeight w:val="344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A735FE" w:rsidRPr="006903E5">
        <w:trPr>
          <w:trHeight w:val="31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</w:p>
        </w:tc>
      </w:tr>
      <w:tr w:rsidR="00A735FE" w:rsidRPr="006903E5">
        <w:trPr>
          <w:trHeight w:val="280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A735FE" w:rsidRPr="006903E5">
        <w:trPr>
          <w:trHeight w:val="630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A735FE" w:rsidRPr="006903E5">
        <w:trPr>
          <w:trHeight w:val="630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A735FE" w:rsidRPr="006903E5">
        <w:trPr>
          <w:trHeight w:val="690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DA3E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112 126</w:t>
            </w:r>
          </w:p>
        </w:tc>
      </w:tr>
      <w:tr w:rsidR="00A735FE" w:rsidRPr="006903E5">
        <w:trPr>
          <w:trHeight w:val="690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A735FE" w:rsidRPr="006903E5">
        <w:trPr>
          <w:trHeight w:val="90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6903E5" w:rsidRDefault="00A735F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47 833</w:t>
            </w:r>
          </w:p>
        </w:tc>
      </w:tr>
      <w:tr w:rsidR="00A735FE" w:rsidRPr="006903E5">
        <w:trPr>
          <w:trHeight w:val="630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30 000 </w:t>
            </w:r>
          </w:p>
        </w:tc>
      </w:tr>
      <w:tr w:rsidR="00A735FE" w:rsidRPr="006903E5">
        <w:trPr>
          <w:trHeight w:val="66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A735FE" w:rsidRPr="006903E5">
        <w:trPr>
          <w:trHeight w:val="1431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A735FE" w:rsidRPr="006903E5">
        <w:trPr>
          <w:gridBefore w:val="1"/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 на 2023-2025гг»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A735FE" w:rsidRPr="006903E5">
        <w:trPr>
          <w:gridBefore w:val="1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A735FE" w:rsidRPr="006903E5">
        <w:trPr>
          <w:gridBefore w:val="1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A735FE" w:rsidRPr="006903E5">
        <w:trPr>
          <w:gridBefore w:val="1"/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A735FE" w:rsidRPr="006903E5">
        <w:trPr>
          <w:gridBefore w:val="1"/>
          <w:trHeight w:val="30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60294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60294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60294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60294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760294" w:rsidRDefault="00A735FE" w:rsidP="00D61ED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309 323</w:t>
            </w:r>
          </w:p>
        </w:tc>
      </w:tr>
      <w:tr w:rsidR="00A735FE" w:rsidRPr="006903E5">
        <w:trPr>
          <w:gridBefore w:val="1"/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52EAD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52EAD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52EAD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52EAD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852EAD" w:rsidRDefault="00A735FE" w:rsidP="00D61ED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244 323</w:t>
            </w:r>
          </w:p>
        </w:tc>
      </w:tr>
      <w:tr w:rsidR="00A735FE" w:rsidRPr="006903E5">
        <w:trPr>
          <w:gridBefore w:val="1"/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1A0DE9" w:rsidRDefault="00A735FE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244 323</w:t>
            </w:r>
          </w:p>
        </w:tc>
      </w:tr>
      <w:tr w:rsidR="00A735FE" w:rsidRPr="006903E5">
        <w:trPr>
          <w:gridBefore w:val="1"/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C51685" w:rsidRDefault="00A735FE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F449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244 323</w:t>
            </w:r>
          </w:p>
        </w:tc>
      </w:tr>
      <w:tr w:rsidR="00A735FE" w:rsidRPr="006903E5">
        <w:trPr>
          <w:gridBefore w:val="1"/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C51685" w:rsidRDefault="00A735FE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244 323</w:t>
            </w:r>
          </w:p>
        </w:tc>
      </w:tr>
      <w:tr w:rsidR="00A735FE" w:rsidRPr="006903E5">
        <w:trPr>
          <w:gridBefore w:val="1"/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C51685" w:rsidRDefault="00A735FE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F449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244 323</w:t>
            </w:r>
          </w:p>
        </w:tc>
      </w:tr>
      <w:tr w:rsidR="00A735FE" w:rsidRPr="006903E5">
        <w:trPr>
          <w:gridBefore w:val="1"/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C51685" w:rsidRDefault="00A735FE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244 323</w:t>
            </w:r>
          </w:p>
        </w:tc>
      </w:tr>
      <w:tr w:rsidR="00A735FE" w:rsidRPr="006903E5">
        <w:trPr>
          <w:gridBefore w:val="1"/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317F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E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317F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E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317F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317F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8E317F" w:rsidRDefault="00A735FE" w:rsidP="00D61ED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E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</w:tr>
      <w:tr w:rsidR="00A735FE" w:rsidRPr="006903E5">
        <w:trPr>
          <w:gridBefore w:val="1"/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CD2D50" w:rsidRDefault="00A735FE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2023-2025гг.»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A735FE" w:rsidRPr="006903E5">
        <w:trPr>
          <w:gridBefore w:val="1"/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CD2D50" w:rsidRDefault="00A735FE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 на 2023-2025гг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A735FE" w:rsidRPr="006903E5">
        <w:trPr>
          <w:gridBefore w:val="1"/>
          <w:trHeight w:val="52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F60C80" w:rsidRDefault="00A735FE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A735FE" w:rsidRPr="006903E5">
        <w:trPr>
          <w:gridBefore w:val="1"/>
          <w:trHeight w:val="56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D1357" w:rsidRDefault="00A735FE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A735FE" w:rsidRPr="006903E5">
        <w:trPr>
          <w:gridBefore w:val="1"/>
          <w:trHeight w:val="56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D1357" w:rsidRDefault="00A735FE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A735FE" w:rsidRPr="006903E5">
        <w:trPr>
          <w:gridBefore w:val="1"/>
          <w:trHeight w:val="56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D1357" w:rsidRDefault="00A735FE" w:rsidP="00485E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мероприятий в области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земельных отношений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04102С1468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45 000</w:t>
            </w:r>
          </w:p>
        </w:tc>
      </w:tr>
      <w:tr w:rsidR="00A735FE" w:rsidRPr="006903E5">
        <w:trPr>
          <w:gridBefore w:val="1"/>
          <w:trHeight w:val="56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D1357" w:rsidRDefault="00A735FE" w:rsidP="00485E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04102С1468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45 000</w:t>
            </w:r>
          </w:p>
        </w:tc>
      </w:tr>
      <w:tr w:rsidR="00A735FE" w:rsidRPr="006903E5">
        <w:trPr>
          <w:gridBefore w:val="1"/>
          <w:trHeight w:val="42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D1357" w:rsidRDefault="00A735FE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FF7AEC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FF7AEC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FF7AEC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FF7AEC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FF7AEC" w:rsidRDefault="00A735FE" w:rsidP="00D61ED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850</w:t>
            </w:r>
            <w:r w:rsidRPr="00FF7A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735FE" w:rsidRPr="006903E5">
        <w:trPr>
          <w:gridBefore w:val="1"/>
          <w:trHeight w:val="41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AB28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AB286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AB286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AB286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AB286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AB286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850 000</w:t>
            </w:r>
          </w:p>
        </w:tc>
      </w:tr>
      <w:tr w:rsidR="00A735FE" w:rsidRPr="006903E5">
        <w:trPr>
          <w:gridBefore w:val="1"/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AB28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A735FE" w:rsidRPr="006903E5" w:rsidRDefault="00A735FE" w:rsidP="00AB28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AB28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AB28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850 000</w:t>
            </w:r>
          </w:p>
        </w:tc>
      </w:tr>
      <w:tr w:rsidR="00A735FE" w:rsidRPr="006903E5">
        <w:trPr>
          <w:gridBefore w:val="1"/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9C16F1" w:rsidRDefault="00A735F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A735FE" w:rsidRPr="006903E5">
        <w:trPr>
          <w:gridBefore w:val="1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850 000</w:t>
            </w:r>
          </w:p>
        </w:tc>
      </w:tr>
      <w:tr w:rsidR="00A735FE" w:rsidRPr="006903E5">
        <w:trPr>
          <w:gridBefore w:val="1"/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A735FE" w:rsidRPr="006903E5">
        <w:trPr>
          <w:gridBefore w:val="1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9031E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612 000 </w:t>
            </w:r>
          </w:p>
        </w:tc>
      </w:tr>
      <w:tr w:rsidR="00A735FE" w:rsidRPr="006903E5">
        <w:trPr>
          <w:gridBefore w:val="1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612 000 </w:t>
            </w:r>
          </w:p>
        </w:tc>
      </w:tr>
      <w:tr w:rsidR="00A735FE" w:rsidRPr="006903E5">
        <w:trPr>
          <w:gridBefore w:val="1"/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A735FE" w:rsidRPr="006903E5">
        <w:trPr>
          <w:gridBefore w:val="1"/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A735FE" w:rsidRPr="006903E5">
        <w:trPr>
          <w:gridBefore w:val="1"/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A735FE" w:rsidRPr="006903E5">
        <w:trPr>
          <w:gridBefore w:val="1"/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A735FE" w:rsidRPr="006903E5">
        <w:trPr>
          <w:gridBefore w:val="1"/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</w:tbl>
    <w:p w:rsidR="00A735FE" w:rsidRPr="006903E5" w:rsidRDefault="00A735FE" w:rsidP="00B71298">
      <w:pPr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B71298">
      <w:pPr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2D0C3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</w:p>
    <w:p w:rsidR="00A735FE" w:rsidRDefault="00A735FE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A779D3">
      <w:pPr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Pr="006903E5" w:rsidRDefault="00A735FE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Приложение №</w:t>
      </w:r>
      <w:r>
        <w:rPr>
          <w:rFonts w:ascii="Arial" w:hAnsi="Arial" w:cs="Arial"/>
          <w:b/>
          <w:bCs/>
          <w:sz w:val="22"/>
          <w:szCs w:val="22"/>
        </w:rPr>
        <w:t>9</w:t>
      </w:r>
    </w:p>
    <w:p w:rsidR="00A735FE" w:rsidRPr="006903E5" w:rsidRDefault="00A735FE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к   решению собрания депутатов Ленинского сельсовета</w:t>
      </w:r>
    </w:p>
    <w:p w:rsidR="00A735FE" w:rsidRPr="006903E5" w:rsidRDefault="00A735FE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Касторенского района Курской области</w:t>
      </w:r>
    </w:p>
    <w:p w:rsidR="00A735FE" w:rsidRDefault="00A735FE" w:rsidP="00D6532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</w:t>
      </w:r>
      <w:r w:rsidRPr="006903E5">
        <w:rPr>
          <w:rFonts w:ascii="Arial" w:hAnsi="Arial" w:cs="Arial"/>
          <w:b/>
          <w:bCs/>
          <w:sz w:val="22"/>
          <w:szCs w:val="22"/>
        </w:rPr>
        <w:t>«О</w:t>
      </w:r>
      <w:r>
        <w:rPr>
          <w:rFonts w:ascii="Arial" w:hAnsi="Arial" w:cs="Arial"/>
          <w:b/>
          <w:bCs/>
          <w:sz w:val="22"/>
          <w:szCs w:val="22"/>
        </w:rPr>
        <w:t xml:space="preserve"> внесении изменений в 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бюджет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A735FE" w:rsidRDefault="00A735FE" w:rsidP="00D6532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Ленинского сельсовета </w:t>
      </w:r>
    </w:p>
    <w:p w:rsidR="00A735FE" w:rsidRPr="006903E5" w:rsidRDefault="00A735FE" w:rsidP="0029581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 Касторенского</w:t>
      </w:r>
      <w:r w:rsidRPr="0029581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bCs/>
          <w:sz w:val="22"/>
          <w:szCs w:val="22"/>
        </w:rPr>
        <w:t>района Курской области</w:t>
      </w:r>
    </w:p>
    <w:p w:rsidR="00A735FE" w:rsidRDefault="00A735FE" w:rsidP="00D6532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 на 20</w:t>
      </w:r>
      <w:r>
        <w:rPr>
          <w:rFonts w:ascii="Arial" w:hAnsi="Arial" w:cs="Arial"/>
          <w:b/>
          <w:bCs/>
          <w:sz w:val="22"/>
          <w:szCs w:val="22"/>
        </w:rPr>
        <w:t>23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 год</w:t>
      </w:r>
      <w:r w:rsidRPr="00D6532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 плановый период</w:t>
      </w:r>
    </w:p>
    <w:p w:rsidR="00A735FE" w:rsidRPr="006903E5" w:rsidRDefault="00A735FE" w:rsidP="00D6532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2024-2025 годов»</w:t>
      </w:r>
    </w:p>
    <w:p w:rsidR="00A735FE" w:rsidRPr="006903E5" w:rsidRDefault="00A735FE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Pr="0029581D" w:rsidRDefault="00A735FE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от 20 июня 2023 года 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 №</w:t>
      </w:r>
      <w:r>
        <w:rPr>
          <w:rFonts w:ascii="Arial" w:hAnsi="Arial" w:cs="Arial"/>
          <w:b/>
          <w:bCs/>
          <w:sz w:val="22"/>
          <w:szCs w:val="22"/>
        </w:rPr>
        <w:t xml:space="preserve"> 65</w:t>
      </w:r>
    </w:p>
    <w:p w:rsidR="00A735FE" w:rsidRPr="006903E5" w:rsidRDefault="00A735FE" w:rsidP="00B71298">
      <w:pPr>
        <w:rPr>
          <w:rFonts w:ascii="Arial" w:hAnsi="Arial" w:cs="Arial"/>
          <w:b/>
          <w:bCs/>
          <w:sz w:val="22"/>
          <w:szCs w:val="22"/>
        </w:rPr>
      </w:pPr>
    </w:p>
    <w:p w:rsidR="00A735FE" w:rsidRPr="006903E5" w:rsidRDefault="00A735FE" w:rsidP="00B71298">
      <w:pPr>
        <w:rPr>
          <w:rFonts w:ascii="Arial" w:hAnsi="Arial" w:cs="Arial"/>
          <w:b/>
          <w:bCs/>
          <w:sz w:val="22"/>
          <w:szCs w:val="22"/>
        </w:rPr>
      </w:pPr>
    </w:p>
    <w:p w:rsidR="00A735FE" w:rsidRPr="006903E5" w:rsidRDefault="00A735FE" w:rsidP="002333F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Ведомственная структура расходов бюджета Ленинского сельсовета</w:t>
      </w:r>
    </w:p>
    <w:p w:rsidR="00A735FE" w:rsidRDefault="00A735FE" w:rsidP="002333F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Касторенского района Курской области на 20</w:t>
      </w:r>
      <w:r>
        <w:rPr>
          <w:rFonts w:ascii="Arial" w:hAnsi="Arial" w:cs="Arial"/>
          <w:b/>
          <w:bCs/>
          <w:sz w:val="22"/>
          <w:szCs w:val="22"/>
        </w:rPr>
        <w:t>23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 год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735FE" w:rsidRDefault="00A735FE" w:rsidP="008132B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рублей</w:t>
      </w:r>
    </w:p>
    <w:tbl>
      <w:tblPr>
        <w:tblW w:w="10785" w:type="dxa"/>
        <w:tblInd w:w="2" w:type="dxa"/>
        <w:tblLayout w:type="fixed"/>
        <w:tblLook w:val="0000"/>
      </w:tblPr>
      <w:tblGrid>
        <w:gridCol w:w="3697"/>
        <w:gridCol w:w="851"/>
        <w:gridCol w:w="567"/>
        <w:gridCol w:w="708"/>
        <w:gridCol w:w="1985"/>
        <w:gridCol w:w="850"/>
        <w:gridCol w:w="2127"/>
      </w:tblGrid>
      <w:tr w:rsidR="00A735FE" w:rsidRPr="006903E5">
        <w:trPr>
          <w:trHeight w:val="315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5FE" w:rsidRPr="006903E5" w:rsidRDefault="00A735FE" w:rsidP="006B10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35FE" w:rsidRPr="006903E5" w:rsidRDefault="00A735FE" w:rsidP="009A63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2023 год</w:t>
            </w:r>
          </w:p>
        </w:tc>
      </w:tr>
      <w:tr w:rsidR="00A735FE" w:rsidRPr="006903E5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5FE" w:rsidRPr="006903E5" w:rsidRDefault="00A735FE" w:rsidP="006B10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35FE" w:rsidRPr="006903E5" w:rsidRDefault="00A735FE" w:rsidP="003D3D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35FE" w:rsidRPr="006903E5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АДМИНИСТРАЦИЯ ЛЕНИНСКОГО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F449C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12 098 052,97</w:t>
            </w:r>
          </w:p>
        </w:tc>
      </w:tr>
      <w:tr w:rsidR="00A735FE" w:rsidRPr="006903E5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5A160C" w:rsidRDefault="00A735FE" w:rsidP="00F4616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10 184 603,97</w:t>
            </w:r>
          </w:p>
        </w:tc>
      </w:tr>
      <w:tr w:rsidR="00A735FE" w:rsidRPr="006903E5">
        <w:trPr>
          <w:trHeight w:val="747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4875C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490 854</w:t>
            </w:r>
          </w:p>
        </w:tc>
      </w:tr>
      <w:tr w:rsidR="00A735FE" w:rsidRPr="006903E5">
        <w:trPr>
          <w:trHeight w:val="53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AD2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функционирования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A735FE" w:rsidRPr="006903E5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A735FE" w:rsidRPr="006903E5">
        <w:trPr>
          <w:trHeight w:val="40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71100С1402 </w:t>
            </w:r>
          </w:p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A735FE" w:rsidRPr="006903E5">
        <w:trPr>
          <w:trHeight w:val="95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A735FE" w:rsidRPr="006903E5">
        <w:trPr>
          <w:trHeight w:val="92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3D3D9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819 626</w:t>
            </w:r>
          </w:p>
        </w:tc>
      </w:tr>
      <w:tr w:rsidR="00A735FE" w:rsidRPr="006903E5">
        <w:trPr>
          <w:trHeight w:val="48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204E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A735FE" w:rsidRPr="006903E5">
        <w:trPr>
          <w:trHeight w:val="40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Администрации Ленинского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AD2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AD2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A735FE" w:rsidRPr="006903E5">
        <w:trPr>
          <w:trHeight w:val="1008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A735FE" w:rsidRPr="006903E5">
        <w:trPr>
          <w:trHeight w:val="459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735FE" w:rsidRPr="006903E5" w:rsidRDefault="00A735FE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A735FE" w:rsidRPr="006903E5">
        <w:trPr>
          <w:trHeight w:val="513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A735FE" w:rsidRPr="006903E5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обеспечения государственных</w:t>
            </w:r>
          </w:p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735FE" w:rsidRPr="006903E5" w:rsidRDefault="00A735FE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A735FE" w:rsidRPr="00BC63FB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B1037" w:rsidRDefault="00A735FE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B1037" w:rsidRDefault="00A735FE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C63FB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C63FB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C63FB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C63FB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BC63FB" w:rsidRDefault="00A735FE" w:rsidP="003D3D9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</w:tr>
      <w:tr w:rsidR="00A735FE" w:rsidRPr="00BC63FB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9B2800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9B2800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9B2800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9B2800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9B2800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9B2800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9B2800" w:rsidRDefault="00A735FE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A735FE" w:rsidRPr="00BC63FB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9B2800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9B2800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9B2800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9B2800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9B2800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9B2800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9B2800" w:rsidRDefault="00A735FE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A735FE" w:rsidRPr="00BC63FB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9B2800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9B2800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9B2800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9B2800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9B2800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9B2800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9B2800" w:rsidRDefault="00A735FE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A735FE" w:rsidRPr="006B1037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B1037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B1037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B1037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B1037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B1037" w:rsidRDefault="00A735FE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A735FE" w:rsidRPr="006903E5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5A160C" w:rsidRDefault="00A735FE" w:rsidP="0021293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8 805 028,97</w:t>
            </w:r>
          </w:p>
        </w:tc>
      </w:tr>
      <w:tr w:rsidR="00A735FE" w:rsidRPr="006903E5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BF4730" w:rsidRDefault="00A735FE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F4730" w:rsidRDefault="00A735FE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F4730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F4730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F4730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F4730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BF4730" w:rsidRDefault="00A735FE" w:rsidP="0021293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8 765 028,97</w:t>
            </w:r>
          </w:p>
        </w:tc>
      </w:tr>
      <w:tr w:rsidR="00A735FE" w:rsidRPr="006903E5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5E11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21293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8 765 028,97</w:t>
            </w:r>
          </w:p>
        </w:tc>
      </w:tr>
      <w:tr w:rsidR="00A735FE" w:rsidRPr="006903E5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21293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8 765 028,97</w:t>
            </w:r>
          </w:p>
        </w:tc>
      </w:tr>
      <w:tr w:rsidR="00A735FE" w:rsidRPr="006903E5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1815 028,97</w:t>
            </w:r>
          </w:p>
        </w:tc>
      </w:tr>
      <w:tr w:rsidR="00A735FE" w:rsidRPr="006903E5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8F5CC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A735FE" w:rsidRPr="006903E5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 (специальные расходы)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F4730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5A3E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6 850 000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331603" w:rsidRDefault="00A735FE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331603" w:rsidRDefault="00A735FE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331603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331603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331603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331603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331603" w:rsidRDefault="00A735FE" w:rsidP="003C432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E00F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A735FE" w:rsidRPr="006903E5">
        <w:trPr>
          <w:trHeight w:val="34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A735FE" w:rsidRPr="006903E5">
        <w:trPr>
          <w:trHeight w:val="34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735FE" w:rsidRPr="006903E5" w:rsidRDefault="00A735FE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A735FE" w:rsidRPr="006903E5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3D3D9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</w:p>
        </w:tc>
      </w:tr>
      <w:tr w:rsidR="00A735FE" w:rsidRPr="006903E5">
        <w:trPr>
          <w:trHeight w:val="28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A735FE" w:rsidRPr="006903E5">
        <w:trPr>
          <w:trHeight w:val="69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A735FE" w:rsidRPr="006903E5">
        <w:trPr>
          <w:trHeight w:val="69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735FE" w:rsidRPr="006903E5" w:rsidRDefault="00A735FE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47833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735FE" w:rsidRPr="006903E5" w:rsidRDefault="00A735FE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B4068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</w:tr>
      <w:tr w:rsidR="00A735FE" w:rsidRPr="006903E5">
        <w:trPr>
          <w:trHeight w:val="66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735FE" w:rsidRDefault="00A735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735FE" w:rsidRDefault="00A735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735FE" w:rsidRPr="006903E5" w:rsidRDefault="00A735FE" w:rsidP="00292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30 000</w:t>
            </w:r>
          </w:p>
        </w:tc>
      </w:tr>
      <w:tr w:rsidR="00A735FE" w:rsidRPr="006903E5">
        <w:trPr>
          <w:trHeight w:val="143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A735FE" w:rsidRPr="006903E5">
        <w:trPr>
          <w:trHeight w:val="889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 на 2023-2025гг»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A735FE" w:rsidRPr="006903E5">
        <w:trPr>
          <w:trHeight w:val="889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A735FE" w:rsidRPr="006903E5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735FE" w:rsidRPr="006903E5" w:rsidRDefault="00A735FE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4432D" w:rsidRDefault="00A735FE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60294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60294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60294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60294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760294" w:rsidRDefault="00A735FE" w:rsidP="00D61ED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309 323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4432D" w:rsidRDefault="00A735FE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52EAD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52EAD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52EAD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52EAD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852EAD" w:rsidRDefault="00A735FE" w:rsidP="00D61ED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244 323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1A0DE9" w:rsidRDefault="00A735FE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1A0DE9" w:rsidRDefault="00A735FE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244 323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C51685" w:rsidRDefault="00A735FE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C51685" w:rsidRDefault="00A735FE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244 323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C51685" w:rsidRDefault="00A735FE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C51685" w:rsidRDefault="00A735FE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244 323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C51685" w:rsidRDefault="00A735FE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C51685" w:rsidRDefault="00A735FE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244 323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C51685" w:rsidRDefault="00A735FE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C51685" w:rsidRDefault="00A735FE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244 323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BE1A54" w:rsidRDefault="00A735FE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E1A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E1A54" w:rsidRDefault="00A735FE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E1A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E1A54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E1A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E1A54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E1A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E1A54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E1A54" w:rsidRDefault="00A735FE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BE1A54" w:rsidRDefault="00A735FE" w:rsidP="00D61ED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E1A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</w:tr>
      <w:tr w:rsidR="00A735FE" w:rsidRPr="006903E5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BC309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2023-2025гг»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BC309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BC30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E1A54" w:rsidRDefault="00A735FE" w:rsidP="00BE1A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BC30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BC30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BC309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</w:tr>
      <w:tr w:rsidR="00A735FE" w:rsidRPr="00BF4730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BF4730" w:rsidRDefault="00A735FE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2023-2025 гг</w:t>
            </w: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F4730" w:rsidRDefault="00A735FE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F4730" w:rsidRDefault="00A735FE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F4730" w:rsidRDefault="00A735FE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F4730" w:rsidRDefault="00A735FE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F4730" w:rsidRDefault="00A735FE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BF4730" w:rsidRDefault="00A735FE" w:rsidP="00BC30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65 </w:t>
            </w: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8E6265" w:rsidRDefault="00A735FE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8E6265" w:rsidRDefault="00A735FE" w:rsidP="00BC30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8E6265" w:rsidRDefault="00A735FE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8E6265" w:rsidRDefault="00A735FE" w:rsidP="00BC30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8E6265" w:rsidRDefault="00A735FE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8E6265" w:rsidRDefault="00A735FE" w:rsidP="00BC30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8E6265" w:rsidRDefault="00A735FE" w:rsidP="00BE1A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мероприятий в области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земельных 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04102С1468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8E6265" w:rsidRDefault="00A735FE" w:rsidP="00BC30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45 000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8E6265" w:rsidRDefault="00A735FE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04102С1468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8E6265" w:rsidRDefault="00A735FE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8E6265" w:rsidRDefault="00A735FE" w:rsidP="00BC30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45 000</w:t>
            </w:r>
          </w:p>
        </w:tc>
      </w:tr>
      <w:tr w:rsidR="00A735FE" w:rsidRPr="006903E5">
        <w:trPr>
          <w:trHeight w:val="102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0445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9C16F1" w:rsidRDefault="00A735FE" w:rsidP="000445E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1F2B9A" w:rsidRDefault="00A735FE" w:rsidP="003D3D9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850</w:t>
            </w:r>
            <w:r w:rsidRPr="001F2B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735FE" w:rsidRPr="006903E5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0445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9C16F1" w:rsidRDefault="00A735FE" w:rsidP="000445E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1F2B9A" w:rsidRDefault="00A735FE" w:rsidP="00B8560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850</w:t>
            </w:r>
            <w:r w:rsidRPr="001F2B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Ленинском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9C16F1" w:rsidRDefault="00A735FE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21293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рской области»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9C16F1" w:rsidRDefault="00A735FE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A735FE" w:rsidRPr="006903E5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9C16F1" w:rsidRDefault="00A735FE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11637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A735FE" w:rsidRPr="006903E5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0445E7" w:rsidRDefault="00A735FE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A735FE" w:rsidRPr="006903E5">
        <w:trPr>
          <w:trHeight w:val="6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A735FE" w:rsidRPr="006903E5">
        <w:trPr>
          <w:trHeight w:val="50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AD29AF" w:rsidRDefault="00A735FE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1F2B9A" w:rsidRDefault="00A735FE" w:rsidP="007C23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2B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1F2B9A" w:rsidRDefault="00A735FE" w:rsidP="007C23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2B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1F2B9A" w:rsidRDefault="00A735FE" w:rsidP="007C23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1F2B9A" w:rsidRDefault="00A735FE" w:rsidP="007C23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1F2B9A" w:rsidRDefault="00A735FE" w:rsidP="007C23C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1F2B9A" w:rsidRDefault="00A735FE" w:rsidP="00292A2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2B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</w:t>
            </w:r>
            <w:r w:rsidRPr="001F2B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735FE" w:rsidRPr="006903E5">
        <w:trPr>
          <w:trHeight w:val="56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7C23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A735FE" w:rsidRPr="006903E5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A735FE" w:rsidRPr="006903E5">
        <w:trPr>
          <w:trHeight w:val="41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A735FE" w:rsidRPr="006903E5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A735FE" w:rsidRPr="006903E5">
        <w:trPr>
          <w:trHeight w:val="69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A735FE" w:rsidRPr="006903E5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</w:tbl>
    <w:p w:rsidR="00A735FE" w:rsidRDefault="00A735FE" w:rsidP="001F2B9A">
      <w:pPr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EA67D7">
      <w:pPr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677D1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Default="00A735FE" w:rsidP="00677D1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735FE" w:rsidRPr="006903E5" w:rsidRDefault="00A735FE" w:rsidP="00677D1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Приложение №</w:t>
      </w:r>
      <w:r>
        <w:rPr>
          <w:rFonts w:ascii="Arial" w:hAnsi="Arial" w:cs="Arial"/>
          <w:b/>
          <w:bCs/>
          <w:sz w:val="22"/>
          <w:szCs w:val="22"/>
        </w:rPr>
        <w:t>11</w:t>
      </w:r>
    </w:p>
    <w:p w:rsidR="00A735FE" w:rsidRPr="006903E5" w:rsidRDefault="00A735FE" w:rsidP="00677D1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к   решению собрания депутатов Ленинского сельсовета</w:t>
      </w:r>
    </w:p>
    <w:p w:rsidR="00A735FE" w:rsidRPr="006903E5" w:rsidRDefault="00A735FE" w:rsidP="00677D1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Касторенского района Курской области</w:t>
      </w:r>
    </w:p>
    <w:p w:rsidR="00A735FE" w:rsidRPr="006903E5" w:rsidRDefault="00A735FE" w:rsidP="00677D1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«О внесении изменений в </w:t>
      </w:r>
      <w:r w:rsidRPr="006903E5">
        <w:rPr>
          <w:rFonts w:ascii="Arial" w:hAnsi="Arial" w:cs="Arial"/>
          <w:b/>
          <w:bCs/>
          <w:sz w:val="22"/>
          <w:szCs w:val="22"/>
        </w:rPr>
        <w:t>бюджет Ленинского сельсовета  Касторенского</w:t>
      </w:r>
    </w:p>
    <w:p w:rsidR="00A735FE" w:rsidRDefault="00A735FE" w:rsidP="00677D1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района Курской области на 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B653DF">
        <w:rPr>
          <w:rFonts w:ascii="Arial" w:hAnsi="Arial" w:cs="Arial"/>
          <w:b/>
          <w:bCs/>
          <w:sz w:val="22"/>
          <w:szCs w:val="22"/>
        </w:rPr>
        <w:t>3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 год</w:t>
      </w:r>
    </w:p>
    <w:p w:rsidR="00A735FE" w:rsidRPr="006903E5" w:rsidRDefault="00A735FE" w:rsidP="00677D1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и плановый период 202</w:t>
      </w:r>
      <w:r w:rsidRPr="00B653DF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-202</w:t>
      </w:r>
      <w:r w:rsidRPr="0029581D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годов»</w:t>
      </w:r>
    </w:p>
    <w:p w:rsidR="00A735FE" w:rsidRPr="006903E5" w:rsidRDefault="00A735FE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</w:p>
    <w:p w:rsidR="00A735FE" w:rsidRPr="00EA67D7" w:rsidRDefault="00A735FE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от 20 июня  2023 года    </w:t>
      </w:r>
      <w:r w:rsidRPr="006903E5">
        <w:rPr>
          <w:rFonts w:ascii="Arial" w:hAnsi="Arial" w:cs="Arial"/>
          <w:b/>
          <w:bCs/>
          <w:sz w:val="22"/>
          <w:szCs w:val="22"/>
        </w:rPr>
        <w:t>№</w:t>
      </w:r>
      <w:r>
        <w:rPr>
          <w:rFonts w:ascii="Arial" w:hAnsi="Arial" w:cs="Arial"/>
          <w:b/>
          <w:bCs/>
          <w:sz w:val="22"/>
          <w:szCs w:val="22"/>
        </w:rPr>
        <w:t xml:space="preserve"> 65</w:t>
      </w:r>
    </w:p>
    <w:p w:rsidR="00A735FE" w:rsidRPr="006903E5" w:rsidRDefault="00A735FE" w:rsidP="00B7129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095" w:type="dxa"/>
        <w:tblInd w:w="2" w:type="dxa"/>
        <w:tblLook w:val="0000"/>
      </w:tblPr>
      <w:tblGrid>
        <w:gridCol w:w="10095"/>
      </w:tblGrid>
      <w:tr w:rsidR="00A735FE" w:rsidRPr="006903E5">
        <w:trPr>
          <w:trHeight w:val="1657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5FE" w:rsidRPr="006903E5" w:rsidRDefault="00A735FE" w:rsidP="00CE4C1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Ленинского сельсовета Касторенского района Курской области на 20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23 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год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A735FE" w:rsidRPr="006903E5" w:rsidRDefault="00A735FE" w:rsidP="00B7129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рублей</w:t>
      </w:r>
    </w:p>
    <w:tbl>
      <w:tblPr>
        <w:tblW w:w="10457" w:type="dxa"/>
        <w:tblInd w:w="2" w:type="dxa"/>
        <w:tblLook w:val="0000"/>
      </w:tblPr>
      <w:tblGrid>
        <w:gridCol w:w="5197"/>
        <w:gridCol w:w="1477"/>
        <w:gridCol w:w="712"/>
        <w:gridCol w:w="2835"/>
        <w:gridCol w:w="236"/>
      </w:tblGrid>
      <w:tr w:rsidR="00A735FE" w:rsidRPr="006903E5">
        <w:trPr>
          <w:trHeight w:val="33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6903E5" w:rsidRDefault="00A735FE" w:rsidP="00CE4C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2023 год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A735FE" w:rsidRDefault="00A735FE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735FE" w:rsidRDefault="00A735FE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735FE" w:rsidRPr="006903E5" w:rsidRDefault="00A735FE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35FE" w:rsidRPr="006903E5">
        <w:trPr>
          <w:trHeight w:val="48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ВСЕГО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F449C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12 098 052,97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bottom"/>
          </w:tcPr>
          <w:p w:rsidR="00A735FE" w:rsidRPr="006903E5" w:rsidRDefault="00A735FE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735FE" w:rsidRPr="006903E5">
        <w:trPr>
          <w:trHeight w:val="854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EC6EE9" w:rsidRDefault="00A735FE" w:rsidP="008311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E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735FE" w:rsidRPr="006903E5">
        <w:trPr>
          <w:trHeight w:val="8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"Развитие мер социальной поддержки отдельных категорий граждан»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муниципальной программы «Социальная поддержка граждан в Ленинском сельсовете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Касторенского района Курской области на 2023-2025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20000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Default="00A735FE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A735FE" w:rsidRDefault="00A735FE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A735FE" w:rsidRPr="006903E5" w:rsidRDefault="00A735FE" w:rsidP="008311E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A735FE" w:rsidRPr="00010207" w:rsidRDefault="00A735FE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A735FE" w:rsidRPr="00010207" w:rsidRDefault="00A735FE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A735FE" w:rsidRPr="00010207" w:rsidRDefault="00A735FE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A735FE" w:rsidRPr="00010207" w:rsidRDefault="00A735FE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35FE" w:rsidRPr="006903E5">
        <w:trPr>
          <w:trHeight w:val="624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BE056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A735FE" w:rsidRDefault="00A735FE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A735FE" w:rsidRDefault="00A735FE" w:rsidP="008311E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</w:tcBorders>
            <w:vAlign w:val="bottom"/>
          </w:tcPr>
          <w:p w:rsidR="00A735FE" w:rsidRPr="00010207" w:rsidRDefault="00A735FE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A735FE" w:rsidRPr="006903E5">
        <w:trPr>
          <w:trHeight w:val="71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енсиям муниципальных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служащих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831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bottom"/>
          </w:tcPr>
          <w:p w:rsidR="00A735FE" w:rsidRPr="006903E5" w:rsidRDefault="00A735FE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35FE" w:rsidRPr="006903E5">
        <w:trPr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831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bottom"/>
          </w:tcPr>
          <w:p w:rsidR="00A735FE" w:rsidRPr="006903E5" w:rsidRDefault="00A735FE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35FE" w:rsidRPr="006903E5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8B66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Управление муниципальным имуществом и земельными ресурсами в Ленинском сельсовете Касторенского района Курской области на 2023-2025гг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FC380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8311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</w:tr>
      <w:tr w:rsidR="00A735FE" w:rsidRPr="006903E5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00557" w:rsidRDefault="00A735FE" w:rsidP="00FC380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2023-2025 гг</w:t>
            </w: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  и обеспечение условий ее реализации»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00557" w:rsidRDefault="00A735FE" w:rsidP="00FC380F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0410000000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00557" w:rsidRDefault="00A735FE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700557" w:rsidRDefault="00A735FE" w:rsidP="008355E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65</w:t>
            </w: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735FE" w:rsidRPr="006903E5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64ACE" w:rsidRDefault="00A735FE" w:rsidP="00764A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64ACE" w:rsidRDefault="00A735FE" w:rsidP="00FC38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041010000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64ACE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764ACE" w:rsidRDefault="00A735FE" w:rsidP="008355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735FE" w:rsidRPr="006903E5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764A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Реализация м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ероприяти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й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области имущественных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64ACE" w:rsidRDefault="00A735FE" w:rsidP="00FC38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64ACE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764ACE" w:rsidRDefault="00A735FE" w:rsidP="008355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A735FE" w:rsidRPr="006903E5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764A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FC38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64ACE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8355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A735FE" w:rsidRPr="006903E5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64ACE" w:rsidRDefault="00A735FE" w:rsidP="00EA67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Реализация м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ероприяти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й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области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земельных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 xml:space="preserve">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FC38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04102С1468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8355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45 000</w:t>
            </w:r>
          </w:p>
        </w:tc>
      </w:tr>
      <w:tr w:rsidR="00A735FE" w:rsidRPr="006903E5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64ACE" w:rsidRDefault="00A735FE" w:rsidP="00764A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FC38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04102С1468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8355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45 000</w:t>
            </w:r>
          </w:p>
        </w:tc>
      </w:tr>
      <w:tr w:rsidR="00A735FE" w:rsidRPr="006903E5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 2023-2025 гг</w:t>
            </w:r>
            <w:r w:rsidRPr="00FC380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2477B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850 000</w:t>
            </w:r>
          </w:p>
        </w:tc>
      </w:tr>
      <w:tr w:rsidR="00A735FE" w:rsidRPr="006903E5">
        <w:trPr>
          <w:gridAfter w:val="1"/>
          <w:wAfter w:w="236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EB5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«Обеспечение качественными услугами ЖКХ  населения в Ленинском сельсовете Касторенского района Курской области» муниципальной программы «Обеспечение доступным и комфортным жильем и коммунальными услугами граждан Ленинско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го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Касторенского района Курской области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00557" w:rsidRDefault="00A735FE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00557" w:rsidRDefault="00A735FE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700557" w:rsidRDefault="00A735FE" w:rsidP="00212935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850</w:t>
            </w: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735FE" w:rsidRPr="006903E5">
        <w:trPr>
          <w:gridAfter w:val="1"/>
          <w:wAfter w:w="236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CD239B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B856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850 000</w:t>
            </w:r>
          </w:p>
        </w:tc>
      </w:tr>
      <w:tr w:rsidR="00A735FE" w:rsidRPr="006903E5">
        <w:trPr>
          <w:gridAfter w:val="1"/>
          <w:wAfter w:w="236" w:type="dxa"/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направленные 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B856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850 000</w:t>
            </w:r>
          </w:p>
        </w:tc>
      </w:tr>
      <w:tr w:rsidR="00A735FE" w:rsidRPr="006903E5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</w:tr>
      <w:tr w:rsidR="00A735FE" w:rsidRPr="006903E5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62724" w:rsidRDefault="00A735FE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27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62724" w:rsidRDefault="00A735FE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27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62724" w:rsidRDefault="00A735FE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762724" w:rsidRDefault="00A735FE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244 323</w:t>
            </w:r>
          </w:p>
        </w:tc>
      </w:tr>
      <w:tr w:rsidR="00A735FE" w:rsidRPr="006903E5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7627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244 323</w:t>
            </w:r>
          </w:p>
        </w:tc>
      </w:tr>
      <w:tr w:rsidR="00A735FE" w:rsidRPr="006903E5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244 323</w:t>
            </w:r>
          </w:p>
        </w:tc>
      </w:tr>
      <w:tr w:rsidR="00A735FE" w:rsidRPr="006903E5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244 323</w:t>
            </w:r>
          </w:p>
        </w:tc>
      </w:tr>
      <w:tr w:rsidR="00A735FE" w:rsidRPr="006903E5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E911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Default="00A735FE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244 323</w:t>
            </w:r>
          </w:p>
        </w:tc>
      </w:tr>
      <w:tr w:rsidR="00A735FE" w:rsidRPr="006903E5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77ECB" w:rsidRDefault="00A735FE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77E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 2023-2025 гг</w:t>
            </w:r>
            <w:r w:rsidRPr="00B77E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77ECB" w:rsidRDefault="00A735FE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77E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B77ECB" w:rsidRDefault="00A735FE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B77ECB" w:rsidRDefault="00A735FE" w:rsidP="00B324A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  <w:r w:rsidRPr="00B77E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735FE" w:rsidRPr="006903E5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00557" w:rsidRDefault="00A735FE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 на 2023-2025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00557" w:rsidRDefault="00A735FE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700557" w:rsidRDefault="00A735FE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700557" w:rsidRDefault="00A735FE" w:rsidP="00B324A0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30 000</w:t>
            </w:r>
          </w:p>
        </w:tc>
      </w:tr>
      <w:tr w:rsidR="00A735FE" w:rsidRPr="006903E5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F64B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A735FE" w:rsidRPr="006903E5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  <w:p w:rsidR="00A735FE" w:rsidRPr="006F64B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</w:p>
        </w:tc>
      </w:tr>
      <w:tr w:rsidR="00A735FE" w:rsidRPr="006903E5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735FE" w:rsidRPr="006903E5" w:rsidRDefault="00A735FE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2023-2025 гг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6903E5" w:rsidRDefault="00A735FE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5000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2023-2025 гг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2477B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10000000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6903E5" w:rsidRDefault="00A735FE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700557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700557" w:rsidRDefault="00A735FE" w:rsidP="002477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700557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700557" w:rsidRDefault="00A735FE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6903E5" w:rsidRDefault="00A735FE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6903E5" w:rsidRDefault="00A735FE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203B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функционирования  главы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710000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6903E5" w:rsidRDefault="00A735FE" w:rsidP="00B324A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490 854</w:t>
            </w:r>
          </w:p>
        </w:tc>
      </w:tr>
      <w:tr w:rsidR="00A735FE" w:rsidRPr="006903E5">
        <w:trPr>
          <w:gridAfter w:val="1"/>
          <w:wAfter w:w="236" w:type="dxa"/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6903E5" w:rsidRDefault="00A735FE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2477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6903E5" w:rsidRDefault="00A735FE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государственными (муниципальными)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6903E5" w:rsidRDefault="00A735FE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2477B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6903E5" w:rsidRDefault="00A735FE" w:rsidP="00B324A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814 626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203B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дминистрации Ленинского сельсовета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6903E5" w:rsidRDefault="00A735FE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FC38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6903E5" w:rsidRDefault="00A735FE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6903E5" w:rsidRDefault="00A735FE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203BCD" w:rsidRDefault="00A735FE" w:rsidP="00CD23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  <w:r w:rsidRPr="00203B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надзора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203BCD" w:rsidRDefault="00A735FE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203BCD" w:rsidRDefault="00A735FE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203BCD" w:rsidRDefault="00A735FE" w:rsidP="00D05D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203BCD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203BCD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color w:val="000000"/>
                <w:sz w:val="22"/>
                <w:szCs w:val="22"/>
              </w:rPr>
              <w:t>740000000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203BCD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203BCD" w:rsidRDefault="00A735FE" w:rsidP="00D05D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387102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6903E5" w:rsidRDefault="00A735FE" w:rsidP="00D05D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387102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6903E5" w:rsidRDefault="00A735FE" w:rsidP="00D05D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387102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6903E5" w:rsidRDefault="00A735FE" w:rsidP="00D05D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297127" w:rsidRDefault="00A735FE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297127" w:rsidRDefault="00A735FE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297127" w:rsidRDefault="00A735FE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297127" w:rsidRDefault="00A735FE" w:rsidP="009A2FA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8 765 028,97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Default="00A735FE" w:rsidP="009A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8 765 028,97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297127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297127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297127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297127" w:rsidRDefault="00A735FE" w:rsidP="009A2F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8 765 028,97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FC380F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6903E5" w:rsidRDefault="00A735FE" w:rsidP="00D446E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1815 028,97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FC380F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6903E5" w:rsidRDefault="00A735FE" w:rsidP="003C43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6950 000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6903E5" w:rsidRDefault="00A735FE" w:rsidP="009834D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152 126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6903E5" w:rsidRDefault="00A735FE" w:rsidP="009834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152 126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CD239B" w:rsidRDefault="00A735FE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CD239B" w:rsidRDefault="00A735FE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CD239B" w:rsidRDefault="00A735FE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CD239B" w:rsidRDefault="00A735FE" w:rsidP="005D1E2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40 </w:t>
            </w:r>
            <w:r w:rsidRPr="00CD23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6903E5" w:rsidRDefault="00A735FE" w:rsidP="005D1E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CD239B" w:rsidRDefault="00A735FE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CD239B" w:rsidRDefault="00A735FE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CD239B" w:rsidRDefault="00A735FE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CD239B" w:rsidRDefault="00A735FE" w:rsidP="00764AC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</w:p>
        </w:tc>
      </w:tr>
      <w:tr w:rsidR="00A735FE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Default="00A735FE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A735FE" w:rsidRPr="006903E5">
        <w:trPr>
          <w:gridAfter w:val="1"/>
          <w:wAfter w:w="236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35FE" w:rsidRPr="006903E5" w:rsidRDefault="00A735FE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5FE" w:rsidRPr="006903E5" w:rsidRDefault="00A735FE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47 833</w:t>
            </w:r>
          </w:p>
        </w:tc>
      </w:tr>
    </w:tbl>
    <w:p w:rsidR="00A735FE" w:rsidRDefault="00A735FE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A735FE" w:rsidRDefault="00A735FE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A735FE" w:rsidRDefault="00A735FE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A735FE" w:rsidRDefault="00A735FE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A735FE" w:rsidRDefault="00A735FE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A735FE" w:rsidRDefault="00A735FE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A735FE" w:rsidRDefault="00A735FE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A735FE" w:rsidRDefault="00A735FE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A735FE" w:rsidRDefault="00A735FE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A735FE" w:rsidRDefault="00A735FE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A735FE" w:rsidRDefault="00A735FE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A735FE" w:rsidRDefault="00A735FE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A735FE" w:rsidRDefault="00A735FE" w:rsidP="00677D13">
      <w:pPr>
        <w:tabs>
          <w:tab w:val="left" w:pos="2115"/>
        </w:tabs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</w:t>
      </w:r>
    </w:p>
    <w:p w:rsidR="00A735FE" w:rsidRPr="00C93FE4" w:rsidRDefault="00A735FE" w:rsidP="00EA67D7">
      <w:pPr>
        <w:tabs>
          <w:tab w:val="left" w:pos="211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</w:p>
    <w:p w:rsidR="00A735FE" w:rsidRPr="006903E5" w:rsidRDefault="00A735FE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sectPr w:rsidR="00A735FE" w:rsidRPr="006903E5" w:rsidSect="00070665">
      <w:pgSz w:w="11906" w:h="16838"/>
      <w:pgMar w:top="719" w:right="1247" w:bottom="71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5FE" w:rsidRDefault="00A735FE" w:rsidP="006D06A6">
      <w:r>
        <w:separator/>
      </w:r>
    </w:p>
  </w:endnote>
  <w:endnote w:type="continuationSeparator" w:id="0">
    <w:p w:rsidR="00A735FE" w:rsidRDefault="00A735FE" w:rsidP="006D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5FE" w:rsidRDefault="00A735FE" w:rsidP="006D06A6">
      <w:r>
        <w:separator/>
      </w:r>
    </w:p>
  </w:footnote>
  <w:footnote w:type="continuationSeparator" w:id="0">
    <w:p w:rsidR="00A735FE" w:rsidRDefault="00A735FE" w:rsidP="006D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1992347D"/>
    <w:multiLevelType w:val="hybridMultilevel"/>
    <w:tmpl w:val="738C56D6"/>
    <w:lvl w:ilvl="0" w:tplc="EDAC602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20A4F"/>
    <w:rsid w:val="00023EEA"/>
    <w:rsid w:val="000248E3"/>
    <w:rsid w:val="000307CD"/>
    <w:rsid w:val="0003235F"/>
    <w:rsid w:val="00036715"/>
    <w:rsid w:val="0004022E"/>
    <w:rsid w:val="0004239E"/>
    <w:rsid w:val="000440F1"/>
    <w:rsid w:val="000445E7"/>
    <w:rsid w:val="00045359"/>
    <w:rsid w:val="00045CA0"/>
    <w:rsid w:val="00045EE9"/>
    <w:rsid w:val="00046710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2F74"/>
    <w:rsid w:val="000B4DAC"/>
    <w:rsid w:val="000B50AC"/>
    <w:rsid w:val="000B7AFA"/>
    <w:rsid w:val="000B7BD3"/>
    <w:rsid w:val="000C210A"/>
    <w:rsid w:val="000C3D86"/>
    <w:rsid w:val="000C4052"/>
    <w:rsid w:val="000C4A54"/>
    <w:rsid w:val="000C4ACB"/>
    <w:rsid w:val="000C652E"/>
    <w:rsid w:val="000C710B"/>
    <w:rsid w:val="000D0096"/>
    <w:rsid w:val="000D0D81"/>
    <w:rsid w:val="000D11EB"/>
    <w:rsid w:val="000D3617"/>
    <w:rsid w:val="000E0D40"/>
    <w:rsid w:val="000E1732"/>
    <w:rsid w:val="000E1BCA"/>
    <w:rsid w:val="000E33B8"/>
    <w:rsid w:val="000E4F48"/>
    <w:rsid w:val="000E5EF2"/>
    <w:rsid w:val="000F02AB"/>
    <w:rsid w:val="000F23AA"/>
    <w:rsid w:val="000F7A4D"/>
    <w:rsid w:val="0010571E"/>
    <w:rsid w:val="00114D91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5A9"/>
    <w:rsid w:val="001706DB"/>
    <w:rsid w:val="00176509"/>
    <w:rsid w:val="0017799E"/>
    <w:rsid w:val="00180C43"/>
    <w:rsid w:val="0018171C"/>
    <w:rsid w:val="0018291F"/>
    <w:rsid w:val="00183C74"/>
    <w:rsid w:val="0018589C"/>
    <w:rsid w:val="001A0DE9"/>
    <w:rsid w:val="001A158E"/>
    <w:rsid w:val="001A54CA"/>
    <w:rsid w:val="001A654E"/>
    <w:rsid w:val="001A714B"/>
    <w:rsid w:val="001B0592"/>
    <w:rsid w:val="001B3051"/>
    <w:rsid w:val="001B3340"/>
    <w:rsid w:val="001B41FC"/>
    <w:rsid w:val="001B4898"/>
    <w:rsid w:val="001B554F"/>
    <w:rsid w:val="001B67D3"/>
    <w:rsid w:val="001C0ACF"/>
    <w:rsid w:val="001C0E05"/>
    <w:rsid w:val="001C15EC"/>
    <w:rsid w:val="001C2B28"/>
    <w:rsid w:val="001C5549"/>
    <w:rsid w:val="001C666B"/>
    <w:rsid w:val="001D0317"/>
    <w:rsid w:val="001D068E"/>
    <w:rsid w:val="001D1A63"/>
    <w:rsid w:val="001D28DC"/>
    <w:rsid w:val="001D2E68"/>
    <w:rsid w:val="001D2F2C"/>
    <w:rsid w:val="001D57E0"/>
    <w:rsid w:val="001D5ED9"/>
    <w:rsid w:val="001E58CC"/>
    <w:rsid w:val="001E73C3"/>
    <w:rsid w:val="001F13E3"/>
    <w:rsid w:val="001F2239"/>
    <w:rsid w:val="001F2296"/>
    <w:rsid w:val="001F2B9A"/>
    <w:rsid w:val="001F303B"/>
    <w:rsid w:val="001F5BFB"/>
    <w:rsid w:val="001F5DD1"/>
    <w:rsid w:val="002037A3"/>
    <w:rsid w:val="00203BCD"/>
    <w:rsid w:val="00204D74"/>
    <w:rsid w:val="00204E51"/>
    <w:rsid w:val="002054A8"/>
    <w:rsid w:val="0020568E"/>
    <w:rsid w:val="00207D5A"/>
    <w:rsid w:val="00210C06"/>
    <w:rsid w:val="00210FC0"/>
    <w:rsid w:val="00212935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03F7"/>
    <w:rsid w:val="002333FF"/>
    <w:rsid w:val="002356B2"/>
    <w:rsid w:val="00235A4D"/>
    <w:rsid w:val="0023663E"/>
    <w:rsid w:val="002418F2"/>
    <w:rsid w:val="00243A10"/>
    <w:rsid w:val="00243F1F"/>
    <w:rsid w:val="00244B35"/>
    <w:rsid w:val="00244DF7"/>
    <w:rsid w:val="002454C5"/>
    <w:rsid w:val="002455F0"/>
    <w:rsid w:val="0024748D"/>
    <w:rsid w:val="002477B1"/>
    <w:rsid w:val="00247899"/>
    <w:rsid w:val="002500A4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7854"/>
    <w:rsid w:val="00277F42"/>
    <w:rsid w:val="0028056C"/>
    <w:rsid w:val="00280875"/>
    <w:rsid w:val="00281350"/>
    <w:rsid w:val="00292A29"/>
    <w:rsid w:val="0029581D"/>
    <w:rsid w:val="00295AEC"/>
    <w:rsid w:val="00297127"/>
    <w:rsid w:val="002A13F9"/>
    <w:rsid w:val="002A4D72"/>
    <w:rsid w:val="002A7217"/>
    <w:rsid w:val="002A766C"/>
    <w:rsid w:val="002B101B"/>
    <w:rsid w:val="002B2C9E"/>
    <w:rsid w:val="002B32BA"/>
    <w:rsid w:val="002B561D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C6F06"/>
    <w:rsid w:val="002D0C3E"/>
    <w:rsid w:val="002D20E0"/>
    <w:rsid w:val="002D2FE6"/>
    <w:rsid w:val="002D5ACC"/>
    <w:rsid w:val="002E1249"/>
    <w:rsid w:val="002E1259"/>
    <w:rsid w:val="002E1438"/>
    <w:rsid w:val="002E2D7E"/>
    <w:rsid w:val="002E4337"/>
    <w:rsid w:val="002E4AD3"/>
    <w:rsid w:val="002E5C36"/>
    <w:rsid w:val="002F16F0"/>
    <w:rsid w:val="002F1C76"/>
    <w:rsid w:val="002F202E"/>
    <w:rsid w:val="002F23F0"/>
    <w:rsid w:val="002F32BB"/>
    <w:rsid w:val="002F3E9A"/>
    <w:rsid w:val="002F3FF4"/>
    <w:rsid w:val="002F504F"/>
    <w:rsid w:val="002F5C49"/>
    <w:rsid w:val="002F6527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0978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57D7A"/>
    <w:rsid w:val="00361A73"/>
    <w:rsid w:val="003653DB"/>
    <w:rsid w:val="003655D1"/>
    <w:rsid w:val="003661F8"/>
    <w:rsid w:val="0036665A"/>
    <w:rsid w:val="00367FD1"/>
    <w:rsid w:val="00370AE3"/>
    <w:rsid w:val="00370CE6"/>
    <w:rsid w:val="00371519"/>
    <w:rsid w:val="00371D59"/>
    <w:rsid w:val="003720D3"/>
    <w:rsid w:val="00372303"/>
    <w:rsid w:val="00372422"/>
    <w:rsid w:val="0037252E"/>
    <w:rsid w:val="003729AF"/>
    <w:rsid w:val="00376774"/>
    <w:rsid w:val="00380248"/>
    <w:rsid w:val="00380DCF"/>
    <w:rsid w:val="00386685"/>
    <w:rsid w:val="00387102"/>
    <w:rsid w:val="00387D58"/>
    <w:rsid w:val="003903DB"/>
    <w:rsid w:val="0039066E"/>
    <w:rsid w:val="0039673E"/>
    <w:rsid w:val="003A6F54"/>
    <w:rsid w:val="003B364C"/>
    <w:rsid w:val="003B5A45"/>
    <w:rsid w:val="003B63D3"/>
    <w:rsid w:val="003C311B"/>
    <w:rsid w:val="003C432A"/>
    <w:rsid w:val="003C6D6D"/>
    <w:rsid w:val="003D007D"/>
    <w:rsid w:val="003D0913"/>
    <w:rsid w:val="003D2AD3"/>
    <w:rsid w:val="003D3D92"/>
    <w:rsid w:val="003D6B7C"/>
    <w:rsid w:val="003D71FE"/>
    <w:rsid w:val="003E24AE"/>
    <w:rsid w:val="003E31FC"/>
    <w:rsid w:val="003F08EB"/>
    <w:rsid w:val="003F12EC"/>
    <w:rsid w:val="003F4093"/>
    <w:rsid w:val="00403A6E"/>
    <w:rsid w:val="004055BC"/>
    <w:rsid w:val="00406EF0"/>
    <w:rsid w:val="004101E2"/>
    <w:rsid w:val="00410B31"/>
    <w:rsid w:val="004131EC"/>
    <w:rsid w:val="004133FE"/>
    <w:rsid w:val="00413986"/>
    <w:rsid w:val="004161C4"/>
    <w:rsid w:val="00416525"/>
    <w:rsid w:val="00420D88"/>
    <w:rsid w:val="00422080"/>
    <w:rsid w:val="00422CF9"/>
    <w:rsid w:val="00426542"/>
    <w:rsid w:val="0043203B"/>
    <w:rsid w:val="004328E5"/>
    <w:rsid w:val="004347B6"/>
    <w:rsid w:val="00436AF6"/>
    <w:rsid w:val="00437DB7"/>
    <w:rsid w:val="00441217"/>
    <w:rsid w:val="00445729"/>
    <w:rsid w:val="004459D7"/>
    <w:rsid w:val="00445D6E"/>
    <w:rsid w:val="0044618A"/>
    <w:rsid w:val="00446591"/>
    <w:rsid w:val="00453301"/>
    <w:rsid w:val="0045363A"/>
    <w:rsid w:val="00453851"/>
    <w:rsid w:val="00461C2B"/>
    <w:rsid w:val="004637D8"/>
    <w:rsid w:val="00463B50"/>
    <w:rsid w:val="0046602D"/>
    <w:rsid w:val="00470883"/>
    <w:rsid w:val="00475E32"/>
    <w:rsid w:val="0048147B"/>
    <w:rsid w:val="00482C0C"/>
    <w:rsid w:val="00482FE4"/>
    <w:rsid w:val="004836CD"/>
    <w:rsid w:val="004843DF"/>
    <w:rsid w:val="00485EF8"/>
    <w:rsid w:val="00486FF9"/>
    <w:rsid w:val="004875C0"/>
    <w:rsid w:val="00494A62"/>
    <w:rsid w:val="00495752"/>
    <w:rsid w:val="0049719E"/>
    <w:rsid w:val="0049787B"/>
    <w:rsid w:val="004A12D3"/>
    <w:rsid w:val="004A2E7A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5294"/>
    <w:rsid w:val="004B65D4"/>
    <w:rsid w:val="004C08DD"/>
    <w:rsid w:val="004C1A84"/>
    <w:rsid w:val="004C64F9"/>
    <w:rsid w:val="004C72D5"/>
    <w:rsid w:val="004D2DCE"/>
    <w:rsid w:val="004D34E7"/>
    <w:rsid w:val="004D6EF9"/>
    <w:rsid w:val="004E2E97"/>
    <w:rsid w:val="004E3CD9"/>
    <w:rsid w:val="004E3D84"/>
    <w:rsid w:val="004E55E1"/>
    <w:rsid w:val="004E6EC0"/>
    <w:rsid w:val="004F2199"/>
    <w:rsid w:val="004F2AB6"/>
    <w:rsid w:val="004F2D8D"/>
    <w:rsid w:val="004F61C9"/>
    <w:rsid w:val="004F7D23"/>
    <w:rsid w:val="004F7E17"/>
    <w:rsid w:val="00506DA9"/>
    <w:rsid w:val="00510873"/>
    <w:rsid w:val="005108B9"/>
    <w:rsid w:val="00511E69"/>
    <w:rsid w:val="00512A96"/>
    <w:rsid w:val="005159EC"/>
    <w:rsid w:val="005225EF"/>
    <w:rsid w:val="00523FB9"/>
    <w:rsid w:val="0052486A"/>
    <w:rsid w:val="00525379"/>
    <w:rsid w:val="00525574"/>
    <w:rsid w:val="005333E9"/>
    <w:rsid w:val="0053408F"/>
    <w:rsid w:val="00535D71"/>
    <w:rsid w:val="0053766E"/>
    <w:rsid w:val="005409DB"/>
    <w:rsid w:val="00544AF8"/>
    <w:rsid w:val="005562C1"/>
    <w:rsid w:val="00562765"/>
    <w:rsid w:val="005631DE"/>
    <w:rsid w:val="005635DC"/>
    <w:rsid w:val="00564F9E"/>
    <w:rsid w:val="00565C7A"/>
    <w:rsid w:val="005750A6"/>
    <w:rsid w:val="00575AAA"/>
    <w:rsid w:val="005830FA"/>
    <w:rsid w:val="0058310F"/>
    <w:rsid w:val="00583AE3"/>
    <w:rsid w:val="0059053C"/>
    <w:rsid w:val="00590679"/>
    <w:rsid w:val="00590780"/>
    <w:rsid w:val="00590FCA"/>
    <w:rsid w:val="00596CC0"/>
    <w:rsid w:val="005A13EF"/>
    <w:rsid w:val="005A160C"/>
    <w:rsid w:val="005A271F"/>
    <w:rsid w:val="005A3EB9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9F8"/>
    <w:rsid w:val="005C2F1C"/>
    <w:rsid w:val="005C5ED8"/>
    <w:rsid w:val="005D1E25"/>
    <w:rsid w:val="005D38DB"/>
    <w:rsid w:val="005D541F"/>
    <w:rsid w:val="005E11C0"/>
    <w:rsid w:val="005E2A0C"/>
    <w:rsid w:val="005E45C6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100C4"/>
    <w:rsid w:val="0061046D"/>
    <w:rsid w:val="00615706"/>
    <w:rsid w:val="00616F8F"/>
    <w:rsid w:val="00622447"/>
    <w:rsid w:val="00622A56"/>
    <w:rsid w:val="006259CD"/>
    <w:rsid w:val="006271A9"/>
    <w:rsid w:val="006305BE"/>
    <w:rsid w:val="00630C39"/>
    <w:rsid w:val="00631218"/>
    <w:rsid w:val="006319FE"/>
    <w:rsid w:val="00634132"/>
    <w:rsid w:val="00634249"/>
    <w:rsid w:val="0063503D"/>
    <w:rsid w:val="006378F3"/>
    <w:rsid w:val="00640B45"/>
    <w:rsid w:val="0064432D"/>
    <w:rsid w:val="006455A5"/>
    <w:rsid w:val="00650608"/>
    <w:rsid w:val="00650D2F"/>
    <w:rsid w:val="006513BF"/>
    <w:rsid w:val="0065433A"/>
    <w:rsid w:val="00654519"/>
    <w:rsid w:val="0065494B"/>
    <w:rsid w:val="00663137"/>
    <w:rsid w:val="00665DC8"/>
    <w:rsid w:val="00666188"/>
    <w:rsid w:val="0066720E"/>
    <w:rsid w:val="00671D1F"/>
    <w:rsid w:val="00672D02"/>
    <w:rsid w:val="00674791"/>
    <w:rsid w:val="0067537D"/>
    <w:rsid w:val="0067588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6CE0"/>
    <w:rsid w:val="006B7B83"/>
    <w:rsid w:val="006C4D20"/>
    <w:rsid w:val="006C5239"/>
    <w:rsid w:val="006C57B3"/>
    <w:rsid w:val="006C6863"/>
    <w:rsid w:val="006C7B80"/>
    <w:rsid w:val="006D06A6"/>
    <w:rsid w:val="006D5EBB"/>
    <w:rsid w:val="006D6A3C"/>
    <w:rsid w:val="006D7002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557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10D2"/>
    <w:rsid w:val="00721AE6"/>
    <w:rsid w:val="007226F1"/>
    <w:rsid w:val="0072469F"/>
    <w:rsid w:val="007246AE"/>
    <w:rsid w:val="00724EE9"/>
    <w:rsid w:val="00726B6B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0C78"/>
    <w:rsid w:val="00755A42"/>
    <w:rsid w:val="00756A98"/>
    <w:rsid w:val="0076001D"/>
    <w:rsid w:val="00760294"/>
    <w:rsid w:val="00760416"/>
    <w:rsid w:val="00762724"/>
    <w:rsid w:val="00764ACE"/>
    <w:rsid w:val="00765C6A"/>
    <w:rsid w:val="007664FF"/>
    <w:rsid w:val="00772179"/>
    <w:rsid w:val="0077496A"/>
    <w:rsid w:val="00776145"/>
    <w:rsid w:val="00776F4C"/>
    <w:rsid w:val="007812E1"/>
    <w:rsid w:val="007859B4"/>
    <w:rsid w:val="0079131D"/>
    <w:rsid w:val="00791576"/>
    <w:rsid w:val="007938CD"/>
    <w:rsid w:val="007A4F7F"/>
    <w:rsid w:val="007A61B8"/>
    <w:rsid w:val="007B2680"/>
    <w:rsid w:val="007B2A2D"/>
    <w:rsid w:val="007B3474"/>
    <w:rsid w:val="007B6161"/>
    <w:rsid w:val="007B7CD2"/>
    <w:rsid w:val="007C0D6A"/>
    <w:rsid w:val="007C23C9"/>
    <w:rsid w:val="007C38F1"/>
    <w:rsid w:val="007C3F41"/>
    <w:rsid w:val="007C3FB7"/>
    <w:rsid w:val="007C4EF4"/>
    <w:rsid w:val="007C562C"/>
    <w:rsid w:val="007C5B18"/>
    <w:rsid w:val="007D10B8"/>
    <w:rsid w:val="007D1357"/>
    <w:rsid w:val="007D3F3A"/>
    <w:rsid w:val="007D58C4"/>
    <w:rsid w:val="007D5BC0"/>
    <w:rsid w:val="007D5EB1"/>
    <w:rsid w:val="007E02D7"/>
    <w:rsid w:val="007E06C7"/>
    <w:rsid w:val="007E340D"/>
    <w:rsid w:val="007E54FD"/>
    <w:rsid w:val="007E6E52"/>
    <w:rsid w:val="007E7F6A"/>
    <w:rsid w:val="007F0031"/>
    <w:rsid w:val="007F62F1"/>
    <w:rsid w:val="007F78AF"/>
    <w:rsid w:val="00800A45"/>
    <w:rsid w:val="00802FC0"/>
    <w:rsid w:val="0080310E"/>
    <w:rsid w:val="00803430"/>
    <w:rsid w:val="00804063"/>
    <w:rsid w:val="00807D5B"/>
    <w:rsid w:val="00807D69"/>
    <w:rsid w:val="008120BE"/>
    <w:rsid w:val="008132BB"/>
    <w:rsid w:val="008135BE"/>
    <w:rsid w:val="0081548F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4868"/>
    <w:rsid w:val="008355E9"/>
    <w:rsid w:val="00842D8E"/>
    <w:rsid w:val="00846314"/>
    <w:rsid w:val="00852EAD"/>
    <w:rsid w:val="00853ACE"/>
    <w:rsid w:val="0085649C"/>
    <w:rsid w:val="008605EA"/>
    <w:rsid w:val="008649AB"/>
    <w:rsid w:val="00866732"/>
    <w:rsid w:val="0086708E"/>
    <w:rsid w:val="00874DE0"/>
    <w:rsid w:val="00876620"/>
    <w:rsid w:val="00876F8A"/>
    <w:rsid w:val="00877693"/>
    <w:rsid w:val="00877898"/>
    <w:rsid w:val="008828CC"/>
    <w:rsid w:val="00884433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0E94"/>
    <w:rsid w:val="008B1E99"/>
    <w:rsid w:val="008B447F"/>
    <w:rsid w:val="008B5CB2"/>
    <w:rsid w:val="008B6648"/>
    <w:rsid w:val="008C4835"/>
    <w:rsid w:val="008C67C4"/>
    <w:rsid w:val="008D2472"/>
    <w:rsid w:val="008D45ED"/>
    <w:rsid w:val="008D4F5A"/>
    <w:rsid w:val="008E317F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170F"/>
    <w:rsid w:val="00931966"/>
    <w:rsid w:val="0093336A"/>
    <w:rsid w:val="00934F3D"/>
    <w:rsid w:val="00936069"/>
    <w:rsid w:val="00941534"/>
    <w:rsid w:val="00941AE3"/>
    <w:rsid w:val="009426D2"/>
    <w:rsid w:val="00942CAA"/>
    <w:rsid w:val="009471BA"/>
    <w:rsid w:val="00952237"/>
    <w:rsid w:val="0095265D"/>
    <w:rsid w:val="00954909"/>
    <w:rsid w:val="009571B7"/>
    <w:rsid w:val="00965C05"/>
    <w:rsid w:val="00966225"/>
    <w:rsid w:val="00967251"/>
    <w:rsid w:val="00970B8B"/>
    <w:rsid w:val="00970EF6"/>
    <w:rsid w:val="0097104D"/>
    <w:rsid w:val="00972EDB"/>
    <w:rsid w:val="00973199"/>
    <w:rsid w:val="009754D1"/>
    <w:rsid w:val="009834D4"/>
    <w:rsid w:val="00986CFA"/>
    <w:rsid w:val="009874ED"/>
    <w:rsid w:val="00991FDB"/>
    <w:rsid w:val="00993FE9"/>
    <w:rsid w:val="0099401F"/>
    <w:rsid w:val="009A15CD"/>
    <w:rsid w:val="009A1A05"/>
    <w:rsid w:val="009A29BD"/>
    <w:rsid w:val="009A2FA0"/>
    <w:rsid w:val="009A38FC"/>
    <w:rsid w:val="009A514B"/>
    <w:rsid w:val="009A5198"/>
    <w:rsid w:val="009A526E"/>
    <w:rsid w:val="009A6354"/>
    <w:rsid w:val="009A73A0"/>
    <w:rsid w:val="009B2800"/>
    <w:rsid w:val="009B2D60"/>
    <w:rsid w:val="009B7E4C"/>
    <w:rsid w:val="009C16F1"/>
    <w:rsid w:val="009C4B01"/>
    <w:rsid w:val="009C668A"/>
    <w:rsid w:val="009D11D5"/>
    <w:rsid w:val="009D1E3A"/>
    <w:rsid w:val="009D4B22"/>
    <w:rsid w:val="009D7A23"/>
    <w:rsid w:val="009E015B"/>
    <w:rsid w:val="009E2783"/>
    <w:rsid w:val="009E4240"/>
    <w:rsid w:val="009E65D3"/>
    <w:rsid w:val="009F20B7"/>
    <w:rsid w:val="009F74AB"/>
    <w:rsid w:val="00A0015A"/>
    <w:rsid w:val="00A0018E"/>
    <w:rsid w:val="00A01431"/>
    <w:rsid w:val="00A01AEB"/>
    <w:rsid w:val="00A027F5"/>
    <w:rsid w:val="00A02B8D"/>
    <w:rsid w:val="00A03E5B"/>
    <w:rsid w:val="00A04A72"/>
    <w:rsid w:val="00A04FA3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6BEF"/>
    <w:rsid w:val="00A375A3"/>
    <w:rsid w:val="00A45C12"/>
    <w:rsid w:val="00A471E1"/>
    <w:rsid w:val="00A47360"/>
    <w:rsid w:val="00A50B9E"/>
    <w:rsid w:val="00A50C40"/>
    <w:rsid w:val="00A51606"/>
    <w:rsid w:val="00A51904"/>
    <w:rsid w:val="00A53E3F"/>
    <w:rsid w:val="00A54495"/>
    <w:rsid w:val="00A562AA"/>
    <w:rsid w:val="00A61992"/>
    <w:rsid w:val="00A63CF2"/>
    <w:rsid w:val="00A64735"/>
    <w:rsid w:val="00A64D61"/>
    <w:rsid w:val="00A70A37"/>
    <w:rsid w:val="00A717D4"/>
    <w:rsid w:val="00A735FE"/>
    <w:rsid w:val="00A73684"/>
    <w:rsid w:val="00A73852"/>
    <w:rsid w:val="00A74139"/>
    <w:rsid w:val="00A764E2"/>
    <w:rsid w:val="00A779D3"/>
    <w:rsid w:val="00A85168"/>
    <w:rsid w:val="00A860B1"/>
    <w:rsid w:val="00A86AD6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286A"/>
    <w:rsid w:val="00AB4DFC"/>
    <w:rsid w:val="00AB5E5C"/>
    <w:rsid w:val="00AB668B"/>
    <w:rsid w:val="00AB7912"/>
    <w:rsid w:val="00AC0C79"/>
    <w:rsid w:val="00AC110B"/>
    <w:rsid w:val="00AC11EA"/>
    <w:rsid w:val="00AC4D24"/>
    <w:rsid w:val="00AC6AC7"/>
    <w:rsid w:val="00AD0AA3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38CA"/>
    <w:rsid w:val="00B0753D"/>
    <w:rsid w:val="00B1173D"/>
    <w:rsid w:val="00B1317F"/>
    <w:rsid w:val="00B13742"/>
    <w:rsid w:val="00B13EF1"/>
    <w:rsid w:val="00B22A87"/>
    <w:rsid w:val="00B2538A"/>
    <w:rsid w:val="00B26FDA"/>
    <w:rsid w:val="00B27E55"/>
    <w:rsid w:val="00B315DD"/>
    <w:rsid w:val="00B32302"/>
    <w:rsid w:val="00B324A0"/>
    <w:rsid w:val="00B343D4"/>
    <w:rsid w:val="00B3475C"/>
    <w:rsid w:val="00B35B9B"/>
    <w:rsid w:val="00B40689"/>
    <w:rsid w:val="00B4086A"/>
    <w:rsid w:val="00B417E2"/>
    <w:rsid w:val="00B42EEE"/>
    <w:rsid w:val="00B43ED3"/>
    <w:rsid w:val="00B4484D"/>
    <w:rsid w:val="00B47A96"/>
    <w:rsid w:val="00B50F47"/>
    <w:rsid w:val="00B52F0D"/>
    <w:rsid w:val="00B53973"/>
    <w:rsid w:val="00B55E32"/>
    <w:rsid w:val="00B57896"/>
    <w:rsid w:val="00B64519"/>
    <w:rsid w:val="00B653DF"/>
    <w:rsid w:val="00B6678C"/>
    <w:rsid w:val="00B67BE9"/>
    <w:rsid w:val="00B71298"/>
    <w:rsid w:val="00B75364"/>
    <w:rsid w:val="00B77ECB"/>
    <w:rsid w:val="00B80BE0"/>
    <w:rsid w:val="00B80F3F"/>
    <w:rsid w:val="00B8251A"/>
    <w:rsid w:val="00B846E8"/>
    <w:rsid w:val="00B85603"/>
    <w:rsid w:val="00B868BE"/>
    <w:rsid w:val="00B90CF6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B009A"/>
    <w:rsid w:val="00BB07C0"/>
    <w:rsid w:val="00BB5E4B"/>
    <w:rsid w:val="00BB64AB"/>
    <w:rsid w:val="00BB67AF"/>
    <w:rsid w:val="00BB6E74"/>
    <w:rsid w:val="00BC0E3E"/>
    <w:rsid w:val="00BC2979"/>
    <w:rsid w:val="00BC3092"/>
    <w:rsid w:val="00BC4606"/>
    <w:rsid w:val="00BC63FB"/>
    <w:rsid w:val="00BD0D46"/>
    <w:rsid w:val="00BD0F11"/>
    <w:rsid w:val="00BD36EE"/>
    <w:rsid w:val="00BD3C1C"/>
    <w:rsid w:val="00BD43D2"/>
    <w:rsid w:val="00BD6809"/>
    <w:rsid w:val="00BD7919"/>
    <w:rsid w:val="00BD7E92"/>
    <w:rsid w:val="00BE0566"/>
    <w:rsid w:val="00BE1A54"/>
    <w:rsid w:val="00BE29FE"/>
    <w:rsid w:val="00BE3DD2"/>
    <w:rsid w:val="00BE64B1"/>
    <w:rsid w:val="00BF24BC"/>
    <w:rsid w:val="00BF2D84"/>
    <w:rsid w:val="00BF4730"/>
    <w:rsid w:val="00C00F98"/>
    <w:rsid w:val="00C010D1"/>
    <w:rsid w:val="00C02EF6"/>
    <w:rsid w:val="00C03687"/>
    <w:rsid w:val="00C114D5"/>
    <w:rsid w:val="00C13F78"/>
    <w:rsid w:val="00C162E8"/>
    <w:rsid w:val="00C20FA4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26B2"/>
    <w:rsid w:val="00C4604D"/>
    <w:rsid w:val="00C4643D"/>
    <w:rsid w:val="00C47C16"/>
    <w:rsid w:val="00C51685"/>
    <w:rsid w:val="00C52A32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423A"/>
    <w:rsid w:val="00C84F61"/>
    <w:rsid w:val="00C868FC"/>
    <w:rsid w:val="00C869F6"/>
    <w:rsid w:val="00C93FE4"/>
    <w:rsid w:val="00C9570F"/>
    <w:rsid w:val="00C97476"/>
    <w:rsid w:val="00CA0CAA"/>
    <w:rsid w:val="00CA0F77"/>
    <w:rsid w:val="00CA1FED"/>
    <w:rsid w:val="00CA7781"/>
    <w:rsid w:val="00CA7FB8"/>
    <w:rsid w:val="00CB0450"/>
    <w:rsid w:val="00CB1312"/>
    <w:rsid w:val="00CB1ACE"/>
    <w:rsid w:val="00CB2761"/>
    <w:rsid w:val="00CB358B"/>
    <w:rsid w:val="00CB61B8"/>
    <w:rsid w:val="00CB65E1"/>
    <w:rsid w:val="00CB7419"/>
    <w:rsid w:val="00CC1927"/>
    <w:rsid w:val="00CC1E1C"/>
    <w:rsid w:val="00CC6DB0"/>
    <w:rsid w:val="00CD0275"/>
    <w:rsid w:val="00CD02A7"/>
    <w:rsid w:val="00CD239B"/>
    <w:rsid w:val="00CD2D50"/>
    <w:rsid w:val="00CD3347"/>
    <w:rsid w:val="00CD349A"/>
    <w:rsid w:val="00CD3BFA"/>
    <w:rsid w:val="00CD6FFF"/>
    <w:rsid w:val="00CE4C12"/>
    <w:rsid w:val="00CE5278"/>
    <w:rsid w:val="00CF3AEA"/>
    <w:rsid w:val="00CF4BD1"/>
    <w:rsid w:val="00CF65C1"/>
    <w:rsid w:val="00D01777"/>
    <w:rsid w:val="00D03AF0"/>
    <w:rsid w:val="00D04B3B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3783"/>
    <w:rsid w:val="00D242B6"/>
    <w:rsid w:val="00D24D24"/>
    <w:rsid w:val="00D25265"/>
    <w:rsid w:val="00D32024"/>
    <w:rsid w:val="00D32E0D"/>
    <w:rsid w:val="00D33DBC"/>
    <w:rsid w:val="00D376C2"/>
    <w:rsid w:val="00D37A52"/>
    <w:rsid w:val="00D432C8"/>
    <w:rsid w:val="00D43D17"/>
    <w:rsid w:val="00D440B9"/>
    <w:rsid w:val="00D446E1"/>
    <w:rsid w:val="00D45514"/>
    <w:rsid w:val="00D45F4F"/>
    <w:rsid w:val="00D46344"/>
    <w:rsid w:val="00D4773E"/>
    <w:rsid w:val="00D513E6"/>
    <w:rsid w:val="00D51440"/>
    <w:rsid w:val="00D51A30"/>
    <w:rsid w:val="00D52697"/>
    <w:rsid w:val="00D54AE2"/>
    <w:rsid w:val="00D5760D"/>
    <w:rsid w:val="00D60057"/>
    <w:rsid w:val="00D603D0"/>
    <w:rsid w:val="00D60E75"/>
    <w:rsid w:val="00D61380"/>
    <w:rsid w:val="00D61ED4"/>
    <w:rsid w:val="00D63E43"/>
    <w:rsid w:val="00D64025"/>
    <w:rsid w:val="00D65321"/>
    <w:rsid w:val="00D67A2F"/>
    <w:rsid w:val="00D8167D"/>
    <w:rsid w:val="00D84482"/>
    <w:rsid w:val="00D8682A"/>
    <w:rsid w:val="00D92B50"/>
    <w:rsid w:val="00D94886"/>
    <w:rsid w:val="00DA00E0"/>
    <w:rsid w:val="00DA170F"/>
    <w:rsid w:val="00DA1865"/>
    <w:rsid w:val="00DA1FF6"/>
    <w:rsid w:val="00DA3E07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1AF8"/>
    <w:rsid w:val="00DD253C"/>
    <w:rsid w:val="00DD44E9"/>
    <w:rsid w:val="00DE574D"/>
    <w:rsid w:val="00DE7678"/>
    <w:rsid w:val="00DE79E6"/>
    <w:rsid w:val="00DF11BC"/>
    <w:rsid w:val="00DF4C4E"/>
    <w:rsid w:val="00DF6D5F"/>
    <w:rsid w:val="00E00F17"/>
    <w:rsid w:val="00E02427"/>
    <w:rsid w:val="00E02557"/>
    <w:rsid w:val="00E02592"/>
    <w:rsid w:val="00E0491A"/>
    <w:rsid w:val="00E05F71"/>
    <w:rsid w:val="00E20E5A"/>
    <w:rsid w:val="00E213EB"/>
    <w:rsid w:val="00E24CC5"/>
    <w:rsid w:val="00E25A61"/>
    <w:rsid w:val="00E26752"/>
    <w:rsid w:val="00E26B3D"/>
    <w:rsid w:val="00E30C58"/>
    <w:rsid w:val="00E32D02"/>
    <w:rsid w:val="00E359AB"/>
    <w:rsid w:val="00E3747B"/>
    <w:rsid w:val="00E4065A"/>
    <w:rsid w:val="00E4121C"/>
    <w:rsid w:val="00E4627C"/>
    <w:rsid w:val="00E47E56"/>
    <w:rsid w:val="00E506B4"/>
    <w:rsid w:val="00E5070E"/>
    <w:rsid w:val="00E51827"/>
    <w:rsid w:val="00E52E2A"/>
    <w:rsid w:val="00E53AEC"/>
    <w:rsid w:val="00E569CF"/>
    <w:rsid w:val="00E570FB"/>
    <w:rsid w:val="00E60698"/>
    <w:rsid w:val="00E66A1B"/>
    <w:rsid w:val="00E67A11"/>
    <w:rsid w:val="00E703BC"/>
    <w:rsid w:val="00E71174"/>
    <w:rsid w:val="00E736F6"/>
    <w:rsid w:val="00E75238"/>
    <w:rsid w:val="00E7613E"/>
    <w:rsid w:val="00E87626"/>
    <w:rsid w:val="00E87E1B"/>
    <w:rsid w:val="00E87E8C"/>
    <w:rsid w:val="00E911B1"/>
    <w:rsid w:val="00E91569"/>
    <w:rsid w:val="00E92D72"/>
    <w:rsid w:val="00E941C2"/>
    <w:rsid w:val="00E9659E"/>
    <w:rsid w:val="00E96662"/>
    <w:rsid w:val="00E96889"/>
    <w:rsid w:val="00E97140"/>
    <w:rsid w:val="00EA3AA4"/>
    <w:rsid w:val="00EA5F23"/>
    <w:rsid w:val="00EA67D7"/>
    <w:rsid w:val="00EB3BC2"/>
    <w:rsid w:val="00EB4173"/>
    <w:rsid w:val="00EB5125"/>
    <w:rsid w:val="00EB5AB4"/>
    <w:rsid w:val="00EC0BE0"/>
    <w:rsid w:val="00EC10AE"/>
    <w:rsid w:val="00EC288F"/>
    <w:rsid w:val="00EC4E75"/>
    <w:rsid w:val="00EC597F"/>
    <w:rsid w:val="00EC6EE9"/>
    <w:rsid w:val="00EC719D"/>
    <w:rsid w:val="00ED08A6"/>
    <w:rsid w:val="00ED53D0"/>
    <w:rsid w:val="00EE0D21"/>
    <w:rsid w:val="00EE34FC"/>
    <w:rsid w:val="00EE3EB8"/>
    <w:rsid w:val="00EE3F36"/>
    <w:rsid w:val="00EE59D2"/>
    <w:rsid w:val="00EE5E13"/>
    <w:rsid w:val="00EF0509"/>
    <w:rsid w:val="00EF0541"/>
    <w:rsid w:val="00EF1C7D"/>
    <w:rsid w:val="00EF2A46"/>
    <w:rsid w:val="00EF73D4"/>
    <w:rsid w:val="00EF74A8"/>
    <w:rsid w:val="00F0050B"/>
    <w:rsid w:val="00F005FB"/>
    <w:rsid w:val="00F014F9"/>
    <w:rsid w:val="00F02573"/>
    <w:rsid w:val="00F058FD"/>
    <w:rsid w:val="00F11DAD"/>
    <w:rsid w:val="00F13A2F"/>
    <w:rsid w:val="00F26955"/>
    <w:rsid w:val="00F27F1C"/>
    <w:rsid w:val="00F30B3D"/>
    <w:rsid w:val="00F30E92"/>
    <w:rsid w:val="00F310B1"/>
    <w:rsid w:val="00F314BB"/>
    <w:rsid w:val="00F3284F"/>
    <w:rsid w:val="00F34920"/>
    <w:rsid w:val="00F35BB0"/>
    <w:rsid w:val="00F36501"/>
    <w:rsid w:val="00F411D3"/>
    <w:rsid w:val="00F421FF"/>
    <w:rsid w:val="00F42F50"/>
    <w:rsid w:val="00F43A48"/>
    <w:rsid w:val="00F4402D"/>
    <w:rsid w:val="00F449C6"/>
    <w:rsid w:val="00F4616F"/>
    <w:rsid w:val="00F46C00"/>
    <w:rsid w:val="00F51887"/>
    <w:rsid w:val="00F52BBC"/>
    <w:rsid w:val="00F53898"/>
    <w:rsid w:val="00F54018"/>
    <w:rsid w:val="00F56B89"/>
    <w:rsid w:val="00F60C80"/>
    <w:rsid w:val="00F616F0"/>
    <w:rsid w:val="00F618DC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92F88"/>
    <w:rsid w:val="00F97630"/>
    <w:rsid w:val="00FA4DBF"/>
    <w:rsid w:val="00FA5DE8"/>
    <w:rsid w:val="00FB1CC9"/>
    <w:rsid w:val="00FB4B9C"/>
    <w:rsid w:val="00FC085F"/>
    <w:rsid w:val="00FC223B"/>
    <w:rsid w:val="00FC380F"/>
    <w:rsid w:val="00FC66EE"/>
    <w:rsid w:val="00FC799A"/>
    <w:rsid w:val="00FD165A"/>
    <w:rsid w:val="00FD2132"/>
    <w:rsid w:val="00FD3D3D"/>
    <w:rsid w:val="00FD40FC"/>
    <w:rsid w:val="00FD43B7"/>
    <w:rsid w:val="00FD6E0D"/>
    <w:rsid w:val="00FE26DA"/>
    <w:rsid w:val="00FE3B14"/>
    <w:rsid w:val="00FE586D"/>
    <w:rsid w:val="00FE5910"/>
    <w:rsid w:val="00FE63F7"/>
    <w:rsid w:val="00FE79C6"/>
    <w:rsid w:val="00FF0B91"/>
    <w:rsid w:val="00FF6C07"/>
    <w:rsid w:val="00F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1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38A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38AE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38AE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38AE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38AE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38AE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5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5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5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5B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5B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5BD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5B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5BD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A38AE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55B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A38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435A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A38AE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55BD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A38AE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55BD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BD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styleId="NormalWeb">
    <w:name w:val="Normal (Web)"/>
    <w:basedOn w:val="Normal"/>
    <w:uiPriority w:val="99"/>
    <w:rsid w:val="0035773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57731"/>
    <w:rPr>
      <w:b/>
      <w:bCs/>
    </w:rPr>
  </w:style>
  <w:style w:type="paragraph" w:styleId="Footer">
    <w:name w:val="footer"/>
    <w:basedOn w:val="Normal"/>
    <w:link w:val="FooterChar"/>
    <w:uiPriority w:val="99"/>
    <w:rsid w:val="006D06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0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7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3136131081&amp;dst=10877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../../AppData/Roaming/Microsoft/cgi/online.cgi?req=doc&amp;base=LAW&amp;n=198941&amp;rnd=228224.2378529379&amp;dst=3019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../AppData/Roaming/Microsoft/cgi/online.cgi?req=doc&amp;base=LAW&amp;n=198941&amp;rnd=228224.163832036&amp;dst=101491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21</Pages>
  <Words>6011</Words>
  <Characters>-32766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2020-12-02T08:30:00Z</cp:lastPrinted>
  <dcterms:created xsi:type="dcterms:W3CDTF">2023-06-23T07:00:00Z</dcterms:created>
  <dcterms:modified xsi:type="dcterms:W3CDTF">2023-06-23T07:00:00Z</dcterms:modified>
</cp:coreProperties>
</file>