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A6" w:rsidRPr="006E0F48" w:rsidRDefault="008F7FA6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8F7FA6" w:rsidRPr="006E0F48" w:rsidRDefault="008F7FA6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8F7FA6" w:rsidRPr="006E0F48" w:rsidRDefault="008F7FA6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8F7FA6" w:rsidRPr="006E0F48" w:rsidRDefault="008F7FA6" w:rsidP="00CB6AB1">
      <w:pPr>
        <w:tabs>
          <w:tab w:val="left" w:pos="3270"/>
        </w:tabs>
        <w:rPr>
          <w:sz w:val="28"/>
          <w:szCs w:val="28"/>
        </w:rPr>
      </w:pPr>
    </w:p>
    <w:p w:rsidR="008F7FA6" w:rsidRPr="006E0F48" w:rsidRDefault="008F7FA6" w:rsidP="00CB6AB1">
      <w:pPr>
        <w:tabs>
          <w:tab w:val="left" w:pos="3270"/>
        </w:tabs>
        <w:rPr>
          <w:sz w:val="28"/>
          <w:szCs w:val="28"/>
        </w:rPr>
      </w:pPr>
    </w:p>
    <w:p w:rsidR="008F7FA6" w:rsidRPr="006E0F48" w:rsidRDefault="008F7FA6" w:rsidP="00CB6AB1">
      <w:pPr>
        <w:tabs>
          <w:tab w:val="left" w:pos="3270"/>
        </w:tabs>
        <w:rPr>
          <w:sz w:val="28"/>
          <w:szCs w:val="28"/>
        </w:rPr>
      </w:pPr>
    </w:p>
    <w:p w:rsidR="008F7FA6" w:rsidRPr="006E0F48" w:rsidRDefault="008F7FA6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8F7FA6" w:rsidRPr="006E0F48" w:rsidRDefault="008F7FA6" w:rsidP="00CB6AB1">
      <w:pPr>
        <w:rPr>
          <w:b/>
          <w:bCs/>
          <w:sz w:val="28"/>
          <w:szCs w:val="28"/>
        </w:rPr>
      </w:pPr>
    </w:p>
    <w:p w:rsidR="008F7FA6" w:rsidRPr="006E0F48" w:rsidRDefault="008F7FA6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37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8F7FA6" w:rsidRPr="006E0F48" w:rsidRDefault="008F7FA6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8F7FA6" w:rsidRPr="005F4E0B" w:rsidRDefault="008F7FA6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8F7FA6" w:rsidRDefault="008F7FA6" w:rsidP="006E0F48">
      <w:pPr>
        <w:jc w:val="both"/>
        <w:rPr>
          <w:sz w:val="28"/>
          <w:szCs w:val="28"/>
        </w:rPr>
      </w:pPr>
    </w:p>
    <w:p w:rsidR="008F7FA6" w:rsidRPr="000E7D7C" w:rsidRDefault="008F7FA6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0E7D7C">
        <w:rPr>
          <w:sz w:val="28"/>
          <w:szCs w:val="28"/>
        </w:rPr>
        <w:t>федерального законодательства об охране окружающей среды:</w:t>
      </w:r>
    </w:p>
    <w:p w:rsidR="008F7FA6" w:rsidRPr="006E0F48" w:rsidRDefault="008F7FA6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8F7FA6" w:rsidRPr="006E0F48" w:rsidRDefault="008F7FA6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8F7FA6" w:rsidRPr="006E0F48" w:rsidRDefault="008F7FA6" w:rsidP="00CB6AB1">
      <w:pPr>
        <w:jc w:val="both"/>
        <w:rPr>
          <w:sz w:val="28"/>
          <w:szCs w:val="28"/>
        </w:rPr>
      </w:pPr>
    </w:p>
    <w:p w:rsidR="008F7FA6" w:rsidRPr="006E0F48" w:rsidRDefault="008F7FA6" w:rsidP="00CB6AB1">
      <w:pPr>
        <w:jc w:val="both"/>
        <w:rPr>
          <w:sz w:val="28"/>
          <w:szCs w:val="28"/>
        </w:rPr>
      </w:pPr>
    </w:p>
    <w:p w:rsidR="008F7FA6" w:rsidRPr="006E0F48" w:rsidRDefault="008F7FA6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8F7FA6" w:rsidRPr="006E0F48" w:rsidRDefault="008F7FA6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8F7FA6" w:rsidRPr="006E0F48" w:rsidRDefault="008F7FA6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8F7FA6" w:rsidRPr="006E0F48" w:rsidRDefault="008F7FA6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8F7FA6" w:rsidRPr="006E0F48" w:rsidRDefault="008F7FA6" w:rsidP="00CB6AB1">
      <w:pPr>
        <w:ind w:firstLine="708"/>
        <w:rPr>
          <w:sz w:val="28"/>
          <w:szCs w:val="28"/>
        </w:rPr>
      </w:pPr>
    </w:p>
    <w:p w:rsidR="008F7FA6" w:rsidRPr="006E0F48" w:rsidRDefault="008F7FA6" w:rsidP="00CB6AB1">
      <w:pPr>
        <w:ind w:firstLine="708"/>
        <w:rPr>
          <w:sz w:val="28"/>
          <w:szCs w:val="28"/>
        </w:rPr>
      </w:pPr>
    </w:p>
    <w:p w:rsidR="008F7FA6" w:rsidRPr="006E0F48" w:rsidRDefault="008F7FA6">
      <w:pPr>
        <w:rPr>
          <w:sz w:val="28"/>
          <w:szCs w:val="28"/>
        </w:rPr>
      </w:pPr>
    </w:p>
    <w:sectPr w:rsidR="008F7FA6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0E7D7C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3F7CE2"/>
    <w:rsid w:val="00464EB4"/>
    <w:rsid w:val="00474AE1"/>
    <w:rsid w:val="004A674A"/>
    <w:rsid w:val="004D4891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8F7FA6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96</Words>
  <Characters>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2023-06-28T13:30:00Z</dcterms:created>
  <dcterms:modified xsi:type="dcterms:W3CDTF">2023-06-28T13:30:00Z</dcterms:modified>
</cp:coreProperties>
</file>