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FEC" w:rsidRPr="006E0F48" w:rsidRDefault="004F5FEC" w:rsidP="00CB6AB1">
      <w:pPr>
        <w:tabs>
          <w:tab w:val="left" w:pos="3540"/>
        </w:tabs>
        <w:jc w:val="center"/>
        <w:rPr>
          <w:b/>
          <w:bCs/>
          <w:sz w:val="28"/>
          <w:szCs w:val="28"/>
        </w:rPr>
      </w:pPr>
    </w:p>
    <w:p w:rsidR="004F5FEC" w:rsidRPr="006E0F48" w:rsidRDefault="004F5FEC" w:rsidP="00CB6AB1">
      <w:pPr>
        <w:jc w:val="center"/>
        <w:rPr>
          <w:b/>
          <w:bCs/>
          <w:sz w:val="28"/>
          <w:szCs w:val="28"/>
        </w:rPr>
      </w:pPr>
      <w:r w:rsidRPr="006E0F48">
        <w:rPr>
          <w:b/>
          <w:bCs/>
          <w:sz w:val="28"/>
          <w:szCs w:val="28"/>
        </w:rPr>
        <w:tab/>
        <w:t>РОССИЙСКАЯ ФЕДЕРАЦИЯ</w:t>
      </w:r>
    </w:p>
    <w:p w:rsidR="004F5FEC" w:rsidRPr="006E0F48" w:rsidRDefault="004F5FEC" w:rsidP="00CB6AB1">
      <w:pPr>
        <w:jc w:val="center"/>
        <w:rPr>
          <w:b/>
          <w:bCs/>
          <w:sz w:val="28"/>
          <w:szCs w:val="28"/>
        </w:rPr>
      </w:pPr>
      <w:r w:rsidRPr="006E0F48">
        <w:rPr>
          <w:b/>
          <w:bCs/>
          <w:sz w:val="28"/>
          <w:szCs w:val="28"/>
        </w:rPr>
        <w:t xml:space="preserve">АДМИНИСТРАЦИЯ ЛЕНИНСКОГО СЕЛЬСОВЕТА </w:t>
      </w:r>
      <w:r w:rsidRPr="006E0F48">
        <w:rPr>
          <w:b/>
          <w:bCs/>
          <w:sz w:val="28"/>
          <w:szCs w:val="28"/>
        </w:rPr>
        <w:br/>
        <w:t>КАСТОРЕНСКОГО РАЙОНА КУРСКОЙ ОБЛАСТИ</w:t>
      </w:r>
    </w:p>
    <w:p w:rsidR="004F5FEC" w:rsidRPr="006E0F48" w:rsidRDefault="004F5FEC" w:rsidP="00CB6AB1">
      <w:pPr>
        <w:tabs>
          <w:tab w:val="left" w:pos="3270"/>
        </w:tabs>
        <w:rPr>
          <w:sz w:val="28"/>
          <w:szCs w:val="28"/>
        </w:rPr>
      </w:pPr>
    </w:p>
    <w:p w:rsidR="004F5FEC" w:rsidRPr="006E0F48" w:rsidRDefault="004F5FEC" w:rsidP="00CB6AB1">
      <w:pPr>
        <w:tabs>
          <w:tab w:val="left" w:pos="3270"/>
        </w:tabs>
        <w:rPr>
          <w:sz w:val="28"/>
          <w:szCs w:val="28"/>
        </w:rPr>
      </w:pPr>
    </w:p>
    <w:p w:rsidR="004F5FEC" w:rsidRPr="006E0F48" w:rsidRDefault="004F5FEC" w:rsidP="00CB6AB1">
      <w:pPr>
        <w:tabs>
          <w:tab w:val="left" w:pos="3270"/>
        </w:tabs>
        <w:rPr>
          <w:sz w:val="28"/>
          <w:szCs w:val="28"/>
        </w:rPr>
      </w:pPr>
    </w:p>
    <w:p w:rsidR="004F5FEC" w:rsidRPr="006E0F48" w:rsidRDefault="004F5FEC" w:rsidP="007310AC">
      <w:pPr>
        <w:tabs>
          <w:tab w:val="left" w:pos="3270"/>
        </w:tabs>
        <w:rPr>
          <w:b/>
          <w:bCs/>
          <w:sz w:val="28"/>
          <w:szCs w:val="28"/>
        </w:rPr>
      </w:pPr>
      <w:r w:rsidRPr="006E0F48">
        <w:rPr>
          <w:sz w:val="28"/>
          <w:szCs w:val="28"/>
        </w:rPr>
        <w:t xml:space="preserve">                                                     </w:t>
      </w:r>
      <w:r w:rsidRPr="006E0F48">
        <w:rPr>
          <w:b/>
          <w:bCs/>
          <w:sz w:val="28"/>
          <w:szCs w:val="28"/>
        </w:rPr>
        <w:t>РАСПОРЯЖЕНИЕ</w:t>
      </w:r>
    </w:p>
    <w:p w:rsidR="004F5FEC" w:rsidRPr="006E0F48" w:rsidRDefault="004F5FEC" w:rsidP="00CB6AB1">
      <w:pPr>
        <w:rPr>
          <w:b/>
          <w:bCs/>
          <w:sz w:val="28"/>
          <w:szCs w:val="28"/>
        </w:rPr>
      </w:pPr>
    </w:p>
    <w:p w:rsidR="004F5FEC" w:rsidRPr="006E0F48" w:rsidRDefault="004F5FEC" w:rsidP="00CB6AB1">
      <w:pPr>
        <w:tabs>
          <w:tab w:val="left" w:pos="5835"/>
        </w:tabs>
        <w:rPr>
          <w:b/>
          <w:bCs/>
          <w:sz w:val="28"/>
          <w:szCs w:val="28"/>
        </w:rPr>
      </w:pPr>
      <w:r w:rsidRPr="006E0F48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23</w:t>
      </w:r>
      <w:r w:rsidRPr="006E0F4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06</w:t>
      </w:r>
      <w:r w:rsidRPr="006E0F48">
        <w:rPr>
          <w:b/>
          <w:bCs/>
          <w:sz w:val="28"/>
          <w:szCs w:val="28"/>
        </w:rPr>
        <w:t>.202</w:t>
      </w:r>
      <w:r>
        <w:rPr>
          <w:b/>
          <w:bCs/>
          <w:sz w:val="28"/>
          <w:szCs w:val="28"/>
        </w:rPr>
        <w:t>3</w:t>
      </w:r>
      <w:r w:rsidRPr="006E0F48">
        <w:rPr>
          <w:b/>
          <w:bCs/>
          <w:sz w:val="28"/>
          <w:szCs w:val="28"/>
        </w:rPr>
        <w:t xml:space="preserve"> года                                                                       № </w:t>
      </w:r>
      <w:r>
        <w:rPr>
          <w:b/>
          <w:bCs/>
          <w:sz w:val="28"/>
          <w:szCs w:val="28"/>
        </w:rPr>
        <w:t>35</w:t>
      </w:r>
      <w:r w:rsidRPr="006E0F48">
        <w:rPr>
          <w:b/>
          <w:bCs/>
          <w:sz w:val="28"/>
          <w:szCs w:val="28"/>
        </w:rPr>
        <w:t>-р</w:t>
      </w:r>
      <w:r w:rsidRPr="006E0F48">
        <w:rPr>
          <w:b/>
          <w:bCs/>
          <w:sz w:val="28"/>
          <w:szCs w:val="28"/>
        </w:rPr>
        <w:tab/>
      </w:r>
    </w:p>
    <w:p w:rsidR="004F5FEC" w:rsidRPr="006E0F48" w:rsidRDefault="004F5FEC" w:rsidP="007310AC">
      <w:pPr>
        <w:tabs>
          <w:tab w:val="left" w:pos="3540"/>
        </w:tabs>
        <w:rPr>
          <w:b/>
          <w:bCs/>
          <w:sz w:val="28"/>
          <w:szCs w:val="28"/>
        </w:rPr>
      </w:pPr>
    </w:p>
    <w:p w:rsidR="004F5FEC" w:rsidRPr="005F4E0B" w:rsidRDefault="004F5FEC" w:rsidP="005F4E0B">
      <w:pPr>
        <w:tabs>
          <w:tab w:val="left" w:pos="3540"/>
        </w:tabs>
        <w:jc w:val="center"/>
        <w:rPr>
          <w:b/>
          <w:bCs/>
          <w:sz w:val="28"/>
          <w:szCs w:val="28"/>
        </w:rPr>
      </w:pPr>
      <w:r w:rsidRPr="006E0F48">
        <w:rPr>
          <w:b/>
          <w:bCs/>
          <w:sz w:val="28"/>
          <w:szCs w:val="28"/>
        </w:rPr>
        <w:t>Об объявлении замечания</w:t>
      </w:r>
    </w:p>
    <w:p w:rsidR="004F5FEC" w:rsidRDefault="004F5FEC" w:rsidP="006E0F48">
      <w:pPr>
        <w:jc w:val="both"/>
        <w:rPr>
          <w:sz w:val="28"/>
          <w:szCs w:val="28"/>
        </w:rPr>
      </w:pPr>
    </w:p>
    <w:p w:rsidR="004F5FEC" w:rsidRPr="00FB1278" w:rsidRDefault="004F5FEC" w:rsidP="006E0F48">
      <w:pPr>
        <w:jc w:val="both"/>
        <w:rPr>
          <w:sz w:val="28"/>
          <w:szCs w:val="28"/>
        </w:rPr>
      </w:pPr>
      <w:r w:rsidRPr="006E0F48">
        <w:rPr>
          <w:sz w:val="28"/>
          <w:szCs w:val="28"/>
        </w:rPr>
        <w:t xml:space="preserve">      В связи с устранением нарушений</w:t>
      </w:r>
      <w:r>
        <w:rPr>
          <w:sz w:val="28"/>
          <w:szCs w:val="28"/>
        </w:rPr>
        <w:t xml:space="preserve"> </w:t>
      </w:r>
      <w:r w:rsidRPr="003C639C">
        <w:rPr>
          <w:sz w:val="28"/>
          <w:szCs w:val="28"/>
        </w:rPr>
        <w:t xml:space="preserve">законодательства </w:t>
      </w:r>
      <w:r w:rsidRPr="00FB1278">
        <w:rPr>
          <w:sz w:val="28"/>
          <w:szCs w:val="28"/>
        </w:rPr>
        <w:t>об органах местного самоуправления:</w:t>
      </w:r>
    </w:p>
    <w:p w:rsidR="004F5FEC" w:rsidRPr="006E0F48" w:rsidRDefault="004F5FEC" w:rsidP="006E0F48">
      <w:pPr>
        <w:jc w:val="both"/>
        <w:rPr>
          <w:sz w:val="28"/>
          <w:szCs w:val="28"/>
        </w:rPr>
      </w:pPr>
      <w:r w:rsidRPr="006E0F48">
        <w:rPr>
          <w:sz w:val="28"/>
          <w:szCs w:val="28"/>
        </w:rPr>
        <w:t xml:space="preserve">1. Снять замечание с </w:t>
      </w:r>
      <w:bookmarkStart w:id="0" w:name="_GoBack"/>
      <w:bookmarkEnd w:id="0"/>
      <w:r w:rsidRPr="006E0F48">
        <w:rPr>
          <w:sz w:val="28"/>
          <w:szCs w:val="28"/>
        </w:rPr>
        <w:t>заместителя главы администрации Ленинского сельсовета – Обоянцевой Е. Ю.</w:t>
      </w:r>
      <w:r>
        <w:rPr>
          <w:sz w:val="28"/>
          <w:szCs w:val="28"/>
        </w:rPr>
        <w:t xml:space="preserve">, начальника отдела – главного бухгалтера Кузнецовой И. Н. </w:t>
      </w:r>
    </w:p>
    <w:p w:rsidR="004F5FEC" w:rsidRPr="006E0F48" w:rsidRDefault="004F5FEC" w:rsidP="006E0F48">
      <w:pPr>
        <w:jc w:val="both"/>
        <w:rPr>
          <w:sz w:val="28"/>
          <w:szCs w:val="28"/>
        </w:rPr>
      </w:pPr>
      <w:r w:rsidRPr="006E0F48">
        <w:rPr>
          <w:sz w:val="28"/>
          <w:szCs w:val="28"/>
        </w:rPr>
        <w:t>2. Распоряжение вступает в силу со дня его подписания.</w:t>
      </w:r>
    </w:p>
    <w:p w:rsidR="004F5FEC" w:rsidRPr="006E0F48" w:rsidRDefault="004F5FEC" w:rsidP="00CB6AB1">
      <w:pPr>
        <w:jc w:val="both"/>
        <w:rPr>
          <w:sz w:val="28"/>
          <w:szCs w:val="28"/>
        </w:rPr>
      </w:pPr>
    </w:p>
    <w:p w:rsidR="004F5FEC" w:rsidRPr="006E0F48" w:rsidRDefault="004F5FEC" w:rsidP="00CB6AB1">
      <w:pPr>
        <w:jc w:val="both"/>
        <w:rPr>
          <w:sz w:val="28"/>
          <w:szCs w:val="28"/>
        </w:rPr>
      </w:pPr>
    </w:p>
    <w:p w:rsidR="004F5FEC" w:rsidRPr="006E0F48" w:rsidRDefault="004F5FEC" w:rsidP="00CB6AB1">
      <w:pPr>
        <w:tabs>
          <w:tab w:val="left" w:pos="1005"/>
          <w:tab w:val="left" w:pos="7620"/>
        </w:tabs>
        <w:rPr>
          <w:sz w:val="28"/>
          <w:szCs w:val="28"/>
        </w:rPr>
      </w:pPr>
    </w:p>
    <w:p w:rsidR="004F5FEC" w:rsidRPr="006E0F48" w:rsidRDefault="004F5FEC" w:rsidP="00CB6AB1">
      <w:pPr>
        <w:tabs>
          <w:tab w:val="left" w:pos="1005"/>
          <w:tab w:val="left" w:pos="7620"/>
        </w:tabs>
        <w:rPr>
          <w:sz w:val="28"/>
          <w:szCs w:val="28"/>
        </w:rPr>
      </w:pPr>
    </w:p>
    <w:p w:rsidR="004F5FEC" w:rsidRPr="006E0F48" w:rsidRDefault="004F5FEC" w:rsidP="00CB6AB1">
      <w:pPr>
        <w:tabs>
          <w:tab w:val="left" w:pos="1005"/>
          <w:tab w:val="left" w:pos="7620"/>
        </w:tabs>
        <w:rPr>
          <w:sz w:val="28"/>
          <w:szCs w:val="28"/>
        </w:rPr>
      </w:pPr>
      <w:r w:rsidRPr="006E0F48">
        <w:rPr>
          <w:sz w:val="28"/>
          <w:szCs w:val="28"/>
        </w:rPr>
        <w:t xml:space="preserve"> Глава </w:t>
      </w:r>
    </w:p>
    <w:p w:rsidR="004F5FEC" w:rsidRPr="006E0F48" w:rsidRDefault="004F5FEC" w:rsidP="00CB6AB1">
      <w:pPr>
        <w:tabs>
          <w:tab w:val="left" w:pos="1005"/>
          <w:tab w:val="left" w:pos="7620"/>
        </w:tabs>
        <w:rPr>
          <w:sz w:val="28"/>
          <w:szCs w:val="28"/>
        </w:rPr>
      </w:pPr>
      <w:r w:rsidRPr="006E0F48">
        <w:rPr>
          <w:sz w:val="28"/>
          <w:szCs w:val="28"/>
        </w:rPr>
        <w:t>Ленинского  сельсовета                                                           А. М. Лохматов</w:t>
      </w:r>
    </w:p>
    <w:p w:rsidR="004F5FEC" w:rsidRPr="006E0F48" w:rsidRDefault="004F5FEC" w:rsidP="00CB6AB1">
      <w:pPr>
        <w:ind w:firstLine="708"/>
        <w:rPr>
          <w:sz w:val="28"/>
          <w:szCs w:val="28"/>
        </w:rPr>
      </w:pPr>
    </w:p>
    <w:p w:rsidR="004F5FEC" w:rsidRPr="006E0F48" w:rsidRDefault="004F5FEC" w:rsidP="00CB6AB1">
      <w:pPr>
        <w:ind w:firstLine="708"/>
        <w:rPr>
          <w:sz w:val="28"/>
          <w:szCs w:val="28"/>
        </w:rPr>
      </w:pPr>
    </w:p>
    <w:p w:rsidR="004F5FEC" w:rsidRPr="006E0F48" w:rsidRDefault="004F5FEC">
      <w:pPr>
        <w:rPr>
          <w:sz w:val="28"/>
          <w:szCs w:val="28"/>
        </w:rPr>
      </w:pPr>
    </w:p>
    <w:sectPr w:rsidR="004F5FEC" w:rsidRPr="006E0F48" w:rsidSect="00864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13323"/>
    <w:multiLevelType w:val="hybridMultilevel"/>
    <w:tmpl w:val="FE083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484E"/>
    <w:rsid w:val="00035C40"/>
    <w:rsid w:val="00063D8E"/>
    <w:rsid w:val="000E4D30"/>
    <w:rsid w:val="001104FE"/>
    <w:rsid w:val="00110C7F"/>
    <w:rsid w:val="001F05C7"/>
    <w:rsid w:val="001F7810"/>
    <w:rsid w:val="00212D75"/>
    <w:rsid w:val="002966D2"/>
    <w:rsid w:val="002E0DE8"/>
    <w:rsid w:val="002E1C2E"/>
    <w:rsid w:val="00310A5A"/>
    <w:rsid w:val="003158C4"/>
    <w:rsid w:val="003A626A"/>
    <w:rsid w:val="003C639C"/>
    <w:rsid w:val="00464EB4"/>
    <w:rsid w:val="00474AE1"/>
    <w:rsid w:val="004A674A"/>
    <w:rsid w:val="004D4891"/>
    <w:rsid w:val="004F5FEC"/>
    <w:rsid w:val="004F7A12"/>
    <w:rsid w:val="00507350"/>
    <w:rsid w:val="0051662B"/>
    <w:rsid w:val="00553616"/>
    <w:rsid w:val="00573910"/>
    <w:rsid w:val="00581F0E"/>
    <w:rsid w:val="005911BA"/>
    <w:rsid w:val="005D0502"/>
    <w:rsid w:val="005F4E0B"/>
    <w:rsid w:val="00605F99"/>
    <w:rsid w:val="006063EF"/>
    <w:rsid w:val="006119A1"/>
    <w:rsid w:val="006123E6"/>
    <w:rsid w:val="00663B3C"/>
    <w:rsid w:val="006E0F48"/>
    <w:rsid w:val="007161CC"/>
    <w:rsid w:val="007310AC"/>
    <w:rsid w:val="00736004"/>
    <w:rsid w:val="00741900"/>
    <w:rsid w:val="007444CD"/>
    <w:rsid w:val="00751A3A"/>
    <w:rsid w:val="00754D02"/>
    <w:rsid w:val="00774F37"/>
    <w:rsid w:val="007F62E7"/>
    <w:rsid w:val="00816B26"/>
    <w:rsid w:val="008461CE"/>
    <w:rsid w:val="00850012"/>
    <w:rsid w:val="00862CEB"/>
    <w:rsid w:val="00864CD7"/>
    <w:rsid w:val="00883892"/>
    <w:rsid w:val="008B1982"/>
    <w:rsid w:val="008C1072"/>
    <w:rsid w:val="008E114F"/>
    <w:rsid w:val="00906DCE"/>
    <w:rsid w:val="00A57B4B"/>
    <w:rsid w:val="00A62471"/>
    <w:rsid w:val="00A656EE"/>
    <w:rsid w:val="00A8564D"/>
    <w:rsid w:val="00A86117"/>
    <w:rsid w:val="00AB5E8F"/>
    <w:rsid w:val="00AD484E"/>
    <w:rsid w:val="00B312C1"/>
    <w:rsid w:val="00B73E49"/>
    <w:rsid w:val="00BA4402"/>
    <w:rsid w:val="00BF1F5A"/>
    <w:rsid w:val="00BF706B"/>
    <w:rsid w:val="00C24411"/>
    <w:rsid w:val="00C328A7"/>
    <w:rsid w:val="00C33054"/>
    <w:rsid w:val="00C64627"/>
    <w:rsid w:val="00C661EC"/>
    <w:rsid w:val="00CB494B"/>
    <w:rsid w:val="00CB62B6"/>
    <w:rsid w:val="00CB6AB1"/>
    <w:rsid w:val="00D57F15"/>
    <w:rsid w:val="00D708D1"/>
    <w:rsid w:val="00D928C1"/>
    <w:rsid w:val="00DA1953"/>
    <w:rsid w:val="00DE6754"/>
    <w:rsid w:val="00E26E2F"/>
    <w:rsid w:val="00E33789"/>
    <w:rsid w:val="00E71E15"/>
    <w:rsid w:val="00E80566"/>
    <w:rsid w:val="00F474E9"/>
    <w:rsid w:val="00FB1278"/>
    <w:rsid w:val="00FC1BD8"/>
    <w:rsid w:val="00FC5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AB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4627"/>
    <w:pPr>
      <w:keepNext/>
      <w:outlineLvl w:val="0"/>
    </w:pPr>
    <w:rPr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64627"/>
    <w:pPr>
      <w:keepNext/>
      <w:outlineLvl w:val="1"/>
    </w:pPr>
    <w:rPr>
      <w:sz w:val="52"/>
      <w:szCs w:val="5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64627"/>
    <w:pPr>
      <w:keepNext/>
      <w:tabs>
        <w:tab w:val="left" w:pos="1020"/>
      </w:tabs>
      <w:outlineLvl w:val="2"/>
    </w:pPr>
    <w:rPr>
      <w:b/>
      <w:bCs/>
      <w:sz w:val="72"/>
      <w:szCs w:val="7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16B26"/>
    <w:rPr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64627"/>
    <w:rPr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64627"/>
    <w:rPr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816B26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16B26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Strong">
    <w:name w:val="Strong"/>
    <w:basedOn w:val="DefaultParagraphFont"/>
    <w:uiPriority w:val="99"/>
    <w:qFormat/>
    <w:rsid w:val="00816B26"/>
    <w:rPr>
      <w:b/>
      <w:bCs/>
    </w:rPr>
  </w:style>
  <w:style w:type="character" w:styleId="Emphasis">
    <w:name w:val="Emphasis"/>
    <w:basedOn w:val="DefaultParagraphFont"/>
    <w:uiPriority w:val="99"/>
    <w:qFormat/>
    <w:rsid w:val="00816B26"/>
    <w:rPr>
      <w:i/>
      <w:iCs/>
    </w:rPr>
  </w:style>
  <w:style w:type="paragraph" w:styleId="NoSpacing">
    <w:name w:val="No Spacing"/>
    <w:uiPriority w:val="99"/>
    <w:qFormat/>
    <w:rsid w:val="00816B26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816B2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rsid w:val="007310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10AC"/>
    <w:rPr>
      <w:rFonts w:ascii="Segoe UI" w:hAnsi="Segoe UI" w:cs="Segoe UI"/>
      <w:sz w:val="18"/>
      <w:szCs w:val="18"/>
    </w:rPr>
  </w:style>
  <w:style w:type="paragraph" w:customStyle="1" w:styleId="CharChar">
    <w:name w:val="Char Char"/>
    <w:basedOn w:val="Normal"/>
    <w:uiPriority w:val="99"/>
    <w:rsid w:val="00D57F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104</Words>
  <Characters>596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Leninsky</cp:lastModifiedBy>
  <cp:revision>2</cp:revision>
  <cp:lastPrinted>2022-03-30T08:29:00Z</cp:lastPrinted>
  <dcterms:created xsi:type="dcterms:W3CDTF">2023-06-28T13:26:00Z</dcterms:created>
  <dcterms:modified xsi:type="dcterms:W3CDTF">2023-06-28T13:26:00Z</dcterms:modified>
</cp:coreProperties>
</file>