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43" w:rsidRPr="006E0F48" w:rsidRDefault="00B43F43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B43F43" w:rsidRPr="006E0F48" w:rsidRDefault="00B43F43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B43F43" w:rsidRPr="006E0F48" w:rsidRDefault="00B43F43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B43F43" w:rsidRPr="006E0F48" w:rsidRDefault="00B43F43" w:rsidP="00CB6AB1">
      <w:pPr>
        <w:tabs>
          <w:tab w:val="left" w:pos="3270"/>
        </w:tabs>
        <w:rPr>
          <w:sz w:val="28"/>
          <w:szCs w:val="28"/>
        </w:rPr>
      </w:pPr>
    </w:p>
    <w:p w:rsidR="00B43F43" w:rsidRPr="006E0F48" w:rsidRDefault="00B43F43" w:rsidP="00CB6AB1">
      <w:pPr>
        <w:tabs>
          <w:tab w:val="left" w:pos="3270"/>
        </w:tabs>
        <w:rPr>
          <w:sz w:val="28"/>
          <w:szCs w:val="28"/>
        </w:rPr>
      </w:pPr>
    </w:p>
    <w:p w:rsidR="00B43F43" w:rsidRPr="006E0F48" w:rsidRDefault="00B43F43" w:rsidP="00CB6AB1">
      <w:pPr>
        <w:tabs>
          <w:tab w:val="left" w:pos="3270"/>
        </w:tabs>
        <w:rPr>
          <w:sz w:val="28"/>
          <w:szCs w:val="28"/>
        </w:rPr>
      </w:pPr>
    </w:p>
    <w:p w:rsidR="00B43F43" w:rsidRPr="006E0F48" w:rsidRDefault="00B43F43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B43F43" w:rsidRPr="006E0F48" w:rsidRDefault="00B43F43" w:rsidP="00CB6AB1">
      <w:pPr>
        <w:rPr>
          <w:b/>
          <w:bCs/>
          <w:sz w:val="28"/>
          <w:szCs w:val="28"/>
        </w:rPr>
      </w:pPr>
    </w:p>
    <w:p w:rsidR="00B43F43" w:rsidRPr="006E0F48" w:rsidRDefault="00B43F43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34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B43F43" w:rsidRPr="006E0F48" w:rsidRDefault="00B43F43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B43F43" w:rsidRPr="005F4E0B" w:rsidRDefault="00B43F43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B43F43" w:rsidRDefault="00B43F43" w:rsidP="006E0F48">
      <w:pPr>
        <w:jc w:val="both"/>
        <w:rPr>
          <w:sz w:val="28"/>
          <w:szCs w:val="28"/>
        </w:rPr>
      </w:pPr>
    </w:p>
    <w:p w:rsidR="00B43F43" w:rsidRPr="008C1072" w:rsidRDefault="00B43F43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3C639C">
        <w:rPr>
          <w:sz w:val="28"/>
          <w:szCs w:val="28"/>
        </w:rPr>
        <w:t>требований законодательства о защите прав субъектов предпринимательской деятельности</w:t>
      </w:r>
      <w:r w:rsidRPr="008C1072">
        <w:rPr>
          <w:sz w:val="28"/>
          <w:szCs w:val="28"/>
        </w:rPr>
        <w:t>:</w:t>
      </w:r>
    </w:p>
    <w:p w:rsidR="00B43F43" w:rsidRPr="006E0F48" w:rsidRDefault="00B43F43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 </w:t>
      </w:r>
    </w:p>
    <w:p w:rsidR="00B43F43" w:rsidRPr="006E0F48" w:rsidRDefault="00B43F43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B43F43" w:rsidRPr="006E0F48" w:rsidRDefault="00B43F43" w:rsidP="00CB6AB1">
      <w:pPr>
        <w:jc w:val="both"/>
        <w:rPr>
          <w:sz w:val="28"/>
          <w:szCs w:val="28"/>
        </w:rPr>
      </w:pPr>
    </w:p>
    <w:p w:rsidR="00B43F43" w:rsidRPr="006E0F48" w:rsidRDefault="00B43F43" w:rsidP="00CB6AB1">
      <w:pPr>
        <w:jc w:val="both"/>
        <w:rPr>
          <w:sz w:val="28"/>
          <w:szCs w:val="28"/>
        </w:rPr>
      </w:pPr>
    </w:p>
    <w:p w:rsidR="00B43F43" w:rsidRPr="006E0F48" w:rsidRDefault="00B43F43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B43F43" w:rsidRPr="006E0F48" w:rsidRDefault="00B43F43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B43F43" w:rsidRPr="006E0F48" w:rsidRDefault="00B43F43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B43F43" w:rsidRPr="006E0F48" w:rsidRDefault="00B43F43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B43F43" w:rsidRPr="006E0F48" w:rsidRDefault="00B43F43" w:rsidP="00CB6AB1">
      <w:pPr>
        <w:ind w:firstLine="708"/>
        <w:rPr>
          <w:sz w:val="28"/>
          <w:szCs w:val="28"/>
        </w:rPr>
      </w:pPr>
    </w:p>
    <w:p w:rsidR="00B43F43" w:rsidRPr="006E0F48" w:rsidRDefault="00B43F43" w:rsidP="00CB6AB1">
      <w:pPr>
        <w:ind w:firstLine="708"/>
        <w:rPr>
          <w:sz w:val="28"/>
          <w:szCs w:val="28"/>
        </w:rPr>
      </w:pPr>
    </w:p>
    <w:p w:rsidR="00B43F43" w:rsidRPr="006E0F48" w:rsidRDefault="00B43F43">
      <w:pPr>
        <w:rPr>
          <w:sz w:val="28"/>
          <w:szCs w:val="28"/>
        </w:rPr>
      </w:pPr>
    </w:p>
    <w:sectPr w:rsidR="00B43F43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3C639C"/>
    <w:rsid w:val="00464EB4"/>
    <w:rsid w:val="00474AE1"/>
    <w:rsid w:val="004A674A"/>
    <w:rsid w:val="004D4891"/>
    <w:rsid w:val="004F7A12"/>
    <w:rsid w:val="00507350"/>
    <w:rsid w:val="0051662B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43F43"/>
    <w:rsid w:val="00B73E49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100</Words>
  <Characters>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2023-06-28T13:24:00Z</dcterms:created>
  <dcterms:modified xsi:type="dcterms:W3CDTF">2023-06-28T13:24:00Z</dcterms:modified>
</cp:coreProperties>
</file>