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0C" w:rsidRPr="006E0F48" w:rsidRDefault="00BF370C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BF370C" w:rsidRPr="006E0F48" w:rsidRDefault="00BF370C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BF370C" w:rsidRPr="006E0F48" w:rsidRDefault="00BF370C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BF370C" w:rsidRPr="006E0F48" w:rsidRDefault="00BF370C" w:rsidP="00CB6AB1">
      <w:pPr>
        <w:tabs>
          <w:tab w:val="left" w:pos="3270"/>
        </w:tabs>
        <w:rPr>
          <w:sz w:val="28"/>
          <w:szCs w:val="28"/>
        </w:rPr>
      </w:pPr>
    </w:p>
    <w:p w:rsidR="00BF370C" w:rsidRPr="006E0F48" w:rsidRDefault="00BF370C" w:rsidP="00CB6AB1">
      <w:pPr>
        <w:tabs>
          <w:tab w:val="left" w:pos="3270"/>
        </w:tabs>
        <w:rPr>
          <w:sz w:val="28"/>
          <w:szCs w:val="28"/>
        </w:rPr>
      </w:pPr>
    </w:p>
    <w:p w:rsidR="00BF370C" w:rsidRPr="006E0F48" w:rsidRDefault="00BF370C" w:rsidP="00CB6AB1">
      <w:pPr>
        <w:tabs>
          <w:tab w:val="left" w:pos="3270"/>
        </w:tabs>
        <w:rPr>
          <w:sz w:val="28"/>
          <w:szCs w:val="28"/>
        </w:rPr>
      </w:pPr>
    </w:p>
    <w:p w:rsidR="00BF370C" w:rsidRPr="006E0F48" w:rsidRDefault="00BF370C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BF370C" w:rsidRPr="006E0F48" w:rsidRDefault="00BF370C" w:rsidP="00CB6AB1">
      <w:pPr>
        <w:rPr>
          <w:b/>
          <w:bCs/>
          <w:sz w:val="28"/>
          <w:szCs w:val="28"/>
        </w:rPr>
      </w:pPr>
    </w:p>
    <w:p w:rsidR="00BF370C" w:rsidRPr="006E0F48" w:rsidRDefault="00BF370C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32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BF370C" w:rsidRPr="006E0F48" w:rsidRDefault="00BF370C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BF370C" w:rsidRPr="005F4E0B" w:rsidRDefault="00BF370C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BF370C" w:rsidRDefault="00BF370C" w:rsidP="006E0F48">
      <w:pPr>
        <w:jc w:val="both"/>
        <w:rPr>
          <w:sz w:val="28"/>
          <w:szCs w:val="28"/>
        </w:rPr>
      </w:pPr>
    </w:p>
    <w:p w:rsidR="00BF370C" w:rsidRPr="007444CD" w:rsidRDefault="00BF370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7444CD">
        <w:rPr>
          <w:sz w:val="28"/>
          <w:szCs w:val="28"/>
        </w:rPr>
        <w:t>законодательства о безопасности дорожного движения, законодательства об обеспечении доступа к информации о деятельности органов местного самоуправления, а также законодательства о муниципальной собственности:</w:t>
      </w:r>
    </w:p>
    <w:p w:rsidR="00BF370C" w:rsidRPr="006E0F48" w:rsidRDefault="00BF370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и начальника отдела – главного бухгалтера Кузнецовой И. Н.</w:t>
      </w:r>
    </w:p>
    <w:p w:rsidR="00BF370C" w:rsidRPr="006E0F48" w:rsidRDefault="00BF370C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BF370C" w:rsidRPr="006E0F48" w:rsidRDefault="00BF370C" w:rsidP="00CB6AB1">
      <w:pPr>
        <w:jc w:val="both"/>
        <w:rPr>
          <w:sz w:val="28"/>
          <w:szCs w:val="28"/>
        </w:rPr>
      </w:pPr>
    </w:p>
    <w:p w:rsidR="00BF370C" w:rsidRPr="006E0F48" w:rsidRDefault="00BF370C" w:rsidP="00CB6AB1">
      <w:pPr>
        <w:jc w:val="both"/>
        <w:rPr>
          <w:sz w:val="28"/>
          <w:szCs w:val="28"/>
        </w:rPr>
      </w:pPr>
    </w:p>
    <w:p w:rsidR="00BF370C" w:rsidRPr="006E0F48" w:rsidRDefault="00BF370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BF370C" w:rsidRPr="006E0F48" w:rsidRDefault="00BF370C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BF370C" w:rsidRPr="006E0F48" w:rsidRDefault="00BF370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BF370C" w:rsidRPr="006E0F48" w:rsidRDefault="00BF370C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BF370C" w:rsidRPr="006E0F48" w:rsidRDefault="00BF370C" w:rsidP="00CB6AB1">
      <w:pPr>
        <w:ind w:firstLine="708"/>
        <w:rPr>
          <w:sz w:val="28"/>
          <w:szCs w:val="28"/>
        </w:rPr>
      </w:pPr>
    </w:p>
    <w:p w:rsidR="00BF370C" w:rsidRPr="006E0F48" w:rsidRDefault="00BF370C" w:rsidP="00CB6AB1">
      <w:pPr>
        <w:ind w:firstLine="708"/>
        <w:rPr>
          <w:sz w:val="28"/>
          <w:szCs w:val="28"/>
        </w:rPr>
      </w:pPr>
    </w:p>
    <w:p w:rsidR="00BF370C" w:rsidRPr="006E0F48" w:rsidRDefault="00BF370C">
      <w:pPr>
        <w:rPr>
          <w:sz w:val="28"/>
          <w:szCs w:val="28"/>
        </w:rPr>
      </w:pPr>
    </w:p>
    <w:sectPr w:rsidR="00BF370C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10C7F"/>
    <w:rsid w:val="001F05C7"/>
    <w:rsid w:val="001F7810"/>
    <w:rsid w:val="00212D75"/>
    <w:rsid w:val="002966D2"/>
    <w:rsid w:val="002E0DE8"/>
    <w:rsid w:val="002E1C2E"/>
    <w:rsid w:val="00310A5A"/>
    <w:rsid w:val="003158C4"/>
    <w:rsid w:val="003A626A"/>
    <w:rsid w:val="00464EB4"/>
    <w:rsid w:val="00474AE1"/>
    <w:rsid w:val="004A674A"/>
    <w:rsid w:val="004D4891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A4402"/>
    <w:rsid w:val="00BF1F5A"/>
    <w:rsid w:val="00BF370C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127</Words>
  <Characters>729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2023-06-28T13:19:00Z</dcterms:created>
  <dcterms:modified xsi:type="dcterms:W3CDTF">2023-06-28T13:19:00Z</dcterms:modified>
</cp:coreProperties>
</file>