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C1" w:rsidRDefault="007746C1" w:rsidP="00C070E5">
      <w:pPr>
        <w:ind w:firstLine="0"/>
        <w:rPr>
          <w:sz w:val="28"/>
          <w:szCs w:val="28"/>
        </w:rPr>
      </w:pPr>
    </w:p>
    <w:p w:rsidR="007746C1" w:rsidRDefault="007746C1" w:rsidP="00C070E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7746C1" w:rsidRDefault="007746C1" w:rsidP="00C070E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746C1" w:rsidRDefault="007746C1" w:rsidP="00C070E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ЛЕНИНСКОГО  СЕЛЬСОВЕТА</w:t>
      </w:r>
    </w:p>
    <w:p w:rsidR="007746C1" w:rsidRDefault="007746C1" w:rsidP="00C070E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КАСТОРЕНСКОГО  РАЙОНА КУРСКОЙ ОБЛАСТИ</w:t>
      </w:r>
    </w:p>
    <w:p w:rsidR="007746C1" w:rsidRDefault="007746C1" w:rsidP="00C070E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746C1" w:rsidRDefault="007746C1" w:rsidP="00C07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746C1" w:rsidRDefault="007746C1" w:rsidP="00C070E5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31 мая 2023  года    №  64</w:t>
      </w:r>
    </w:p>
    <w:p w:rsidR="007746C1" w:rsidRDefault="007746C1" w:rsidP="00C070E5">
      <w:pPr>
        <w:widowControl w:val="0"/>
        <w:spacing w:line="240" w:lineRule="auto"/>
        <w:ind w:right="-76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п. Ленинский</w:t>
      </w:r>
    </w:p>
    <w:p w:rsidR="007746C1" w:rsidRDefault="007746C1" w:rsidP="00C070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</w:rPr>
        <w:t xml:space="preserve">О передаче капитальных вложений по объекту «Автомобильная дорога по ул. Солнечная в п. Ленинский Касторенского района Курской области» 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В целях реализации  Федерального закона от 27 мая 2014 года №136-ФЗ «О внесении изменений в статью 26.3 Федеральгого закона  «Об общих принципах организации законодательных (представительных) и исполнительных органов государственной власти  субъектов Российской Федерации «и Федеральный закон № 131-ФЗ «Об общих принципах организации местного самоуправления  в Российской Федерации», на основании Устава муниципального образования  «Ленинский сельсовет» Касторенского района Курской области  Собрание депутатов Ленинского сельсовета  </w:t>
      </w:r>
      <w:r>
        <w:rPr>
          <w:rFonts w:ascii="Times New Roman" w:hAnsi="Times New Roman" w:cs="Times New Roman"/>
          <w:b/>
          <w:bCs/>
          <w:color w:val="000000"/>
        </w:rPr>
        <w:t>РЕШИЛО: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Утвердить Перечень передаваемых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3554D">
        <w:rPr>
          <w:rFonts w:ascii="Times New Roman" w:hAnsi="Times New Roman" w:cs="Times New Roman"/>
          <w:color w:val="000000"/>
        </w:rPr>
        <w:t>ка</w:t>
      </w:r>
      <w:r>
        <w:rPr>
          <w:rFonts w:ascii="Times New Roman" w:hAnsi="Times New Roman" w:cs="Times New Roman"/>
          <w:color w:val="000000"/>
        </w:rPr>
        <w:t xml:space="preserve">питальных вложений по объекту </w:t>
      </w:r>
      <w:r w:rsidRPr="00C070E5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Автомобильная дорога по ул.Солнечная</w:t>
      </w:r>
      <w:r w:rsidRPr="00C070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п. Ленинский </w:t>
      </w:r>
      <w:r w:rsidRPr="00C070E5">
        <w:rPr>
          <w:rFonts w:ascii="Times New Roman" w:hAnsi="Times New Roman" w:cs="Times New Roman"/>
          <w:color w:val="000000"/>
        </w:rPr>
        <w:t>Касторенского райо</w:t>
      </w:r>
      <w:r>
        <w:rPr>
          <w:rFonts w:ascii="Times New Roman" w:hAnsi="Times New Roman" w:cs="Times New Roman"/>
          <w:color w:val="000000"/>
        </w:rPr>
        <w:t>на Курской области</w:t>
      </w:r>
      <w:r w:rsidRPr="00C070E5">
        <w:rPr>
          <w:rFonts w:ascii="Times New Roman" w:hAnsi="Times New Roman" w:cs="Times New Roman"/>
          <w:color w:val="000000"/>
        </w:rPr>
        <w:t xml:space="preserve">» </w:t>
      </w:r>
      <w:r w:rsidRPr="00D3554D">
        <w:rPr>
          <w:rFonts w:ascii="Times New Roman" w:hAnsi="Times New Roman" w:cs="Times New Roman"/>
          <w:color w:val="000000"/>
        </w:rPr>
        <w:t>согласно Приложению №</w:t>
      </w:r>
      <w:r>
        <w:rPr>
          <w:rFonts w:ascii="Times New Roman" w:hAnsi="Times New Roman" w:cs="Times New Roman"/>
          <w:color w:val="000000"/>
        </w:rPr>
        <w:t xml:space="preserve"> 1  к настоящему решению.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</w:rPr>
        <w:t xml:space="preserve"> 2.</w:t>
      </w:r>
      <w:r>
        <w:rPr>
          <w:rFonts w:ascii="Times New Roman" w:hAnsi="Times New Roman" w:cs="Times New Roman"/>
          <w:color w:val="000000"/>
        </w:rPr>
        <w:t xml:space="preserve"> Передать из собственности муниципального образования «Ленинский сельсовет»  в собственность муниципального района «Касторенский  район» Курской области проектно-сметную документацию  на строительство автомобильной дороги по ул. Солнечная в п.Ленинский Касторенского района Курской области,   указанную в Приложении № 1 к настоящему   решению, согласно акта приема – передачи, являющемуся неотъемлемой частью настоящего  решения . (Приложение № 2).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Ответственность за исполнение настоящего решения оставляю за собой.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4.</w:t>
      </w:r>
      <w:r>
        <w:rPr>
          <w:rFonts w:ascii="Times New Roman" w:hAnsi="Times New Roman" w:cs="Times New Roman"/>
          <w:color w:val="000000"/>
        </w:rPr>
        <w:t xml:space="preserve"> Настоящее решение вступает в силу со дня подписания.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Председатель Собрания  депутатов            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Ленинского сельсовета                                                                   И. А. Кочергин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Глава  Ленинского сельсовета            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Касторенского района                                                                   А. М. Лохматов  </w:t>
      </w:r>
    </w:p>
    <w:p w:rsidR="007746C1" w:rsidRDefault="007746C1" w:rsidP="00C070E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</w:rPr>
      </w:pPr>
    </w:p>
    <w:p w:rsidR="007746C1" w:rsidRDefault="007746C1" w:rsidP="00C070E5"/>
    <w:p w:rsidR="007746C1" w:rsidRDefault="007746C1" w:rsidP="00C070E5"/>
    <w:p w:rsidR="007746C1" w:rsidRDefault="007746C1" w:rsidP="00713D8F">
      <w:pPr>
        <w:ind w:firstLine="0"/>
      </w:pPr>
    </w:p>
    <w:p w:rsidR="007746C1" w:rsidRDefault="007746C1" w:rsidP="00713D8F">
      <w:pPr>
        <w:ind w:firstLine="0"/>
      </w:pPr>
    </w:p>
    <w:p w:rsidR="007746C1" w:rsidRDefault="007746C1" w:rsidP="00C14568">
      <w:pPr>
        <w:ind w:firstLine="0"/>
      </w:pP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№1 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145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 </w:t>
      </w:r>
      <w:r w:rsidRPr="00C14568">
        <w:rPr>
          <w:rFonts w:ascii="Times New Roman" w:hAnsi="Times New Roman" w:cs="Times New Roman"/>
        </w:rPr>
        <w:t xml:space="preserve">Решению Собрания депутатов 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Ленин</w:t>
      </w:r>
      <w:r w:rsidRPr="00C14568">
        <w:rPr>
          <w:rFonts w:ascii="Times New Roman" w:hAnsi="Times New Roman" w:cs="Times New Roman"/>
        </w:rPr>
        <w:t>ского сельсовета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  64  от 31.05 </w:t>
      </w:r>
      <w:r w:rsidRPr="00C1456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C14568">
        <w:rPr>
          <w:rFonts w:ascii="Times New Roman" w:hAnsi="Times New Roman" w:cs="Times New Roman"/>
        </w:rPr>
        <w:t xml:space="preserve"> года 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</w:p>
    <w:p w:rsidR="007746C1" w:rsidRDefault="007746C1" w:rsidP="00C07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Перечень</w:t>
      </w:r>
    </w:p>
    <w:p w:rsidR="007746C1" w:rsidRDefault="007746C1" w:rsidP="00C07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капитальных вложений по объекту  «Автомобильная дорога по ул. Солнечная в п.Ленинский Касторенского района Курской области»</w:t>
      </w:r>
    </w:p>
    <w:p w:rsidR="007746C1" w:rsidRDefault="007746C1" w:rsidP="00C07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976"/>
        <w:gridCol w:w="1985"/>
        <w:gridCol w:w="3827"/>
        <w:gridCol w:w="992"/>
        <w:gridCol w:w="1383"/>
      </w:tblGrid>
      <w:tr w:rsidR="007746C1" w:rsidRPr="00B80DD1">
        <w:trPr>
          <w:trHeight w:val="180"/>
        </w:trPr>
        <w:tc>
          <w:tcPr>
            <w:tcW w:w="480" w:type="dxa"/>
          </w:tcPr>
          <w:p w:rsidR="007746C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746C1" w:rsidRPr="001E65F2" w:rsidRDefault="007746C1" w:rsidP="001E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пп/п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тома</w:t>
            </w: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3827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кол - во  экземп-ляров  </w:t>
            </w:r>
          </w:p>
        </w:tc>
        <w:tc>
          <w:tcPr>
            <w:tcW w:w="1383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 руб</w:t>
            </w:r>
          </w:p>
        </w:tc>
      </w:tr>
      <w:tr w:rsidR="007746C1" w:rsidRPr="00B80DD1">
        <w:trPr>
          <w:trHeight w:val="366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675970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</w:t>
            </w:r>
            <w:r w:rsidRPr="00B80DD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Автомобильная дорога по ул. Солнечная в п. Ленинский Касторенского района Курской области</w:t>
            </w:r>
            <w:r w:rsidRPr="00B80DD1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746C1" w:rsidRPr="00B80DD1" w:rsidRDefault="007746C1" w:rsidP="0067597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801 377, 20</w:t>
            </w: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ПЗ </w:t>
            </w:r>
          </w:p>
        </w:tc>
        <w:tc>
          <w:tcPr>
            <w:tcW w:w="3827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1. Пояснительная записка</w:t>
            </w:r>
          </w:p>
        </w:tc>
        <w:tc>
          <w:tcPr>
            <w:tcW w:w="992" w:type="dxa"/>
          </w:tcPr>
          <w:p w:rsidR="007746C1" w:rsidRPr="00B80DD1" w:rsidRDefault="007746C1" w:rsidP="00B57F6E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746C1" w:rsidRPr="00B80DD1" w:rsidRDefault="007746C1" w:rsidP="00B57F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827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2. Проект полосы отвода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746C1" w:rsidRPr="00B80DD1" w:rsidRDefault="007746C1" w:rsidP="00B57F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37-08/2021- ТКР</w:t>
            </w:r>
          </w:p>
        </w:tc>
        <w:tc>
          <w:tcPr>
            <w:tcW w:w="3827" w:type="dxa"/>
          </w:tcPr>
          <w:p w:rsidR="007746C1" w:rsidRPr="00B80DD1" w:rsidRDefault="007746C1" w:rsidP="0000169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3. Технологические и конструктивные решения линейного объекта. Искусственные соор</w:t>
            </w:r>
            <w:r>
              <w:rPr>
                <w:rFonts w:ascii="Times New Roman" w:hAnsi="Times New Roman" w:cs="Times New Roman"/>
              </w:rPr>
              <w:t>ужения.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7746C1" w:rsidRPr="00B80DD1" w:rsidRDefault="007746C1" w:rsidP="00A47B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3827" w:type="dxa"/>
          </w:tcPr>
          <w:p w:rsidR="007746C1" w:rsidRPr="00B80DD1" w:rsidRDefault="007746C1" w:rsidP="00A47BD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5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Проект организации строительства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746C1" w:rsidRPr="00B80DD1" w:rsidRDefault="007746C1" w:rsidP="00A47B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ООС</w:t>
            </w:r>
          </w:p>
        </w:tc>
        <w:tc>
          <w:tcPr>
            <w:tcW w:w="3827" w:type="dxa"/>
          </w:tcPr>
          <w:p w:rsidR="007746C1" w:rsidRPr="00B80DD1" w:rsidRDefault="007746C1" w:rsidP="00B66C5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7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Перечень мероприятий по охране окружающей среды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827" w:type="dxa"/>
          </w:tcPr>
          <w:p w:rsidR="007746C1" w:rsidRPr="00B80DD1" w:rsidRDefault="007746C1" w:rsidP="00A47BD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8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</w:tcPr>
          <w:p w:rsidR="007746C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7746C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827" w:type="dxa"/>
          </w:tcPr>
          <w:p w:rsidR="007746C1" w:rsidRPr="00B80DD1" w:rsidRDefault="007746C1" w:rsidP="00A47BD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9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Смета на строительство</w:t>
            </w:r>
          </w:p>
        </w:tc>
        <w:tc>
          <w:tcPr>
            <w:tcW w:w="992" w:type="dxa"/>
          </w:tcPr>
          <w:p w:rsidR="007746C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A47BD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ППТ.1</w:t>
            </w:r>
          </w:p>
        </w:tc>
        <w:tc>
          <w:tcPr>
            <w:tcW w:w="3827" w:type="dxa"/>
          </w:tcPr>
          <w:p w:rsidR="007746C1" w:rsidRPr="00B80DD1" w:rsidRDefault="007746C1" w:rsidP="00A47BDD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1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Проект планировки территории. Графическая часть.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6F7D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ПТ.2</w:t>
            </w:r>
          </w:p>
        </w:tc>
        <w:tc>
          <w:tcPr>
            <w:tcW w:w="3827" w:type="dxa"/>
          </w:tcPr>
          <w:p w:rsidR="007746C1" w:rsidRPr="00B80DD1" w:rsidRDefault="007746C1" w:rsidP="006F7D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Положение о размещении линейных объектов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6F7D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ПТ.3</w:t>
            </w:r>
          </w:p>
        </w:tc>
        <w:tc>
          <w:tcPr>
            <w:tcW w:w="3827" w:type="dxa"/>
          </w:tcPr>
          <w:p w:rsidR="007746C1" w:rsidRPr="00B80DD1" w:rsidRDefault="007746C1" w:rsidP="006F7D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Материалы по обоснованию проекта планировки территории. Графическая часть</w:t>
            </w:r>
            <w:r w:rsidRPr="00B80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CD57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6F7D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ПТ.4</w:t>
            </w:r>
          </w:p>
        </w:tc>
        <w:tc>
          <w:tcPr>
            <w:tcW w:w="3827" w:type="dxa"/>
          </w:tcPr>
          <w:p w:rsidR="007746C1" w:rsidRPr="00B80DD1" w:rsidRDefault="007746C1" w:rsidP="006F7D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Материалы по обоснованию проекта планировки территории. Пояснительная записка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22/030</w:t>
            </w:r>
            <w:r w:rsidRPr="00B80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746C1" w:rsidRPr="00B80DD1" w:rsidRDefault="007746C1" w:rsidP="0000169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 территории. Основная часть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713D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22/030</w:t>
            </w:r>
          </w:p>
        </w:tc>
        <w:tc>
          <w:tcPr>
            <w:tcW w:w="3827" w:type="dxa"/>
          </w:tcPr>
          <w:p w:rsidR="007746C1" w:rsidRPr="00B80DD1" w:rsidRDefault="007746C1" w:rsidP="0000169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 территории. Материалы по обоснованию.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38-08/2021-ИГМИ</w:t>
            </w:r>
          </w:p>
        </w:tc>
        <w:tc>
          <w:tcPr>
            <w:tcW w:w="3827" w:type="dxa"/>
          </w:tcPr>
          <w:p w:rsidR="007746C1" w:rsidRPr="00B80DD1" w:rsidRDefault="007746C1" w:rsidP="006F7D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Технический отчет по</w:t>
            </w:r>
            <w:r>
              <w:rPr>
                <w:rFonts w:ascii="Times New Roman" w:hAnsi="Times New Roman" w:cs="Times New Roman"/>
              </w:rPr>
              <w:t xml:space="preserve"> результатам</w:t>
            </w:r>
            <w:r w:rsidRPr="00B80DD1">
              <w:rPr>
                <w:rFonts w:ascii="Times New Roman" w:hAnsi="Times New Roman" w:cs="Times New Roman"/>
              </w:rPr>
              <w:t xml:space="preserve"> инженерно-г</w:t>
            </w:r>
            <w:r>
              <w:rPr>
                <w:rFonts w:ascii="Times New Roman" w:hAnsi="Times New Roman" w:cs="Times New Roman"/>
              </w:rPr>
              <w:t>идрометеорологических</w:t>
            </w:r>
            <w:r w:rsidRPr="00B80DD1">
              <w:rPr>
                <w:rFonts w:ascii="Times New Roman" w:hAnsi="Times New Roman" w:cs="Times New Roman"/>
              </w:rPr>
              <w:t xml:space="preserve"> изыскани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37-08/2021-ИЭИ</w:t>
            </w:r>
          </w:p>
        </w:tc>
        <w:tc>
          <w:tcPr>
            <w:tcW w:w="3827" w:type="dxa"/>
          </w:tcPr>
          <w:p w:rsidR="007746C1" w:rsidRPr="00B80DD1" w:rsidRDefault="007746C1" w:rsidP="00B66C5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Технический отчет </w:t>
            </w:r>
            <w:r>
              <w:rPr>
                <w:rFonts w:ascii="Times New Roman" w:hAnsi="Times New Roman" w:cs="Times New Roman"/>
              </w:rPr>
              <w:t>по результатам инженерно-экологических изысканий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746C1" w:rsidRPr="00B66C53" w:rsidRDefault="007746C1" w:rsidP="00B66C5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СD+RW</w:t>
            </w:r>
            <w:r w:rsidRPr="00B66C53">
              <w:rPr>
                <w:rFonts w:ascii="Times New Roman" w:hAnsi="Times New Roman" w:cs="Times New Roman"/>
              </w:rPr>
              <w:t>(Документация в электронном виде)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827" w:type="dxa"/>
          </w:tcPr>
          <w:p w:rsidR="007746C1" w:rsidRPr="00B80DD1" w:rsidRDefault="007746C1" w:rsidP="0000169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992" w:type="dxa"/>
          </w:tcPr>
          <w:p w:rsidR="007746C1" w:rsidRPr="00B80DD1" w:rsidRDefault="007746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7746C1" w:rsidRPr="00B80DD1" w:rsidRDefault="007746C1" w:rsidP="009F03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0B3F77">
      <w:pPr>
        <w:tabs>
          <w:tab w:val="left" w:pos="694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Приложение №2</w:t>
      </w:r>
      <w:r w:rsidRPr="00C14568">
        <w:rPr>
          <w:rFonts w:ascii="Times New Roman" w:hAnsi="Times New Roman" w:cs="Times New Roman"/>
        </w:rPr>
        <w:t xml:space="preserve"> 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145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 </w:t>
      </w:r>
      <w:r w:rsidRPr="00C14568">
        <w:rPr>
          <w:rFonts w:ascii="Times New Roman" w:hAnsi="Times New Roman" w:cs="Times New Roman"/>
        </w:rPr>
        <w:t xml:space="preserve">Решению Собрания депутатов 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 w:rsidRPr="00C1456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Ленин</w:t>
      </w:r>
      <w:r w:rsidRPr="00C14568">
        <w:rPr>
          <w:rFonts w:ascii="Times New Roman" w:hAnsi="Times New Roman" w:cs="Times New Roman"/>
        </w:rPr>
        <w:t>ского сельсовета</w:t>
      </w:r>
    </w:p>
    <w:p w:rsidR="007746C1" w:rsidRPr="00C14568" w:rsidRDefault="007746C1" w:rsidP="00C1456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 64  от  31.05</w:t>
      </w:r>
      <w:r w:rsidRPr="00C1456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C14568">
        <w:rPr>
          <w:rFonts w:ascii="Times New Roman" w:hAnsi="Times New Roman" w:cs="Times New Roman"/>
        </w:rPr>
        <w:t xml:space="preserve"> года </w:t>
      </w:r>
    </w:p>
    <w:p w:rsidR="007746C1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Pr="002F6EED" w:rsidRDefault="007746C1" w:rsidP="0067597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643"/>
      </w:tblGrid>
      <w:tr w:rsidR="007746C1" w:rsidRPr="00B54512">
        <w:trPr>
          <w:trHeight w:val="1343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«УТВЕРЖДАЮ»</w:t>
            </w:r>
          </w:p>
          <w:p w:rsidR="007746C1" w:rsidRPr="00B54512" w:rsidRDefault="007746C1" w:rsidP="0067597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Глава Ленин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сельсовета </w:t>
            </w:r>
          </w:p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  А. М. Лохматов </w:t>
            </w:r>
          </w:p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«____»______________2023 г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746C1" w:rsidRPr="002F6EED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«УТВЕРЖДАЮ»</w:t>
            </w:r>
          </w:p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Глава 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46C1" w:rsidRPr="00B54512" w:rsidRDefault="007746C1" w:rsidP="00577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Касторенский 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Курской 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_____________  Н. Ю. Голубева </w:t>
            </w: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46C1" w:rsidRPr="00B54512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«___»______________2023 г</w:t>
            </w:r>
          </w:p>
          <w:p w:rsidR="007746C1" w:rsidRPr="002F6EED" w:rsidRDefault="007746C1" w:rsidP="00B80D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М.П.</w:t>
            </w:r>
          </w:p>
        </w:tc>
      </w:tr>
    </w:tbl>
    <w:p w:rsidR="007746C1" w:rsidRPr="00B54512" w:rsidRDefault="007746C1" w:rsidP="006759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746C1" w:rsidRPr="00B54512" w:rsidRDefault="007746C1" w:rsidP="006759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45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Передаточный акт </w:t>
      </w:r>
    </w:p>
    <w:p w:rsidR="007746C1" w:rsidRPr="00B54512" w:rsidRDefault="007746C1" w:rsidP="006759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54512">
        <w:rPr>
          <w:rFonts w:ascii="Times New Roman" w:hAnsi="Times New Roman" w:cs="Times New Roman"/>
          <w:color w:val="000000"/>
          <w:sz w:val="20"/>
          <w:szCs w:val="20"/>
        </w:rPr>
        <w:t xml:space="preserve"> недвижимого имущества , передаваемого из собственности муниципального образования «</w:t>
      </w:r>
      <w:r>
        <w:rPr>
          <w:rFonts w:ascii="Times New Roman" w:hAnsi="Times New Roman" w:cs="Times New Roman"/>
          <w:color w:val="000000"/>
          <w:sz w:val="20"/>
          <w:szCs w:val="20"/>
        </w:rPr>
        <w:t>Ленин</w:t>
      </w:r>
      <w:r w:rsidRPr="00B54512">
        <w:rPr>
          <w:rFonts w:ascii="Times New Roman" w:hAnsi="Times New Roman" w:cs="Times New Roman"/>
          <w:color w:val="000000"/>
          <w:sz w:val="20"/>
          <w:szCs w:val="20"/>
        </w:rPr>
        <w:t>ский сельсовет» в собственность муниципального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«</w:t>
      </w:r>
      <w:r w:rsidRPr="00B54512">
        <w:rPr>
          <w:rFonts w:ascii="Times New Roman" w:hAnsi="Times New Roman" w:cs="Times New Roman"/>
          <w:color w:val="000000"/>
          <w:sz w:val="20"/>
          <w:szCs w:val="20"/>
        </w:rPr>
        <w:t>Касторенск</w:t>
      </w:r>
      <w:r>
        <w:rPr>
          <w:rFonts w:ascii="Times New Roman" w:hAnsi="Times New Roman" w:cs="Times New Roman"/>
          <w:color w:val="000000"/>
          <w:sz w:val="20"/>
          <w:szCs w:val="20"/>
        </w:rPr>
        <w:t>ий</w:t>
      </w:r>
      <w:r w:rsidRPr="00B54512">
        <w:rPr>
          <w:rFonts w:ascii="Times New Roman" w:hAnsi="Times New Roman" w:cs="Times New Roman"/>
          <w:color w:val="000000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B54512">
        <w:rPr>
          <w:rFonts w:ascii="Times New Roman" w:hAnsi="Times New Roman" w:cs="Times New Roman"/>
          <w:color w:val="000000"/>
          <w:sz w:val="20"/>
          <w:szCs w:val="20"/>
        </w:rPr>
        <w:t xml:space="preserve"> Курской области</w:t>
      </w:r>
    </w:p>
    <w:p w:rsidR="007746C1" w:rsidRPr="00B54512" w:rsidRDefault="007746C1" w:rsidP="00675970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545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«____»______________2023</w:t>
      </w:r>
      <w:r w:rsidRPr="00B54512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7746C1" w:rsidRPr="00B54512" w:rsidRDefault="007746C1" w:rsidP="0067597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4512">
        <w:rPr>
          <w:rFonts w:ascii="Times New Roman" w:hAnsi="Times New Roman" w:cs="Times New Roman"/>
          <w:color w:val="000000"/>
          <w:sz w:val="20"/>
          <w:szCs w:val="20"/>
        </w:rPr>
        <w:t xml:space="preserve">          В соответствии с Федеральным законом </w:t>
      </w:r>
      <w:r w:rsidRPr="00B54512">
        <w:rPr>
          <w:rFonts w:ascii="Times New Roman" w:hAnsi="Times New Roman" w:cs="Times New Roman"/>
          <w:sz w:val="20"/>
          <w:szCs w:val="20"/>
        </w:rPr>
        <w:t>Федерального закона от 06.10.2003 №131 - ФЗ «Об общих принципах организации местного самоуправления в Российской Федерации»,</w:t>
      </w:r>
      <w:r w:rsidRPr="00B545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4512">
        <w:rPr>
          <w:rFonts w:ascii="Times New Roman" w:hAnsi="Times New Roman" w:cs="Times New Roman"/>
          <w:sz w:val="20"/>
          <w:szCs w:val="20"/>
        </w:rPr>
        <w:t>Федеральным законом от 27.05.2014 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Собранием депутат</w:t>
      </w:r>
      <w:r>
        <w:rPr>
          <w:rFonts w:ascii="Times New Roman" w:hAnsi="Times New Roman" w:cs="Times New Roman"/>
          <w:sz w:val="20"/>
          <w:szCs w:val="20"/>
        </w:rPr>
        <w:t>ов муниципального образования «Ленин</w:t>
      </w:r>
      <w:r w:rsidRPr="00B54512">
        <w:rPr>
          <w:rFonts w:ascii="Times New Roman" w:hAnsi="Times New Roman" w:cs="Times New Roman"/>
          <w:sz w:val="20"/>
          <w:szCs w:val="20"/>
        </w:rPr>
        <w:t>ский сельсовет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»,  от 31.05.2023г №64  </w:t>
      </w:r>
      <w:r w:rsidRPr="00B54512">
        <w:rPr>
          <w:rFonts w:ascii="Times New Roman" w:hAnsi="Times New Roman" w:cs="Times New Roman"/>
          <w:sz w:val="20"/>
          <w:szCs w:val="20"/>
        </w:rPr>
        <w:t>муниципальное образование «</w:t>
      </w:r>
      <w:r>
        <w:rPr>
          <w:rFonts w:ascii="Times New Roman" w:hAnsi="Times New Roman" w:cs="Times New Roman"/>
          <w:sz w:val="20"/>
          <w:szCs w:val="20"/>
        </w:rPr>
        <w:t>Ленин</w:t>
      </w:r>
      <w:r w:rsidRPr="00B54512">
        <w:rPr>
          <w:rFonts w:ascii="Times New Roman" w:hAnsi="Times New Roman" w:cs="Times New Roman"/>
          <w:sz w:val="20"/>
          <w:szCs w:val="20"/>
        </w:rPr>
        <w:t>ский сельсовет» в лице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4512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лавы  Ленинского сельсовета Лохматова Александра Михайловича,</w:t>
      </w:r>
      <w:r w:rsidRPr="00B54512">
        <w:rPr>
          <w:rFonts w:ascii="Times New Roman" w:hAnsi="Times New Roman" w:cs="Times New Roman"/>
          <w:sz w:val="20"/>
          <w:szCs w:val="20"/>
        </w:rPr>
        <w:t xml:space="preserve">  действующего на основании Устава, безвозмездно передает,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5451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>
        <w:rPr>
          <w:rFonts w:ascii="Times New Roman" w:hAnsi="Times New Roman" w:cs="Times New Roman"/>
          <w:sz w:val="20"/>
          <w:szCs w:val="20"/>
        </w:rPr>
        <w:t>ый</w:t>
      </w:r>
      <w:r w:rsidRPr="00B545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  <w:r w:rsidRPr="00B54512">
        <w:rPr>
          <w:rFonts w:ascii="Times New Roman" w:hAnsi="Times New Roman" w:cs="Times New Roman"/>
          <w:sz w:val="20"/>
          <w:szCs w:val="20"/>
        </w:rPr>
        <w:t xml:space="preserve"> «Касторенск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B54512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54512">
        <w:rPr>
          <w:rFonts w:ascii="Times New Roman" w:hAnsi="Times New Roman" w:cs="Times New Roman"/>
          <w:sz w:val="20"/>
          <w:szCs w:val="20"/>
        </w:rPr>
        <w:t xml:space="preserve"> Курской области</w:t>
      </w:r>
      <w:r>
        <w:rPr>
          <w:rFonts w:ascii="Times New Roman" w:hAnsi="Times New Roman" w:cs="Times New Roman"/>
          <w:sz w:val="20"/>
          <w:szCs w:val="20"/>
        </w:rPr>
        <w:t>» в лице главы Голубевой Нины Юрьевны</w:t>
      </w:r>
      <w:r w:rsidRPr="00B54512">
        <w:rPr>
          <w:rFonts w:ascii="Times New Roman" w:hAnsi="Times New Roman" w:cs="Times New Roman"/>
          <w:sz w:val="20"/>
          <w:szCs w:val="20"/>
        </w:rPr>
        <w:t>, действующе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B54512">
        <w:rPr>
          <w:rFonts w:ascii="Times New Roman" w:hAnsi="Times New Roman" w:cs="Times New Roman"/>
          <w:sz w:val="20"/>
          <w:szCs w:val="20"/>
        </w:rPr>
        <w:t xml:space="preserve"> на основании Устава, принимает в собственность муниципального района следующее имущество:</w:t>
      </w:r>
      <w:r w:rsidRPr="00B5451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:rsidR="007746C1" w:rsidRDefault="007746C1" w:rsidP="00B80DD1">
      <w:pPr>
        <w:ind w:firstLine="0"/>
      </w:pPr>
    </w:p>
    <w:p w:rsidR="007746C1" w:rsidRDefault="007746C1" w:rsidP="00B80DD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Перечень</w:t>
      </w:r>
    </w:p>
    <w:p w:rsidR="007746C1" w:rsidRDefault="007746C1" w:rsidP="00B80DD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капитальных вложений по объекту  «Автомобильная дорога по ул.Солнечная в п.Ленинский Касторенского района Курской области»</w:t>
      </w:r>
    </w:p>
    <w:p w:rsidR="007746C1" w:rsidRDefault="007746C1" w:rsidP="00B80DD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976"/>
        <w:gridCol w:w="1985"/>
        <w:gridCol w:w="3827"/>
        <w:gridCol w:w="992"/>
        <w:gridCol w:w="1383"/>
      </w:tblGrid>
      <w:tr w:rsidR="007746C1" w:rsidRPr="00B80DD1">
        <w:trPr>
          <w:trHeight w:val="180"/>
        </w:trPr>
        <w:tc>
          <w:tcPr>
            <w:tcW w:w="480" w:type="dxa"/>
          </w:tcPr>
          <w:p w:rsidR="007746C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746C1" w:rsidRPr="001E65F2" w:rsidRDefault="007746C1" w:rsidP="00940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пп/п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тома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кол - во  экземп-ляров  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 руб</w:t>
            </w: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80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</w:t>
            </w:r>
            <w:r w:rsidRPr="00B80DD1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Автомобильная дорога по ул. Солнечная в п. Ленинский Касторенского района Курской области</w:t>
            </w:r>
            <w:r w:rsidRPr="00B80DD1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801 377, 20</w:t>
            </w: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ПЗ 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1. Пояснительная записка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2. Проект полосы отвода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37-08/2021- ТКР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Раздел 3. Технологические и конструктивные решения линейного объекта. Искусственные соор</w:t>
            </w:r>
            <w:r>
              <w:rPr>
                <w:rFonts w:ascii="Times New Roman" w:hAnsi="Times New Roman" w:cs="Times New Roman"/>
              </w:rPr>
              <w:t>ужения.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5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Проект организации строительства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ООС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7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Перечень мероприятий по охране окружающей среды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8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</w:tcPr>
          <w:p w:rsidR="007746C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7746C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9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Смета на строительство</w:t>
            </w:r>
          </w:p>
        </w:tc>
        <w:tc>
          <w:tcPr>
            <w:tcW w:w="992" w:type="dxa"/>
          </w:tcPr>
          <w:p w:rsidR="007746C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ППТ.1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1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Проект планировки территории. Графическая часть.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ПТ.2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Положение о размещении линейных объектов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ПТ.3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Материалы по обоснованию проекта планировки территории. Графическая часть</w:t>
            </w:r>
            <w:r w:rsidRPr="00B80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CD57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</w:t>
            </w:r>
            <w:r w:rsidRPr="00B80DD1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ПТ.4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B80D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Материалы по обоснованию проекта планировки территории. Пояснительная записка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22/030</w:t>
            </w:r>
            <w:r w:rsidRPr="00B80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 территории. Основная часть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22/030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 территории. Материалы по обоснованию.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38-08/2021-ИГМИ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>Технический отчет по</w:t>
            </w:r>
            <w:r>
              <w:rPr>
                <w:rFonts w:ascii="Times New Roman" w:hAnsi="Times New Roman" w:cs="Times New Roman"/>
              </w:rPr>
              <w:t xml:space="preserve"> результатам</w:t>
            </w:r>
            <w:r w:rsidRPr="00B80DD1">
              <w:rPr>
                <w:rFonts w:ascii="Times New Roman" w:hAnsi="Times New Roman" w:cs="Times New Roman"/>
              </w:rPr>
              <w:t xml:space="preserve"> инженерно-г</w:t>
            </w:r>
            <w:r>
              <w:rPr>
                <w:rFonts w:ascii="Times New Roman" w:hAnsi="Times New Roman" w:cs="Times New Roman"/>
              </w:rPr>
              <w:t>идрометеорологических</w:t>
            </w:r>
            <w:r w:rsidRPr="00B80DD1">
              <w:rPr>
                <w:rFonts w:ascii="Times New Roman" w:hAnsi="Times New Roman" w:cs="Times New Roman"/>
              </w:rPr>
              <w:t xml:space="preserve"> изыскани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37-08/2021-ИЭИ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0DD1">
              <w:rPr>
                <w:rFonts w:ascii="Times New Roman" w:hAnsi="Times New Roman" w:cs="Times New Roman"/>
              </w:rPr>
              <w:t xml:space="preserve">Технический отчет </w:t>
            </w:r>
            <w:r>
              <w:rPr>
                <w:rFonts w:ascii="Times New Roman" w:hAnsi="Times New Roman" w:cs="Times New Roman"/>
              </w:rPr>
              <w:t>по результатам инженерно-экологических изысканий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746C1" w:rsidRPr="00B66C53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СD+RW</w:t>
            </w:r>
            <w:r w:rsidRPr="00B66C53">
              <w:rPr>
                <w:rFonts w:ascii="Times New Roman" w:hAnsi="Times New Roman" w:cs="Times New Roman"/>
              </w:rPr>
              <w:t>(Документация в электронном виде)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46C1" w:rsidRPr="00B80DD1">
        <w:trPr>
          <w:trHeight w:val="180"/>
        </w:trPr>
        <w:tc>
          <w:tcPr>
            <w:tcW w:w="480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827" w:type="dxa"/>
          </w:tcPr>
          <w:p w:rsidR="007746C1" w:rsidRPr="00B80DD1" w:rsidRDefault="007746C1" w:rsidP="00940A6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 </w:t>
            </w:r>
          </w:p>
        </w:tc>
        <w:tc>
          <w:tcPr>
            <w:tcW w:w="992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7746C1" w:rsidRPr="00B80DD1" w:rsidRDefault="007746C1" w:rsidP="00940A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746C1" w:rsidRDefault="007746C1" w:rsidP="00382076">
      <w:pPr>
        <w:autoSpaceDE w:val="0"/>
        <w:autoSpaceDN w:val="0"/>
        <w:adjustRightInd w:val="0"/>
        <w:spacing w:after="20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46C1" w:rsidRPr="00B80DD1" w:rsidRDefault="007746C1" w:rsidP="00B80DD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Всего 15 томов    -  26 экземпляров </w:t>
      </w:r>
    </w:p>
    <w:p w:rsidR="007746C1" w:rsidRDefault="007746C1" w:rsidP="00B80DD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746C1" w:rsidRDefault="007746C1" w:rsidP="00B80DD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Настоящий акт подтверждает отсутствие претензий у передающей и принимающей сторон.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643"/>
      </w:tblGrid>
      <w:tr w:rsidR="007746C1" w:rsidRPr="0097778D">
        <w:trPr>
          <w:trHeight w:val="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46C1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Передал: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Глава  </w:t>
            </w: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Ленинского сельсовета</w:t>
            </w:r>
          </w:p>
          <w:p w:rsidR="007746C1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Касторенского района 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 А. М. Лохматов  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«____»______________2023</w:t>
            </w: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М.П.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46C1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Принял:   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лава муниципального района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Касторенский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район» Курской области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  Н.Ю. Голубева </w:t>
            </w:r>
          </w:p>
          <w:p w:rsidR="007746C1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«____»______________2023</w:t>
            </w: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М.П.</w:t>
            </w:r>
          </w:p>
          <w:p w:rsidR="007746C1" w:rsidRPr="00286795" w:rsidRDefault="007746C1" w:rsidP="00C145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46C1" w:rsidRPr="0000169C" w:rsidRDefault="007746C1"/>
    <w:sectPr w:rsidR="007746C1" w:rsidRPr="0000169C" w:rsidSect="008F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0E5"/>
    <w:rsid w:val="0000169C"/>
    <w:rsid w:val="000934BD"/>
    <w:rsid w:val="000B232B"/>
    <w:rsid w:val="000B3F77"/>
    <w:rsid w:val="00143586"/>
    <w:rsid w:val="001E65F2"/>
    <w:rsid w:val="00286795"/>
    <w:rsid w:val="00295223"/>
    <w:rsid w:val="002F6EED"/>
    <w:rsid w:val="00350C01"/>
    <w:rsid w:val="00382076"/>
    <w:rsid w:val="004E40ED"/>
    <w:rsid w:val="00577AF8"/>
    <w:rsid w:val="00675970"/>
    <w:rsid w:val="006F7D10"/>
    <w:rsid w:val="00713D8F"/>
    <w:rsid w:val="007746C1"/>
    <w:rsid w:val="007808EC"/>
    <w:rsid w:val="008F2FBD"/>
    <w:rsid w:val="00940A63"/>
    <w:rsid w:val="0097778D"/>
    <w:rsid w:val="009E631C"/>
    <w:rsid w:val="009F031A"/>
    <w:rsid w:val="00A47BDD"/>
    <w:rsid w:val="00B54512"/>
    <w:rsid w:val="00B57F6E"/>
    <w:rsid w:val="00B66C53"/>
    <w:rsid w:val="00B777C7"/>
    <w:rsid w:val="00B80DD1"/>
    <w:rsid w:val="00C070E5"/>
    <w:rsid w:val="00C14568"/>
    <w:rsid w:val="00CD57AD"/>
    <w:rsid w:val="00D3554D"/>
    <w:rsid w:val="00D9647E"/>
    <w:rsid w:val="00EA72DD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E5"/>
    <w:pPr>
      <w:spacing w:line="360" w:lineRule="exact"/>
      <w:ind w:firstLine="720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70E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1255</Words>
  <Characters>7154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1</dc:creator>
  <cp:keywords/>
  <dc:description/>
  <cp:lastModifiedBy>Leninsky</cp:lastModifiedBy>
  <cp:revision>2</cp:revision>
  <cp:lastPrinted>2023-05-31T08:33:00Z</cp:lastPrinted>
  <dcterms:created xsi:type="dcterms:W3CDTF">2023-05-31T08:34:00Z</dcterms:created>
  <dcterms:modified xsi:type="dcterms:W3CDTF">2023-05-31T08:34:00Z</dcterms:modified>
</cp:coreProperties>
</file>