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481" w:rsidRPr="001D55ED" w:rsidRDefault="00536481" w:rsidP="001D55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5ED">
        <w:rPr>
          <w:rFonts w:ascii="Times New Roman" w:hAnsi="Times New Roman" w:cs="Times New Roman"/>
          <w:b/>
          <w:bCs/>
          <w:sz w:val="24"/>
          <w:szCs w:val="24"/>
        </w:rPr>
        <w:t>СОБРАНИЕ  ДЕПУТАТОВ</w:t>
      </w:r>
    </w:p>
    <w:p w:rsidR="00536481" w:rsidRPr="001D55ED" w:rsidRDefault="00536481" w:rsidP="001D55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5ED">
        <w:rPr>
          <w:rFonts w:ascii="Times New Roman" w:hAnsi="Times New Roman" w:cs="Times New Roman"/>
          <w:b/>
          <w:bCs/>
          <w:sz w:val="24"/>
          <w:szCs w:val="24"/>
        </w:rPr>
        <w:t xml:space="preserve">  ЛЕНИНСКОГО  СЕЛЬСОВЕТА</w:t>
      </w:r>
    </w:p>
    <w:p w:rsidR="00536481" w:rsidRPr="001D55ED" w:rsidRDefault="00536481" w:rsidP="001D55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5ED">
        <w:rPr>
          <w:rFonts w:ascii="Times New Roman" w:hAnsi="Times New Roman" w:cs="Times New Roman"/>
          <w:b/>
          <w:bCs/>
          <w:sz w:val="24"/>
          <w:szCs w:val="24"/>
        </w:rPr>
        <w:t xml:space="preserve">КАСТОРЕНСКОГО РАЙОНА  </w:t>
      </w:r>
    </w:p>
    <w:p w:rsidR="00536481" w:rsidRPr="001D55ED" w:rsidRDefault="00536481" w:rsidP="001D55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36481" w:rsidRPr="001D55ED" w:rsidRDefault="00536481" w:rsidP="00747468">
      <w:pPr>
        <w:shd w:val="clear" w:color="auto" w:fill="FFFFFF"/>
        <w:spacing w:after="0" w:line="394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6481" w:rsidRPr="001D55ED" w:rsidRDefault="00536481" w:rsidP="00747468">
      <w:pPr>
        <w:shd w:val="clear" w:color="auto" w:fill="FFFFFF"/>
        <w:spacing w:after="0" w:line="394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5ED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536481" w:rsidRPr="001D55ED" w:rsidRDefault="00536481" w:rsidP="00747468">
      <w:pPr>
        <w:shd w:val="clear" w:color="auto" w:fill="FFFFFF"/>
        <w:spacing w:after="0" w:line="394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5ED">
        <w:rPr>
          <w:rFonts w:ascii="Times New Roman" w:hAnsi="Times New Roman" w:cs="Times New Roman"/>
          <w:b/>
          <w:bCs/>
          <w:sz w:val="24"/>
          <w:szCs w:val="24"/>
        </w:rPr>
        <w:t>от  18 мая  2023 года                                                                                       № 61</w:t>
      </w:r>
    </w:p>
    <w:p w:rsidR="00536481" w:rsidRPr="001D55ED" w:rsidRDefault="00536481" w:rsidP="00856A0A">
      <w:pPr>
        <w:shd w:val="clear" w:color="auto" w:fill="FFFFFF"/>
        <w:spacing w:before="100" w:beforeAutospacing="1" w:after="0" w:line="394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D55ED">
        <w:rPr>
          <w:rFonts w:ascii="Times New Roman" w:hAnsi="Times New Roman" w:cs="Times New Roman"/>
          <w:b/>
          <w:bCs/>
          <w:sz w:val="32"/>
          <w:szCs w:val="32"/>
        </w:rPr>
        <w:t>Об установлении дополнительных оснований признания безнадежными к взысканию недоимки и задолженности по пеням и штрафам по местным налогам</w:t>
      </w:r>
    </w:p>
    <w:p w:rsidR="00536481" w:rsidRPr="001D55ED" w:rsidRDefault="00536481" w:rsidP="00747468">
      <w:pPr>
        <w:shd w:val="clear" w:color="auto" w:fill="FFFFFF"/>
        <w:spacing w:after="0" w:line="394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536481" w:rsidRPr="001D55ED" w:rsidRDefault="00536481" w:rsidP="000B41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 xml:space="preserve">           В соответствии со ст. 59 Налогового Кодекса Российской Федерации, Приказом Федеральной налоговой службы </w:t>
      </w:r>
      <w:r w:rsidRPr="001D55ED">
        <w:rPr>
          <w:rFonts w:ascii="Times New Roman" w:hAnsi="Times New Roman" w:cs="Times New Roman"/>
          <w:sz w:val="24"/>
          <w:szCs w:val="24"/>
        </w:rPr>
        <w:tab/>
        <w:t>России от 30 ноября 2022г. №ЕД-7-8/1131@ «</w:t>
      </w:r>
      <w:r w:rsidRPr="001D55ED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Порядка списания задолженности, признанной безнадежной к взысканию, и Перечня документов, подтверждающих обстоятельства признания задолженности безнадежной к взысканию</w:t>
      </w:r>
      <w:r w:rsidRPr="001D55ED">
        <w:rPr>
          <w:rFonts w:ascii="Times New Roman" w:hAnsi="Times New Roman" w:cs="Times New Roman"/>
          <w:sz w:val="24"/>
          <w:szCs w:val="24"/>
        </w:rPr>
        <w:t>», Собрание депутатов  Ленинского сельсовета  Касторенского района, Решило:</w:t>
      </w:r>
    </w:p>
    <w:p w:rsidR="00536481" w:rsidRPr="001D55ED" w:rsidRDefault="00536481" w:rsidP="000B41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1D55ED">
        <w:rPr>
          <w:rFonts w:ascii="Times New Roman" w:hAnsi="Times New Roman" w:cs="Times New Roman"/>
        </w:rPr>
        <w:t xml:space="preserve">           1. Утвердить:</w:t>
      </w:r>
    </w:p>
    <w:p w:rsidR="00536481" w:rsidRPr="001D55ED" w:rsidRDefault="00536481" w:rsidP="000B41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1D55ED">
        <w:rPr>
          <w:rFonts w:ascii="Times New Roman" w:hAnsi="Times New Roman" w:cs="Times New Roman"/>
        </w:rPr>
        <w:t xml:space="preserve">           1.1. Порядок списания задолженности, признанной безнадежной к взысканию, согласно приложению № 1 к настоящему решению.</w:t>
      </w:r>
    </w:p>
    <w:p w:rsidR="00536481" w:rsidRPr="001D55ED" w:rsidRDefault="00536481" w:rsidP="000B41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1D55ED">
        <w:rPr>
          <w:rFonts w:ascii="Times New Roman" w:hAnsi="Times New Roman" w:cs="Times New Roman"/>
        </w:rPr>
        <w:t xml:space="preserve">           1.2. Перечень документов, подтверждающих обстоятельства признания задолженности безнадежной к взысканию, согласно приложению № 2 к настоящему решению.</w:t>
      </w:r>
    </w:p>
    <w:p w:rsidR="00536481" w:rsidRPr="001D55ED" w:rsidRDefault="00536481" w:rsidP="000B41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 xml:space="preserve">          2. Признать утратившим силу решение Собрания депутатов Ленинского  сельсовета Касторенского района от 17.08.2016г. № 145 «Об установлении дополнительных оснований признания безнадежными к взысканию недоимки и задолженности по пеням и штрафам по местным налогам».</w:t>
      </w:r>
    </w:p>
    <w:p w:rsidR="00536481" w:rsidRPr="001D55ED" w:rsidRDefault="00536481" w:rsidP="00833D46">
      <w:pPr>
        <w:pStyle w:val="a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55ED">
        <w:rPr>
          <w:rFonts w:ascii="Times New Roman" w:hAnsi="Times New Roman" w:cs="Times New Roman"/>
          <w:color w:val="auto"/>
          <w:sz w:val="24"/>
          <w:szCs w:val="24"/>
        </w:rPr>
        <w:t xml:space="preserve">            3.  Настоящее решение подлежит обнародованию и размещению  на официальном сайте Администрации Ленинского сельсовета Касторенского района в информационно-телекоммуникационной сети «Интернет».</w:t>
      </w:r>
    </w:p>
    <w:p w:rsidR="00536481" w:rsidRPr="001D55ED" w:rsidRDefault="00536481" w:rsidP="000B4148">
      <w:pPr>
        <w:pStyle w:val="NoSpacing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1D55ED">
        <w:rPr>
          <w:rFonts w:ascii="Times New Roman" w:hAnsi="Times New Roman" w:cs="Times New Roman"/>
          <w:sz w:val="24"/>
          <w:szCs w:val="24"/>
        </w:rPr>
        <w:t xml:space="preserve">          4. Решение</w:t>
      </w:r>
      <w:r w:rsidRPr="001D55ED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вступает в силу со дня его подписания и распространяется на правоотношения возникшие с 01.01.2023года.</w:t>
      </w:r>
    </w:p>
    <w:p w:rsidR="00536481" w:rsidRPr="001D55ED" w:rsidRDefault="00536481" w:rsidP="00023A74">
      <w:pPr>
        <w:pStyle w:val="NoSpacing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536481" w:rsidRPr="001D55ED" w:rsidRDefault="00536481" w:rsidP="0032271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6481" w:rsidRPr="001D55ED" w:rsidRDefault="00536481" w:rsidP="0032271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6481" w:rsidRPr="001D55ED" w:rsidRDefault="00536481" w:rsidP="0032271F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 xml:space="preserve">Врио Главы  </w:t>
      </w:r>
    </w:p>
    <w:p w:rsidR="00536481" w:rsidRPr="001D55ED" w:rsidRDefault="00536481" w:rsidP="0032271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pacing w:val="1"/>
          <w:sz w:val="24"/>
          <w:szCs w:val="24"/>
        </w:rPr>
        <w:t>Ленинского сельсовета                                                                       Е. Ю. Обоянцева</w:t>
      </w:r>
    </w:p>
    <w:p w:rsidR="00536481" w:rsidRPr="001D55ED" w:rsidRDefault="00536481" w:rsidP="0032271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481" w:rsidRPr="001D55ED" w:rsidRDefault="00536481" w:rsidP="003227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481" w:rsidRPr="001D55ED" w:rsidRDefault="00536481" w:rsidP="003227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481" w:rsidRPr="001D55ED" w:rsidRDefault="00536481" w:rsidP="003227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481" w:rsidRPr="001D55ED" w:rsidRDefault="00536481" w:rsidP="003227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481" w:rsidRPr="001D55ED" w:rsidRDefault="00536481" w:rsidP="003227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481" w:rsidRPr="001D55ED" w:rsidRDefault="00536481" w:rsidP="003227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481" w:rsidRPr="001D55ED" w:rsidRDefault="00536481" w:rsidP="003227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481" w:rsidRPr="001D55ED" w:rsidRDefault="00536481" w:rsidP="00B819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 xml:space="preserve"> </w:t>
      </w:r>
      <w:r w:rsidRPr="001D55ED">
        <w:rPr>
          <w:rFonts w:ascii="Times New Roman" w:hAnsi="Times New Roman" w:cs="Times New Roman"/>
          <w:sz w:val="24"/>
          <w:szCs w:val="24"/>
        </w:rPr>
        <w:tab/>
      </w:r>
      <w:r w:rsidRPr="001D55ED">
        <w:rPr>
          <w:rFonts w:ascii="Times New Roman" w:hAnsi="Times New Roman" w:cs="Times New Roman"/>
          <w:sz w:val="24"/>
          <w:szCs w:val="24"/>
        </w:rPr>
        <w:tab/>
      </w:r>
      <w:r w:rsidRPr="001D55ED">
        <w:rPr>
          <w:rFonts w:ascii="Times New Roman" w:hAnsi="Times New Roman" w:cs="Times New Roman"/>
          <w:sz w:val="24"/>
          <w:szCs w:val="24"/>
        </w:rPr>
        <w:tab/>
      </w:r>
      <w:r w:rsidRPr="001D55ED">
        <w:rPr>
          <w:rFonts w:ascii="Times New Roman" w:hAnsi="Times New Roman" w:cs="Times New Roman"/>
          <w:sz w:val="24"/>
          <w:szCs w:val="24"/>
        </w:rPr>
        <w:tab/>
      </w:r>
      <w:r w:rsidRPr="001D55ED">
        <w:rPr>
          <w:rFonts w:ascii="Times New Roman" w:hAnsi="Times New Roman" w:cs="Times New Roman"/>
          <w:sz w:val="24"/>
          <w:szCs w:val="24"/>
        </w:rPr>
        <w:tab/>
      </w:r>
    </w:p>
    <w:p w:rsidR="00536481" w:rsidRPr="001D55ED" w:rsidRDefault="00536481" w:rsidP="00512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ab/>
      </w:r>
      <w:r w:rsidRPr="001D55ED">
        <w:t xml:space="preserve">                                                      </w:t>
      </w:r>
      <w:bookmarkStart w:id="0" w:name="_GoBack"/>
      <w:bookmarkEnd w:id="0"/>
      <w:r w:rsidRPr="001D55E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36481" w:rsidRPr="001D55ED" w:rsidRDefault="00536481" w:rsidP="00512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 решению Собрания депутатов </w:t>
      </w:r>
    </w:p>
    <w:p w:rsidR="00536481" w:rsidRPr="001D55ED" w:rsidRDefault="00536481" w:rsidP="005128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Ленинского  сельсовета </w:t>
      </w:r>
    </w:p>
    <w:p w:rsidR="00536481" w:rsidRPr="001D55ED" w:rsidRDefault="00536481" w:rsidP="005128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Касторенского района</w:t>
      </w:r>
    </w:p>
    <w:p w:rsidR="00536481" w:rsidRPr="001D55ED" w:rsidRDefault="00536481" w:rsidP="00512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 xml:space="preserve">                                           от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D55ED">
        <w:rPr>
          <w:rFonts w:ascii="Times New Roman" w:hAnsi="Times New Roman" w:cs="Times New Roman"/>
          <w:sz w:val="24"/>
          <w:szCs w:val="24"/>
        </w:rPr>
        <w:t xml:space="preserve">.05. 2023г.  № 61  </w:t>
      </w:r>
    </w:p>
    <w:p w:rsidR="00536481" w:rsidRPr="001D55ED" w:rsidRDefault="00536481" w:rsidP="00B819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ab/>
      </w:r>
      <w:r w:rsidRPr="001D55ED">
        <w:rPr>
          <w:rFonts w:ascii="Times New Roman" w:hAnsi="Times New Roman" w:cs="Times New Roman"/>
          <w:sz w:val="24"/>
          <w:szCs w:val="24"/>
        </w:rPr>
        <w:tab/>
      </w:r>
      <w:r w:rsidRPr="001D55ED">
        <w:rPr>
          <w:rFonts w:ascii="Times New Roman" w:hAnsi="Times New Roman" w:cs="Times New Roman"/>
          <w:sz w:val="24"/>
          <w:szCs w:val="24"/>
        </w:rPr>
        <w:tab/>
      </w:r>
      <w:r w:rsidRPr="001D55ED">
        <w:rPr>
          <w:rFonts w:ascii="Times New Roman" w:hAnsi="Times New Roman" w:cs="Times New Roman"/>
          <w:sz w:val="24"/>
          <w:szCs w:val="24"/>
        </w:rPr>
        <w:tab/>
      </w:r>
      <w:r w:rsidRPr="001D55ED">
        <w:rPr>
          <w:rFonts w:ascii="Times New Roman" w:hAnsi="Times New Roman" w:cs="Times New Roman"/>
          <w:sz w:val="24"/>
          <w:szCs w:val="24"/>
        </w:rPr>
        <w:tab/>
      </w:r>
      <w:r w:rsidRPr="001D55ED">
        <w:rPr>
          <w:rFonts w:ascii="Times New Roman" w:hAnsi="Times New Roman" w:cs="Times New Roman"/>
          <w:sz w:val="24"/>
          <w:szCs w:val="24"/>
        </w:rPr>
        <w:tab/>
      </w:r>
      <w:r w:rsidRPr="001D55ED">
        <w:rPr>
          <w:rFonts w:ascii="Times New Roman" w:hAnsi="Times New Roman" w:cs="Times New Roman"/>
          <w:sz w:val="24"/>
          <w:szCs w:val="24"/>
        </w:rPr>
        <w:tab/>
      </w:r>
      <w:r w:rsidRPr="001D55ED">
        <w:rPr>
          <w:rFonts w:ascii="Times New Roman" w:hAnsi="Times New Roman" w:cs="Times New Roman"/>
          <w:sz w:val="24"/>
          <w:szCs w:val="24"/>
        </w:rPr>
        <w:tab/>
      </w:r>
      <w:r w:rsidRPr="001D55ED">
        <w:rPr>
          <w:rFonts w:ascii="Times New Roman" w:hAnsi="Times New Roman" w:cs="Times New Roman"/>
          <w:sz w:val="24"/>
          <w:szCs w:val="24"/>
        </w:rPr>
        <w:tab/>
      </w:r>
      <w:r w:rsidRPr="001D55ED">
        <w:rPr>
          <w:rFonts w:ascii="Times New Roman" w:hAnsi="Times New Roman" w:cs="Times New Roman"/>
          <w:sz w:val="24"/>
          <w:szCs w:val="24"/>
        </w:rPr>
        <w:tab/>
      </w:r>
      <w:r w:rsidRPr="001D55ED">
        <w:rPr>
          <w:rFonts w:ascii="Times New Roman" w:hAnsi="Times New Roman" w:cs="Times New Roman"/>
          <w:sz w:val="24"/>
          <w:szCs w:val="24"/>
        </w:rPr>
        <w:tab/>
      </w:r>
      <w:r w:rsidRPr="001D55ED">
        <w:rPr>
          <w:rFonts w:ascii="Times New Roman" w:hAnsi="Times New Roman" w:cs="Times New Roman"/>
          <w:sz w:val="24"/>
          <w:szCs w:val="24"/>
        </w:rPr>
        <w:tab/>
      </w:r>
    </w:p>
    <w:p w:rsidR="00536481" w:rsidRPr="001D55ED" w:rsidRDefault="00536481" w:rsidP="00B819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5ED">
        <w:rPr>
          <w:rFonts w:ascii="Times New Roman" w:hAnsi="Times New Roman" w:cs="Times New Roman"/>
          <w:b/>
          <w:bCs/>
          <w:sz w:val="24"/>
          <w:szCs w:val="24"/>
        </w:rPr>
        <w:t xml:space="preserve">ПОРЯДОК СПИСАНИЯ ЗАДОЛЖЕННОСТИ, </w:t>
      </w:r>
    </w:p>
    <w:p w:rsidR="00536481" w:rsidRPr="001D55ED" w:rsidRDefault="00536481" w:rsidP="00B819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5ED">
        <w:rPr>
          <w:rFonts w:ascii="Times New Roman" w:hAnsi="Times New Roman" w:cs="Times New Roman"/>
          <w:b/>
          <w:bCs/>
          <w:sz w:val="24"/>
          <w:szCs w:val="24"/>
        </w:rPr>
        <w:t>ПРИЗНАННОЙ БЕЗНАДЕЖНОЙ К ВЗЫСКАНИЮ</w:t>
      </w:r>
    </w:p>
    <w:p w:rsidR="00536481" w:rsidRPr="001D55ED" w:rsidRDefault="00536481" w:rsidP="00B819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6481" w:rsidRPr="001D55ED" w:rsidRDefault="00536481" w:rsidP="00BB5B5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1"/>
      <w:bookmarkEnd w:id="1"/>
      <w:r w:rsidRPr="001D55ED">
        <w:rPr>
          <w:rFonts w:ascii="Times New Roman" w:hAnsi="Times New Roman" w:cs="Times New Roman"/>
          <w:sz w:val="24"/>
          <w:szCs w:val="24"/>
        </w:rPr>
        <w:t>Списанию подлежит задолженность:</w:t>
      </w:r>
    </w:p>
    <w:p w:rsidR="00536481" w:rsidRPr="001D55ED" w:rsidRDefault="00536481" w:rsidP="00BB5B5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>а) числящаяся за налогоплательщиком, плательщиком сборов, плательщиком страховых взносов или налоговым агентом и повлекшая формирование отрицательного сальдо единого налогового счета такого лица, погашение и (или) взыскание которой оказались невозможными, в случаях, предусмотренных пунктами 1, 4 статьи 59 Налогового кодекса Российской Федерации (далее – Кодекс);</w:t>
      </w:r>
    </w:p>
    <w:p w:rsidR="00536481" w:rsidRPr="001D55ED" w:rsidRDefault="00536481" w:rsidP="00BB5B5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 xml:space="preserve">б) образовавшаяся до 1 января 2023 года,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и в отношении которой судебным приставом-исполнителем вынесено постановление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7" w:history="1">
        <w:r w:rsidRPr="001D55ED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1D55E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1D55ED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Pr="001D55ED">
        <w:rPr>
          <w:rFonts w:ascii="Times New Roman" w:hAnsi="Times New Roman" w:cs="Times New Roman"/>
          <w:sz w:val="24"/>
          <w:szCs w:val="24"/>
        </w:rPr>
        <w:t xml:space="preserve"> Федерального закона от 02.10.2007 № 229-ФЗ «Об исполнительном производстве» (Собрание законодательства Российской Федерации, 2007, № 41, ст. 4849; 2021, № 52, ст. 8976), за исключением задолженности юридических лиц, граждан, индивидуальных предпринимателей, по которым арбитражным судом введена процедура банкротства в соответствии с Федеральным </w:t>
      </w:r>
      <w:hyperlink r:id="rId9" w:history="1">
        <w:r w:rsidRPr="001D55E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D55ED">
        <w:rPr>
          <w:rFonts w:ascii="Times New Roman" w:hAnsi="Times New Roman" w:cs="Times New Roman"/>
          <w:sz w:val="24"/>
          <w:szCs w:val="24"/>
        </w:rPr>
        <w:t xml:space="preserve"> от 26.10.2002 № 127-ФЗ «О несостоятельности (банкротстве)» (Собрание законодательства Российской Федерации, 2002, № 43, ст. 4190; 2022, № 27, ст. 4613).</w:t>
      </w:r>
    </w:p>
    <w:p w:rsidR="00536481" w:rsidRPr="001D55ED" w:rsidRDefault="00536481" w:rsidP="00BB5B5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 xml:space="preserve">Налоговым органом в течение пяти рабочих дней со дня получения документов, подтверждающих наличие оснований, установленных </w:t>
      </w:r>
      <w:hyperlink r:id="rId10" w:history="1">
        <w:r w:rsidRPr="001D55ED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1D55ED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1D55ED">
          <w:rPr>
            <w:rFonts w:ascii="Times New Roman" w:hAnsi="Times New Roman" w:cs="Times New Roman"/>
            <w:sz w:val="24"/>
            <w:szCs w:val="24"/>
          </w:rPr>
          <w:t>4 статьи 59</w:t>
        </w:r>
      </w:hyperlink>
      <w:r w:rsidRPr="001D55ED">
        <w:rPr>
          <w:rFonts w:ascii="Times New Roman" w:hAnsi="Times New Roman" w:cs="Times New Roman"/>
          <w:sz w:val="24"/>
          <w:szCs w:val="24"/>
        </w:rPr>
        <w:t xml:space="preserve"> Кодекса, принимается решение о признании безнадежной к взысканию и списании задолженности, погашение и (или) взыскание которой оказались невозможными, по форме, приведенной в приложении к настоящему Порядку.</w:t>
      </w:r>
    </w:p>
    <w:p w:rsidR="00536481" w:rsidRPr="001D55ED" w:rsidRDefault="00536481" w:rsidP="00BB5B5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 xml:space="preserve">В соответствии с пунктом 1.2 Кодекса в случае если после признания задолженности безнадежной к взысканию согласно </w:t>
      </w:r>
      <w:hyperlink r:id="rId12" w:history="1">
        <w:r w:rsidRPr="001D55ED">
          <w:rPr>
            <w:rFonts w:ascii="Times New Roman" w:hAnsi="Times New Roman" w:cs="Times New Roman"/>
            <w:sz w:val="24"/>
            <w:szCs w:val="24"/>
          </w:rPr>
          <w:t>подпункту 4.3 пункта 1</w:t>
        </w:r>
      </w:hyperlink>
      <w:r w:rsidRPr="001D55ED">
        <w:rPr>
          <w:rFonts w:ascii="Times New Roman" w:hAnsi="Times New Roman" w:cs="Times New Roman"/>
          <w:sz w:val="24"/>
          <w:szCs w:val="24"/>
        </w:rPr>
        <w:t xml:space="preserve"> статьи 59 Кодекса у налогоплательщика возникает положительное сальдо единого налогового счета, указанная задолженность подлежит восстановлению в размере, не превышающем сумму положительного сальдо единого налогового счета на дату такого восстановления.</w:t>
      </w:r>
    </w:p>
    <w:p w:rsidR="00536481" w:rsidRPr="001D55ED" w:rsidRDefault="00536481" w:rsidP="00B8196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br w:type="page"/>
        <w:t xml:space="preserve">                                                                                                           Приложение</w:t>
      </w:r>
    </w:p>
    <w:p w:rsidR="00536481" w:rsidRPr="001D55ED" w:rsidRDefault="00536481" w:rsidP="00B8196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 xml:space="preserve">к Порядку списания задолженности, </w:t>
      </w:r>
    </w:p>
    <w:p w:rsidR="00536481" w:rsidRPr="001D55ED" w:rsidRDefault="00536481" w:rsidP="00FF5B3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 xml:space="preserve">признанной  безнадежной к взысканию </w:t>
      </w:r>
    </w:p>
    <w:p w:rsidR="00536481" w:rsidRPr="001D55ED" w:rsidRDefault="00536481" w:rsidP="00B8196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36481" w:rsidRPr="001D55ED" w:rsidRDefault="00536481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 xml:space="preserve">Форма по </w:t>
      </w:r>
      <w:hyperlink r:id="rId13" w:history="1">
        <w:r w:rsidRPr="001D55ED">
          <w:rPr>
            <w:rFonts w:ascii="Times New Roman" w:hAnsi="Times New Roman" w:cs="Times New Roman"/>
            <w:sz w:val="24"/>
            <w:szCs w:val="24"/>
          </w:rPr>
          <w:t>КНД</w:t>
        </w:r>
      </w:hyperlink>
      <w:r w:rsidRPr="001D55ED">
        <w:rPr>
          <w:rFonts w:ascii="Times New Roman" w:hAnsi="Times New Roman" w:cs="Times New Roman"/>
          <w:sz w:val="24"/>
          <w:szCs w:val="24"/>
        </w:rPr>
        <w:t xml:space="preserve"> 1148037</w:t>
      </w:r>
    </w:p>
    <w:p w:rsidR="00536481" w:rsidRPr="001D55ED" w:rsidRDefault="00536481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78"/>
      <w:bookmarkEnd w:id="2"/>
    </w:p>
    <w:p w:rsidR="00536481" w:rsidRPr="001D55ED" w:rsidRDefault="00536481" w:rsidP="00B819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>РЕШЕНИЕ</w:t>
      </w:r>
    </w:p>
    <w:p w:rsidR="00536481" w:rsidRPr="001D55ED" w:rsidRDefault="00536481" w:rsidP="00B819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>о признании безнадежной к взысканию и списании задолженности</w:t>
      </w:r>
    </w:p>
    <w:p w:rsidR="00536481" w:rsidRPr="001D55ED" w:rsidRDefault="00536481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6481" w:rsidRPr="001D55ED" w:rsidRDefault="00536481" w:rsidP="00FF5B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>от"__"_________20__г.                                                                                                                                     № __________</w:t>
      </w:r>
    </w:p>
    <w:p w:rsidR="00536481" w:rsidRPr="001D55ED" w:rsidRDefault="00536481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6481" w:rsidRPr="001D55ED" w:rsidRDefault="00536481" w:rsidP="00B8196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 xml:space="preserve">На основании подпункта ___ пункта ___ </w:t>
      </w:r>
      <w:hyperlink r:id="rId14" w:history="1">
        <w:r w:rsidRPr="001D55ED">
          <w:rPr>
            <w:rFonts w:ascii="Times New Roman" w:hAnsi="Times New Roman" w:cs="Times New Roman"/>
            <w:sz w:val="24"/>
            <w:szCs w:val="24"/>
          </w:rPr>
          <w:t>статьи 59</w:t>
        </w:r>
      </w:hyperlink>
      <w:r w:rsidRPr="001D55ED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 налоговый орган _____________________________________________________________________________</w:t>
      </w:r>
    </w:p>
    <w:p w:rsidR="00536481" w:rsidRPr="001D55ED" w:rsidRDefault="00536481" w:rsidP="00B8196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D55ED">
        <w:rPr>
          <w:rFonts w:ascii="Times New Roman" w:hAnsi="Times New Roman" w:cs="Times New Roman"/>
          <w:sz w:val="24"/>
          <w:szCs w:val="24"/>
        </w:rPr>
        <w:t>(</w:t>
      </w:r>
      <w:r w:rsidRPr="001D55ED">
        <w:rPr>
          <w:rFonts w:ascii="Times New Roman" w:hAnsi="Times New Roman" w:cs="Times New Roman"/>
          <w:sz w:val="16"/>
          <w:szCs w:val="16"/>
        </w:rPr>
        <w:t xml:space="preserve">указывается полное наименование налогового органа по месту нахождения организации, месту нахождения </w:t>
      </w:r>
    </w:p>
    <w:p w:rsidR="00536481" w:rsidRPr="001D55ED" w:rsidRDefault="00536481" w:rsidP="00B8196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D55ED">
        <w:rPr>
          <w:rFonts w:ascii="Times New Roman" w:hAnsi="Times New Roman" w:cs="Times New Roman"/>
          <w:sz w:val="16"/>
          <w:szCs w:val="16"/>
        </w:rPr>
        <w:t xml:space="preserve">обособленного подразделения иностранной организации, месту жительства физического лица или </w:t>
      </w:r>
    </w:p>
    <w:p w:rsidR="00536481" w:rsidRPr="001D55ED" w:rsidRDefault="00536481" w:rsidP="00B8196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D55ED">
        <w:rPr>
          <w:rFonts w:ascii="Times New Roman" w:hAnsi="Times New Roman" w:cs="Times New Roman"/>
          <w:sz w:val="16"/>
          <w:szCs w:val="16"/>
        </w:rPr>
        <w:t>по месту учета налогоплательщика, плательщика сбора, плательщика страховых взносов, налогового агента)</w:t>
      </w:r>
    </w:p>
    <w:p w:rsidR="00536481" w:rsidRPr="001D55ED" w:rsidRDefault="00536481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6481" w:rsidRPr="001D55ED" w:rsidRDefault="00536481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 xml:space="preserve">в связи с получением следующих документов (сведений), подтверждающих обстоятельства невозможности погашения и (или) взыскания задолженности </w:t>
      </w:r>
      <w:hyperlink w:anchor="P213" w:history="1">
        <w:r w:rsidRPr="001D55ED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1D55ED">
        <w:rPr>
          <w:rFonts w:ascii="Times New Roman" w:hAnsi="Times New Roman" w:cs="Times New Roman"/>
          <w:sz w:val="24"/>
          <w:szCs w:val="24"/>
        </w:rPr>
        <w:t>,_________________________________________________________________________</w:t>
      </w:r>
    </w:p>
    <w:p w:rsidR="00536481" w:rsidRPr="001D55ED" w:rsidRDefault="00536481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36481" w:rsidRPr="001D55ED" w:rsidRDefault="00536481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481" w:rsidRPr="001D55ED" w:rsidRDefault="00536481" w:rsidP="00B819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>РЕШИЛ:</w:t>
      </w:r>
    </w:p>
    <w:p w:rsidR="00536481" w:rsidRPr="001D55ED" w:rsidRDefault="00536481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 xml:space="preserve">признать задолженность </w:t>
      </w:r>
    </w:p>
    <w:p w:rsidR="00536481" w:rsidRPr="001D55ED" w:rsidRDefault="00536481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36481" w:rsidRPr="001D55ED" w:rsidRDefault="00536481" w:rsidP="00B8196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D55ED">
        <w:rPr>
          <w:rFonts w:ascii="Times New Roman" w:hAnsi="Times New Roman" w:cs="Times New Roman"/>
          <w:sz w:val="16"/>
          <w:szCs w:val="16"/>
        </w:rPr>
        <w:t xml:space="preserve">(полное наименование организации/обособленного подразделения, иностранной организации, ИНН/КПП, ОГРН, Ф.И.О. </w:t>
      </w:r>
      <w:hyperlink w:anchor="P212" w:history="1">
        <w:r w:rsidRPr="001D55ED">
          <w:rPr>
            <w:rFonts w:ascii="Times New Roman" w:hAnsi="Times New Roman" w:cs="Times New Roman"/>
            <w:sz w:val="16"/>
            <w:szCs w:val="16"/>
          </w:rPr>
          <w:t>&lt;2&gt;</w:t>
        </w:r>
      </w:hyperlink>
    </w:p>
    <w:p w:rsidR="00536481" w:rsidRPr="001D55ED" w:rsidRDefault="00536481" w:rsidP="00B8196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36481" w:rsidRPr="001D55ED" w:rsidRDefault="00536481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36481" w:rsidRPr="001D55ED" w:rsidRDefault="00536481" w:rsidP="00FF5B3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D55ED">
        <w:rPr>
          <w:rFonts w:ascii="Times New Roman" w:hAnsi="Times New Roman" w:cs="Times New Roman"/>
          <w:sz w:val="16"/>
          <w:szCs w:val="16"/>
        </w:rPr>
        <w:t xml:space="preserve">индивидуального предпринимателя, ИНН, ОГРНИП, Ф.И.О. </w:t>
      </w:r>
      <w:hyperlink w:anchor="P212" w:history="1">
        <w:r w:rsidRPr="001D55ED">
          <w:rPr>
            <w:rFonts w:ascii="Times New Roman" w:hAnsi="Times New Roman" w:cs="Times New Roman"/>
            <w:sz w:val="16"/>
            <w:szCs w:val="16"/>
          </w:rPr>
          <w:t>&lt;2&gt;</w:t>
        </w:r>
      </w:hyperlink>
      <w:r w:rsidRPr="001D55ED">
        <w:rPr>
          <w:rFonts w:ascii="Times New Roman" w:hAnsi="Times New Roman" w:cs="Times New Roman"/>
          <w:sz w:val="16"/>
          <w:szCs w:val="16"/>
        </w:rPr>
        <w:t xml:space="preserve"> физического лица, не являющегося индивидуальным предпринимателем, ИНН)</w:t>
      </w:r>
    </w:p>
    <w:p w:rsidR="00536481" w:rsidRPr="001D55ED" w:rsidRDefault="00536481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 xml:space="preserve">на сумму ___________ руб. ____ коп., в том числе: </w:t>
      </w:r>
    </w:p>
    <w:p w:rsidR="00536481" w:rsidRPr="001D55ED" w:rsidRDefault="00536481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1"/>
        <w:gridCol w:w="1904"/>
        <w:gridCol w:w="1418"/>
        <w:gridCol w:w="1276"/>
        <w:gridCol w:w="992"/>
        <w:gridCol w:w="992"/>
        <w:gridCol w:w="851"/>
        <w:gridCol w:w="992"/>
        <w:gridCol w:w="992"/>
      </w:tblGrid>
      <w:tr w:rsidR="00536481" w:rsidRPr="001D55ED">
        <w:trPr>
          <w:trHeight w:val="753"/>
        </w:trPr>
        <w:tc>
          <w:tcPr>
            <w:tcW w:w="501" w:type="dxa"/>
          </w:tcPr>
          <w:p w:rsidR="00536481" w:rsidRPr="001D55ED" w:rsidRDefault="00536481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E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D55E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04" w:type="dxa"/>
          </w:tcPr>
          <w:p w:rsidR="00536481" w:rsidRPr="001D55ED" w:rsidRDefault="00536481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ED"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сбора, страховых взносов</w:t>
            </w:r>
          </w:p>
        </w:tc>
        <w:tc>
          <w:tcPr>
            <w:tcW w:w="1418" w:type="dxa"/>
          </w:tcPr>
          <w:p w:rsidR="00536481" w:rsidRPr="001D55ED" w:rsidRDefault="00536481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ED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1276" w:type="dxa"/>
          </w:tcPr>
          <w:p w:rsidR="00536481" w:rsidRPr="001D55ED" w:rsidRDefault="00536481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ED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992" w:type="dxa"/>
          </w:tcPr>
          <w:p w:rsidR="00536481" w:rsidRPr="001D55ED" w:rsidRDefault="00536481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ED">
              <w:rPr>
                <w:rFonts w:ascii="Times New Roman" w:hAnsi="Times New Roman" w:cs="Times New Roman"/>
                <w:sz w:val="24"/>
                <w:szCs w:val="24"/>
              </w:rPr>
              <w:t xml:space="preserve">Недоимка </w:t>
            </w:r>
          </w:p>
        </w:tc>
        <w:tc>
          <w:tcPr>
            <w:tcW w:w="992" w:type="dxa"/>
          </w:tcPr>
          <w:p w:rsidR="00536481" w:rsidRPr="001D55ED" w:rsidRDefault="00536481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ED">
              <w:rPr>
                <w:rFonts w:ascii="Times New Roman" w:hAnsi="Times New Roman" w:cs="Times New Roman"/>
                <w:sz w:val="24"/>
                <w:szCs w:val="24"/>
              </w:rPr>
              <w:t>Пени</w:t>
            </w:r>
          </w:p>
        </w:tc>
        <w:tc>
          <w:tcPr>
            <w:tcW w:w="851" w:type="dxa"/>
          </w:tcPr>
          <w:p w:rsidR="00536481" w:rsidRPr="001D55ED" w:rsidRDefault="00536481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ED">
              <w:rPr>
                <w:rFonts w:ascii="Times New Roman" w:hAnsi="Times New Roman" w:cs="Times New Roman"/>
                <w:sz w:val="24"/>
                <w:szCs w:val="24"/>
              </w:rPr>
              <w:t>Штраф</w:t>
            </w:r>
          </w:p>
        </w:tc>
        <w:tc>
          <w:tcPr>
            <w:tcW w:w="992" w:type="dxa"/>
          </w:tcPr>
          <w:p w:rsidR="00536481" w:rsidRPr="001D55ED" w:rsidRDefault="00536481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ED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</w:tcPr>
          <w:p w:rsidR="00536481" w:rsidRPr="001D55ED" w:rsidRDefault="00536481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36481" w:rsidRPr="001D55ED">
        <w:trPr>
          <w:trHeight w:val="270"/>
        </w:trPr>
        <w:tc>
          <w:tcPr>
            <w:tcW w:w="501" w:type="dxa"/>
            <w:noWrap/>
          </w:tcPr>
          <w:p w:rsidR="00536481" w:rsidRPr="001D55ED" w:rsidRDefault="00536481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noWrap/>
          </w:tcPr>
          <w:p w:rsidR="00536481" w:rsidRPr="001D55ED" w:rsidRDefault="00536481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noWrap/>
          </w:tcPr>
          <w:p w:rsidR="00536481" w:rsidRPr="001D55ED" w:rsidRDefault="00536481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</w:tcPr>
          <w:p w:rsidR="00536481" w:rsidRPr="001D55ED" w:rsidRDefault="00536481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noWrap/>
          </w:tcPr>
          <w:p w:rsidR="00536481" w:rsidRPr="001D55ED" w:rsidRDefault="00536481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36481" w:rsidRPr="001D55ED" w:rsidRDefault="00536481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36481" w:rsidRPr="001D55ED" w:rsidRDefault="00536481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36481" w:rsidRPr="001D55ED" w:rsidRDefault="00536481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36481" w:rsidRPr="001D55ED" w:rsidRDefault="00536481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36481" w:rsidRPr="001D55ED">
        <w:trPr>
          <w:trHeight w:val="360"/>
        </w:trPr>
        <w:tc>
          <w:tcPr>
            <w:tcW w:w="501" w:type="dxa"/>
            <w:vAlign w:val="center"/>
          </w:tcPr>
          <w:p w:rsidR="00536481" w:rsidRPr="001D55ED" w:rsidRDefault="00536481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4" w:type="dxa"/>
            <w:vAlign w:val="center"/>
          </w:tcPr>
          <w:p w:rsidR="00536481" w:rsidRPr="001D55ED" w:rsidRDefault="00536481" w:rsidP="0008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5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:rsidR="00536481" w:rsidRPr="001D55ED" w:rsidRDefault="00536481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:rsidR="00536481" w:rsidRPr="001D55ED" w:rsidRDefault="00536481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536481" w:rsidRPr="001D55ED" w:rsidRDefault="00536481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536481" w:rsidRPr="001D55ED" w:rsidRDefault="00536481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center"/>
          </w:tcPr>
          <w:p w:rsidR="00536481" w:rsidRPr="001D55ED" w:rsidRDefault="00536481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536481" w:rsidRPr="001D55ED" w:rsidRDefault="00536481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536481" w:rsidRPr="001D55ED" w:rsidRDefault="00536481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6481" w:rsidRPr="001D55ED">
        <w:trPr>
          <w:trHeight w:val="360"/>
        </w:trPr>
        <w:tc>
          <w:tcPr>
            <w:tcW w:w="2405" w:type="dxa"/>
            <w:gridSpan w:val="2"/>
            <w:noWrap/>
            <w:vAlign w:val="center"/>
          </w:tcPr>
          <w:p w:rsidR="00536481" w:rsidRPr="001D55ED" w:rsidRDefault="00536481" w:rsidP="0008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5ED">
              <w:rPr>
                <w:rFonts w:ascii="Times New Roman" w:hAnsi="Times New Roman" w:cs="Times New Roman"/>
                <w:sz w:val="24"/>
                <w:szCs w:val="24"/>
              </w:rPr>
              <w:t xml:space="preserve"> Итого:</w:t>
            </w:r>
          </w:p>
        </w:tc>
        <w:tc>
          <w:tcPr>
            <w:tcW w:w="1418" w:type="dxa"/>
            <w:vAlign w:val="center"/>
          </w:tcPr>
          <w:p w:rsidR="00536481" w:rsidRPr="001D55ED" w:rsidRDefault="00536481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:rsidR="00536481" w:rsidRPr="001D55ED" w:rsidRDefault="00536481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536481" w:rsidRPr="001D55ED" w:rsidRDefault="00536481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36481" w:rsidRPr="001D55ED" w:rsidRDefault="00536481" w:rsidP="00085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36481" w:rsidRPr="001D55ED" w:rsidRDefault="00536481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536481" w:rsidRPr="001D55ED" w:rsidRDefault="00536481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536481" w:rsidRPr="001D55ED" w:rsidRDefault="00536481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36481" w:rsidRPr="001D55ED" w:rsidRDefault="00536481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6481" w:rsidRPr="001D55ED" w:rsidRDefault="00536481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 xml:space="preserve">безнадежной к взысканию и произвести ее списание. </w:t>
      </w:r>
    </w:p>
    <w:p w:rsidR="00536481" w:rsidRPr="001D55ED" w:rsidRDefault="00536481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6481" w:rsidRPr="001D55ED" w:rsidRDefault="00536481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>Руководитель (заместитель   руководителя) налогового органа</w:t>
      </w:r>
    </w:p>
    <w:p w:rsidR="00536481" w:rsidRPr="001D55ED" w:rsidRDefault="00536481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>____________________________________/_______________________/</w:t>
      </w:r>
    </w:p>
    <w:p w:rsidR="00536481" w:rsidRPr="001D55ED" w:rsidRDefault="00536481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 xml:space="preserve">                        (подпись) (Ф.И.О. </w:t>
      </w:r>
      <w:hyperlink w:anchor="P212" w:history="1">
        <w:r w:rsidRPr="001D55ED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1D55ED">
        <w:rPr>
          <w:rFonts w:ascii="Times New Roman" w:hAnsi="Times New Roman" w:cs="Times New Roman"/>
          <w:sz w:val="24"/>
          <w:szCs w:val="24"/>
        </w:rPr>
        <w:t>)</w:t>
      </w:r>
    </w:p>
    <w:p w:rsidR="00536481" w:rsidRPr="001D55ED" w:rsidRDefault="00536481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12"/>
      <w:bookmarkEnd w:id="3"/>
    </w:p>
    <w:p w:rsidR="00536481" w:rsidRPr="001D55ED" w:rsidRDefault="00536481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 xml:space="preserve">&lt;1&gt; Перечисляются конкретные документы с указанием реквизитов </w:t>
      </w:r>
    </w:p>
    <w:p w:rsidR="00536481" w:rsidRPr="001D55ED" w:rsidRDefault="00536481" w:rsidP="00FF5B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>&lt;2&gt; Отчество указывается при наличии</w:t>
      </w:r>
    </w:p>
    <w:p w:rsidR="00536481" w:rsidRPr="001D55ED" w:rsidRDefault="00536481" w:rsidP="00512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36481" w:rsidRPr="001D55ED" w:rsidRDefault="00536481" w:rsidP="00512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 решению Собрания депутатов </w:t>
      </w:r>
    </w:p>
    <w:p w:rsidR="00536481" w:rsidRPr="001D55ED" w:rsidRDefault="00536481" w:rsidP="00512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 xml:space="preserve">Ленинского  сельсовета </w:t>
      </w:r>
    </w:p>
    <w:p w:rsidR="00536481" w:rsidRPr="001D55ED" w:rsidRDefault="00536481" w:rsidP="00512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536481" w:rsidRPr="001D55ED" w:rsidRDefault="00536481" w:rsidP="00512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от 15.05. 2023г.  № 61  </w:t>
      </w:r>
    </w:p>
    <w:p w:rsidR="00536481" w:rsidRPr="001D55ED" w:rsidRDefault="00536481" w:rsidP="00B8196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36481" w:rsidRPr="001D55ED" w:rsidRDefault="00536481" w:rsidP="00B819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223"/>
      <w:bookmarkEnd w:id="4"/>
    </w:p>
    <w:p w:rsidR="00536481" w:rsidRPr="001D55ED" w:rsidRDefault="00536481" w:rsidP="00B819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5ED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ПОДТВЕРЖДАЮЩИХ ОБСТОЯТЕЛЬСТВА ПРИЗНАНИЯ ЗАДОЛЖЕННОСТИ БЕЗНАДЕЖНОЙ К ВЗЫСКАНИЮ</w:t>
      </w:r>
    </w:p>
    <w:p w:rsidR="00536481" w:rsidRPr="001D55ED" w:rsidRDefault="00536481" w:rsidP="00B819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6481" w:rsidRPr="001D55ED" w:rsidRDefault="00536481" w:rsidP="00EF3995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15" w:history="1">
        <w:r w:rsidRPr="001D55ED">
          <w:rPr>
            <w:rFonts w:ascii="Times New Roman" w:hAnsi="Times New Roman" w:cs="Times New Roman"/>
            <w:sz w:val="24"/>
            <w:szCs w:val="24"/>
          </w:rPr>
          <w:t>подпункте 1 пункта 1 статьи 59</w:t>
        </w:r>
      </w:hyperlink>
      <w:r w:rsidRPr="001D55ED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(далее – Кодекс):</w:t>
      </w:r>
    </w:p>
    <w:p w:rsidR="00536481" w:rsidRPr="001D55ED" w:rsidRDefault="00536481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>а) сведения, содержащиеся в Едином государственном реестре юридических лиц, о ликвидации юридического лица в соответствии с законодательством Российской Федерации или об исключении юридического лица из Единого государственного реестра юридических лиц по решению регистрирующего органа;</w:t>
      </w:r>
    </w:p>
    <w:p w:rsidR="00536481" w:rsidRPr="001D55ED" w:rsidRDefault="00536481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 xml:space="preserve">б) сведения, полученные от судебного пристава-исполнителя, о вынесении постановления об окончании исполнительного производства по основаниям, предусмотренным </w:t>
      </w:r>
      <w:hyperlink r:id="rId16" w:history="1">
        <w:r w:rsidRPr="001D55ED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1D55E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history="1">
        <w:r w:rsidRPr="001D55ED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Pr="001D55ED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1D55ED">
        <w:rPr>
          <w:rFonts w:ascii="Times New Roman" w:hAnsi="Times New Roman" w:cs="Times New Roman"/>
          <w:sz w:val="24"/>
          <w:szCs w:val="24"/>
        </w:rPr>
        <w:br/>
        <w:t xml:space="preserve">от 02.10.2007 № 229-ФЗ «Об исполнительном производстве», в случае исключения юридического лица из Единого государственного реестра юридических лиц </w:t>
      </w:r>
      <w:r w:rsidRPr="001D55ED">
        <w:rPr>
          <w:rFonts w:ascii="Times New Roman" w:hAnsi="Times New Roman" w:cs="Times New Roman"/>
          <w:sz w:val="24"/>
          <w:szCs w:val="24"/>
        </w:rPr>
        <w:br/>
        <w:t>по решению регистрирующего органа;</w:t>
      </w:r>
    </w:p>
    <w:p w:rsidR="00536481" w:rsidRPr="001D55ED" w:rsidRDefault="00536481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>в) сведения, полученные от компетентных органов иностранного государства и (или) содержащиеся в информационных ресурсах (базах данных) указанных органов, о ликвидации организации в соответствии с законодательством иностранного государства.</w:t>
      </w:r>
    </w:p>
    <w:p w:rsidR="00536481" w:rsidRPr="001D55ED" w:rsidRDefault="00536481" w:rsidP="00EF3995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18" w:history="1">
        <w:r w:rsidRPr="001D55ED">
          <w:rPr>
            <w:rFonts w:ascii="Times New Roman" w:hAnsi="Times New Roman" w:cs="Times New Roman"/>
            <w:sz w:val="24"/>
            <w:szCs w:val="24"/>
          </w:rPr>
          <w:t>подпункте 2 пункта 1 статьи 59</w:t>
        </w:r>
      </w:hyperlink>
      <w:r w:rsidRPr="001D55ED">
        <w:rPr>
          <w:rFonts w:ascii="Times New Roman" w:hAnsi="Times New Roman" w:cs="Times New Roman"/>
          <w:sz w:val="24"/>
          <w:szCs w:val="24"/>
        </w:rPr>
        <w:t xml:space="preserve"> Кодекса:</w:t>
      </w:r>
    </w:p>
    <w:p w:rsidR="00536481" w:rsidRPr="001D55ED" w:rsidRDefault="00536481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 xml:space="preserve">а) копия вступившего в законную силу определения арбитражного суда </w:t>
      </w:r>
      <w:r w:rsidRPr="001D55ED">
        <w:rPr>
          <w:rFonts w:ascii="Times New Roman" w:hAnsi="Times New Roman" w:cs="Times New Roman"/>
          <w:sz w:val="24"/>
          <w:szCs w:val="24"/>
        </w:rPr>
        <w:br/>
        <w:t xml:space="preserve">о завершении конкурсного производства или о завершении реализации имущества гражданина (заверенная гербовой печатью соответствующего арбитражного суда или полученная с использованием сервиса «Банк решений арбитражных судов» </w:t>
      </w:r>
      <w:r w:rsidRPr="001D55ED">
        <w:rPr>
          <w:rFonts w:ascii="Times New Roman" w:hAnsi="Times New Roman" w:cs="Times New Roman"/>
          <w:sz w:val="24"/>
          <w:szCs w:val="24"/>
        </w:rPr>
        <w:br/>
        <w:t>федеральных арбитражных судов Российской Федерации в информационно-телекоммуникационной сети «Интернет» http://arbitr.ru/);</w:t>
      </w:r>
    </w:p>
    <w:p w:rsidR="00536481" w:rsidRPr="001D55ED" w:rsidRDefault="00536481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>б) сведения, содержащиеся в Едином государственном реестре индивидуальных предпринимателей, о прекращении физическим лицом деятельности в качестве индивидуального предпринимателя в связи с принятием судом решения о признании его несостоятельным (банкротом);</w:t>
      </w:r>
    </w:p>
    <w:p w:rsidR="00536481" w:rsidRPr="001D55ED" w:rsidRDefault="00536481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>в) сведения, содержащиеся в Едином федеральном реестре сведений</w:t>
      </w:r>
      <w:r w:rsidRPr="001D55ED">
        <w:rPr>
          <w:rFonts w:ascii="Times New Roman" w:hAnsi="Times New Roman" w:cs="Times New Roman"/>
          <w:sz w:val="24"/>
          <w:szCs w:val="24"/>
        </w:rPr>
        <w:br/>
        <w:t>о банкротстве в информационно-телекоммуникационной сети «Интернет» (https://bankrot.fedresurs.ru/), о завершении процедуры внесудебного банкротства гражданина в случае признания его банкротом во внесудебном порядке.</w:t>
      </w:r>
    </w:p>
    <w:p w:rsidR="00536481" w:rsidRPr="001D55ED" w:rsidRDefault="00536481" w:rsidP="00EF3995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19" w:history="1">
        <w:r w:rsidRPr="001D55ED">
          <w:rPr>
            <w:rFonts w:ascii="Times New Roman" w:hAnsi="Times New Roman" w:cs="Times New Roman"/>
            <w:sz w:val="24"/>
            <w:szCs w:val="24"/>
          </w:rPr>
          <w:t>подпункте 3 пункта 1 статьи 59</w:t>
        </w:r>
      </w:hyperlink>
      <w:r w:rsidRPr="001D55ED">
        <w:rPr>
          <w:rFonts w:ascii="Times New Roman" w:hAnsi="Times New Roman" w:cs="Times New Roman"/>
          <w:sz w:val="24"/>
          <w:szCs w:val="24"/>
        </w:rPr>
        <w:t xml:space="preserve"> Кодекса, в части задолженности, за исключением транспортного налога, земельного налога и налога на имущество физических лиц:</w:t>
      </w:r>
    </w:p>
    <w:p w:rsidR="00536481" w:rsidRPr="001D55ED" w:rsidRDefault="00536481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>сведения о регистрации факта смерти физического лица, содержащиеся</w:t>
      </w:r>
      <w:r w:rsidRPr="001D55ED">
        <w:rPr>
          <w:rFonts w:ascii="Times New Roman" w:hAnsi="Times New Roman" w:cs="Times New Roman"/>
          <w:sz w:val="24"/>
          <w:szCs w:val="24"/>
        </w:rPr>
        <w:br/>
        <w:t>в Едином государственном реестре записей актов гражданского состояния.</w:t>
      </w:r>
    </w:p>
    <w:p w:rsidR="00536481" w:rsidRPr="001D55ED" w:rsidRDefault="00536481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20" w:history="1">
        <w:r w:rsidRPr="001D55ED">
          <w:rPr>
            <w:rFonts w:ascii="Times New Roman" w:hAnsi="Times New Roman" w:cs="Times New Roman"/>
            <w:sz w:val="24"/>
            <w:szCs w:val="24"/>
          </w:rPr>
          <w:t>подпункте 3 пункта 1 статьи 59</w:t>
        </w:r>
      </w:hyperlink>
      <w:r w:rsidRPr="001D55ED">
        <w:rPr>
          <w:rFonts w:ascii="Times New Roman" w:hAnsi="Times New Roman" w:cs="Times New Roman"/>
          <w:sz w:val="24"/>
          <w:szCs w:val="24"/>
        </w:rPr>
        <w:t xml:space="preserve"> Кодекса, в части задолженности по транспортному налогу, земельному налогу и налогу </w:t>
      </w:r>
      <w:r w:rsidRPr="001D55ED">
        <w:rPr>
          <w:rFonts w:ascii="Times New Roman" w:hAnsi="Times New Roman" w:cs="Times New Roman"/>
          <w:sz w:val="24"/>
          <w:szCs w:val="24"/>
        </w:rPr>
        <w:br/>
        <w:t xml:space="preserve">на имущество физических лиц в размере, превышающем стоимость наследственного имущества умершего или объявленного умершим физического лица, в том числе </w:t>
      </w:r>
      <w:r w:rsidRPr="001D55ED">
        <w:rPr>
          <w:rFonts w:ascii="Times New Roman" w:hAnsi="Times New Roman" w:cs="Times New Roman"/>
          <w:sz w:val="24"/>
          <w:szCs w:val="24"/>
        </w:rPr>
        <w:br/>
        <w:t>в случае перехода наследства в собственность Российской Федерации:</w:t>
      </w:r>
    </w:p>
    <w:p w:rsidR="00536481" w:rsidRPr="001D55ED" w:rsidRDefault="00536481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>а) сведения о регистрации факта смерти физического лица, содержащиеся</w:t>
      </w:r>
      <w:r w:rsidRPr="001D55ED">
        <w:rPr>
          <w:rFonts w:ascii="Times New Roman" w:hAnsi="Times New Roman" w:cs="Times New Roman"/>
          <w:sz w:val="24"/>
          <w:szCs w:val="24"/>
        </w:rPr>
        <w:br/>
        <w:t>в Едином государственном реестре записей актов гражданского состояния;</w:t>
      </w:r>
    </w:p>
    <w:p w:rsidR="00536481" w:rsidRPr="001D55ED" w:rsidRDefault="00536481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>б) копия свидетельства о праве на наследство;</w:t>
      </w:r>
    </w:p>
    <w:p w:rsidR="00536481" w:rsidRPr="001D55ED" w:rsidRDefault="00536481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>в) копии документов, удостоверяющих личность физических лиц, принимающих наследство;</w:t>
      </w:r>
    </w:p>
    <w:p w:rsidR="00536481" w:rsidRPr="001D55ED" w:rsidRDefault="00536481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>г) сведения о стоимости наследственного имущества, имеющиеся у налогового органа;</w:t>
      </w:r>
    </w:p>
    <w:p w:rsidR="00536481" w:rsidRPr="001D55ED" w:rsidRDefault="00536481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 xml:space="preserve">д) документ, подтверждающий уплату наследником умершего или объявленного судом умершим физического лица задолженности в части транспортного налога, земельного налога и налога на имущество физических лиц </w:t>
      </w:r>
      <w:r w:rsidRPr="001D55ED">
        <w:rPr>
          <w:rFonts w:ascii="Times New Roman" w:hAnsi="Times New Roman" w:cs="Times New Roman"/>
          <w:sz w:val="24"/>
          <w:szCs w:val="24"/>
        </w:rPr>
        <w:br/>
        <w:t>в размере стоимости наследственного имущества, или документ о невозможности взыскания указанной задолженности с наследника.</w:t>
      </w:r>
    </w:p>
    <w:p w:rsidR="00536481" w:rsidRPr="001D55ED" w:rsidRDefault="00536481" w:rsidP="00EF3995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21" w:history="1">
        <w:r w:rsidRPr="001D55ED">
          <w:rPr>
            <w:rFonts w:ascii="Times New Roman" w:hAnsi="Times New Roman" w:cs="Times New Roman"/>
            <w:sz w:val="24"/>
            <w:szCs w:val="24"/>
          </w:rPr>
          <w:t>подпункте 4 пункта 1 статьи 59</w:t>
        </w:r>
      </w:hyperlink>
      <w:r w:rsidRPr="001D55ED">
        <w:rPr>
          <w:rFonts w:ascii="Times New Roman" w:hAnsi="Times New Roman" w:cs="Times New Roman"/>
          <w:sz w:val="24"/>
          <w:szCs w:val="24"/>
        </w:rPr>
        <w:t xml:space="preserve"> Кодекса:</w:t>
      </w:r>
    </w:p>
    <w:p w:rsidR="00536481" w:rsidRPr="001D55ED" w:rsidRDefault="00536481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 xml:space="preserve">копия вступившего в законную силу акта суда, в том числе вынесенного </w:t>
      </w:r>
      <w:r w:rsidRPr="001D55ED">
        <w:rPr>
          <w:rFonts w:ascii="Times New Roman" w:hAnsi="Times New Roman" w:cs="Times New Roman"/>
          <w:sz w:val="24"/>
          <w:szCs w:val="24"/>
        </w:rPr>
        <w:br/>
        <w:t xml:space="preserve">в рамках рассмотрения обоснованности требований уполномоченного органа </w:t>
      </w:r>
      <w:r w:rsidRPr="001D55ED">
        <w:rPr>
          <w:rFonts w:ascii="Times New Roman" w:hAnsi="Times New Roman" w:cs="Times New Roman"/>
          <w:sz w:val="24"/>
          <w:szCs w:val="24"/>
        </w:rPr>
        <w:br/>
        <w:t>по делу о несостоятельности (банкротстве), содержащего в мотивировочной или резолютивной части положение, в соответствии с которым налоговый орган утрачивает возможность взыскания задолженности в связи с истечением установленного срока ее взыскания, в том числе копия определения об отказе в восстановлении пропущенного срока подачи заявления в суд о взыскании задолженности (заверенные гербовой печатью соответствующего суда, или полученные с использованием сервиса «Банк решений арбитражных судов» федеральных арбитражных судов Российской Федерации в информационно-телекоммуникационной сети «Интернет» http://arbitr.ru/ или с использованием сервиса «Судебное делопроизводство» федеральных судов общей юрисдикции Российской Федерации в информационно-телекоммуникационной сети «Интернет» http://</w:t>
      </w:r>
      <w:r w:rsidRPr="001D55ED">
        <w:rPr>
          <w:rFonts w:ascii="Times New Roman" w:hAnsi="Times New Roman" w:cs="Times New Roman"/>
          <w:sz w:val="24"/>
          <w:szCs w:val="24"/>
          <w:lang w:val="en-US"/>
        </w:rPr>
        <w:t>sudrf</w:t>
      </w:r>
      <w:r w:rsidRPr="001D55ED">
        <w:rPr>
          <w:rFonts w:ascii="Times New Roman" w:hAnsi="Times New Roman" w:cs="Times New Roman"/>
          <w:sz w:val="24"/>
          <w:szCs w:val="24"/>
        </w:rPr>
        <w:t>/).</w:t>
      </w:r>
    </w:p>
    <w:p w:rsidR="00536481" w:rsidRPr="001D55ED" w:rsidRDefault="00536481" w:rsidP="00EF3995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22" w:history="1">
        <w:r w:rsidRPr="001D55ED">
          <w:rPr>
            <w:rFonts w:ascii="Times New Roman" w:hAnsi="Times New Roman" w:cs="Times New Roman"/>
            <w:sz w:val="24"/>
            <w:szCs w:val="24"/>
          </w:rPr>
          <w:t>подпункте 4.1 пункта 1 статьи 59</w:t>
        </w:r>
      </w:hyperlink>
      <w:r w:rsidRPr="001D55ED">
        <w:rPr>
          <w:rFonts w:ascii="Times New Roman" w:hAnsi="Times New Roman" w:cs="Times New Roman"/>
          <w:sz w:val="24"/>
          <w:szCs w:val="24"/>
        </w:rPr>
        <w:t xml:space="preserve"> Кодекса </w:t>
      </w:r>
      <w:r w:rsidRPr="001D55ED">
        <w:rPr>
          <w:rFonts w:ascii="Times New Roman" w:hAnsi="Times New Roman" w:cs="Times New Roman"/>
          <w:sz w:val="24"/>
          <w:szCs w:val="24"/>
        </w:rPr>
        <w:br/>
        <w:t>и части 11 статьи 4 Федерального закона от 20.04.2021 № 263-ФЗ «О внесении изменений в части первую и вторую Налогового кодекса Российской Федерации»:</w:t>
      </w:r>
    </w:p>
    <w:p w:rsidR="00536481" w:rsidRPr="001D55ED" w:rsidRDefault="00536481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 xml:space="preserve">сведения, полученные от судебного пристава-исполнителя, о вынесении постановления об окончании исполнительного производства по основаниям, предусмотренным </w:t>
      </w:r>
      <w:hyperlink r:id="rId23" w:history="1">
        <w:r w:rsidRPr="001D55ED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1D55E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4" w:history="1">
        <w:r w:rsidRPr="001D55ED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Pr="001D55ED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1D55ED">
        <w:rPr>
          <w:rFonts w:ascii="Times New Roman" w:hAnsi="Times New Roman" w:cs="Times New Roman"/>
          <w:sz w:val="24"/>
          <w:szCs w:val="24"/>
        </w:rPr>
        <w:br/>
        <w:t>от 02.10.2007 № 229-ФЗ «Об исполнительном производстве».</w:t>
      </w:r>
    </w:p>
    <w:p w:rsidR="00536481" w:rsidRPr="001D55ED" w:rsidRDefault="00536481" w:rsidP="00EF3995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25" w:history="1">
        <w:r w:rsidRPr="001D55ED">
          <w:rPr>
            <w:rFonts w:ascii="Times New Roman" w:hAnsi="Times New Roman" w:cs="Times New Roman"/>
            <w:sz w:val="24"/>
            <w:szCs w:val="24"/>
          </w:rPr>
          <w:t>подпункте 4.2 пункта 1 статьи 59</w:t>
        </w:r>
      </w:hyperlink>
      <w:r w:rsidRPr="001D55ED">
        <w:rPr>
          <w:rFonts w:ascii="Times New Roman" w:hAnsi="Times New Roman" w:cs="Times New Roman"/>
          <w:sz w:val="24"/>
          <w:szCs w:val="24"/>
        </w:rPr>
        <w:t xml:space="preserve"> Кодекса:</w:t>
      </w:r>
    </w:p>
    <w:p w:rsidR="00536481" w:rsidRPr="001D55ED" w:rsidRDefault="00536481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 xml:space="preserve">          сведения, содержащиеся в Едином государственном реестре налогоплательщиков, о снятии с учета в налоговом органе иностранной организации в соответствии с </w:t>
      </w:r>
      <w:hyperlink r:id="rId26" w:history="1">
        <w:r w:rsidRPr="001D55ED">
          <w:rPr>
            <w:rFonts w:ascii="Times New Roman" w:hAnsi="Times New Roman" w:cs="Times New Roman"/>
            <w:sz w:val="24"/>
            <w:szCs w:val="24"/>
          </w:rPr>
          <w:t>пунктом 5.5 статьи 84</w:t>
        </w:r>
      </w:hyperlink>
      <w:r w:rsidRPr="001D55ED">
        <w:rPr>
          <w:rFonts w:ascii="Times New Roman" w:hAnsi="Times New Roman" w:cs="Times New Roman"/>
          <w:sz w:val="24"/>
          <w:szCs w:val="24"/>
        </w:rPr>
        <w:t xml:space="preserve"> Кодекса.</w:t>
      </w:r>
    </w:p>
    <w:p w:rsidR="00536481" w:rsidRPr="001D55ED" w:rsidRDefault="00536481" w:rsidP="00EF3995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27" w:history="1">
        <w:r w:rsidRPr="001D55ED">
          <w:rPr>
            <w:rFonts w:ascii="Times New Roman" w:hAnsi="Times New Roman" w:cs="Times New Roman"/>
            <w:sz w:val="24"/>
            <w:szCs w:val="24"/>
          </w:rPr>
          <w:t>подпункте 4.3 пункта 1 статьи 59</w:t>
        </w:r>
      </w:hyperlink>
      <w:r w:rsidRPr="001D55ED">
        <w:rPr>
          <w:rFonts w:ascii="Times New Roman" w:hAnsi="Times New Roman" w:cs="Times New Roman"/>
          <w:sz w:val="24"/>
          <w:szCs w:val="24"/>
        </w:rPr>
        <w:t xml:space="preserve"> Кодекса:</w:t>
      </w:r>
    </w:p>
    <w:p w:rsidR="00536481" w:rsidRPr="001D55ED" w:rsidRDefault="00536481" w:rsidP="00EF39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>копия вступившего в законную силу определения суда о возвращении заявления о признании должника банкротом или о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(заверенная гербовой печатью соответствующего арбитражного суда или полученная с использованием сервиса «Банк решений арбитражных судов» федеральных арбитражных судов Российской Федерации в информационно-телекоммуникационной сети «Интернет» http://arbitr.ru/).</w:t>
      </w:r>
    </w:p>
    <w:p w:rsidR="00536481" w:rsidRPr="001D55ED" w:rsidRDefault="00536481" w:rsidP="00EF3995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5ED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28" w:history="1">
        <w:r w:rsidRPr="001D55ED">
          <w:rPr>
            <w:rFonts w:ascii="Times New Roman" w:hAnsi="Times New Roman" w:cs="Times New Roman"/>
            <w:sz w:val="24"/>
            <w:szCs w:val="24"/>
          </w:rPr>
          <w:t>пункте 4 статьи 59</w:t>
        </w:r>
      </w:hyperlink>
      <w:r w:rsidRPr="001D55ED">
        <w:rPr>
          <w:rFonts w:ascii="Times New Roman" w:hAnsi="Times New Roman" w:cs="Times New Roman"/>
          <w:sz w:val="24"/>
          <w:szCs w:val="24"/>
        </w:rPr>
        <w:t xml:space="preserve"> Кодекса: сведения, содержащиеся в Едином государственном реестре юридических лиц, о ликвидации банка.</w:t>
      </w:r>
    </w:p>
    <w:p w:rsidR="00536481" w:rsidRPr="001D55ED" w:rsidRDefault="00536481" w:rsidP="00EF3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6481" w:rsidRPr="001D55ED" w:rsidSect="007A6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481" w:rsidRDefault="00536481" w:rsidP="00FF5B33">
      <w:pPr>
        <w:spacing w:after="0" w:line="240" w:lineRule="auto"/>
      </w:pPr>
      <w:r>
        <w:separator/>
      </w:r>
    </w:p>
  </w:endnote>
  <w:endnote w:type="continuationSeparator" w:id="0">
    <w:p w:rsidR="00536481" w:rsidRDefault="00536481" w:rsidP="00FF5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481" w:rsidRDefault="00536481" w:rsidP="00FF5B33">
      <w:pPr>
        <w:spacing w:after="0" w:line="240" w:lineRule="auto"/>
      </w:pPr>
      <w:r>
        <w:separator/>
      </w:r>
    </w:p>
  </w:footnote>
  <w:footnote w:type="continuationSeparator" w:id="0">
    <w:p w:rsidR="00536481" w:rsidRDefault="00536481" w:rsidP="00FF5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A5AE3"/>
    <w:multiLevelType w:val="multilevel"/>
    <w:tmpl w:val="AE7C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C461A9C"/>
    <w:multiLevelType w:val="hybridMultilevel"/>
    <w:tmpl w:val="1EB6AD9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01045"/>
    <w:multiLevelType w:val="hybridMultilevel"/>
    <w:tmpl w:val="D77646D2"/>
    <w:lvl w:ilvl="0" w:tplc="0F12687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840A36"/>
    <w:multiLevelType w:val="hybridMultilevel"/>
    <w:tmpl w:val="F13AE7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DA7"/>
    <w:rsid w:val="00023A74"/>
    <w:rsid w:val="00085634"/>
    <w:rsid w:val="000B4148"/>
    <w:rsid w:val="000D0560"/>
    <w:rsid w:val="0010487F"/>
    <w:rsid w:val="00176356"/>
    <w:rsid w:val="001D55ED"/>
    <w:rsid w:val="002016DD"/>
    <w:rsid w:val="003152A5"/>
    <w:rsid w:val="0032271F"/>
    <w:rsid w:val="0042745B"/>
    <w:rsid w:val="0051288A"/>
    <w:rsid w:val="00535FCD"/>
    <w:rsid w:val="00536481"/>
    <w:rsid w:val="005F7D27"/>
    <w:rsid w:val="00644584"/>
    <w:rsid w:val="00747468"/>
    <w:rsid w:val="00791FB5"/>
    <w:rsid w:val="007A6705"/>
    <w:rsid w:val="007B3301"/>
    <w:rsid w:val="007D73B2"/>
    <w:rsid w:val="007E6D98"/>
    <w:rsid w:val="00833D46"/>
    <w:rsid w:val="00836545"/>
    <w:rsid w:val="00856A0A"/>
    <w:rsid w:val="0094001A"/>
    <w:rsid w:val="009875C2"/>
    <w:rsid w:val="00AF5BD5"/>
    <w:rsid w:val="00B8196A"/>
    <w:rsid w:val="00BB5B5A"/>
    <w:rsid w:val="00C56DA7"/>
    <w:rsid w:val="00D178C5"/>
    <w:rsid w:val="00D7489C"/>
    <w:rsid w:val="00E3319E"/>
    <w:rsid w:val="00E926BA"/>
    <w:rsid w:val="00EF3995"/>
    <w:rsid w:val="00F131BF"/>
    <w:rsid w:val="00FE7812"/>
    <w:rsid w:val="00FF5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705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link w:val="Heading2Char"/>
    <w:uiPriority w:val="99"/>
    <w:qFormat/>
    <w:rsid w:val="00C56DA7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56DA7"/>
    <w:rPr>
      <w:rFonts w:ascii="Times New Roman" w:hAnsi="Times New Roman" w:cs="Times New Roman"/>
      <w:b/>
      <w:bCs/>
      <w:sz w:val="36"/>
      <w:szCs w:val="36"/>
    </w:rPr>
  </w:style>
  <w:style w:type="character" w:customStyle="1" w:styleId="art-postdateicon">
    <w:name w:val="art-postdateicon"/>
    <w:basedOn w:val="DefaultParagraphFont"/>
    <w:uiPriority w:val="99"/>
    <w:rsid w:val="00C56DA7"/>
  </w:style>
  <w:style w:type="paragraph" w:styleId="NormalWeb">
    <w:name w:val="Normal (Web)"/>
    <w:basedOn w:val="Normal"/>
    <w:uiPriority w:val="99"/>
    <w:rsid w:val="00C56DA7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oSpacing">
    <w:name w:val="No Spacing"/>
    <w:uiPriority w:val="99"/>
    <w:qFormat/>
    <w:rsid w:val="00D178C5"/>
    <w:rPr>
      <w:rFonts w:cs="Calibri"/>
    </w:rPr>
  </w:style>
  <w:style w:type="paragraph" w:customStyle="1" w:styleId="a">
    <w:name w:val="Базовый"/>
    <w:uiPriority w:val="99"/>
    <w:rsid w:val="00023A74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</w:rPr>
  </w:style>
  <w:style w:type="paragraph" w:customStyle="1" w:styleId="ConsPlusNormal">
    <w:name w:val="ConsPlusNormal"/>
    <w:uiPriority w:val="99"/>
    <w:rsid w:val="00B8196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8196A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FF5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5B33"/>
  </w:style>
  <w:style w:type="paragraph" w:styleId="Footer">
    <w:name w:val="footer"/>
    <w:basedOn w:val="Normal"/>
    <w:link w:val="FooterChar"/>
    <w:uiPriority w:val="99"/>
    <w:semiHidden/>
    <w:rsid w:val="00FF5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5B33"/>
  </w:style>
  <w:style w:type="paragraph" w:styleId="BalloonText">
    <w:name w:val="Balloon Text"/>
    <w:basedOn w:val="Normal"/>
    <w:link w:val="BalloonTextChar"/>
    <w:uiPriority w:val="99"/>
    <w:semiHidden/>
    <w:rsid w:val="00512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288A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uiPriority w:val="99"/>
    <w:rsid w:val="00833D4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76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41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6DDF592A0560A89F14C413EB518B998D57FE7B17A65084D7F168458A41AA8A80BAC1750E67ADB2FC96CCA74AEF3F33956FEDC0E3AB12BEmAJ7O" TargetMode="External"/><Relationship Id="rId13" Type="http://schemas.openxmlformats.org/officeDocument/2006/relationships/hyperlink" Target="consultantplus://offline/ref=4B6DDF592A0560A89F14CD0AEC518B998C57F27816A65084D7F168458A41AA8A80BAC1750E67AEB7F696CCA74AEF3F33956FEDC0E3AB12BEmAJ7O" TargetMode="External"/><Relationship Id="rId18" Type="http://schemas.openxmlformats.org/officeDocument/2006/relationships/hyperlink" Target="consultantplus://offline/ref=4B6DDF592A0560A89F14C413EB518B998D57FE7817A35084D7F168458A41AA8A80BAC1750F67A9BDA1CCDCA303BB322C9570F3C3FDABm1J0O" TargetMode="External"/><Relationship Id="rId26" Type="http://schemas.openxmlformats.org/officeDocument/2006/relationships/hyperlink" Target="consultantplus://offline/ref=4B6DDF592A0560A89F14C413EB518B998D57FE7817A35084D7F168458A41AA8A80BAC1700E63ABBDA1CCDCA303BB322C9570F3C3FDABm1J0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B6DDF592A0560A89F14C413EB518B998D57FE7817A35084D7F168458A41AA8A80BAC1750F67A7BDA1CCDCA303BB322C9570F3C3FDABm1J0O" TargetMode="External"/><Relationship Id="rId7" Type="http://schemas.openxmlformats.org/officeDocument/2006/relationships/hyperlink" Target="consultantplus://offline/ref=4B6DDF592A0560A89F14C413EB518B998D57FE7B17A65084D7F168458A41AA8A80BAC1750E67ADB2FD96CCA74AEF3F33956FEDC0E3AB12BEmAJ7O" TargetMode="External"/><Relationship Id="rId12" Type="http://schemas.openxmlformats.org/officeDocument/2006/relationships/hyperlink" Target="consultantplus://offline/ref=DF7FF2BD25C051AEE548A5BB4423E7741CD69074C7C43AA2BD29D8E908452BE44CB8308E038CCAB48CF6355A31DE4C94A5920E203838W8bAM" TargetMode="External"/><Relationship Id="rId17" Type="http://schemas.openxmlformats.org/officeDocument/2006/relationships/hyperlink" Target="consultantplus://offline/ref=4B6DDF592A0560A89F14C413EB518B998D57FE7B17A65084D7F168458A41AA8A80BAC1750E67ADB2FC96CCA74AEF3F33956FEDC0E3AB12BEmAJ7O" TargetMode="External"/><Relationship Id="rId25" Type="http://schemas.openxmlformats.org/officeDocument/2006/relationships/hyperlink" Target="consultantplus://offline/ref=4B6DDF592A0560A89F14C413EB518B998D57FE7817A35084D7F168458A41AA8A80BAC1770764AABDA1CCDCA303BB322C9570F3C3FDABm1J0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B6DDF592A0560A89F14C413EB518B998D57FE7B17A65084D7F168458A41AA8A80BAC1750E67ADB2FD96CCA74AEF3F33956FEDC0E3AB12BEmAJ7O" TargetMode="External"/><Relationship Id="rId20" Type="http://schemas.openxmlformats.org/officeDocument/2006/relationships/hyperlink" Target="consultantplus://offline/ref=4B6DDF592A0560A89F14C413EB518B998D57FE7817A35084D7F168458A41AA8A80BAC1770764ADBDA1CCDCA303BB322C9570F3C3FDABm1J0O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B6DDF592A0560A89F14C413EB518B998D57FE7817A35084D7F168458A41AA8A80BAC1770764A9BDA1CCDCA303BB322C9570F3C3FDABm1J0O" TargetMode="External"/><Relationship Id="rId24" Type="http://schemas.openxmlformats.org/officeDocument/2006/relationships/hyperlink" Target="consultantplus://offline/ref=4B6DDF592A0560A89F14C413EB518B998D57FE7B17A65084D7F168458A41AA8A80BAC1750E67ADB2FC96CCA74AEF3F33956FEDC0E3AB12BEmAJ7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B6DDF592A0560A89F14C413EB518B998D57FE7817A35084D7F168458A41AA8A80BAC1700B61A7BDA1CCDCA303BB322C9570F3C3FDABm1J0O" TargetMode="External"/><Relationship Id="rId23" Type="http://schemas.openxmlformats.org/officeDocument/2006/relationships/hyperlink" Target="consultantplus://offline/ref=4B6DDF592A0560A89F14C413EB518B998D57FE7B17A65084D7F168458A41AA8A80BAC1750E67ADB2FD96CCA74AEF3F33956FEDC0E3AB12BEmAJ7O" TargetMode="External"/><Relationship Id="rId28" Type="http://schemas.openxmlformats.org/officeDocument/2006/relationships/hyperlink" Target="consultantplus://offline/ref=4B6DDF592A0560A89F14C413EB518B998D57FE7817A35084D7F168458A41AA8A80BAC1770764A9BDA1CCDCA303BB322C9570F3C3FDABm1J0O" TargetMode="External"/><Relationship Id="rId10" Type="http://schemas.openxmlformats.org/officeDocument/2006/relationships/hyperlink" Target="consultantplus://offline/ref=4B6DDF592A0560A89F14C413EB518B998D57FE7817A35084D7F168458A41AA8A80BAC1770764ACBDA1CCDCA303BB322C9570F3C3FDABm1J0O" TargetMode="External"/><Relationship Id="rId19" Type="http://schemas.openxmlformats.org/officeDocument/2006/relationships/hyperlink" Target="consultantplus://offline/ref=4B6DDF592A0560A89F14C413EB518B998D57FE7817A35084D7F168458A41AA8A80BAC1770764ADBDA1CCDCA303BB322C9570F3C3FDABm1J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0507" TargetMode="External"/><Relationship Id="rId14" Type="http://schemas.openxmlformats.org/officeDocument/2006/relationships/hyperlink" Target="consultantplus://offline/ref=4B6DDF592A0560A89F14C413EB518B998D57FE7817A35084D7F168458A41AA8A80BAC1750F67AABDA1CCDCA303BB322C9570F3C3FDABm1J0O" TargetMode="External"/><Relationship Id="rId22" Type="http://schemas.openxmlformats.org/officeDocument/2006/relationships/hyperlink" Target="consultantplus://offline/ref=4B6DDF592A0560A89F14C413EB518B998D57FE7817A35084D7F168458A41AA8A80BAC170096FA8BDA1CCDCA303BB322C9570F3C3FDABm1J0O" TargetMode="External"/><Relationship Id="rId27" Type="http://schemas.openxmlformats.org/officeDocument/2006/relationships/hyperlink" Target="consultantplus://offline/ref=4B6DDF592A0560A89F14C413EB518B998D57FE7817A35084D7F168458A41AA8A80BAC170096FA9BDA1CCDCA303BB322C9570F3C3FDABm1J0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5</Pages>
  <Words>2452</Words>
  <Characters>13977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User</dc:creator>
  <cp:keywords/>
  <dc:description/>
  <cp:lastModifiedBy>Leninsky</cp:lastModifiedBy>
  <cp:revision>3</cp:revision>
  <cp:lastPrinted>2023-05-16T07:37:00Z</cp:lastPrinted>
  <dcterms:created xsi:type="dcterms:W3CDTF">2023-05-17T12:03:00Z</dcterms:created>
  <dcterms:modified xsi:type="dcterms:W3CDTF">2023-05-29T06:40:00Z</dcterms:modified>
</cp:coreProperties>
</file>