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62" w:rsidRPr="00021A74" w:rsidRDefault="00A53562" w:rsidP="00D87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A53562" w:rsidRPr="00021A74" w:rsidRDefault="00A53562" w:rsidP="00D87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74">
        <w:rPr>
          <w:rFonts w:ascii="Times New Roman" w:hAnsi="Times New Roman" w:cs="Times New Roman"/>
          <w:b/>
          <w:bCs/>
          <w:sz w:val="24"/>
          <w:szCs w:val="24"/>
        </w:rPr>
        <w:t>РОССИЙСКАЯ   ФЕДЕРАЦИЯ</w:t>
      </w:r>
    </w:p>
    <w:p w:rsidR="00A53562" w:rsidRPr="00021A74" w:rsidRDefault="00A53562" w:rsidP="00D87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7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021A74">
        <w:rPr>
          <w:rFonts w:ascii="Times New Roman" w:hAnsi="Times New Roman" w:cs="Times New Roman"/>
          <w:b/>
          <w:bCs/>
          <w:sz w:val="24"/>
          <w:szCs w:val="24"/>
        </w:rPr>
        <w:t xml:space="preserve">   СЕЛЬСОВЕТА</w:t>
      </w:r>
    </w:p>
    <w:p w:rsidR="00A53562" w:rsidRPr="00021A74" w:rsidRDefault="00A53562" w:rsidP="00D87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74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   КУРСКОЙ  ОБЛАСТИ</w:t>
      </w:r>
    </w:p>
    <w:p w:rsidR="00A53562" w:rsidRPr="00021A74" w:rsidRDefault="00A53562" w:rsidP="00D87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562" w:rsidRPr="00021A74" w:rsidRDefault="00A53562" w:rsidP="00D87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7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53562" w:rsidRPr="00021A74" w:rsidRDefault="00A53562" w:rsidP="00D877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3562" w:rsidRPr="00021A74" w:rsidRDefault="00A53562" w:rsidP="00D877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15 мая</w:t>
      </w:r>
      <w:r w:rsidRPr="00021A74">
        <w:rPr>
          <w:rFonts w:ascii="Times New Roman" w:hAnsi="Times New Roman" w:cs="Times New Roman"/>
          <w:b/>
          <w:bCs/>
          <w:sz w:val="24"/>
          <w:szCs w:val="24"/>
        </w:rPr>
        <w:t xml:space="preserve">  2023  года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A53562" w:rsidRPr="00021A74" w:rsidRDefault="00A53562" w:rsidP="00D87792">
      <w:pPr>
        <w:pStyle w:val="a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A53562" w:rsidRPr="00021A74" w:rsidRDefault="00A53562" w:rsidP="00AA6CFF">
      <w:pPr>
        <w:pStyle w:val="a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7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в Административный регламент предоставления Администрацией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021A7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Касторенского района Курской области  муниципальной услуги  </w:t>
      </w:r>
      <w:r w:rsidRPr="00021A74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«</w:t>
      </w:r>
      <w:r w:rsidRPr="00021A7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Pr="00021A74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»</w:t>
      </w:r>
    </w:p>
    <w:p w:rsidR="00A53562" w:rsidRDefault="00A53562" w:rsidP="003D197B">
      <w:pPr>
        <w:jc w:val="center"/>
      </w:pPr>
    </w:p>
    <w:p w:rsidR="00A53562" w:rsidRPr="007821B6" w:rsidRDefault="00A53562" w:rsidP="0053455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   </w:t>
      </w:r>
      <w:r w:rsidRPr="007821B6">
        <w:t>В  соответствии с </w:t>
      </w:r>
      <w:hyperlink r:id="rId4" w:anchor="64U0IK" w:history="1">
        <w:r w:rsidRPr="007821B6">
          <w:rPr>
            <w:rStyle w:val="Hyperlink"/>
            <w:color w:val="auto"/>
            <w:u w:val="none"/>
          </w:rPr>
          <w:t>Федеральным</w:t>
        </w:r>
        <w:r>
          <w:rPr>
            <w:rStyle w:val="Hyperlink"/>
            <w:color w:val="auto"/>
            <w:u w:val="none"/>
          </w:rPr>
          <w:t xml:space="preserve">  закона</w:t>
        </w:r>
        <w:r w:rsidRPr="007821B6">
          <w:rPr>
            <w:rStyle w:val="Hyperlink"/>
            <w:color w:val="auto"/>
            <w:u w:val="none"/>
          </w:rPr>
          <w:t>м</w:t>
        </w:r>
        <w:r>
          <w:rPr>
            <w:rStyle w:val="Hyperlink"/>
            <w:color w:val="auto"/>
            <w:u w:val="none"/>
          </w:rPr>
          <w:t xml:space="preserve">и </w:t>
        </w:r>
        <w:r w:rsidRPr="007821B6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 xml:space="preserve"> от 27.07.2010 года № 210-ФЗ «Об организации  предоставления  государственных  и муниципальных  услуг», </w:t>
        </w:r>
        <w:r w:rsidRPr="007821B6">
          <w:rPr>
            <w:rStyle w:val="Hyperlink"/>
            <w:color w:val="auto"/>
            <w:u w:val="none"/>
          </w:rPr>
          <w:t xml:space="preserve">от </w:t>
        </w:r>
        <w:r>
          <w:rPr>
            <w:rStyle w:val="Hyperlink"/>
            <w:color w:val="auto"/>
            <w:u w:val="none"/>
          </w:rPr>
          <w:t>05.12.2022 года N 509-ФЗ  «</w:t>
        </w:r>
        <w:r w:rsidRPr="007821B6">
          <w:rPr>
            <w:rStyle w:val="Hyperlink"/>
            <w:color w:val="auto"/>
            <w:u w:val="none"/>
          </w:rPr>
          <w:t>О внесении изменений в</w:t>
        </w:r>
        <w:r>
          <w:rPr>
            <w:rStyle w:val="Hyperlink"/>
            <w:color w:val="auto"/>
            <w:u w:val="none"/>
          </w:rPr>
          <w:t xml:space="preserve"> Земельный  кодекс  Российской  Федерации  и статью  3.5 Федерального  закона  «О введении в действие  Земельного  кодекса  </w:t>
        </w:r>
        <w:r w:rsidRPr="007821B6">
          <w:rPr>
            <w:rStyle w:val="Hyperlink"/>
            <w:color w:val="auto"/>
            <w:u w:val="none"/>
          </w:rPr>
          <w:t>Российской Федерации</w:t>
        </w:r>
      </w:hyperlink>
      <w:r>
        <w:t xml:space="preserve">»,  Администрация Ленинского сельсовета Касторенского района Курской области ПОСТАНОВЛЯЕТ:   </w:t>
      </w:r>
    </w:p>
    <w:p w:rsidR="00A53562" w:rsidRPr="00AA6CFF" w:rsidRDefault="00A53562" w:rsidP="00021A74">
      <w:pPr>
        <w:pStyle w:val="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>1. Внести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предоставления Администрацией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Pr="0053455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</w:t>
      </w:r>
      <w:r w:rsidRPr="00534552">
        <w:rPr>
          <w:rFonts w:ascii="Times New Roman" w:hAnsi="Times New Roman" w:cs="Times New Roman"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 w:rsidRPr="0053455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»,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5" w:history="1">
        <w:r w:rsidRPr="005345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 </w:t>
        </w:r>
        <w:r>
          <w:rPr>
            <w:rFonts w:ascii="Times New Roman" w:hAnsi="Times New Roman" w:cs="Times New Roman"/>
            <w:sz w:val="24"/>
            <w:szCs w:val="24"/>
          </w:rPr>
          <w:t>Ленинского</w:t>
        </w:r>
        <w:r w:rsidRPr="00534552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</w:t>
        </w:r>
        <w:r w:rsidRPr="005345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433B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25.01.2019 г. № 08</w:t>
        </w:r>
        <w:r w:rsidRPr="005345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 предоставления Администрацией Ленинского сельсовета Касторенского района Курской области муниципальной услуги 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zh-CN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lang w:eastAsia="en-US"/>
        </w:rPr>
        <w:t xml:space="preserve"> </w:t>
      </w:r>
      <w:r>
        <w:t xml:space="preserve">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изменения:</w:t>
      </w:r>
    </w:p>
    <w:p w:rsidR="00A53562" w:rsidRDefault="00A53562" w:rsidP="00534552">
      <w:pPr>
        <w:pStyle w:val="a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в абзаце первом  пункта 2.4  раздела 2  слова «тридцать дней» заменить словами «двадцать дней».</w:t>
      </w:r>
    </w:p>
    <w:p w:rsidR="00A53562" w:rsidRPr="00943B32" w:rsidRDefault="00A53562" w:rsidP="00943B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B32">
        <w:rPr>
          <w:rFonts w:ascii="Times New Roman" w:hAnsi="Times New Roman" w:cs="Times New Roman"/>
          <w:sz w:val="24"/>
          <w:szCs w:val="24"/>
        </w:rPr>
        <w:t>2.</w:t>
      </w:r>
      <w:r w:rsidRPr="00943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B32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A53562" w:rsidRPr="00943B32" w:rsidRDefault="00A53562" w:rsidP="0002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B32">
        <w:rPr>
          <w:rFonts w:ascii="Times New Roman" w:hAnsi="Times New Roman" w:cs="Times New Roman"/>
          <w:sz w:val="24"/>
          <w:szCs w:val="24"/>
        </w:rPr>
        <w:t xml:space="preserve">            3. Постановление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43B32">
        <w:rPr>
          <w:rFonts w:ascii="Times New Roman" w:hAnsi="Times New Roman" w:cs="Times New Roman"/>
          <w:sz w:val="24"/>
          <w:szCs w:val="24"/>
        </w:rPr>
        <w:t xml:space="preserve"> сельсовета  Касторенского района Курской области в сети «Интернет».</w:t>
      </w:r>
    </w:p>
    <w:p w:rsidR="00A53562" w:rsidRPr="00943B32" w:rsidRDefault="00A53562" w:rsidP="00943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562" w:rsidRPr="00943B32" w:rsidRDefault="00A53562" w:rsidP="00943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562" w:rsidRPr="00433BA9" w:rsidRDefault="00A53562" w:rsidP="00943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BA9">
        <w:rPr>
          <w:rFonts w:ascii="Times New Roman" w:hAnsi="Times New Roman" w:cs="Times New Roman"/>
          <w:sz w:val="24"/>
          <w:szCs w:val="24"/>
        </w:rPr>
        <w:t>Врио Главы</w:t>
      </w:r>
    </w:p>
    <w:p w:rsidR="00A53562" w:rsidRPr="00433BA9" w:rsidRDefault="00A53562" w:rsidP="00433B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BA9">
        <w:rPr>
          <w:rFonts w:ascii="Times New Roman" w:hAnsi="Times New Roman" w:cs="Times New Roman"/>
          <w:sz w:val="24"/>
          <w:szCs w:val="24"/>
        </w:rPr>
        <w:t>Ленинского сельсовета                                                                           Е. Ю. Обоянцева</w:t>
      </w:r>
    </w:p>
    <w:p w:rsidR="00A53562" w:rsidRPr="00433BA9" w:rsidRDefault="00A53562" w:rsidP="00534552">
      <w:pPr>
        <w:pStyle w:val="a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3562" w:rsidRPr="00433BA9" w:rsidRDefault="00A53562" w:rsidP="00534552">
      <w:pPr>
        <w:pStyle w:val="a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3562" w:rsidRPr="00534552" w:rsidRDefault="00A53562" w:rsidP="00534552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562" w:rsidRPr="00534552" w:rsidRDefault="00A53562" w:rsidP="00D87792">
      <w:pPr>
        <w:pStyle w:val="a"/>
        <w:spacing w:after="0"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53562" w:rsidRDefault="00A53562" w:rsidP="00D87792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562" w:rsidRDefault="00A53562" w:rsidP="00D87792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562" w:rsidRDefault="00A53562" w:rsidP="00D87792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562" w:rsidRDefault="00A53562" w:rsidP="00D87792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562" w:rsidRDefault="00A53562" w:rsidP="00D87792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53562" w:rsidRDefault="00A53562" w:rsidP="00D87792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562" w:rsidRDefault="00A53562"/>
    <w:sectPr w:rsidR="00A53562" w:rsidSect="006A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792"/>
    <w:rsid w:val="00021A74"/>
    <w:rsid w:val="000D3029"/>
    <w:rsid w:val="001869FF"/>
    <w:rsid w:val="003653AD"/>
    <w:rsid w:val="003D197B"/>
    <w:rsid w:val="00433BA9"/>
    <w:rsid w:val="004E3805"/>
    <w:rsid w:val="005257BE"/>
    <w:rsid w:val="00534552"/>
    <w:rsid w:val="006440B9"/>
    <w:rsid w:val="00676F09"/>
    <w:rsid w:val="006A54E5"/>
    <w:rsid w:val="006A5C46"/>
    <w:rsid w:val="006C5124"/>
    <w:rsid w:val="007029B7"/>
    <w:rsid w:val="007821B6"/>
    <w:rsid w:val="007A748F"/>
    <w:rsid w:val="007D52F1"/>
    <w:rsid w:val="007E75AE"/>
    <w:rsid w:val="00855D11"/>
    <w:rsid w:val="008654D4"/>
    <w:rsid w:val="00943B32"/>
    <w:rsid w:val="009E289F"/>
    <w:rsid w:val="00A53562"/>
    <w:rsid w:val="00AA6CFF"/>
    <w:rsid w:val="00AE3A0E"/>
    <w:rsid w:val="00C85C44"/>
    <w:rsid w:val="00C955A5"/>
    <w:rsid w:val="00D06CBA"/>
    <w:rsid w:val="00D528FB"/>
    <w:rsid w:val="00D87792"/>
    <w:rsid w:val="00EB6F10"/>
    <w:rsid w:val="00F0763D"/>
    <w:rsid w:val="00F5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E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D87792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customStyle="1" w:styleId="formattext">
    <w:name w:val="formattext"/>
    <w:basedOn w:val="Normal"/>
    <w:uiPriority w:val="99"/>
    <w:rsid w:val="007821B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821B6"/>
    <w:rPr>
      <w:color w:val="0000FF"/>
      <w:u w:val="single"/>
    </w:rPr>
  </w:style>
  <w:style w:type="paragraph" w:customStyle="1" w:styleId="ConsPlusNormal">
    <w:name w:val="ConsPlusNormal"/>
    <w:uiPriority w:val="99"/>
    <w:rsid w:val="007D52F1"/>
    <w:pPr>
      <w:widowControl w:val="0"/>
      <w:autoSpaceDE w:val="0"/>
      <w:autoSpaceDN w:val="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52F1"/>
    <w:pPr>
      <w:spacing w:after="240" w:line="480" w:lineRule="auto"/>
      <w:ind w:firstLine="36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D52F1"/>
    <w:rPr>
      <w:rFonts w:ascii="Calibri" w:hAnsi="Calibri" w:cs="Calibri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7D52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30628206" TargetMode="External"/><Relationship Id="rId4" Type="http://schemas.openxmlformats.org/officeDocument/2006/relationships/hyperlink" Target="https://docs.cntd.ru/document/603176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335</Words>
  <Characters>1911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</dc:title>
  <dc:subject/>
  <dc:creator>User</dc:creator>
  <cp:keywords/>
  <dc:description/>
  <cp:lastModifiedBy>Leninsky</cp:lastModifiedBy>
  <cp:revision>2</cp:revision>
  <cp:lastPrinted>2023-05-16T07:12:00Z</cp:lastPrinted>
  <dcterms:created xsi:type="dcterms:W3CDTF">2023-05-17T08:32:00Z</dcterms:created>
  <dcterms:modified xsi:type="dcterms:W3CDTF">2023-05-17T08:32:00Z</dcterms:modified>
</cp:coreProperties>
</file>