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64" w:rsidRPr="00E40036" w:rsidRDefault="00814F64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814F64" w:rsidRPr="00E40036" w:rsidRDefault="00814F64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814F64" w:rsidRPr="00E40036" w:rsidRDefault="00814F64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814F64" w:rsidRPr="00E40036" w:rsidRDefault="00814F64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814F64" w:rsidRPr="00F63A56" w:rsidRDefault="00814F64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F63A56">
        <w:rPr>
          <w:rFonts w:ascii="Arial" w:hAnsi="Arial" w:cs="Arial"/>
          <w:b/>
          <w:bCs/>
          <w:sz w:val="32"/>
          <w:szCs w:val="32"/>
        </w:rPr>
        <w:t>20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>
        <w:rPr>
          <w:rFonts w:ascii="Arial" w:hAnsi="Arial" w:cs="Arial"/>
          <w:b/>
          <w:bCs/>
          <w:sz w:val="32"/>
          <w:szCs w:val="32"/>
        </w:rPr>
        <w:t>04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A56">
        <w:rPr>
          <w:rFonts w:ascii="Arial" w:hAnsi="Arial" w:cs="Arial"/>
          <w:b/>
          <w:bCs/>
          <w:sz w:val="32"/>
          <w:szCs w:val="32"/>
        </w:rPr>
        <w:t>26</w:t>
      </w:r>
    </w:p>
    <w:p w:rsidR="00814F64" w:rsidRPr="00E40036" w:rsidRDefault="00814F64" w:rsidP="00E40036">
      <w:pPr>
        <w:jc w:val="center"/>
        <w:rPr>
          <w:rFonts w:ascii="Arial" w:hAnsi="Arial" w:cs="Arial"/>
          <w:sz w:val="32"/>
          <w:szCs w:val="32"/>
        </w:rPr>
      </w:pPr>
    </w:p>
    <w:p w:rsidR="00814F64" w:rsidRPr="00E40036" w:rsidRDefault="00814F64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2024-2025 годов</w:t>
      </w:r>
    </w:p>
    <w:p w:rsidR="00814F64" w:rsidRPr="00E40036" w:rsidRDefault="00814F64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814F64" w:rsidRPr="00E40036" w:rsidRDefault="00814F64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23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49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22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814F64" w:rsidRPr="00E40036" w:rsidRDefault="00814F64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814F64" w:rsidRPr="00BD17DD" w:rsidRDefault="00814F64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BD17DD">
        <w:rPr>
          <w:rFonts w:ascii="Arial" w:hAnsi="Arial" w:cs="Arial"/>
          <w:sz w:val="24"/>
          <w:szCs w:val="24"/>
        </w:rPr>
        <w:t>твердить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12 053 052,97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2 845 306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2 815 378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814F64" w:rsidRPr="00E40036" w:rsidRDefault="00814F6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814F64" w:rsidRPr="00E40036" w:rsidRDefault="00814F6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814F64" w:rsidRPr="00E40036" w:rsidRDefault="00814F6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814F64" w:rsidRPr="00E40036" w:rsidRDefault="00814F6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814F64" w:rsidRPr="00E40036" w:rsidRDefault="00814F64" w:rsidP="00E40036">
      <w:pPr>
        <w:rPr>
          <w:rFonts w:ascii="Arial" w:hAnsi="Arial" w:cs="Arial"/>
          <w:sz w:val="24"/>
          <w:szCs w:val="24"/>
        </w:rPr>
      </w:pPr>
    </w:p>
    <w:p w:rsidR="00814F64" w:rsidRPr="00E40036" w:rsidRDefault="00814F64" w:rsidP="00E40036">
      <w:pPr>
        <w:rPr>
          <w:rFonts w:ascii="Arial" w:hAnsi="Arial" w:cs="Arial"/>
          <w:sz w:val="24"/>
          <w:szCs w:val="24"/>
        </w:rPr>
      </w:pPr>
    </w:p>
    <w:p w:rsidR="00814F64" w:rsidRPr="00E40036" w:rsidRDefault="00814F64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814F64" w:rsidRPr="00E40036" w:rsidRDefault="00814F64" w:rsidP="00E40036">
      <w:pPr>
        <w:rPr>
          <w:rFonts w:ascii="Arial" w:hAnsi="Arial" w:cs="Arial"/>
          <w:sz w:val="24"/>
          <w:szCs w:val="24"/>
        </w:rPr>
      </w:pPr>
    </w:p>
    <w:p w:rsidR="00814F64" w:rsidRPr="00E40036" w:rsidRDefault="00814F64" w:rsidP="00E40036">
      <w:pPr>
        <w:rPr>
          <w:rFonts w:ascii="Arial" w:hAnsi="Arial" w:cs="Arial"/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E40036" w:rsidRDefault="00814F64" w:rsidP="00E40036">
      <w:pPr>
        <w:jc w:val="center"/>
        <w:rPr>
          <w:sz w:val="24"/>
          <w:szCs w:val="24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F27745" w:rsidRDefault="00814F64" w:rsidP="000D0096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814F64" w:rsidRDefault="00814F64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814F64" w:rsidRDefault="00814F6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   от    </w:t>
      </w:r>
      <w:r w:rsidRPr="00F63A56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.04.2023 года</w:t>
      </w:r>
    </w:p>
    <w:p w:rsidR="00814F64" w:rsidRDefault="00814F6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814F64" w:rsidRDefault="00814F6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814F64" w:rsidRDefault="00814F6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814F64" w:rsidRDefault="00814F6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814F64" w:rsidRDefault="00814F64" w:rsidP="00DA1865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DA1865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5B2B50" w:rsidRDefault="00814F64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814F64" w:rsidRDefault="00814F64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2023 год и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плановый период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5B2B50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24-2025 </w:t>
      </w:r>
      <w:r w:rsidRPr="005B2B50">
        <w:rPr>
          <w:rFonts w:ascii="Arial" w:hAnsi="Arial" w:cs="Arial"/>
          <w:b/>
          <w:bCs/>
          <w:sz w:val="22"/>
          <w:szCs w:val="22"/>
        </w:rPr>
        <w:t>годов</w:t>
      </w:r>
    </w:p>
    <w:p w:rsidR="00814F64" w:rsidRDefault="00814F64" w:rsidP="005B2B50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842"/>
      </w:tblGrid>
      <w:tr w:rsidR="00814F64" w:rsidRPr="006903E5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4F64" w:rsidRPr="006903E5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14F64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14F64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F64" w:rsidRPr="006903E5" w:rsidRDefault="00814F6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814F64" w:rsidRPr="006903E5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Default="00814F64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Default="00814F64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814F64" w:rsidRDefault="00814F64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56693" w:rsidRDefault="00814F64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12053052,97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0F169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10184603,  97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814F64" w:rsidRPr="006903E5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Pr="006903E5" w:rsidRDefault="00814F6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814F64" w:rsidRPr="006903E5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814F64" w:rsidRPr="006903E5" w:rsidRDefault="00814F64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207C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207C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86416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86416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86416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814F64" w:rsidRPr="006903E5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814F64" w:rsidRDefault="00814F6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86416" w:rsidRDefault="00814F64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86416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86416" w:rsidRDefault="00814F6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814F64" w:rsidRPr="006903E5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814F64" w:rsidRPr="000050EE" w:rsidRDefault="00814F64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207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207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050EE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25FF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25FF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25FF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050EE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90207C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25FF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8087A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8087A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814F64" w:rsidRPr="006903E5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814F64" w:rsidRPr="006903E5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33DBC" w:rsidRDefault="00814F6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182D38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82D38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82D38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82D38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182D38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82D38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82D38" w:rsidRDefault="00814F64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182D38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182D38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814F64" w:rsidRPr="006903E5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16297" w:rsidRDefault="00814F64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216297" w:rsidRDefault="00814F6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216297" w:rsidRDefault="00814F6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216297" w:rsidRDefault="00814F6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16297" w:rsidRDefault="00814F6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C7158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8805028, 97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Pr="00AD29AF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A94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8765028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1815028,  97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814F64" w:rsidRPr="00AD29AF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E62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EF0292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EF0292" w:rsidRDefault="00814F64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F169C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0F169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F169C" w:rsidRDefault="00814F64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814F64" w:rsidRPr="00AD29AF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814F64" w:rsidRPr="00FA4C0D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A4C0D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E62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D29AF" w:rsidRDefault="00814F64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D29AF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814F64" w:rsidRPr="006903E5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C105A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C105A" w:rsidRDefault="00814F6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C105A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C105A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C105A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C105A" w:rsidRDefault="00814F6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C105A" w:rsidRDefault="00814F64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C105A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C105A" w:rsidRDefault="00814F6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14F64" w:rsidRPr="006903E5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A4C0D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814F64" w:rsidRPr="006903E5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745BB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745BB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814F64" w:rsidRPr="006903E5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13282C" w:rsidRDefault="00814F64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745BB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745BB" w:rsidRDefault="00814F6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814F64" w:rsidRPr="006903E5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814F64" w:rsidRPr="006903E5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814F64" w:rsidRPr="006903E5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C043B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814F64" w:rsidRPr="006903E5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814F64" w:rsidRPr="00370CE6" w:rsidRDefault="00814F6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70CE6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C043B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814F64" w:rsidRPr="006903E5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050EE" w:rsidRDefault="00814F64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70CE6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C043B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814F64" w:rsidRPr="006903E5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0050EE" w:rsidRDefault="00814F64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70CE6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C043B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814F64" w:rsidRPr="006903E5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Default="00814F6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814F64" w:rsidRPr="000050EE" w:rsidRDefault="00814F6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AF5B28" w:rsidRDefault="00814F64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5A1830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814F64" w:rsidRPr="006903E5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5A1830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814F64" w:rsidRPr="006903E5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FA4C0D" w:rsidRDefault="00814F64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814F64" w:rsidRPr="006903E5" w:rsidRDefault="00814F6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DF5001" w:rsidRDefault="00814F64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814F64" w:rsidRPr="006903E5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4F64" w:rsidRPr="005A1830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F64" w:rsidRPr="005A1830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814F64" w:rsidRPr="006903E5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814F64" w:rsidRPr="006903E5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EC6A58" w:rsidRDefault="00814F64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EC6A5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E40036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AF5B28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3873D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3873D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814F64" w:rsidRDefault="00814F6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0DC1" w:rsidRDefault="00814F64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0DC1" w:rsidRDefault="00814F64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25B4A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5A5B50" w:rsidRDefault="00814F64" w:rsidP="00F65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5A5B5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5A5B50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5A5B5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5A5B50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Default="00814F64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14F64" w:rsidRPr="006903E5" w:rsidRDefault="00814F64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60C80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60C80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60C80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60C80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60C80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60C80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60C80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60C80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60C80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5A5B5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4958AA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4958AA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7D1357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D8087A" w:rsidRDefault="00814F64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8087A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D8087A" w:rsidRDefault="00814F64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900DC1" w:rsidRDefault="00814F64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C82ED6" w:rsidRDefault="00814F64" w:rsidP="00D407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E40036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2774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2774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AF5B28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27745" w:rsidRDefault="00814F64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F2774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2A38C0" w:rsidRDefault="00814F64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F714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F71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F71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F71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F71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F714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814F64" w:rsidRPr="006903E5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4F64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14F64" w:rsidRPr="006903E5" w:rsidRDefault="00814F6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4F64" w:rsidRPr="00E40036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14F64" w:rsidRPr="006903E5" w:rsidRDefault="00814F6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14F64" w:rsidRPr="006903E5" w:rsidRDefault="00814F6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F64" w:rsidRPr="006903E5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F64" w:rsidRPr="002A38C0" w:rsidRDefault="00814F64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6903E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F64" w:rsidRPr="006903E5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F64" w:rsidRPr="002A38C0" w:rsidRDefault="00814F64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Pr="006903E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Pr="00F27745" w:rsidRDefault="00814F6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4F64" w:rsidRDefault="00814F6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14F64" w:rsidRDefault="00814F6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14F64" w:rsidRPr="006903E5" w:rsidRDefault="00814F64" w:rsidP="00BC0E3E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5B2B50" w:rsidRDefault="00814F64" w:rsidP="005B2B50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5B2B50" w:rsidRDefault="00814F64" w:rsidP="005B2B50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p w:rsidR="00814F64" w:rsidRPr="006903E5" w:rsidRDefault="00814F64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814F64" w:rsidRPr="006903E5" w:rsidSect="00F63A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1B48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250C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0F24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E04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A61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4F64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0733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3A56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58F9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  <w:rsid w:val="00FF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1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1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1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1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1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1F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1F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1F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71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71F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71F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71F6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F6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15</Pages>
  <Words>2471</Words>
  <Characters>14088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2023-05-02T11:40:00Z</dcterms:created>
  <dcterms:modified xsi:type="dcterms:W3CDTF">2023-05-02T11:40:00Z</dcterms:modified>
</cp:coreProperties>
</file>