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7F" w:rsidRPr="009F02FA" w:rsidRDefault="0092417F" w:rsidP="009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02FA">
        <w:rPr>
          <w:rFonts w:ascii="Times New Roman" w:hAnsi="Times New Roman" w:cs="Times New Roman"/>
          <w:sz w:val="24"/>
          <w:szCs w:val="24"/>
        </w:rPr>
        <w:t xml:space="preserve">РОССИЙСКАЯ ФЕДЕРАЦИЯ </w:t>
      </w:r>
    </w:p>
    <w:p w:rsidR="0092417F" w:rsidRPr="009F02FA" w:rsidRDefault="0092417F" w:rsidP="009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sz w:val="24"/>
          <w:szCs w:val="24"/>
        </w:rPr>
        <w:t>АДМИНИСТРАЦИЯ   ЛЕНИНСКОГО СЕЛЬСОВЕТА</w:t>
      </w:r>
      <w:r w:rsidRPr="009F02FA">
        <w:rPr>
          <w:rFonts w:ascii="Times New Roman" w:hAnsi="Times New Roman" w:cs="Times New Roman"/>
          <w:sz w:val="24"/>
          <w:szCs w:val="24"/>
        </w:rPr>
        <w:br/>
        <w:t xml:space="preserve"> КАСТОРЕНСКОГО РАЙОНА КУРСКОЙ ОБЛАСТИ</w:t>
      </w:r>
    </w:p>
    <w:p w:rsidR="0092417F" w:rsidRPr="009F02FA" w:rsidRDefault="0092417F" w:rsidP="009F02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2417F" w:rsidRPr="009F02FA" w:rsidRDefault="0092417F" w:rsidP="009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2417F" w:rsidRPr="009F02FA" w:rsidRDefault="0092417F" w:rsidP="009F02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417F" w:rsidRPr="009F02FA" w:rsidRDefault="0092417F" w:rsidP="009F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sz w:val="24"/>
          <w:szCs w:val="24"/>
        </w:rPr>
        <w:t>от 05  апреля  2023 года                                                                                              № 20</w:t>
      </w:r>
    </w:p>
    <w:p w:rsidR="0092417F" w:rsidRPr="009F02FA" w:rsidRDefault="0092417F" w:rsidP="009F02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sz w:val="24"/>
          <w:szCs w:val="24"/>
        </w:rPr>
        <w:t>п. Ленинский</w:t>
      </w:r>
    </w:p>
    <w:p w:rsidR="0092417F" w:rsidRPr="009F02FA" w:rsidRDefault="0092417F" w:rsidP="009F02F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Об организации  и принятии мер </w:t>
      </w: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по оповещению населения и </w:t>
      </w: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подразделений  </w:t>
      </w:r>
      <w:r w:rsidRPr="009F02FA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противопожарной службы  о</w:t>
      </w: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 xml:space="preserve">пожаре </w:t>
      </w:r>
    </w:p>
    <w:p w:rsidR="0092417F" w:rsidRPr="009F02FA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Pr="009F02FA" w:rsidRDefault="0092417F" w:rsidP="009F02FA">
      <w:pPr>
        <w:suppressAutoHyphens/>
        <w:autoSpaceDE w:val="0"/>
        <w:spacing w:after="0" w:line="240" w:lineRule="auto"/>
        <w:ind w:right="483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417F" w:rsidRPr="009F02FA" w:rsidRDefault="0092417F" w:rsidP="009F02FA">
      <w:pPr>
        <w:keepNext/>
        <w:tabs>
          <w:tab w:val="center" w:pos="5400"/>
          <w:tab w:val="left" w:pos="7950"/>
        </w:tabs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>В соответствии со статьей 19 Федерального закона от 21.12.1994 № 69-ФЗ  « О пожарной безопасности» в целях совершенствования порядка оповещения и информирования населения и подразделений Государственной противопожарной службы о пожарах, Администрация  Ленинского сельсовета Касторенского района Курской  области  ПОСТАНОВЛЯЕТ:</w:t>
      </w:r>
    </w:p>
    <w:p w:rsidR="0092417F" w:rsidRPr="009F02FA" w:rsidRDefault="0092417F" w:rsidP="009F02FA">
      <w:pPr>
        <w:keepNext/>
        <w:tabs>
          <w:tab w:val="center" w:pos="5400"/>
          <w:tab w:val="left" w:pos="795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          1. Утвердить прилагаемый  Порядок оповещения  и информирования  населения  </w:t>
      </w:r>
      <w:r w:rsidRPr="009F02FA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</w:p>
    <w:p w:rsidR="0092417F" w:rsidRPr="009F02FA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 xml:space="preserve">подразделений Государственной противопожарной службы о пожарах на территории  </w:t>
      </w:r>
      <w:r w:rsidRPr="009F02FA">
        <w:rPr>
          <w:rFonts w:ascii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енин</w:t>
      </w: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ского  сельсовета  Касторенского района Курской  области.  </w:t>
      </w:r>
    </w:p>
    <w:p w:rsidR="0092417F" w:rsidRPr="009F02FA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2. </w:t>
      </w:r>
      <w:r w:rsidRPr="009F02FA">
        <w:rPr>
          <w:rFonts w:ascii="Times New Roman" w:hAnsi="Times New Roman" w:cs="Times New Roman"/>
          <w:sz w:val="24"/>
          <w:szCs w:val="24"/>
          <w:lang w:eastAsia="ar-SA"/>
        </w:rPr>
        <w:t>Настоящее постановление подлежит официальному обнародованию и размещению на официальном сайте Администрации Л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енин</w:t>
      </w:r>
      <w:r w:rsidRPr="009F02FA">
        <w:rPr>
          <w:rFonts w:ascii="Times New Roman" w:hAnsi="Times New Roman" w:cs="Times New Roman"/>
          <w:sz w:val="24"/>
          <w:szCs w:val="24"/>
          <w:lang w:eastAsia="ar-SA"/>
        </w:rPr>
        <w:t>ского сельсовета  Касторенского района Курской  области    в информационно-телекоммуникационной сети «Интернет».</w:t>
      </w:r>
    </w:p>
    <w:p w:rsidR="0092417F" w:rsidRPr="009F02FA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       3. Контроль  за  выполнением настоящего постановления оставляю за собой.</w:t>
      </w:r>
    </w:p>
    <w:p w:rsidR="0092417F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417F" w:rsidRPr="009F02FA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417F" w:rsidRPr="009F02FA" w:rsidRDefault="0092417F" w:rsidP="009F02F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2417F" w:rsidRPr="009F02FA" w:rsidRDefault="0092417F" w:rsidP="009F02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Глава  </w:t>
      </w:r>
    </w:p>
    <w:p w:rsidR="0092417F" w:rsidRPr="009F02FA" w:rsidRDefault="0092417F" w:rsidP="009F02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9F02FA">
        <w:rPr>
          <w:rFonts w:ascii="Times New Roman" w:hAnsi="Times New Roman" w:cs="Times New Roman"/>
          <w:sz w:val="24"/>
          <w:szCs w:val="24"/>
          <w:lang w:eastAsia="ar-SA"/>
        </w:rPr>
        <w:t>Л</w:t>
      </w:r>
      <w:r>
        <w:rPr>
          <w:rFonts w:ascii="Times New Roman" w:hAnsi="Times New Roman" w:cs="Times New Roman"/>
          <w:sz w:val="24"/>
          <w:szCs w:val="24"/>
          <w:lang w:eastAsia="ar-SA"/>
        </w:rPr>
        <w:t>енин</w:t>
      </w:r>
      <w:r w:rsidRPr="009F02FA">
        <w:rPr>
          <w:rFonts w:ascii="Times New Roman" w:hAnsi="Times New Roman" w:cs="Times New Roman"/>
          <w:sz w:val="24"/>
          <w:szCs w:val="24"/>
          <w:lang w:eastAsia="ar-SA"/>
        </w:rPr>
        <w:t xml:space="preserve">ского сельсовета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>А. М. Лохматов</w:t>
      </w: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417F" w:rsidRPr="009F02FA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 xml:space="preserve">Ленинского сельсовета 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Касторенского района</w:t>
      </w: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Курской области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05.04.2023 г. № 20</w:t>
      </w:r>
    </w:p>
    <w:p w:rsidR="0092417F" w:rsidRDefault="0092417F" w:rsidP="009F02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417F" w:rsidRDefault="0092417F" w:rsidP="009F02F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417F" w:rsidRPr="009F02FA" w:rsidRDefault="0092417F" w:rsidP="009F02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своевременного оповещения и информирования населения 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подразделений Государственной противопожарной службы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02F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пожарах на территории  </w:t>
      </w:r>
      <w:r w:rsidRPr="009F02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Л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енин</w:t>
      </w:r>
      <w:r w:rsidRPr="009F02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ского  сельсовета  Касторенского района Курской  области</w:t>
      </w:r>
    </w:p>
    <w:p w:rsidR="0092417F" w:rsidRPr="009F02FA" w:rsidRDefault="0092417F" w:rsidP="009F02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1. Настоящий Порядок определяет организацию и механизмы реализации мероприятий по оповещению и информированию населения и подразделений Государственной противопожарной службы (далее – ГПС) при возникновении пожаров.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Организация оповещения является одним из важнейших мероприятий, обеспечивающих доведение до организаций и населения сигналов и информации о пожаре с целью сохранения жизни и здоровья населения.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Оповещение организуется на основе использования ресурса и технических средств оповещения и связи  сельсовета. Оповещение подразделений государственной противопожарной службы о пожаре осуществляется по средствам телефонной связи с городского телефона – «01», с мобильного телефона «101» либо «112», а так же через Единую дежурно - диспетчерскую службу по телефону (847157)2-14-36.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2. Основными задачами оповещения являются: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2.1. Обеспечение своевременного доведения до организаций и населения, которым угрожает опасность, сигналов и информации о пожаре.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2.2. Информирование сил ГПС о возникновении пожара.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2.3. Предоставление населению информации по порядку эвакуации в конкретной пожароопасной ситуации.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3. Сигналы оповещения. Порядок оповещения и информирования населения.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Основным способом оповещения населения об опасностях, возникающих при пожарах, считается передача речевой информации с использованием мобильной связи.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Предупреждение организаций и населения о непосредственной угрозе пожаров, о принятии своевременных мер защиты проводит администрация поселения на основании информации, полученной от лиц, обнаруживших пожар.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Оповещение о начале эвакуации населения организуется по месту нахождения в кратчайшие сроки.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4. Участие населения в оповещении при обнаружении пожара.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В соответствии с Правилами противопожарного режима в Российской Федерации, каждый гражданин при обнаружении пожара или признаков горения (задымление, запах гари, повышение температуры и т.п.) обязан: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4.1.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4.2. Немедленно вызвать подразделение государственной пожарной службы по телефонам «01», с мобильного «101» или «112», сделать сообщение в Единую дежурно - диспетчерскую службу по телефону  (847157)2-14-36.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4.3. Известить о пожаре главу сельсовета или заменяющего его работника.</w:t>
      </w:r>
    </w:p>
    <w:p w:rsidR="0092417F" w:rsidRPr="009F02FA" w:rsidRDefault="0092417F" w:rsidP="009F02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2FA">
        <w:rPr>
          <w:rFonts w:ascii="Times New Roman" w:hAnsi="Times New Roman" w:cs="Times New Roman"/>
          <w:sz w:val="24"/>
          <w:szCs w:val="24"/>
          <w:lang w:eastAsia="ru-RU"/>
        </w:rPr>
        <w:t>4.4. Организовать встречу пожарных подразделений, принять меры по тушению пожара имеющимися средствами пожаротушения.</w:t>
      </w:r>
    </w:p>
    <w:sectPr w:rsidR="0092417F" w:rsidRPr="009F02FA" w:rsidSect="009F02F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E2F3A0F"/>
    <w:multiLevelType w:val="hybridMultilevel"/>
    <w:tmpl w:val="70781D9A"/>
    <w:lvl w:ilvl="0" w:tplc="74EC06A6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0C50307"/>
    <w:multiLevelType w:val="hybridMultilevel"/>
    <w:tmpl w:val="B51446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6CD1"/>
    <w:rsid w:val="00015139"/>
    <w:rsid w:val="001F4914"/>
    <w:rsid w:val="002D57DD"/>
    <w:rsid w:val="003D2160"/>
    <w:rsid w:val="004E071D"/>
    <w:rsid w:val="005729E9"/>
    <w:rsid w:val="00581620"/>
    <w:rsid w:val="006B3368"/>
    <w:rsid w:val="00782265"/>
    <w:rsid w:val="008D6317"/>
    <w:rsid w:val="008E1121"/>
    <w:rsid w:val="008F6CD1"/>
    <w:rsid w:val="0092417F"/>
    <w:rsid w:val="009F02FA"/>
    <w:rsid w:val="00AC64E8"/>
    <w:rsid w:val="00B60AB4"/>
    <w:rsid w:val="00E63DED"/>
    <w:rsid w:val="00E97B6B"/>
    <w:rsid w:val="00F1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7DD"/>
    <w:pPr>
      <w:ind w:left="720"/>
    </w:pPr>
  </w:style>
  <w:style w:type="paragraph" w:styleId="NoSpacing">
    <w:name w:val="No Spacing"/>
    <w:uiPriority w:val="99"/>
    <w:qFormat/>
    <w:rsid w:val="004E071D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632</Words>
  <Characters>3603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 </dc:title>
  <dc:subject/>
  <dc:creator>Alex</dc:creator>
  <cp:keywords/>
  <dc:description/>
  <cp:lastModifiedBy>Leninsky</cp:lastModifiedBy>
  <cp:revision>2</cp:revision>
  <cp:lastPrinted>2023-04-11T09:35:00Z</cp:lastPrinted>
  <dcterms:created xsi:type="dcterms:W3CDTF">2023-04-11T12:50:00Z</dcterms:created>
  <dcterms:modified xsi:type="dcterms:W3CDTF">2023-04-11T12:50:00Z</dcterms:modified>
</cp:coreProperties>
</file>