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30" w:rsidRPr="00D3388B" w:rsidRDefault="00C84C3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РОССИЙСКАЯ ФЕДЕРАЦИЯ</w:t>
      </w:r>
    </w:p>
    <w:p w:rsidR="00C84C30" w:rsidRDefault="00C84C3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АДМИНИСТРАЦИЯ  </w:t>
      </w:r>
    </w:p>
    <w:p w:rsidR="00C84C30" w:rsidRPr="00D3388B" w:rsidRDefault="00C84C30" w:rsidP="009412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ЛЕНИНСКОГО </w:t>
      </w:r>
      <w:r w:rsidRPr="00D3388B">
        <w:rPr>
          <w:rFonts w:ascii="Times New Roman" w:hAnsi="Times New Roman" w:cs="Times New Roman"/>
        </w:rPr>
        <w:t xml:space="preserve">СЕЛЬСОВЕТА  </w:t>
      </w:r>
    </w:p>
    <w:p w:rsidR="00C84C30" w:rsidRPr="00D3388B" w:rsidRDefault="00C84C30" w:rsidP="00941260">
      <w:pPr>
        <w:jc w:val="center"/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>КАСТОРЕНСКОГО РАЙОНА КУРСКОЙ ОБЛАСТИ</w:t>
      </w:r>
    </w:p>
    <w:p w:rsidR="00C84C30" w:rsidRPr="00D3388B" w:rsidRDefault="00C84C30" w:rsidP="00941260">
      <w:pPr>
        <w:rPr>
          <w:rFonts w:ascii="Times New Roman" w:hAnsi="Times New Roman" w:cs="Times New Roman"/>
        </w:rPr>
      </w:pPr>
    </w:p>
    <w:p w:rsidR="00C84C30" w:rsidRPr="00D3388B" w:rsidRDefault="00C84C30" w:rsidP="00941260">
      <w:pPr>
        <w:rPr>
          <w:rFonts w:ascii="Times New Roman" w:hAnsi="Times New Roman" w:cs="Times New Roman"/>
        </w:rPr>
      </w:pPr>
      <w:r w:rsidRPr="00D3388B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РАСПОРЯЖЕНИЕ</w:t>
      </w:r>
    </w:p>
    <w:p w:rsidR="00C84C30" w:rsidRPr="00D3388B" w:rsidRDefault="00C84C30" w:rsidP="00941260">
      <w:pPr>
        <w:rPr>
          <w:rFonts w:ascii="Times New Roman" w:hAnsi="Times New Roman" w:cs="Times New Roman"/>
        </w:rPr>
      </w:pPr>
    </w:p>
    <w:p w:rsidR="00C84C30" w:rsidRPr="00D3388B" w:rsidRDefault="00C84C30" w:rsidP="00941260">
      <w:pPr>
        <w:rPr>
          <w:rFonts w:ascii="Times New Roman" w:hAnsi="Times New Roman" w:cs="Times New Roman"/>
        </w:rPr>
      </w:pPr>
    </w:p>
    <w:p w:rsidR="00C84C30" w:rsidRPr="00D3388B" w:rsidRDefault="00C84C30" w:rsidP="009412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 марта 2023</w:t>
      </w:r>
      <w:r w:rsidRPr="00D3388B">
        <w:rPr>
          <w:rFonts w:ascii="Times New Roman" w:hAnsi="Times New Roman" w:cs="Times New Roman"/>
        </w:rPr>
        <w:t xml:space="preserve"> года                                                                                      № </w:t>
      </w:r>
      <w:r>
        <w:rPr>
          <w:rFonts w:ascii="Times New Roman" w:hAnsi="Times New Roman" w:cs="Times New Roman"/>
        </w:rPr>
        <w:t>16-р</w:t>
      </w:r>
    </w:p>
    <w:p w:rsidR="00C84C30" w:rsidRPr="00941260" w:rsidRDefault="00C84C30" w:rsidP="00941260">
      <w:pPr>
        <w:rPr>
          <w:rFonts w:ascii="Times New Roman" w:hAnsi="Times New Roman" w:cs="Times New Roman"/>
        </w:rPr>
      </w:pPr>
      <w:bookmarkStart w:id="0" w:name="_GoBack"/>
      <w:bookmarkEnd w:id="0"/>
    </w:p>
    <w:p w:rsidR="00C84C30" w:rsidRPr="00941260" w:rsidRDefault="00C84C30">
      <w:pPr>
        <w:pStyle w:val="Standard"/>
      </w:pPr>
      <w:r w:rsidRPr="00941260">
        <w:t xml:space="preserve">О проведении  </w:t>
      </w:r>
      <w:r>
        <w:t>первого</w:t>
      </w:r>
      <w:r w:rsidRPr="00941260">
        <w:t xml:space="preserve"> этапа</w:t>
      </w:r>
    </w:p>
    <w:p w:rsidR="00C84C30" w:rsidRPr="00941260" w:rsidRDefault="00C84C30">
      <w:pPr>
        <w:pStyle w:val="Standard"/>
      </w:pPr>
      <w:r w:rsidRPr="00941260">
        <w:t>Общероссийской акции</w:t>
      </w:r>
    </w:p>
    <w:p w:rsidR="00C84C30" w:rsidRPr="00941260" w:rsidRDefault="00C84C30">
      <w:pPr>
        <w:pStyle w:val="Standard"/>
      </w:pPr>
      <w:r w:rsidRPr="00941260">
        <w:t>«Сообщи, где торгуют смертью!»</w:t>
      </w:r>
    </w:p>
    <w:p w:rsidR="00C84C30" w:rsidRPr="00941260" w:rsidRDefault="00C84C30">
      <w:pPr>
        <w:pStyle w:val="Standard"/>
      </w:pPr>
      <w:r w:rsidRPr="00941260">
        <w:t xml:space="preserve">на территории </w:t>
      </w:r>
      <w:r>
        <w:t>Ленинского</w:t>
      </w:r>
      <w:r w:rsidRPr="00941260">
        <w:t xml:space="preserve"> сельсовета</w:t>
      </w:r>
    </w:p>
    <w:p w:rsidR="00C84C30" w:rsidRPr="00941260" w:rsidRDefault="00C84C30">
      <w:pPr>
        <w:pStyle w:val="Standard"/>
      </w:pPr>
      <w:r w:rsidRPr="00941260">
        <w:t>Касторенского  района  Курской области</w:t>
      </w:r>
    </w:p>
    <w:p w:rsidR="00C84C30" w:rsidRPr="00941260" w:rsidRDefault="00C84C30">
      <w:pPr>
        <w:pStyle w:val="Standard"/>
      </w:pPr>
    </w:p>
    <w:p w:rsidR="00C84C30" w:rsidRPr="00941260" w:rsidRDefault="00C84C30">
      <w:pPr>
        <w:pStyle w:val="Standard"/>
        <w:jc w:val="both"/>
      </w:pPr>
      <w:r w:rsidRPr="00941260">
        <w:tab/>
        <w:t xml:space="preserve">В связи с ежегодным проведением профилактической антинаркотической акции «Сообщи, где торгуют смертью!», в соответствии с рекомендацией антинаркотической комиссии </w:t>
      </w:r>
      <w:r>
        <w:t xml:space="preserve">по Курской области </w:t>
      </w:r>
      <w:r w:rsidRPr="00941260">
        <w:t xml:space="preserve">и сроках её проведения, в целях активизации гражданской позиции населения по отношению к проблеме противодействия наркомании, получения оперативно-значимой информации о фактах незаконного оборота и потребления наркотиков, изучения предложения граждан в сфере совершенствования эффективности профилактики наркомании, лечения и реабилитации наркозависимых:   </w:t>
      </w:r>
    </w:p>
    <w:p w:rsidR="00C84C30" w:rsidRPr="00941260" w:rsidRDefault="00C84C30">
      <w:pPr>
        <w:pStyle w:val="Standard"/>
        <w:jc w:val="both"/>
      </w:pPr>
      <w:r>
        <w:t xml:space="preserve">           1. О</w:t>
      </w:r>
      <w:r w:rsidRPr="00941260">
        <w:t xml:space="preserve">рганизовать на </w:t>
      </w:r>
      <w:r>
        <w:t xml:space="preserve">территории Ленинского сельсовета </w:t>
      </w:r>
      <w:r w:rsidRPr="00941260">
        <w:t>Касторенс</w:t>
      </w:r>
      <w:r>
        <w:t>кого района</w:t>
      </w:r>
      <w:r w:rsidRPr="00941260">
        <w:t xml:space="preserve"> Курской области с </w:t>
      </w:r>
      <w:r>
        <w:t>13</w:t>
      </w:r>
      <w:r w:rsidRPr="00941260">
        <w:t xml:space="preserve"> по </w:t>
      </w:r>
      <w:r>
        <w:t>24 марта 2023</w:t>
      </w:r>
      <w:r w:rsidRPr="00941260">
        <w:t xml:space="preserve"> года проведение </w:t>
      </w:r>
      <w:r>
        <w:t>первого</w:t>
      </w:r>
      <w:r w:rsidRPr="00941260">
        <w:t xml:space="preserve"> этапа  Общероссийской акции «Сообщи, где торгуют смертью!» (далее Акция).</w:t>
      </w:r>
    </w:p>
    <w:p w:rsidR="00C84C30" w:rsidRPr="00941260" w:rsidRDefault="00C84C30">
      <w:pPr>
        <w:pStyle w:val="Standard"/>
        <w:jc w:val="both"/>
      </w:pPr>
      <w:r>
        <w:t xml:space="preserve">          </w:t>
      </w:r>
      <w:r w:rsidRPr="00941260">
        <w:t>2. Утвердить прилагаемый План мероприяти</w:t>
      </w:r>
      <w:r>
        <w:t xml:space="preserve">й в период проведения </w:t>
      </w:r>
      <w:r w:rsidRPr="00941260">
        <w:t xml:space="preserve"> </w:t>
      </w:r>
      <w:r>
        <w:t>первого</w:t>
      </w:r>
      <w:r w:rsidRPr="00941260">
        <w:t xml:space="preserve"> этапа  Общероссийской акции «Сообщи, где торгуют смертью!» на территории</w:t>
      </w:r>
      <w:r>
        <w:t xml:space="preserve"> Ленинского сельсовета </w:t>
      </w:r>
      <w:r w:rsidRPr="00941260">
        <w:t xml:space="preserve"> Касторенского района Курской области.</w:t>
      </w:r>
    </w:p>
    <w:p w:rsidR="00C84C30" w:rsidRPr="00941260" w:rsidRDefault="00C84C30">
      <w:pPr>
        <w:pStyle w:val="Standard"/>
        <w:jc w:val="both"/>
      </w:pPr>
      <w:r>
        <w:t xml:space="preserve">         </w:t>
      </w:r>
      <w:r w:rsidRPr="00941260">
        <w:t>3. На период проведения Акции для приема информации о фактах незаконного оборота и потребления наркотиков, о местах расположения притонов и их содержателях, а также по предложению граждан по совершенствованию профилактики наркомании, лечения, реабилитации наркозависимых определить «телефоны доверия», и ответственных сотрудников за прием информации:</w:t>
      </w:r>
    </w:p>
    <w:p w:rsidR="00C84C30" w:rsidRPr="00941260" w:rsidRDefault="00C84C30" w:rsidP="0066720D">
      <w:pPr>
        <w:pStyle w:val="Standard"/>
      </w:pPr>
      <w:r>
        <w:t>2-20-21</w:t>
      </w:r>
      <w:r w:rsidRPr="00941260">
        <w:t xml:space="preserve"> – телефон </w:t>
      </w:r>
      <w:r>
        <w:t xml:space="preserve"> Администрации Ленинского сельсовета </w:t>
      </w:r>
      <w:r w:rsidRPr="00941260">
        <w:t xml:space="preserve"> Касторен</w:t>
      </w:r>
      <w:r>
        <w:t xml:space="preserve">ского района, зам. главы Ленинского сельсовета Е. Ю. Обоянцева. </w:t>
      </w:r>
    </w:p>
    <w:p w:rsidR="00C84C30" w:rsidRPr="00941260" w:rsidRDefault="00C84C30" w:rsidP="0066720D">
      <w:pPr>
        <w:pStyle w:val="Standard"/>
        <w:jc w:val="both"/>
      </w:pPr>
      <w:r>
        <w:t xml:space="preserve">          </w:t>
      </w:r>
      <w:r w:rsidRPr="00941260">
        <w:t>4. Сотрудникам, ответственным за прие</w:t>
      </w:r>
      <w:r>
        <w:t>м информации, определенным в п.3</w:t>
      </w:r>
      <w:r w:rsidRPr="00941260">
        <w:t xml:space="preserve"> настоящего распоряжения, в соответствующем журнале регистрации обеспечить своевременное перенаправление поступившей информации в Отд МВД России по Касторенскому району и </w:t>
      </w:r>
      <w:r>
        <w:t xml:space="preserve">и.о. </w:t>
      </w:r>
      <w:r w:rsidRPr="00941260">
        <w:t>заместител</w:t>
      </w:r>
      <w:r>
        <w:t>я</w:t>
      </w:r>
      <w:r w:rsidRPr="00941260">
        <w:t xml:space="preserve"> Главы Администрации Касторенского района </w:t>
      </w:r>
      <w:r>
        <w:t>–</w:t>
      </w:r>
      <w:r w:rsidRPr="00941260">
        <w:t xml:space="preserve"> </w:t>
      </w:r>
      <w:r>
        <w:t xml:space="preserve">и.о. </w:t>
      </w:r>
      <w:r w:rsidRPr="00941260">
        <w:t>заместител</w:t>
      </w:r>
      <w:r>
        <w:t>я</w:t>
      </w:r>
      <w:r w:rsidRPr="00941260">
        <w:t xml:space="preserve"> председателя антинаркотической комиссии Касторенско</w:t>
      </w:r>
      <w:r>
        <w:t>го</w:t>
      </w:r>
      <w:r w:rsidRPr="00941260">
        <w:t xml:space="preserve"> район</w:t>
      </w:r>
      <w:r>
        <w:t>а – Ю.Т. Цыбановой</w:t>
      </w:r>
      <w:r w:rsidRPr="00941260">
        <w:t xml:space="preserve">.  </w:t>
      </w:r>
    </w:p>
    <w:p w:rsidR="00C84C30" w:rsidRPr="00941260" w:rsidRDefault="00C84C30">
      <w:pPr>
        <w:pStyle w:val="Standard"/>
        <w:jc w:val="both"/>
      </w:pPr>
      <w:r w:rsidRPr="00941260">
        <w:tab/>
        <w:t>В период проведения Акции ежедневно информировать главного специалиста-эксперта</w:t>
      </w:r>
      <w:r>
        <w:t xml:space="preserve"> по культуре</w:t>
      </w:r>
      <w:r w:rsidRPr="00941260">
        <w:t>, секретаря антинаркотической комиссии Администрации Касторенского района</w:t>
      </w:r>
      <w:r>
        <w:t xml:space="preserve"> -</w:t>
      </w:r>
      <w:r w:rsidRPr="00941260">
        <w:t xml:space="preserve"> Н.Н. Романову о количестве поступивших перенаправленных сообщений.</w:t>
      </w:r>
    </w:p>
    <w:p w:rsidR="00C84C30" w:rsidRPr="00941260" w:rsidRDefault="00C84C30">
      <w:pPr>
        <w:pStyle w:val="Standard"/>
        <w:jc w:val="both"/>
      </w:pPr>
      <w:r>
        <w:tab/>
        <w:t>5.</w:t>
      </w:r>
      <w:r w:rsidRPr="00941260">
        <w:t xml:space="preserve"> Организовать</w:t>
      </w:r>
      <w:r>
        <w:t>,</w:t>
      </w:r>
      <w:r w:rsidRPr="00941260">
        <w:t xml:space="preserve"> используя различные средства пропаганды, широкое информирование населения о проведении Акции и о «номерах доверия» (листовки в торговых точках, административных зданиях, плакаты, широкую рекламу на сходах граждан, массовых мероприятиях и другое).</w:t>
      </w:r>
    </w:p>
    <w:p w:rsidR="00C84C30" w:rsidRPr="00941260" w:rsidRDefault="00C84C30" w:rsidP="00A43490">
      <w:pPr>
        <w:pStyle w:val="Standard"/>
        <w:jc w:val="both"/>
      </w:pPr>
      <w:r>
        <w:tab/>
        <w:t>6.</w:t>
      </w:r>
      <w:r w:rsidRPr="00941260">
        <w:t xml:space="preserve"> В дв</w:t>
      </w:r>
      <w:r>
        <w:t>ухдневный срок после окончания перво</w:t>
      </w:r>
      <w:r w:rsidRPr="00941260">
        <w:t>го этапа Акции подвести итоги проведен</w:t>
      </w:r>
      <w:r>
        <w:t xml:space="preserve">ия Акции на территории сельсовета </w:t>
      </w:r>
      <w:r w:rsidRPr="00941260">
        <w:t xml:space="preserve">и итоговую информацию направить в антинаркотическую комиссию Администрации Касторенского района.  </w:t>
      </w:r>
    </w:p>
    <w:p w:rsidR="00C84C30" w:rsidRPr="00941260" w:rsidRDefault="00C84C30">
      <w:pPr>
        <w:pStyle w:val="Standard"/>
        <w:ind w:firstLine="708"/>
        <w:jc w:val="both"/>
      </w:pPr>
      <w:r w:rsidRPr="00941260">
        <w:t xml:space="preserve">7. Контроль за выполнением настоящего распоряжения </w:t>
      </w:r>
      <w:r>
        <w:t xml:space="preserve"> оставляю за собой.</w:t>
      </w:r>
    </w:p>
    <w:p w:rsidR="00C84C30" w:rsidRPr="00941260" w:rsidRDefault="00C84C30">
      <w:pPr>
        <w:pStyle w:val="Standard"/>
        <w:ind w:firstLine="708"/>
        <w:jc w:val="both"/>
      </w:pPr>
      <w:r w:rsidRPr="00941260">
        <w:t>8. Распоряжение вступает в силу со дня его подписан</w:t>
      </w:r>
      <w:r>
        <w:t>ия.</w:t>
      </w:r>
    </w:p>
    <w:p w:rsidR="00C84C30" w:rsidRPr="00941260" w:rsidRDefault="00C84C30">
      <w:pPr>
        <w:pStyle w:val="Standard"/>
      </w:pPr>
    </w:p>
    <w:p w:rsidR="00C84C30" w:rsidRPr="00941260" w:rsidRDefault="00C84C30">
      <w:pPr>
        <w:pStyle w:val="Standard"/>
      </w:pPr>
    </w:p>
    <w:p w:rsidR="00C84C30" w:rsidRPr="00941260" w:rsidRDefault="00C84C30">
      <w:pPr>
        <w:pStyle w:val="Standard"/>
      </w:pPr>
    </w:p>
    <w:p w:rsidR="00C84C30" w:rsidRPr="00D3388B" w:rsidRDefault="00C84C30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Pr="00D33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C84C30" w:rsidRDefault="00C84C30" w:rsidP="00A43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Ленинского</w:t>
      </w:r>
      <w:r w:rsidRPr="00D3388B">
        <w:rPr>
          <w:rFonts w:ascii="Times New Roman" w:hAnsi="Times New Roman" w:cs="Times New Roman"/>
        </w:rPr>
        <w:t xml:space="preserve">  сельсовета                       </w:t>
      </w:r>
      <w:r>
        <w:rPr>
          <w:rFonts w:ascii="Times New Roman" w:hAnsi="Times New Roman" w:cs="Times New Roman"/>
        </w:rPr>
        <w:t xml:space="preserve">                     А. М. Лохматов</w:t>
      </w:r>
    </w:p>
    <w:p w:rsidR="00C84C30" w:rsidRDefault="00C84C30" w:rsidP="00A43490">
      <w:pPr>
        <w:rPr>
          <w:rFonts w:ascii="Times New Roman" w:hAnsi="Times New Roman" w:cs="Times New Roman"/>
        </w:rPr>
      </w:pPr>
    </w:p>
    <w:p w:rsidR="00C84C30" w:rsidRDefault="00C84C30" w:rsidP="00A43490">
      <w:pPr>
        <w:rPr>
          <w:rFonts w:ascii="Times New Roman" w:hAnsi="Times New Roman" w:cs="Times New Roman"/>
        </w:rPr>
      </w:pPr>
    </w:p>
    <w:p w:rsidR="00C84C30" w:rsidRPr="00941260" w:rsidRDefault="00C84C30">
      <w:pPr>
        <w:pStyle w:val="Standard"/>
      </w:pP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  <w:r w:rsidRPr="00941260">
        <w:rPr>
          <w:rFonts w:ascii="Times New Roman" w:hAnsi="Times New Roman" w:cs="Times New Roman"/>
        </w:rPr>
        <w:tab/>
      </w: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</w:p>
    <w:p w:rsidR="00C84C30" w:rsidRPr="00941260" w:rsidRDefault="00C84C30">
      <w:pPr>
        <w:jc w:val="both"/>
        <w:rPr>
          <w:rFonts w:ascii="Times New Roman" w:hAnsi="Times New Roman" w:cs="Times New Roman"/>
        </w:rPr>
      </w:pPr>
    </w:p>
    <w:p w:rsidR="00C84C30" w:rsidRPr="00941260" w:rsidRDefault="00C84C30">
      <w:pPr>
        <w:pStyle w:val="Standard"/>
      </w:pPr>
    </w:p>
    <w:p w:rsidR="00C84C30" w:rsidRPr="00941260" w:rsidRDefault="00C84C30">
      <w:pPr>
        <w:pStyle w:val="Standard"/>
        <w:jc w:val="center"/>
      </w:pPr>
    </w:p>
    <w:p w:rsidR="00C84C30" w:rsidRPr="00941260" w:rsidRDefault="00C84C30">
      <w:pPr>
        <w:pStyle w:val="Standard"/>
        <w:jc w:val="center"/>
      </w:pPr>
    </w:p>
    <w:p w:rsidR="00C84C30" w:rsidRPr="00941260" w:rsidRDefault="00C84C30">
      <w:pPr>
        <w:pStyle w:val="Standard"/>
        <w:jc w:val="center"/>
      </w:pPr>
    </w:p>
    <w:p w:rsidR="00C84C30" w:rsidRPr="00941260" w:rsidRDefault="00C84C30">
      <w:pPr>
        <w:pStyle w:val="Standard"/>
        <w:jc w:val="center"/>
      </w:pPr>
    </w:p>
    <w:p w:rsidR="00C84C30" w:rsidRPr="00941260" w:rsidRDefault="00C84C30">
      <w:pPr>
        <w:pStyle w:val="Standard"/>
        <w:jc w:val="center"/>
      </w:pPr>
    </w:p>
    <w:p w:rsidR="00C84C30" w:rsidRPr="00941260" w:rsidRDefault="00C84C30">
      <w:pPr>
        <w:pStyle w:val="Standard"/>
        <w:jc w:val="center"/>
      </w:pPr>
    </w:p>
    <w:p w:rsidR="00C84C30" w:rsidRPr="00941260" w:rsidRDefault="00C84C30">
      <w:pPr>
        <w:pStyle w:val="Standard"/>
        <w:jc w:val="center"/>
      </w:pPr>
    </w:p>
    <w:p w:rsidR="00C84C30" w:rsidRPr="00941260" w:rsidRDefault="00C84C30">
      <w:pPr>
        <w:pStyle w:val="Standard"/>
        <w:jc w:val="center"/>
      </w:pPr>
    </w:p>
    <w:p w:rsidR="00C84C30" w:rsidRDefault="00C84C30">
      <w:pPr>
        <w:pStyle w:val="Standard"/>
        <w:jc w:val="right"/>
      </w:pPr>
    </w:p>
    <w:p w:rsidR="00C84C30" w:rsidRDefault="00C84C30">
      <w:pPr>
        <w:pStyle w:val="Standard"/>
        <w:jc w:val="right"/>
      </w:pPr>
    </w:p>
    <w:p w:rsidR="00C84C30" w:rsidRDefault="00C84C30">
      <w:pPr>
        <w:pStyle w:val="Standard"/>
        <w:jc w:val="right"/>
      </w:pPr>
    </w:p>
    <w:p w:rsidR="00C84C30" w:rsidRDefault="00C84C30">
      <w:pPr>
        <w:pStyle w:val="Standard"/>
        <w:jc w:val="right"/>
      </w:pPr>
    </w:p>
    <w:p w:rsidR="00C84C30" w:rsidRDefault="00C84C30">
      <w:pPr>
        <w:pStyle w:val="Standard"/>
        <w:jc w:val="right"/>
      </w:pPr>
    </w:p>
    <w:p w:rsidR="00C84C30" w:rsidRDefault="00C84C30">
      <w:pPr>
        <w:pStyle w:val="Standard"/>
        <w:jc w:val="right"/>
      </w:pPr>
    </w:p>
    <w:p w:rsidR="00C84C30" w:rsidRPr="00941260" w:rsidRDefault="00C84C30">
      <w:pPr>
        <w:pStyle w:val="Standard"/>
        <w:jc w:val="right"/>
      </w:pPr>
    </w:p>
    <w:p w:rsidR="00C84C30" w:rsidRDefault="00C84C30">
      <w:pPr>
        <w:pStyle w:val="Standard"/>
        <w:jc w:val="right"/>
        <w:rPr>
          <w:sz w:val="28"/>
          <w:szCs w:val="28"/>
        </w:rPr>
      </w:pPr>
    </w:p>
    <w:p w:rsidR="00C84C30" w:rsidRDefault="00C84C30" w:rsidP="000B03F4">
      <w:pPr>
        <w:pStyle w:val="Standard"/>
        <w:rPr>
          <w:sz w:val="28"/>
          <w:szCs w:val="28"/>
        </w:rPr>
      </w:pPr>
    </w:p>
    <w:p w:rsidR="00C84C30" w:rsidRDefault="00C84C30">
      <w:pPr>
        <w:pStyle w:val="Standard"/>
        <w:jc w:val="right"/>
        <w:rPr>
          <w:sz w:val="28"/>
          <w:szCs w:val="28"/>
        </w:rPr>
      </w:pPr>
    </w:p>
    <w:p w:rsidR="00C84C30" w:rsidRPr="00A43490" w:rsidRDefault="00C84C30">
      <w:pPr>
        <w:pStyle w:val="Standard"/>
        <w:jc w:val="right"/>
      </w:pPr>
      <w:r w:rsidRPr="00A43490">
        <w:t>Утвержден</w:t>
      </w:r>
    </w:p>
    <w:p w:rsidR="00C84C30" w:rsidRPr="00A43490" w:rsidRDefault="00C84C30">
      <w:pPr>
        <w:pStyle w:val="Standard"/>
        <w:jc w:val="right"/>
      </w:pPr>
      <w:r w:rsidRPr="00A43490">
        <w:t xml:space="preserve">распоряжением Администрации </w:t>
      </w:r>
    </w:p>
    <w:p w:rsidR="00C84C30" w:rsidRPr="00A43490" w:rsidRDefault="00C84C30">
      <w:pPr>
        <w:pStyle w:val="Standard"/>
        <w:jc w:val="right"/>
      </w:pPr>
      <w:r>
        <w:t>Ленинского</w:t>
      </w:r>
      <w:r w:rsidRPr="00A43490">
        <w:t xml:space="preserve"> сельсовета</w:t>
      </w:r>
    </w:p>
    <w:p w:rsidR="00C84C30" w:rsidRPr="00A43490" w:rsidRDefault="00C84C30">
      <w:pPr>
        <w:pStyle w:val="Standard"/>
        <w:jc w:val="right"/>
      </w:pPr>
      <w:r w:rsidRPr="00A43490">
        <w:t xml:space="preserve">Касторенского района </w:t>
      </w:r>
    </w:p>
    <w:p w:rsidR="00C84C30" w:rsidRPr="00A43490" w:rsidRDefault="00C84C30">
      <w:pPr>
        <w:pStyle w:val="Standard"/>
        <w:jc w:val="right"/>
      </w:pPr>
      <w:r w:rsidRPr="00A43490">
        <w:t>Курской области</w:t>
      </w:r>
    </w:p>
    <w:p w:rsidR="00C84C30" w:rsidRDefault="00C84C30">
      <w:pPr>
        <w:pStyle w:val="Standard"/>
        <w:jc w:val="right"/>
      </w:pPr>
      <w:r w:rsidRPr="00A43490">
        <w:t xml:space="preserve">от  </w:t>
      </w:r>
      <w:r>
        <w:t>09</w:t>
      </w:r>
      <w:r w:rsidRPr="00A43490">
        <w:t>.</w:t>
      </w:r>
      <w:r>
        <w:t>03</w:t>
      </w:r>
      <w:r w:rsidRPr="00A43490">
        <w:t>.</w:t>
      </w:r>
      <w:r>
        <w:t>2023</w:t>
      </w:r>
      <w:r w:rsidRPr="00A43490">
        <w:t xml:space="preserve"> г. № </w:t>
      </w:r>
      <w:r>
        <w:t>16-р</w:t>
      </w:r>
    </w:p>
    <w:p w:rsidR="00C84C30" w:rsidRPr="00A43490" w:rsidRDefault="00C84C30">
      <w:pPr>
        <w:pStyle w:val="Standard"/>
        <w:jc w:val="right"/>
      </w:pPr>
    </w:p>
    <w:p w:rsidR="00C84C30" w:rsidRPr="00A43490" w:rsidRDefault="00C84C30">
      <w:pPr>
        <w:pStyle w:val="Standard"/>
        <w:jc w:val="center"/>
      </w:pPr>
    </w:p>
    <w:p w:rsidR="00C84C30" w:rsidRPr="00A43490" w:rsidRDefault="00C84C30">
      <w:pPr>
        <w:pStyle w:val="Standard"/>
        <w:jc w:val="center"/>
      </w:pPr>
      <w:r w:rsidRPr="00A43490">
        <w:t>ПЛАН  МЕРОПРИЯТИЙ</w:t>
      </w:r>
    </w:p>
    <w:p w:rsidR="00C84C30" w:rsidRPr="00A43490" w:rsidRDefault="00C84C30">
      <w:pPr>
        <w:pStyle w:val="Standard"/>
        <w:jc w:val="center"/>
      </w:pPr>
      <w:r>
        <w:t>ПЕРВОГО</w:t>
      </w:r>
      <w:r w:rsidRPr="00A43490">
        <w:t xml:space="preserve"> ЭТАПА ОБЩЕРОССИЙСКОЙ  АКЦИИ </w:t>
      </w:r>
    </w:p>
    <w:p w:rsidR="00C84C30" w:rsidRPr="00A43490" w:rsidRDefault="00C84C30">
      <w:pPr>
        <w:pStyle w:val="Standard"/>
        <w:jc w:val="center"/>
      </w:pPr>
      <w:r w:rsidRPr="00A43490">
        <w:t>«СООБЩИ, ГДЕ ТОРГУЮТ СМЕРТЬЮ!»  НА</w:t>
      </w:r>
    </w:p>
    <w:p w:rsidR="00C84C30" w:rsidRDefault="00C84C30">
      <w:pPr>
        <w:pStyle w:val="Standard"/>
        <w:jc w:val="center"/>
      </w:pPr>
      <w:r w:rsidRPr="00A43490">
        <w:t xml:space="preserve">ТЕРРИТОРИИ </w:t>
      </w:r>
      <w:r>
        <w:t>ЛЕНИНСКОГО</w:t>
      </w:r>
      <w:r w:rsidRPr="00A43490">
        <w:t xml:space="preserve"> СЕЛЬСОВЕТА</w:t>
      </w:r>
    </w:p>
    <w:p w:rsidR="00C84C30" w:rsidRDefault="00C84C30">
      <w:pPr>
        <w:pStyle w:val="Standard"/>
        <w:jc w:val="center"/>
      </w:pPr>
      <w:r w:rsidRPr="00A43490">
        <w:t xml:space="preserve"> КАСТОРЕНСКОГО РАЙОНА КУРСКОЙ ОБЛАСТИ</w:t>
      </w:r>
    </w:p>
    <w:p w:rsidR="00C84C30" w:rsidRPr="00A43490" w:rsidRDefault="00C84C30">
      <w:pPr>
        <w:pStyle w:val="Standard"/>
        <w:jc w:val="center"/>
      </w:pPr>
    </w:p>
    <w:p w:rsidR="00C84C30" w:rsidRPr="00A43490" w:rsidRDefault="00C84C30">
      <w:pPr>
        <w:pStyle w:val="Standard"/>
        <w:jc w:val="center"/>
        <w:rPr>
          <w:b/>
          <w:bCs/>
        </w:rPr>
      </w:pPr>
    </w:p>
    <w:tbl>
      <w:tblPr>
        <w:tblW w:w="9761" w:type="dxa"/>
        <w:tblInd w:w="-106" w:type="dxa"/>
        <w:tblLook w:val="00A0"/>
      </w:tblPr>
      <w:tblGrid>
        <w:gridCol w:w="594"/>
        <w:gridCol w:w="5579"/>
        <w:gridCol w:w="1593"/>
        <w:gridCol w:w="1995"/>
      </w:tblGrid>
      <w:tr w:rsidR="00C84C30" w:rsidRPr="00A43490">
        <w:trPr>
          <w:trHeight w:val="56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C30" w:rsidRPr="00A43490" w:rsidRDefault="00C84C30">
            <w:pPr>
              <w:pStyle w:val="Standard"/>
              <w:snapToGrid w:val="0"/>
            </w:pPr>
          </w:p>
          <w:p w:rsidR="00C84C30" w:rsidRPr="00A43490" w:rsidRDefault="00C84C30">
            <w:pPr>
              <w:pStyle w:val="Standard"/>
            </w:pPr>
            <w:r w:rsidRPr="00A43490">
              <w:t>п/п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C30" w:rsidRPr="00A43490" w:rsidRDefault="00C84C30">
            <w:pPr>
              <w:pStyle w:val="Standard"/>
              <w:jc w:val="center"/>
            </w:pPr>
            <w:r w:rsidRPr="00A43490">
              <w:t>Наименование мероприятия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C30" w:rsidRPr="00A43490" w:rsidRDefault="00C84C30" w:rsidP="0070509D">
            <w:pPr>
              <w:pStyle w:val="Standard"/>
              <w:jc w:val="both"/>
            </w:pPr>
            <w:r w:rsidRPr="00A43490">
              <w:t>Срок</w:t>
            </w:r>
          </w:p>
          <w:p w:rsidR="00C84C30" w:rsidRPr="00A43490" w:rsidRDefault="00C84C30" w:rsidP="0070509D">
            <w:pPr>
              <w:pStyle w:val="Standard"/>
              <w:jc w:val="both"/>
            </w:pPr>
            <w:r>
              <w:t>и</w:t>
            </w:r>
            <w:r w:rsidRPr="00A43490">
              <w:t>сполнения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30" w:rsidRPr="00A43490" w:rsidRDefault="00C84C30" w:rsidP="0070509D">
            <w:pPr>
              <w:pStyle w:val="Standard"/>
              <w:jc w:val="both"/>
            </w:pPr>
            <w:r w:rsidRPr="00A43490">
              <w:t>Ответственный за исполнение</w:t>
            </w:r>
          </w:p>
        </w:tc>
      </w:tr>
      <w:tr w:rsidR="00C84C30" w:rsidRPr="00A43490">
        <w:trPr>
          <w:trHeight w:val="12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C30" w:rsidRPr="00A43490" w:rsidRDefault="00C84C30">
            <w:pPr>
              <w:pStyle w:val="Standard"/>
              <w:numPr>
                <w:ilvl w:val="0"/>
                <w:numId w:val="3"/>
              </w:numPr>
              <w:snapToGrid w:val="0"/>
              <w:textAlignment w:val="auto"/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C30" w:rsidRPr="00A43490" w:rsidRDefault="00C84C30">
            <w:pPr>
              <w:pStyle w:val="Standard"/>
            </w:pPr>
            <w:r w:rsidRPr="00A43490">
              <w:t>Организация работы «телефонов доверия» по вопросам профилактики наркомании на базе:</w:t>
            </w:r>
          </w:p>
          <w:p w:rsidR="00C84C30" w:rsidRPr="00A43490" w:rsidRDefault="00C84C30">
            <w:pPr>
              <w:pStyle w:val="Standard"/>
            </w:pPr>
            <w:r w:rsidRPr="00A43490">
              <w:t>-</w:t>
            </w:r>
            <w:r>
              <w:t xml:space="preserve"> Администрация Ленинского сельсовета -2-20-21</w:t>
            </w:r>
          </w:p>
          <w:p w:rsidR="00C84C30" w:rsidRPr="00A43490" w:rsidRDefault="00C84C30">
            <w:pPr>
              <w:pStyle w:val="Standard"/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C30" w:rsidRPr="00A43490" w:rsidRDefault="00C84C30" w:rsidP="00415C19">
            <w:pPr>
              <w:pStyle w:val="Standard"/>
              <w:jc w:val="center"/>
            </w:pPr>
            <w:r w:rsidRPr="00A43490">
              <w:t>в период проведения акции с 1</w:t>
            </w:r>
            <w:r>
              <w:t>3 по 24</w:t>
            </w:r>
            <w:r w:rsidRPr="00A43490">
              <w:t xml:space="preserve"> </w:t>
            </w:r>
            <w: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30" w:rsidRDefault="00C84C30" w:rsidP="00415C19">
            <w:pPr>
              <w:pStyle w:val="Standard"/>
            </w:pPr>
            <w:r>
              <w:t xml:space="preserve">Глава  </w:t>
            </w:r>
          </w:p>
          <w:p w:rsidR="00C84C30" w:rsidRPr="00A43490" w:rsidRDefault="00C84C30" w:rsidP="00415C19">
            <w:pPr>
              <w:pStyle w:val="Standard"/>
            </w:pPr>
            <w:r>
              <w:t xml:space="preserve">Ленинского сельсовета </w:t>
            </w:r>
          </w:p>
          <w:p w:rsidR="00C84C30" w:rsidRPr="00A43490" w:rsidRDefault="00C84C30">
            <w:pPr>
              <w:pStyle w:val="Standard"/>
            </w:pPr>
          </w:p>
        </w:tc>
      </w:tr>
      <w:tr w:rsidR="00C84C30" w:rsidRPr="00A43490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C30" w:rsidRPr="00A43490" w:rsidRDefault="00C84C30">
            <w:pPr>
              <w:pStyle w:val="Standard"/>
            </w:pPr>
            <w:r>
              <w:t>2</w:t>
            </w:r>
            <w:r w:rsidRPr="00A43490"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C30" w:rsidRPr="00A43490" w:rsidRDefault="00C84C30">
            <w:pPr>
              <w:pStyle w:val="Standard"/>
            </w:pPr>
            <w:r w:rsidRPr="00A43490">
              <w:t>Информирова</w:t>
            </w:r>
            <w:r>
              <w:t xml:space="preserve">ние молодежи и  населения сельсовета </w:t>
            </w:r>
            <w:r w:rsidRPr="00A43490">
              <w:t>о целях, задачах и времени проведения Акции, в том числе об использовании интернет-ресурсов, с целью обращения на официальные сайты органов власти, для сообщения необходимой информации и действующих номерах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C30" w:rsidRPr="00A43490" w:rsidRDefault="00C84C30" w:rsidP="00415C19">
            <w:pPr>
              <w:pStyle w:val="Standard"/>
              <w:jc w:val="center"/>
            </w:pPr>
            <w:r>
              <w:t>Период проведения акции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30" w:rsidRPr="00A43490" w:rsidRDefault="00C84C30" w:rsidP="00415C19">
            <w:pPr>
              <w:pStyle w:val="Standard"/>
            </w:pPr>
            <w:r>
              <w:t xml:space="preserve">Глава  Ленинского сельсовета </w:t>
            </w:r>
          </w:p>
          <w:p w:rsidR="00C84C30" w:rsidRPr="00A43490" w:rsidRDefault="00C84C30" w:rsidP="00214F97">
            <w:pPr>
              <w:pStyle w:val="Standard"/>
            </w:pPr>
          </w:p>
        </w:tc>
      </w:tr>
      <w:tr w:rsidR="00C84C30" w:rsidRPr="00A43490">
        <w:trPr>
          <w:trHeight w:val="86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C30" w:rsidRPr="00A43490" w:rsidRDefault="00C84C30">
            <w:pPr>
              <w:pStyle w:val="Standard"/>
            </w:pPr>
            <w:r>
              <w:t>3</w:t>
            </w:r>
            <w:r w:rsidRPr="00A43490">
              <w:t>.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C30" w:rsidRPr="00A43490" w:rsidRDefault="00C84C30">
            <w:pPr>
              <w:pStyle w:val="Standard"/>
            </w:pPr>
            <w:r w:rsidRPr="00A43490">
              <w:t>Изготовление информационных материалов (плакаты, листовки и т.п.) с указанием номеров телефонов «доверия»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C30" w:rsidRPr="00A43490" w:rsidRDefault="00C84C30" w:rsidP="00E26598">
            <w:pPr>
              <w:pStyle w:val="Standard"/>
              <w:jc w:val="center"/>
            </w:pPr>
            <w:r w:rsidRPr="00A43490">
              <w:t xml:space="preserve">до </w:t>
            </w:r>
            <w:r>
              <w:t>13</w:t>
            </w:r>
            <w:r w:rsidRPr="00A43490">
              <w:t xml:space="preserve"> </w:t>
            </w:r>
            <w:r>
              <w:t>марта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30" w:rsidRPr="00A43490" w:rsidRDefault="00C84C30" w:rsidP="00214F97">
            <w:pPr>
              <w:pStyle w:val="Standard"/>
            </w:pPr>
            <w:r>
              <w:t xml:space="preserve">Глава  Ленинского сельсовета </w:t>
            </w:r>
          </w:p>
        </w:tc>
      </w:tr>
    </w:tbl>
    <w:p w:rsidR="00C84C30" w:rsidRPr="00A43490" w:rsidRDefault="00C84C30">
      <w:pPr>
        <w:pStyle w:val="Standard"/>
      </w:pPr>
    </w:p>
    <w:p w:rsidR="00C84C30" w:rsidRPr="00A43490" w:rsidRDefault="00C84C30">
      <w:pPr>
        <w:pStyle w:val="Standard"/>
      </w:pPr>
    </w:p>
    <w:p w:rsidR="00C84C30" w:rsidRPr="00A43490" w:rsidRDefault="00C84C30">
      <w:pPr>
        <w:rPr>
          <w:rFonts w:cs="Times New Roman"/>
        </w:rPr>
      </w:pPr>
    </w:p>
    <w:sectPr w:rsidR="00C84C30" w:rsidRPr="00A43490" w:rsidSect="00F32573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0178"/>
    <w:multiLevelType w:val="multilevel"/>
    <w:tmpl w:val="2854A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3225E3E"/>
    <w:multiLevelType w:val="multilevel"/>
    <w:tmpl w:val="77624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1C4182B"/>
    <w:multiLevelType w:val="multilevel"/>
    <w:tmpl w:val="D5DE56BA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5EA64054"/>
    <w:multiLevelType w:val="multilevel"/>
    <w:tmpl w:val="4DCA94D4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573"/>
    <w:rsid w:val="00014BA7"/>
    <w:rsid w:val="00024E27"/>
    <w:rsid w:val="000275ED"/>
    <w:rsid w:val="000B03F4"/>
    <w:rsid w:val="0020166F"/>
    <w:rsid w:val="00214F97"/>
    <w:rsid w:val="00242838"/>
    <w:rsid w:val="00411226"/>
    <w:rsid w:val="00415C19"/>
    <w:rsid w:val="00453762"/>
    <w:rsid w:val="00465518"/>
    <w:rsid w:val="004B1AB5"/>
    <w:rsid w:val="004E66AB"/>
    <w:rsid w:val="00517D91"/>
    <w:rsid w:val="00576C93"/>
    <w:rsid w:val="006014AB"/>
    <w:rsid w:val="0066720D"/>
    <w:rsid w:val="0070509D"/>
    <w:rsid w:val="007D01C8"/>
    <w:rsid w:val="00916620"/>
    <w:rsid w:val="00932F80"/>
    <w:rsid w:val="00941260"/>
    <w:rsid w:val="00A43490"/>
    <w:rsid w:val="00B33390"/>
    <w:rsid w:val="00BC28B3"/>
    <w:rsid w:val="00BD0659"/>
    <w:rsid w:val="00C14D96"/>
    <w:rsid w:val="00C431DC"/>
    <w:rsid w:val="00C84C30"/>
    <w:rsid w:val="00C867D5"/>
    <w:rsid w:val="00D0785F"/>
    <w:rsid w:val="00D3388B"/>
    <w:rsid w:val="00DF071A"/>
    <w:rsid w:val="00E26598"/>
    <w:rsid w:val="00E51C52"/>
    <w:rsid w:val="00E85D0C"/>
    <w:rsid w:val="00EA0A54"/>
    <w:rsid w:val="00EA1E38"/>
    <w:rsid w:val="00F3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0C"/>
    <w:pPr>
      <w:widowControl w:val="0"/>
      <w:suppressAutoHyphens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16620"/>
    <w:pPr>
      <w:keepNext/>
      <w:widowControl/>
      <w:suppressAutoHyphens w:val="0"/>
      <w:jc w:val="both"/>
      <w:outlineLvl w:val="6"/>
    </w:pPr>
    <w:rPr>
      <w:rFonts w:ascii="Times New Roman" w:eastAsia="Times New Roman" w:hAnsi="Times New Roman" w:cs="Times New Roman"/>
      <w:b/>
      <w:bCs/>
      <w:kern w:val="0"/>
      <w:sz w:val="32"/>
      <w:szCs w:val="32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916620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a">
    <w:name w:val="Текст выноски Знак"/>
    <w:basedOn w:val="DefaultParagraphFont"/>
    <w:uiPriority w:val="99"/>
    <w:semiHidden/>
    <w:rsid w:val="00E85D0C"/>
    <w:rPr>
      <w:rFonts w:ascii="Segoe UI" w:hAnsi="Segoe UI" w:cs="Segoe UI"/>
      <w:sz w:val="18"/>
      <w:szCs w:val="18"/>
    </w:rPr>
  </w:style>
  <w:style w:type="paragraph" w:customStyle="1" w:styleId="a0">
    <w:name w:val="Заголовок"/>
    <w:basedOn w:val="Normal"/>
    <w:next w:val="BodyText"/>
    <w:uiPriority w:val="99"/>
    <w:rsid w:val="00F3257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3257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F32573"/>
  </w:style>
  <w:style w:type="paragraph" w:customStyle="1" w:styleId="Caption1">
    <w:name w:val="Caption1"/>
    <w:basedOn w:val="Normal"/>
    <w:uiPriority w:val="99"/>
    <w:rsid w:val="00F3257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E85D0C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F32573"/>
    <w:pPr>
      <w:suppressLineNumbers/>
    </w:pPr>
  </w:style>
  <w:style w:type="paragraph" w:customStyle="1" w:styleId="Standard">
    <w:name w:val="Standard"/>
    <w:uiPriority w:val="99"/>
    <w:rsid w:val="00E85D0C"/>
    <w:pPr>
      <w:suppressAutoHyphens/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85D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eastAsia="SimSun" w:hAnsi="Times New Roman" w:cs="Times New Roman"/>
      <w:kern w:val="2"/>
      <w:sz w:val="2"/>
      <w:szCs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650</Words>
  <Characters>3706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Leninsky</cp:lastModifiedBy>
  <cp:revision>2</cp:revision>
  <cp:lastPrinted>2022-03-11T08:09:00Z</cp:lastPrinted>
  <dcterms:created xsi:type="dcterms:W3CDTF">2023-03-13T08:10:00Z</dcterms:created>
  <dcterms:modified xsi:type="dcterms:W3CDTF">2023-03-13T08:10:00Z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