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76" w:rsidRPr="00DB1D92" w:rsidRDefault="00FC3976" w:rsidP="00DB1D92">
      <w:r>
        <w:rPr>
          <w:b/>
          <w:bCs/>
          <w:color w:val="000000"/>
        </w:rP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</w:t>
      </w:r>
    </w:p>
    <w:p w:rsidR="00FC3976" w:rsidRPr="008348DE" w:rsidRDefault="00FC3976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C3976" w:rsidRPr="008348DE" w:rsidRDefault="00FC3976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FC3976" w:rsidRPr="008348DE" w:rsidRDefault="00FC3976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FC3976" w:rsidRPr="008348DE" w:rsidRDefault="00FC3976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C3976" w:rsidRPr="008348DE" w:rsidRDefault="00FC3976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C3976" w:rsidRPr="008348DE" w:rsidRDefault="00FC3976" w:rsidP="008348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РЕШЕНИЕ</w:t>
      </w:r>
    </w:p>
    <w:p w:rsidR="00FC3976" w:rsidRPr="008348DE" w:rsidRDefault="00FC3976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9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марта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54</w:t>
      </w:r>
    </w:p>
    <w:p w:rsidR="00FC3976" w:rsidRPr="008348DE" w:rsidRDefault="00FC3976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FC3976" w:rsidRPr="008348DE" w:rsidRDefault="00FC3976" w:rsidP="008348D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8348DE">
        <w:rPr>
          <w:color w:val="000000"/>
          <w:sz w:val="32"/>
          <w:szCs w:val="32"/>
        </w:rPr>
        <w:t>«О</w:t>
      </w:r>
      <w:r>
        <w:rPr>
          <w:color w:val="000000"/>
          <w:sz w:val="32"/>
          <w:szCs w:val="32"/>
        </w:rPr>
        <w:t xml:space="preserve"> выделении денежных средств на ремонт здания администрации Ленинского сельсовета и на организацию уличного освещения д. Никольско - Ключевская</w:t>
      </w:r>
      <w:r w:rsidRPr="008348DE">
        <w:rPr>
          <w:color w:val="000000"/>
          <w:sz w:val="32"/>
          <w:szCs w:val="32"/>
        </w:rPr>
        <w:t>»</w:t>
      </w:r>
    </w:p>
    <w:p w:rsidR="00FC3976" w:rsidRPr="008348DE" w:rsidRDefault="00FC3976" w:rsidP="008348DE">
      <w:pPr>
        <w:pStyle w:val="ConsPlusTitle"/>
        <w:widowControl/>
        <w:rPr>
          <w:color w:val="000000"/>
          <w:sz w:val="28"/>
          <w:szCs w:val="28"/>
        </w:rPr>
      </w:pPr>
    </w:p>
    <w:p w:rsidR="00FC3976" w:rsidRPr="008348DE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Собрание депутатов Ленинского сельсовета Касторенского района Курской области  РЕШИЛО:</w:t>
      </w:r>
    </w:p>
    <w:p w:rsidR="00FC3976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Выделить денежные средства на ремонт здания администрации Ленинского сельсовета и на организацию уличного освещения д. Никольско - Ключевская.</w:t>
      </w:r>
    </w:p>
    <w:p w:rsidR="00FC3976" w:rsidRPr="008348DE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2. Настоящее решение разместить на официальном сайте Администрации Ленинского сельсовета Касторенского района Курской области.</w:t>
      </w:r>
    </w:p>
    <w:p w:rsidR="00FC3976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3. Настоящее решение  вступает в силу с</w:t>
      </w:r>
      <w:r>
        <w:rPr>
          <w:rFonts w:ascii="Arial" w:hAnsi="Arial" w:cs="Arial"/>
          <w:color w:val="000000"/>
          <w:sz w:val="24"/>
          <w:szCs w:val="24"/>
        </w:rPr>
        <w:t>о дня подписания.</w:t>
      </w:r>
    </w:p>
    <w:p w:rsidR="00FC3976" w:rsidRPr="008348DE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C3976" w:rsidRPr="008348DE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C3976" w:rsidRPr="008348DE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FC3976" w:rsidRPr="008348DE" w:rsidRDefault="00FC3976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 И. А. Кочергин</w:t>
      </w:r>
    </w:p>
    <w:p w:rsidR="00FC3976" w:rsidRPr="008348DE" w:rsidRDefault="00FC3976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C3976" w:rsidRPr="008348DE" w:rsidRDefault="00FC3976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   Глава Ленинского сельсовета                                              А. М. Лохматов</w:t>
      </w:r>
    </w:p>
    <w:p w:rsidR="00FC3976" w:rsidRDefault="00FC3976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FC3976" w:rsidRDefault="00FC3976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FC3976" w:rsidSect="008348DE">
      <w:headerReference w:type="default" r:id="rId7"/>
      <w:pgSz w:w="11905" w:h="16838" w:code="9"/>
      <w:pgMar w:top="1134" w:right="1247" w:bottom="1134" w:left="153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76" w:rsidRDefault="00FC3976">
      <w:r>
        <w:separator/>
      </w:r>
    </w:p>
  </w:endnote>
  <w:endnote w:type="continuationSeparator" w:id="0">
    <w:p w:rsidR="00FC3976" w:rsidRDefault="00FC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76" w:rsidRDefault="00FC3976">
      <w:r>
        <w:separator/>
      </w:r>
    </w:p>
  </w:footnote>
  <w:footnote w:type="continuationSeparator" w:id="0">
    <w:p w:rsidR="00FC3976" w:rsidRDefault="00FC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76" w:rsidRDefault="00FC3976" w:rsidP="00D6200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24AA0"/>
    <w:multiLevelType w:val="hybridMultilevel"/>
    <w:tmpl w:val="167C1706"/>
    <w:lvl w:ilvl="0" w:tplc="6B587A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2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4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3"/>
  </w:num>
  <w:num w:numId="5">
    <w:abstractNumId w:val="11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2"/>
  </w:num>
  <w:num w:numId="20">
    <w:abstractNumId w:val="25"/>
  </w:num>
  <w:num w:numId="21">
    <w:abstractNumId w:val="14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5B5"/>
    <w:rsid w:val="00004C7B"/>
    <w:rsid w:val="00024211"/>
    <w:rsid w:val="00025924"/>
    <w:rsid w:val="000309B3"/>
    <w:rsid w:val="000466C4"/>
    <w:rsid w:val="0005540E"/>
    <w:rsid w:val="0006559E"/>
    <w:rsid w:val="00073AEC"/>
    <w:rsid w:val="00077C36"/>
    <w:rsid w:val="00080690"/>
    <w:rsid w:val="000A0ECB"/>
    <w:rsid w:val="000A5602"/>
    <w:rsid w:val="000B09AC"/>
    <w:rsid w:val="000C2A35"/>
    <w:rsid w:val="000C3EDC"/>
    <w:rsid w:val="000C6E2A"/>
    <w:rsid w:val="000F01FB"/>
    <w:rsid w:val="000F0905"/>
    <w:rsid w:val="000F1F68"/>
    <w:rsid w:val="000F3DFD"/>
    <w:rsid w:val="000F7E63"/>
    <w:rsid w:val="00101A0A"/>
    <w:rsid w:val="0010336C"/>
    <w:rsid w:val="00104C4C"/>
    <w:rsid w:val="001117C0"/>
    <w:rsid w:val="00130390"/>
    <w:rsid w:val="0015485D"/>
    <w:rsid w:val="00157F79"/>
    <w:rsid w:val="00171C2C"/>
    <w:rsid w:val="00184998"/>
    <w:rsid w:val="0019522F"/>
    <w:rsid w:val="001B4B34"/>
    <w:rsid w:val="001D035C"/>
    <w:rsid w:val="001D793D"/>
    <w:rsid w:val="001E4EDB"/>
    <w:rsid w:val="00206619"/>
    <w:rsid w:val="00234C31"/>
    <w:rsid w:val="00261333"/>
    <w:rsid w:val="0027129C"/>
    <w:rsid w:val="002834DF"/>
    <w:rsid w:val="002A1A42"/>
    <w:rsid w:val="002C09CF"/>
    <w:rsid w:val="002D5495"/>
    <w:rsid w:val="002F056F"/>
    <w:rsid w:val="00314433"/>
    <w:rsid w:val="003273D1"/>
    <w:rsid w:val="003320A5"/>
    <w:rsid w:val="00346DB6"/>
    <w:rsid w:val="0035213B"/>
    <w:rsid w:val="003615CD"/>
    <w:rsid w:val="00385B71"/>
    <w:rsid w:val="00385C9D"/>
    <w:rsid w:val="003B3102"/>
    <w:rsid w:val="003D5B3B"/>
    <w:rsid w:val="003D6812"/>
    <w:rsid w:val="003F16C0"/>
    <w:rsid w:val="003F391F"/>
    <w:rsid w:val="003F545A"/>
    <w:rsid w:val="00402C6E"/>
    <w:rsid w:val="00420BCE"/>
    <w:rsid w:val="004256EE"/>
    <w:rsid w:val="00426CEE"/>
    <w:rsid w:val="00431989"/>
    <w:rsid w:val="004439AB"/>
    <w:rsid w:val="0044534C"/>
    <w:rsid w:val="0045031B"/>
    <w:rsid w:val="0045369B"/>
    <w:rsid w:val="00456462"/>
    <w:rsid w:val="00462080"/>
    <w:rsid w:val="0046633F"/>
    <w:rsid w:val="00467BCB"/>
    <w:rsid w:val="00472B26"/>
    <w:rsid w:val="00475910"/>
    <w:rsid w:val="00477FAA"/>
    <w:rsid w:val="00482757"/>
    <w:rsid w:val="00487D7B"/>
    <w:rsid w:val="00492C24"/>
    <w:rsid w:val="00494D2F"/>
    <w:rsid w:val="00496C3B"/>
    <w:rsid w:val="004A07D9"/>
    <w:rsid w:val="004A5013"/>
    <w:rsid w:val="004A77EF"/>
    <w:rsid w:val="004B1ED1"/>
    <w:rsid w:val="004C147D"/>
    <w:rsid w:val="004C719B"/>
    <w:rsid w:val="004C7D08"/>
    <w:rsid w:val="004D054E"/>
    <w:rsid w:val="004E651D"/>
    <w:rsid w:val="00534F16"/>
    <w:rsid w:val="00544D19"/>
    <w:rsid w:val="00546044"/>
    <w:rsid w:val="00547DD5"/>
    <w:rsid w:val="00556A9F"/>
    <w:rsid w:val="005618E1"/>
    <w:rsid w:val="00561A1B"/>
    <w:rsid w:val="00575BC4"/>
    <w:rsid w:val="00581528"/>
    <w:rsid w:val="00585FF8"/>
    <w:rsid w:val="00590D75"/>
    <w:rsid w:val="00591C9D"/>
    <w:rsid w:val="005B0ACB"/>
    <w:rsid w:val="005B290F"/>
    <w:rsid w:val="005B730C"/>
    <w:rsid w:val="005C2AC2"/>
    <w:rsid w:val="005C5310"/>
    <w:rsid w:val="005C79B8"/>
    <w:rsid w:val="005D368F"/>
    <w:rsid w:val="005E0C48"/>
    <w:rsid w:val="005E365B"/>
    <w:rsid w:val="005E6030"/>
    <w:rsid w:val="005F5FCD"/>
    <w:rsid w:val="006041AB"/>
    <w:rsid w:val="006052E0"/>
    <w:rsid w:val="00607D29"/>
    <w:rsid w:val="00611D38"/>
    <w:rsid w:val="0062097E"/>
    <w:rsid w:val="00622198"/>
    <w:rsid w:val="0062287B"/>
    <w:rsid w:val="006439FE"/>
    <w:rsid w:val="00677D51"/>
    <w:rsid w:val="00691E3A"/>
    <w:rsid w:val="006A2E71"/>
    <w:rsid w:val="006A3BDA"/>
    <w:rsid w:val="006A52E6"/>
    <w:rsid w:val="006A6501"/>
    <w:rsid w:val="006D10E2"/>
    <w:rsid w:val="006D5E26"/>
    <w:rsid w:val="006D6780"/>
    <w:rsid w:val="006E571F"/>
    <w:rsid w:val="006E67B0"/>
    <w:rsid w:val="00700794"/>
    <w:rsid w:val="007103A5"/>
    <w:rsid w:val="00713AEE"/>
    <w:rsid w:val="007201E8"/>
    <w:rsid w:val="00727100"/>
    <w:rsid w:val="00731E29"/>
    <w:rsid w:val="007457DB"/>
    <w:rsid w:val="00747EF8"/>
    <w:rsid w:val="0076138A"/>
    <w:rsid w:val="00773260"/>
    <w:rsid w:val="00786DF0"/>
    <w:rsid w:val="007B3B8A"/>
    <w:rsid w:val="007C2702"/>
    <w:rsid w:val="007C2EEC"/>
    <w:rsid w:val="007C5865"/>
    <w:rsid w:val="007D78E9"/>
    <w:rsid w:val="007E13A5"/>
    <w:rsid w:val="007E7E8C"/>
    <w:rsid w:val="007E7F2B"/>
    <w:rsid w:val="007F2DF6"/>
    <w:rsid w:val="007F345A"/>
    <w:rsid w:val="008030B7"/>
    <w:rsid w:val="00807F64"/>
    <w:rsid w:val="008348DE"/>
    <w:rsid w:val="00840CC2"/>
    <w:rsid w:val="008545A3"/>
    <w:rsid w:val="008709D4"/>
    <w:rsid w:val="00892D1C"/>
    <w:rsid w:val="008B7EB4"/>
    <w:rsid w:val="008C6967"/>
    <w:rsid w:val="008D23F0"/>
    <w:rsid w:val="008F27F1"/>
    <w:rsid w:val="008F5B6E"/>
    <w:rsid w:val="008F74CC"/>
    <w:rsid w:val="00902AFC"/>
    <w:rsid w:val="009043AA"/>
    <w:rsid w:val="00904717"/>
    <w:rsid w:val="00930291"/>
    <w:rsid w:val="009358C8"/>
    <w:rsid w:val="00936AF4"/>
    <w:rsid w:val="00942991"/>
    <w:rsid w:val="00953261"/>
    <w:rsid w:val="00955C21"/>
    <w:rsid w:val="009657F5"/>
    <w:rsid w:val="00966E04"/>
    <w:rsid w:val="0098613F"/>
    <w:rsid w:val="00990A12"/>
    <w:rsid w:val="009A2084"/>
    <w:rsid w:val="009A3CDE"/>
    <w:rsid w:val="009A633E"/>
    <w:rsid w:val="009A6DF8"/>
    <w:rsid w:val="009C14E8"/>
    <w:rsid w:val="009C1AE3"/>
    <w:rsid w:val="009E0678"/>
    <w:rsid w:val="009E31BE"/>
    <w:rsid w:val="00A13EBB"/>
    <w:rsid w:val="00A25DFC"/>
    <w:rsid w:val="00A265FB"/>
    <w:rsid w:val="00A30EDC"/>
    <w:rsid w:val="00A40EBF"/>
    <w:rsid w:val="00A5698D"/>
    <w:rsid w:val="00A86C19"/>
    <w:rsid w:val="00A91948"/>
    <w:rsid w:val="00AA7829"/>
    <w:rsid w:val="00AB42C7"/>
    <w:rsid w:val="00AB48F4"/>
    <w:rsid w:val="00AB5AF1"/>
    <w:rsid w:val="00AC46AA"/>
    <w:rsid w:val="00AD0176"/>
    <w:rsid w:val="00AD0A7E"/>
    <w:rsid w:val="00AD44C7"/>
    <w:rsid w:val="00AD6E82"/>
    <w:rsid w:val="00B07A33"/>
    <w:rsid w:val="00B13B25"/>
    <w:rsid w:val="00B30225"/>
    <w:rsid w:val="00B32703"/>
    <w:rsid w:val="00B54366"/>
    <w:rsid w:val="00B5655C"/>
    <w:rsid w:val="00B57157"/>
    <w:rsid w:val="00B61BA7"/>
    <w:rsid w:val="00B82102"/>
    <w:rsid w:val="00B82609"/>
    <w:rsid w:val="00B8379E"/>
    <w:rsid w:val="00B85107"/>
    <w:rsid w:val="00B87F4B"/>
    <w:rsid w:val="00B93136"/>
    <w:rsid w:val="00BA26C6"/>
    <w:rsid w:val="00BB5497"/>
    <w:rsid w:val="00BC2858"/>
    <w:rsid w:val="00BF5B04"/>
    <w:rsid w:val="00C10292"/>
    <w:rsid w:val="00C1414A"/>
    <w:rsid w:val="00C263A6"/>
    <w:rsid w:val="00C4272F"/>
    <w:rsid w:val="00C554F5"/>
    <w:rsid w:val="00C55956"/>
    <w:rsid w:val="00C57269"/>
    <w:rsid w:val="00C64FD8"/>
    <w:rsid w:val="00C74EB6"/>
    <w:rsid w:val="00C75686"/>
    <w:rsid w:val="00C85F37"/>
    <w:rsid w:val="00C91A53"/>
    <w:rsid w:val="00C92C91"/>
    <w:rsid w:val="00CA1266"/>
    <w:rsid w:val="00CA5318"/>
    <w:rsid w:val="00CA65BF"/>
    <w:rsid w:val="00CB2DC8"/>
    <w:rsid w:val="00CC106B"/>
    <w:rsid w:val="00CC6CF7"/>
    <w:rsid w:val="00CC6F6A"/>
    <w:rsid w:val="00CE36FB"/>
    <w:rsid w:val="00CE3BB5"/>
    <w:rsid w:val="00CE4B36"/>
    <w:rsid w:val="00CE537D"/>
    <w:rsid w:val="00CF36C8"/>
    <w:rsid w:val="00CF392B"/>
    <w:rsid w:val="00D14051"/>
    <w:rsid w:val="00D2288B"/>
    <w:rsid w:val="00D23F31"/>
    <w:rsid w:val="00D323EB"/>
    <w:rsid w:val="00D43AB7"/>
    <w:rsid w:val="00D56702"/>
    <w:rsid w:val="00D62009"/>
    <w:rsid w:val="00D7425F"/>
    <w:rsid w:val="00D744DF"/>
    <w:rsid w:val="00D8129B"/>
    <w:rsid w:val="00D86069"/>
    <w:rsid w:val="00D87B8D"/>
    <w:rsid w:val="00D92302"/>
    <w:rsid w:val="00D9419D"/>
    <w:rsid w:val="00D97F09"/>
    <w:rsid w:val="00DA1BF2"/>
    <w:rsid w:val="00DB1193"/>
    <w:rsid w:val="00DB1D92"/>
    <w:rsid w:val="00DC3A4F"/>
    <w:rsid w:val="00DD0439"/>
    <w:rsid w:val="00DD0556"/>
    <w:rsid w:val="00DE0857"/>
    <w:rsid w:val="00E038C3"/>
    <w:rsid w:val="00E06224"/>
    <w:rsid w:val="00E065A6"/>
    <w:rsid w:val="00E10BA4"/>
    <w:rsid w:val="00E15A8D"/>
    <w:rsid w:val="00E169DC"/>
    <w:rsid w:val="00E203AC"/>
    <w:rsid w:val="00E20A6A"/>
    <w:rsid w:val="00E25E4A"/>
    <w:rsid w:val="00E4519F"/>
    <w:rsid w:val="00E5358D"/>
    <w:rsid w:val="00E64CBC"/>
    <w:rsid w:val="00E756ED"/>
    <w:rsid w:val="00E9649A"/>
    <w:rsid w:val="00EA1ED1"/>
    <w:rsid w:val="00EA3614"/>
    <w:rsid w:val="00EA4749"/>
    <w:rsid w:val="00EB558C"/>
    <w:rsid w:val="00EC3173"/>
    <w:rsid w:val="00EE16A3"/>
    <w:rsid w:val="00EE5643"/>
    <w:rsid w:val="00EF3B59"/>
    <w:rsid w:val="00EF7DB7"/>
    <w:rsid w:val="00F16A8F"/>
    <w:rsid w:val="00F201E6"/>
    <w:rsid w:val="00F639B8"/>
    <w:rsid w:val="00F63AB9"/>
    <w:rsid w:val="00F736FD"/>
    <w:rsid w:val="00F825B5"/>
    <w:rsid w:val="00F861E1"/>
    <w:rsid w:val="00F86557"/>
    <w:rsid w:val="00FA21C3"/>
    <w:rsid w:val="00FA408D"/>
    <w:rsid w:val="00FA69C7"/>
    <w:rsid w:val="00FC3976"/>
    <w:rsid w:val="00FC507F"/>
    <w:rsid w:val="00FC6B4C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B5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5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2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25B5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3A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13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13A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25B5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8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25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13A5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825B5"/>
  </w:style>
  <w:style w:type="paragraph" w:customStyle="1" w:styleId="ConsPlusCell">
    <w:name w:val="ConsPlusCell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825B5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25B5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825B5"/>
    <w:pPr>
      <w:autoSpaceDE w:val="0"/>
      <w:autoSpaceDN w:val="0"/>
      <w:adjustRightInd w:val="0"/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25B5"/>
    <w:rPr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rsid w:val="00F825B5"/>
    <w:rPr>
      <w:color w:val="auto"/>
      <w:u w:val="single"/>
    </w:rPr>
  </w:style>
  <w:style w:type="paragraph" w:styleId="NormalWeb">
    <w:name w:val="Normal (Web)"/>
    <w:basedOn w:val="Normal"/>
    <w:uiPriority w:val="99"/>
    <w:rsid w:val="00F825B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13A5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F825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13A5"/>
    <w:rPr>
      <w:sz w:val="28"/>
      <w:szCs w:val="28"/>
    </w:rPr>
  </w:style>
  <w:style w:type="table" w:styleId="TableGrid">
    <w:name w:val="Table Grid"/>
    <w:basedOn w:val="TableNormal"/>
    <w:uiPriority w:val="99"/>
    <w:rsid w:val="004D05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uiPriority w:val="99"/>
    <w:rsid w:val="00CA1266"/>
    <w:rPr>
      <w:color w:val="auto"/>
    </w:rPr>
  </w:style>
  <w:style w:type="paragraph" w:customStyle="1" w:styleId="a0">
    <w:name w:val="Знак Знак Знак Знак Знак Знак Знак"/>
    <w:basedOn w:val="Normal"/>
    <w:uiPriority w:val="99"/>
    <w:rsid w:val="00487D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C263A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164</Words>
  <Characters>939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subject/>
  <dc:creator>Маркиза</dc:creator>
  <cp:keywords/>
  <dc:description/>
  <cp:lastModifiedBy>Leninsky</cp:lastModifiedBy>
  <cp:revision>2</cp:revision>
  <cp:lastPrinted>2021-12-14T07:09:00Z</cp:lastPrinted>
  <dcterms:created xsi:type="dcterms:W3CDTF">2023-04-03T07:53:00Z</dcterms:created>
  <dcterms:modified xsi:type="dcterms:W3CDTF">2023-04-03T07:53:00Z</dcterms:modified>
</cp:coreProperties>
</file>