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8B" w:rsidRPr="00DE5C5C" w:rsidRDefault="008B6E8B" w:rsidP="00DE5C5C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B6E8B" w:rsidRPr="00DE5C5C" w:rsidRDefault="008B6E8B" w:rsidP="00DE5C5C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</w:p>
    <w:p w:rsidR="008B6E8B" w:rsidRPr="00DE5C5C" w:rsidRDefault="008B6E8B" w:rsidP="00DE5C5C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DE5C5C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8B6E8B" w:rsidRPr="00DE5C5C" w:rsidRDefault="008B6E8B" w:rsidP="00DE5C5C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DE5C5C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8B6E8B" w:rsidRPr="00DE5C5C" w:rsidRDefault="008B6E8B" w:rsidP="00DE5C5C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DE5C5C">
        <w:rPr>
          <w:rFonts w:ascii="Arial" w:hAnsi="Arial" w:cs="Arial"/>
          <w:b/>
          <w:bCs/>
          <w:sz w:val="32"/>
          <w:szCs w:val="32"/>
        </w:rPr>
        <w:t>ЛЕНИНСКОГО СЕЛЬСОВЕТА</w:t>
      </w:r>
      <w:r w:rsidRPr="00DE5C5C">
        <w:rPr>
          <w:rFonts w:ascii="Arial" w:hAnsi="Arial" w:cs="Arial"/>
          <w:b/>
          <w:bCs/>
          <w:sz w:val="32"/>
          <w:szCs w:val="32"/>
        </w:rPr>
        <w:br/>
        <w:t>КАСТОРЕНСКОГО  РАЙОНА</w:t>
      </w:r>
    </w:p>
    <w:p w:rsidR="008B6E8B" w:rsidRPr="00DE5C5C" w:rsidRDefault="008B6E8B" w:rsidP="00DE5C5C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DE5C5C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B6E8B" w:rsidRPr="00DE5C5C" w:rsidRDefault="008B6E8B" w:rsidP="00DE5C5C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</w:p>
    <w:p w:rsidR="008B6E8B" w:rsidRPr="00DE5C5C" w:rsidRDefault="008B6E8B" w:rsidP="00DE5C5C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B6E8B" w:rsidRPr="00DE5C5C" w:rsidRDefault="008B6E8B" w:rsidP="00DE5C5C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DE5C5C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28 марта</w:t>
      </w:r>
      <w:r w:rsidRPr="00DE5C5C">
        <w:rPr>
          <w:rFonts w:ascii="Arial" w:hAnsi="Arial" w:cs="Arial"/>
          <w:b/>
          <w:bCs/>
          <w:sz w:val="32"/>
          <w:szCs w:val="32"/>
        </w:rPr>
        <w:t xml:space="preserve"> 2023 года №</w:t>
      </w:r>
      <w:r>
        <w:rPr>
          <w:rFonts w:ascii="Arial" w:hAnsi="Arial" w:cs="Arial"/>
          <w:b/>
          <w:bCs/>
          <w:sz w:val="32"/>
          <w:szCs w:val="32"/>
        </w:rPr>
        <w:t xml:space="preserve"> 18</w:t>
      </w:r>
    </w:p>
    <w:p w:rsidR="008B6E8B" w:rsidRPr="00DE5C5C" w:rsidRDefault="008B6E8B" w:rsidP="00DE5C5C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</w:p>
    <w:p w:rsidR="008B6E8B" w:rsidRPr="00DE5C5C" w:rsidRDefault="008B6E8B" w:rsidP="00DE5C5C">
      <w:pPr>
        <w:pStyle w:val="ConsPlusNormal"/>
        <w:jc w:val="center"/>
        <w:rPr>
          <w:rFonts w:ascii="Arial" w:hAnsi="Arial" w:cs="Arial"/>
          <w:b/>
          <w:bCs/>
          <w:sz w:val="32"/>
          <w:szCs w:val="32"/>
        </w:rPr>
      </w:pPr>
      <w:r w:rsidRPr="00DE5C5C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 xml:space="preserve">О внесении изменений и дополнений  в постановление  Администрации Ленинского сельсовета  Касторенского района Курской области от </w:t>
      </w:r>
      <w:r w:rsidRPr="00DE5C5C">
        <w:rPr>
          <w:rFonts w:ascii="Arial" w:hAnsi="Arial" w:cs="Arial"/>
          <w:b/>
          <w:bCs/>
          <w:sz w:val="32"/>
          <w:szCs w:val="32"/>
        </w:rPr>
        <w:t xml:space="preserve"> 26.12.2015 г. № 80</w:t>
      </w:r>
    </w:p>
    <w:p w:rsidR="008B6E8B" w:rsidRPr="00DE5C5C" w:rsidRDefault="008B6E8B" w:rsidP="00DE5C5C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  <w:sz w:val="32"/>
          <w:szCs w:val="32"/>
          <w:lang w:eastAsia="ru-RU"/>
        </w:rPr>
      </w:pPr>
      <w:r w:rsidRPr="00DE5C5C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>«Об утверждении Положения 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супруги</w:t>
      </w:r>
      <w:r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 xml:space="preserve"> </w:t>
      </w:r>
      <w:r w:rsidRPr="00DE5C5C">
        <w:rPr>
          <w:rFonts w:ascii="Arial" w:hAnsi="Arial" w:cs="Arial"/>
          <w:b/>
          <w:bCs/>
          <w:kern w:val="36"/>
          <w:sz w:val="32"/>
          <w:szCs w:val="32"/>
          <w:lang w:eastAsia="ru-RU"/>
        </w:rPr>
        <w:t>(супруга) и несовершеннолетних детей»</w:t>
      </w:r>
    </w:p>
    <w:p w:rsidR="008B6E8B" w:rsidRPr="00DE5C5C" w:rsidRDefault="008B6E8B" w:rsidP="00DE5C5C">
      <w:pPr>
        <w:spacing w:after="0" w:line="240" w:lineRule="auto"/>
        <w:ind w:right="4677"/>
        <w:jc w:val="center"/>
        <w:outlineLvl w:val="0"/>
        <w:rPr>
          <w:rFonts w:ascii="Arial" w:hAnsi="Arial" w:cs="Arial"/>
          <w:kern w:val="36"/>
          <w:sz w:val="24"/>
          <w:szCs w:val="24"/>
          <w:lang w:eastAsia="ru-RU"/>
        </w:rPr>
      </w:pPr>
    </w:p>
    <w:p w:rsidR="008B6E8B" w:rsidRPr="00DE5C5C" w:rsidRDefault="008B6E8B" w:rsidP="00DE5C5C">
      <w:pPr>
        <w:spacing w:after="0" w:line="240" w:lineRule="auto"/>
        <w:outlineLvl w:val="0"/>
        <w:rPr>
          <w:rFonts w:ascii="Arial" w:hAnsi="Arial" w:cs="Arial"/>
          <w:kern w:val="36"/>
          <w:sz w:val="24"/>
          <w:szCs w:val="24"/>
          <w:lang w:eastAsia="ru-RU"/>
        </w:rPr>
      </w:pPr>
    </w:p>
    <w:p w:rsidR="008B6E8B" w:rsidRPr="00DE5C5C" w:rsidRDefault="008B6E8B" w:rsidP="00DE5C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E5C5C">
        <w:rPr>
          <w:rFonts w:ascii="Arial" w:hAnsi="Arial" w:cs="Arial"/>
          <w:sz w:val="24"/>
          <w:szCs w:val="24"/>
          <w:lang w:eastAsia="ru-RU"/>
        </w:rPr>
        <w:t xml:space="preserve">   В соответствии с Федеральным  законом   от 06.02.2023 г. № 12-ФЗ «О внесении изменений в Федеральный закон «Об общих принципах организации  публичной власти в субъектах Российской Федерации» и отдельные  законодательные акты Российской  Федерации», ст.12.1 Федерального закона   от 25 декабря 2008 года № 273-ФЗ «О противодействии коррупции», </w:t>
      </w:r>
      <w:r w:rsidRPr="00DE5C5C">
        <w:rPr>
          <w:rFonts w:ascii="Arial" w:hAnsi="Arial" w:cs="Arial"/>
          <w:sz w:val="24"/>
          <w:szCs w:val="24"/>
        </w:rPr>
        <w:t xml:space="preserve"> </w:t>
      </w:r>
      <w:r w:rsidRPr="00DE5C5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E5C5C">
        <w:rPr>
          <w:rFonts w:ascii="Arial" w:hAnsi="Arial" w:cs="Arial"/>
          <w:sz w:val="24"/>
          <w:szCs w:val="24"/>
        </w:rPr>
        <w:t>Администрация Ленинского сельсовета Касторенского района Курской области ПОСТАНОВЛЯЕТ:</w:t>
      </w:r>
    </w:p>
    <w:p w:rsidR="008B6E8B" w:rsidRPr="00DE5C5C" w:rsidRDefault="008B6E8B" w:rsidP="00DE5C5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E5C5C">
        <w:rPr>
          <w:rFonts w:ascii="Arial" w:hAnsi="Arial" w:cs="Arial"/>
          <w:sz w:val="24"/>
          <w:szCs w:val="24"/>
          <w:lang w:eastAsia="ru-RU"/>
        </w:rPr>
        <w:t xml:space="preserve">            1. </w:t>
      </w:r>
      <w:r>
        <w:rPr>
          <w:rFonts w:ascii="Arial" w:hAnsi="Arial" w:cs="Arial"/>
          <w:kern w:val="36"/>
          <w:sz w:val="24"/>
          <w:szCs w:val="24"/>
          <w:lang w:eastAsia="ru-RU"/>
        </w:rPr>
        <w:t>Внести</w:t>
      </w:r>
      <w:r w:rsidRPr="00DE5C5C">
        <w:rPr>
          <w:rFonts w:ascii="Arial" w:hAnsi="Arial" w:cs="Arial"/>
          <w:kern w:val="36"/>
          <w:sz w:val="24"/>
          <w:szCs w:val="24"/>
          <w:lang w:eastAsia="ru-RU"/>
        </w:rPr>
        <w:t xml:space="preserve"> в Положение </w:t>
      </w:r>
      <w:r w:rsidRPr="00DE5C5C">
        <w:rPr>
          <w:rFonts w:ascii="Arial" w:hAnsi="Arial" w:cs="Arial"/>
          <w:sz w:val="24"/>
          <w:szCs w:val="24"/>
          <w:lang w:eastAsia="ru-RU"/>
        </w:rPr>
        <w:t>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 </w:t>
      </w:r>
      <w:r>
        <w:rPr>
          <w:rFonts w:ascii="Arial" w:hAnsi="Arial" w:cs="Arial"/>
          <w:sz w:val="24"/>
          <w:szCs w:val="24"/>
          <w:lang w:eastAsia="ru-RU"/>
        </w:rPr>
        <w:t>о</w:t>
      </w:r>
      <w:r w:rsidRPr="00DE5C5C">
        <w:rPr>
          <w:rFonts w:ascii="Arial" w:hAnsi="Arial" w:cs="Arial"/>
          <w:sz w:val="24"/>
          <w:szCs w:val="24"/>
          <w:lang w:eastAsia="ru-RU"/>
        </w:rPr>
        <w:t>б имуществе и обязательствах имущественного характера и о доходах, расходах, </w:t>
      </w:r>
      <w:r>
        <w:rPr>
          <w:rFonts w:ascii="Arial" w:hAnsi="Arial" w:cs="Arial"/>
          <w:sz w:val="24"/>
          <w:szCs w:val="24"/>
          <w:lang w:eastAsia="ru-RU"/>
        </w:rPr>
        <w:t>о</w:t>
      </w:r>
      <w:r w:rsidRPr="00DE5C5C">
        <w:rPr>
          <w:rFonts w:ascii="Arial" w:hAnsi="Arial" w:cs="Arial"/>
          <w:sz w:val="24"/>
          <w:szCs w:val="24"/>
          <w:lang w:eastAsia="ru-RU"/>
        </w:rPr>
        <w:t xml:space="preserve">б имуществе и обязательствах имущественного характера своих супруги (супруга) и несовершеннолетних детей, утвержденное </w:t>
      </w:r>
      <w:r w:rsidRPr="00DE5C5C">
        <w:rPr>
          <w:rFonts w:ascii="Arial" w:hAnsi="Arial" w:cs="Arial"/>
          <w:kern w:val="36"/>
          <w:sz w:val="24"/>
          <w:szCs w:val="24"/>
          <w:lang w:eastAsia="ru-RU"/>
        </w:rPr>
        <w:t xml:space="preserve">постановлением  Администрации Ленинского сельсовета  Касторенского района Курской области от </w:t>
      </w:r>
      <w:r w:rsidRPr="00DE5C5C">
        <w:rPr>
          <w:rFonts w:ascii="Arial" w:hAnsi="Arial" w:cs="Arial"/>
          <w:sz w:val="24"/>
          <w:szCs w:val="24"/>
        </w:rPr>
        <w:t xml:space="preserve"> 30.12.2015 г. № 93 следующие изменения и дополнения:</w:t>
      </w:r>
    </w:p>
    <w:p w:rsidR="008B6E8B" w:rsidRPr="00DE5C5C" w:rsidRDefault="008B6E8B" w:rsidP="00DE5C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C5C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Pr="00DE5C5C">
        <w:rPr>
          <w:rFonts w:ascii="Arial" w:hAnsi="Arial" w:cs="Arial"/>
          <w:sz w:val="24"/>
          <w:szCs w:val="24"/>
        </w:rPr>
        <w:t>1)  пункт  4  изложить в новой  редакции:</w:t>
      </w:r>
    </w:p>
    <w:p w:rsidR="008B6E8B" w:rsidRPr="00DE5C5C" w:rsidRDefault="008B6E8B" w:rsidP="00DE5C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5C5C">
        <w:rPr>
          <w:rFonts w:ascii="Arial" w:hAnsi="Arial" w:cs="Arial"/>
          <w:sz w:val="24"/>
          <w:szCs w:val="24"/>
        </w:rPr>
        <w:t xml:space="preserve">             «4. </w:t>
      </w:r>
      <w:r w:rsidRPr="00DE5C5C">
        <w:rPr>
          <w:rFonts w:ascii="Arial" w:hAnsi="Arial" w:cs="Arial"/>
          <w:sz w:val="24"/>
          <w:szCs w:val="24"/>
          <w:shd w:val="clear" w:color="auto" w:fill="FEFEFE"/>
        </w:rPr>
        <w:t xml:space="preserve">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Федерации.». </w:t>
      </w:r>
    </w:p>
    <w:p w:rsidR="008B6E8B" w:rsidRPr="00DE5C5C" w:rsidRDefault="008B6E8B" w:rsidP="00DE5C5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E5C5C">
        <w:rPr>
          <w:rFonts w:ascii="Arial" w:hAnsi="Arial" w:cs="Arial"/>
          <w:sz w:val="24"/>
          <w:szCs w:val="24"/>
          <w:lang w:eastAsia="ru-RU"/>
        </w:rPr>
        <w:t xml:space="preserve">              2. .Настоящее постановление обнародовать и разместить на официальном сайте администрации Ленинского  сельсовета  Касторенского  района  Курской области.</w:t>
      </w:r>
    </w:p>
    <w:p w:rsidR="008B6E8B" w:rsidRPr="00DE5C5C" w:rsidRDefault="008B6E8B" w:rsidP="00DE5C5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DE5C5C">
        <w:rPr>
          <w:rFonts w:ascii="Arial" w:hAnsi="Arial" w:cs="Arial"/>
          <w:sz w:val="24"/>
          <w:szCs w:val="24"/>
          <w:lang w:eastAsia="ru-RU"/>
        </w:rPr>
        <w:t xml:space="preserve">              3. Настоящее постановление вступает в силу со дня его подписания и распространяется  на правоотношения возникшие  с 01.03.2023 года.</w:t>
      </w:r>
    </w:p>
    <w:p w:rsidR="008B6E8B" w:rsidRPr="00DE5C5C" w:rsidRDefault="008B6E8B" w:rsidP="00DE5C5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E5C5C">
        <w:rPr>
          <w:rFonts w:ascii="Arial" w:hAnsi="Arial" w:cs="Arial"/>
          <w:sz w:val="24"/>
          <w:szCs w:val="24"/>
          <w:lang w:eastAsia="ru-RU"/>
        </w:rPr>
        <w:t xml:space="preserve">             4. Контроль за исполнением настоящего постановления оставляю за собой.</w:t>
      </w:r>
    </w:p>
    <w:p w:rsidR="008B6E8B" w:rsidRPr="00DE5C5C" w:rsidRDefault="008B6E8B" w:rsidP="00DE5C5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E5C5C">
        <w:rPr>
          <w:rFonts w:ascii="Arial" w:hAnsi="Arial" w:cs="Arial"/>
          <w:sz w:val="24"/>
          <w:szCs w:val="24"/>
          <w:lang w:eastAsia="ru-RU"/>
        </w:rPr>
        <w:t>  </w:t>
      </w:r>
    </w:p>
    <w:p w:rsidR="008B6E8B" w:rsidRPr="00DE5C5C" w:rsidRDefault="008B6E8B" w:rsidP="00DE5C5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E5C5C">
        <w:rPr>
          <w:rFonts w:ascii="Arial" w:hAnsi="Arial" w:cs="Arial"/>
          <w:sz w:val="24"/>
          <w:szCs w:val="24"/>
          <w:lang w:eastAsia="ru-RU"/>
        </w:rPr>
        <w:t> </w:t>
      </w:r>
    </w:p>
    <w:p w:rsidR="008B6E8B" w:rsidRPr="00DE5C5C" w:rsidRDefault="008B6E8B" w:rsidP="00DE5C5C">
      <w:pPr>
        <w:pStyle w:val="ConsPlusNormal"/>
        <w:rPr>
          <w:rFonts w:ascii="Arial" w:hAnsi="Arial" w:cs="Arial"/>
          <w:sz w:val="24"/>
          <w:szCs w:val="24"/>
        </w:rPr>
      </w:pPr>
      <w:r w:rsidRPr="00DE5C5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E5C5C">
        <w:rPr>
          <w:rFonts w:ascii="Arial" w:hAnsi="Arial" w:cs="Arial"/>
          <w:sz w:val="24"/>
          <w:szCs w:val="24"/>
        </w:rPr>
        <w:t xml:space="preserve">Глава </w:t>
      </w:r>
    </w:p>
    <w:p w:rsidR="008B6E8B" w:rsidRPr="00DE5C5C" w:rsidRDefault="008B6E8B" w:rsidP="00DE5C5C">
      <w:pPr>
        <w:pStyle w:val="ConsPlusNormal"/>
        <w:rPr>
          <w:rFonts w:ascii="Arial" w:hAnsi="Arial" w:cs="Arial"/>
          <w:sz w:val="24"/>
          <w:szCs w:val="24"/>
          <w:lang w:eastAsia="ru-RU"/>
        </w:rPr>
      </w:pPr>
      <w:r w:rsidRPr="00DE5C5C">
        <w:t>Ленинского сельсовета                                                                   А. М. Лохматов</w:t>
      </w:r>
      <w:r w:rsidRPr="00DE5C5C">
        <w:rPr>
          <w:rFonts w:ascii="Arial" w:hAnsi="Arial" w:cs="Arial"/>
          <w:lang w:eastAsia="ru-RU"/>
        </w:rPr>
        <w:t xml:space="preserve"> </w:t>
      </w:r>
    </w:p>
    <w:p w:rsidR="008B6E8B" w:rsidRPr="00DE5C5C" w:rsidRDefault="008B6E8B" w:rsidP="00DE5C5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8B6E8B" w:rsidRPr="00DE5C5C" w:rsidSect="00DE5C5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5524D"/>
    <w:multiLevelType w:val="hybridMultilevel"/>
    <w:tmpl w:val="4D9AA27A"/>
    <w:lvl w:ilvl="0" w:tplc="A382425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338"/>
    <w:rsid w:val="0003778A"/>
    <w:rsid w:val="00066E37"/>
    <w:rsid w:val="000C7D7C"/>
    <w:rsid w:val="000E35BE"/>
    <w:rsid w:val="000E6D64"/>
    <w:rsid w:val="001F15F7"/>
    <w:rsid w:val="00207185"/>
    <w:rsid w:val="00230A40"/>
    <w:rsid w:val="0024249E"/>
    <w:rsid w:val="00265ED1"/>
    <w:rsid w:val="002A686B"/>
    <w:rsid w:val="002E1B4E"/>
    <w:rsid w:val="0030394F"/>
    <w:rsid w:val="003076C6"/>
    <w:rsid w:val="0035626F"/>
    <w:rsid w:val="00366B5E"/>
    <w:rsid w:val="003A2A11"/>
    <w:rsid w:val="003B7F4F"/>
    <w:rsid w:val="00404EB8"/>
    <w:rsid w:val="00413C33"/>
    <w:rsid w:val="0042536F"/>
    <w:rsid w:val="00444FED"/>
    <w:rsid w:val="0046370D"/>
    <w:rsid w:val="00490683"/>
    <w:rsid w:val="0049311E"/>
    <w:rsid w:val="00494CB4"/>
    <w:rsid w:val="004A08D9"/>
    <w:rsid w:val="0052286D"/>
    <w:rsid w:val="00571C42"/>
    <w:rsid w:val="00575EDB"/>
    <w:rsid w:val="005F32F0"/>
    <w:rsid w:val="006145BE"/>
    <w:rsid w:val="0064745A"/>
    <w:rsid w:val="006537DA"/>
    <w:rsid w:val="00670CFC"/>
    <w:rsid w:val="00697AF1"/>
    <w:rsid w:val="006F4F93"/>
    <w:rsid w:val="00717BDC"/>
    <w:rsid w:val="007209A1"/>
    <w:rsid w:val="00740F75"/>
    <w:rsid w:val="007529AC"/>
    <w:rsid w:val="007C0021"/>
    <w:rsid w:val="007D7FEB"/>
    <w:rsid w:val="008A46A3"/>
    <w:rsid w:val="008B6E8B"/>
    <w:rsid w:val="008C4CC8"/>
    <w:rsid w:val="008F088B"/>
    <w:rsid w:val="00926DD2"/>
    <w:rsid w:val="009628CB"/>
    <w:rsid w:val="009B3BDC"/>
    <w:rsid w:val="009D6AFE"/>
    <w:rsid w:val="009D7AA4"/>
    <w:rsid w:val="009E6514"/>
    <w:rsid w:val="00A46614"/>
    <w:rsid w:val="00B15736"/>
    <w:rsid w:val="00B738C9"/>
    <w:rsid w:val="00B76CDB"/>
    <w:rsid w:val="00C23008"/>
    <w:rsid w:val="00C332A1"/>
    <w:rsid w:val="00C45F87"/>
    <w:rsid w:val="00C573DC"/>
    <w:rsid w:val="00C64C23"/>
    <w:rsid w:val="00C750FC"/>
    <w:rsid w:val="00C77CAA"/>
    <w:rsid w:val="00CB3C81"/>
    <w:rsid w:val="00CD0C09"/>
    <w:rsid w:val="00CF238D"/>
    <w:rsid w:val="00D405F7"/>
    <w:rsid w:val="00D41B40"/>
    <w:rsid w:val="00D61476"/>
    <w:rsid w:val="00D753D5"/>
    <w:rsid w:val="00D80338"/>
    <w:rsid w:val="00DB0FA9"/>
    <w:rsid w:val="00DB7B86"/>
    <w:rsid w:val="00DC3A20"/>
    <w:rsid w:val="00DE5C5C"/>
    <w:rsid w:val="00EC2B5E"/>
    <w:rsid w:val="00EC51CC"/>
    <w:rsid w:val="00F30C4E"/>
    <w:rsid w:val="00F55882"/>
    <w:rsid w:val="00F82948"/>
    <w:rsid w:val="00F83E41"/>
    <w:rsid w:val="00F87BAE"/>
    <w:rsid w:val="00FB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36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8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033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803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80338"/>
    <w:rPr>
      <w:color w:val="800080"/>
      <w:u w:val="single"/>
    </w:rPr>
  </w:style>
  <w:style w:type="paragraph" w:customStyle="1" w:styleId="consplusnonformat">
    <w:name w:val="consplusnonformat"/>
    <w:basedOn w:val="Normal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9D6AF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D6AFE"/>
    <w:rPr>
      <w:rFonts w:ascii="Times New Roman" w:hAnsi="Times New Roman" w:cs="Times New Roman"/>
      <w:caps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9D6AF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D6AFE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3076C6"/>
    <w:pPr>
      <w:ind w:left="720"/>
    </w:pPr>
  </w:style>
  <w:style w:type="paragraph" w:customStyle="1" w:styleId="ConsPlusNormal">
    <w:name w:val="ConsPlusNormal"/>
    <w:uiPriority w:val="99"/>
    <w:rsid w:val="00F55882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2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2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786</Words>
  <Characters>4483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проект</dc:title>
  <dc:subject/>
  <dc:creator>Пользователь</dc:creator>
  <cp:keywords/>
  <dc:description/>
  <cp:lastModifiedBy>Leninsky</cp:lastModifiedBy>
  <cp:revision>2</cp:revision>
  <cp:lastPrinted>2016-04-11T06:34:00Z</cp:lastPrinted>
  <dcterms:created xsi:type="dcterms:W3CDTF">2023-04-03T07:43:00Z</dcterms:created>
  <dcterms:modified xsi:type="dcterms:W3CDTF">2023-04-03T07:43:00Z</dcterms:modified>
</cp:coreProperties>
</file>