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4E" w:rsidRDefault="00F6474E" w:rsidP="009E2D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6474E" w:rsidRDefault="00F6474E" w:rsidP="004D6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109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6474E" w:rsidRDefault="00F6474E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3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F6474E" w:rsidRPr="00197335" w:rsidRDefault="00F6474E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19733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F6474E" w:rsidRDefault="00F6474E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35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F6474E" w:rsidRDefault="00F6474E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74E" w:rsidRDefault="00F6474E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F6474E" w:rsidRDefault="00F6474E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74E" w:rsidRDefault="00F6474E" w:rsidP="007E7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512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5121B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121B0">
        <w:rPr>
          <w:rFonts w:ascii="Times New Roman" w:hAnsi="Times New Roman" w:cs="Times New Roman"/>
          <w:sz w:val="24"/>
          <w:szCs w:val="24"/>
        </w:rPr>
        <w:t xml:space="preserve"> года         </w:t>
      </w:r>
    </w:p>
    <w:p w:rsidR="00F6474E" w:rsidRDefault="00F6474E" w:rsidP="007E7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278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Ленинский                                                                                                                       №14</w:t>
      </w:r>
    </w:p>
    <w:p w:rsidR="00F6474E" w:rsidRDefault="00F6474E" w:rsidP="007E7A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474E" w:rsidRDefault="00F6474E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проекта межевания</w:t>
      </w:r>
    </w:p>
    <w:p w:rsidR="00F6474E" w:rsidRDefault="00F6474E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474E" w:rsidRDefault="00F6474E" w:rsidP="0005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 межевания, предусматривающий образование земельных участков в счёт земельных долей, из земельного участка с кадастровым номером </w:t>
      </w:r>
      <w:r w:rsidRPr="00D22473">
        <w:rPr>
          <w:rFonts w:ascii="Times New Roman" w:hAnsi="Times New Roman" w:cs="Times New Roman"/>
          <w:sz w:val="24"/>
          <w:szCs w:val="24"/>
        </w:rPr>
        <w:t>46:08:</w:t>
      </w:r>
      <w:r>
        <w:rPr>
          <w:rFonts w:ascii="Times New Roman" w:hAnsi="Times New Roman" w:cs="Times New Roman"/>
          <w:sz w:val="24"/>
          <w:szCs w:val="24"/>
        </w:rPr>
        <w:t>110000</w:t>
      </w:r>
      <w:r w:rsidRPr="00D224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2473">
        <w:rPr>
          <w:rFonts w:ascii="Times New Roman" w:hAnsi="Times New Roman" w:cs="Times New Roman"/>
          <w:sz w:val="24"/>
          <w:szCs w:val="24"/>
        </w:rPr>
        <w:t>, расположенны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2473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Касторенский район, 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D2247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принадлежащий </w:t>
      </w:r>
      <w:r w:rsidRPr="00A849B5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A849B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849B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A849B5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49B5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Касторенского районного суда Курской области от 29.03.2022 г. Дело 2-60-2022,</w:t>
      </w:r>
      <w:r w:rsidRPr="00175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A849B5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55 от 15.03.2023 года</w:t>
      </w:r>
      <w:r w:rsidRPr="00053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53FB7">
        <w:rPr>
          <w:rFonts w:ascii="Times New Roman" w:hAnsi="Times New Roman" w:cs="Times New Roman"/>
          <w:sz w:val="24"/>
          <w:szCs w:val="24"/>
        </w:rPr>
        <w:t>Об утверждении проекта межевания</w:t>
      </w:r>
      <w:r>
        <w:rPr>
          <w:rFonts w:ascii="Times New Roman" w:hAnsi="Times New Roman" w:cs="Times New Roman"/>
          <w:sz w:val="24"/>
          <w:szCs w:val="24"/>
        </w:rPr>
        <w:t>», по праву общей долевой собственности, Администрация Ленинского сельсовета Касторенского района Курской области ПОСТАНОВЛЯЕТ:</w:t>
      </w:r>
    </w:p>
    <w:p w:rsidR="00F6474E" w:rsidRDefault="00F6474E" w:rsidP="007E7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74E" w:rsidRDefault="00F6474E" w:rsidP="00C4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C2482D">
        <w:rPr>
          <w:rFonts w:ascii="Times New Roman" w:hAnsi="Times New Roman" w:cs="Times New Roman"/>
          <w:sz w:val="24"/>
          <w:szCs w:val="24"/>
        </w:rPr>
        <w:t xml:space="preserve">Утвердить проект межевания земельных участков - кадастровый инженер, подготовивший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474E" w:rsidRDefault="00F6474E" w:rsidP="00C4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2482D">
        <w:rPr>
          <w:rFonts w:ascii="Times New Roman" w:hAnsi="Times New Roman" w:cs="Times New Roman"/>
          <w:sz w:val="24"/>
          <w:szCs w:val="24"/>
        </w:rPr>
        <w:t xml:space="preserve">проект межевания земельного участка: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C6A">
        <w:rPr>
          <w:rFonts w:ascii="Times New Roman" w:hAnsi="Times New Roman" w:cs="Times New Roman"/>
          <w:sz w:val="24"/>
          <w:szCs w:val="24"/>
        </w:rPr>
        <w:t xml:space="preserve">Зуборева Екатерина Михайловна: 305000, Курская </w:t>
      </w:r>
    </w:p>
    <w:p w:rsidR="00F6474E" w:rsidRDefault="00F6474E" w:rsidP="00C4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0C6A">
        <w:rPr>
          <w:rFonts w:ascii="Times New Roman" w:hAnsi="Times New Roman" w:cs="Times New Roman"/>
          <w:sz w:val="24"/>
          <w:szCs w:val="24"/>
        </w:rPr>
        <w:t>обл.,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C6A">
        <w:rPr>
          <w:rFonts w:ascii="Times New Roman" w:hAnsi="Times New Roman" w:cs="Times New Roman"/>
          <w:sz w:val="24"/>
          <w:szCs w:val="24"/>
        </w:rPr>
        <w:t>Курск, ул. Садовая, д.12, e-mail:  Zuboreva.Katerina@ya.ru;</w:t>
      </w:r>
      <w:r w:rsidRPr="00707EF4">
        <w:rPr>
          <w:rFonts w:ascii="Times New Roman" w:hAnsi="Times New Roman" w:cs="Times New Roman"/>
          <w:sz w:val="24"/>
          <w:szCs w:val="24"/>
        </w:rPr>
        <w:t xml:space="preserve"> контактный телефон </w:t>
      </w:r>
    </w:p>
    <w:p w:rsidR="00F6474E" w:rsidRDefault="00F6474E" w:rsidP="00C4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7EF4">
        <w:rPr>
          <w:rFonts w:ascii="Times New Roman" w:hAnsi="Times New Roman" w:cs="Times New Roman"/>
        </w:rPr>
        <w:t>8-910-273-04-70</w:t>
      </w:r>
      <w:r w:rsidRPr="00707E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836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3A6836">
        <w:rPr>
          <w:rFonts w:ascii="Times New Roman" w:hAnsi="Times New Roman" w:cs="Times New Roman"/>
        </w:rPr>
        <w:t xml:space="preserve">ООО "ОБЛАСТНОЙ КАДАСТРОВЫЙ ЦЕНТР", </w:t>
      </w:r>
      <w:r w:rsidRPr="00B00C6A">
        <w:rPr>
          <w:rFonts w:ascii="Times New Roman" w:hAnsi="Times New Roman" w:cs="Times New Roman"/>
          <w:sz w:val="24"/>
          <w:szCs w:val="24"/>
        </w:rPr>
        <w:t xml:space="preserve">305004, Курская обл., </w:t>
      </w:r>
    </w:p>
    <w:p w:rsidR="00F6474E" w:rsidRPr="00FC3295" w:rsidRDefault="00F6474E" w:rsidP="00C44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0C6A">
        <w:rPr>
          <w:rFonts w:ascii="Times New Roman" w:hAnsi="Times New Roman" w:cs="Times New Roman"/>
          <w:sz w:val="24"/>
          <w:szCs w:val="24"/>
        </w:rPr>
        <w:t xml:space="preserve">г. Курск, ул. Садовая, </w:t>
      </w:r>
      <w:r>
        <w:rPr>
          <w:rFonts w:ascii="Times New Roman" w:hAnsi="Times New Roman" w:cs="Times New Roman"/>
        </w:rPr>
        <w:t xml:space="preserve">  </w:t>
      </w:r>
      <w:r w:rsidRPr="00B00C6A">
        <w:rPr>
          <w:rFonts w:ascii="Times New Roman" w:hAnsi="Times New Roman" w:cs="Times New Roman"/>
          <w:sz w:val="24"/>
          <w:szCs w:val="24"/>
        </w:rPr>
        <w:t>д.12,  офис 1</w:t>
      </w:r>
      <w:r w:rsidRPr="003A6836">
        <w:rPr>
          <w:rFonts w:ascii="Times New Roman" w:hAnsi="Times New Roman" w:cs="Times New Roman"/>
        </w:rPr>
        <w:t>.</w:t>
      </w:r>
      <w:r w:rsidRPr="00FC3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6474E" w:rsidRPr="00C2482D" w:rsidRDefault="00F6474E" w:rsidP="00C443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74E" w:rsidRPr="00FC3295" w:rsidRDefault="00F6474E" w:rsidP="00FC32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FC3295">
        <w:rPr>
          <w:rFonts w:ascii="Times New Roman" w:hAnsi="Times New Roman" w:cs="Times New Roman"/>
          <w:sz w:val="24"/>
          <w:szCs w:val="24"/>
        </w:rPr>
        <w:t xml:space="preserve">Выделить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3295">
        <w:rPr>
          <w:rFonts w:ascii="Times New Roman" w:hAnsi="Times New Roman" w:cs="Times New Roman"/>
          <w:sz w:val="24"/>
          <w:szCs w:val="24"/>
        </w:rPr>
        <w:t xml:space="preserve"> земельных долей </w:t>
      </w:r>
      <w:r>
        <w:rPr>
          <w:rFonts w:ascii="Times New Roman" w:hAnsi="Times New Roman" w:cs="Times New Roman"/>
          <w:sz w:val="24"/>
          <w:szCs w:val="24"/>
        </w:rPr>
        <w:t>55,51</w:t>
      </w:r>
      <w:r w:rsidRPr="00FC3295">
        <w:rPr>
          <w:rFonts w:ascii="Times New Roman" w:hAnsi="Times New Roman" w:cs="Times New Roman"/>
          <w:sz w:val="24"/>
          <w:szCs w:val="24"/>
        </w:rPr>
        <w:t xml:space="preserve"> га на земельный участок из земель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329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с кадастровым номером 46:08:110000:9, расположенный по адресу: Курская область, Касторенский район, Ленинский сельсовет, принадлежащий </w:t>
      </w:r>
      <w:r w:rsidRPr="00FC3295">
        <w:rPr>
          <w:rFonts w:ascii="Times New Roman" w:hAnsi="Times New Roman" w:cs="Times New Roman"/>
          <w:color w:val="000000"/>
          <w:sz w:val="24"/>
          <w:szCs w:val="24"/>
        </w:rPr>
        <w:t>Муниципальному образованию «</w:t>
      </w:r>
      <w:r w:rsidRPr="00FC3295">
        <w:rPr>
          <w:rFonts w:ascii="Times New Roman" w:hAnsi="Times New Roman" w:cs="Times New Roman"/>
          <w:sz w:val="24"/>
          <w:szCs w:val="24"/>
        </w:rPr>
        <w:t xml:space="preserve">Ленинский сельсовет» Касторенского района Курской области на основании Решения Касторенского районного суда Курской области от </w:t>
      </w:r>
      <w:r>
        <w:rPr>
          <w:rFonts w:ascii="Times New Roman" w:hAnsi="Times New Roman" w:cs="Times New Roman"/>
          <w:sz w:val="24"/>
          <w:szCs w:val="24"/>
        </w:rPr>
        <w:t>29.03.2022 г. Дело 2-60-2022</w:t>
      </w:r>
      <w:r w:rsidRPr="00FC3295">
        <w:rPr>
          <w:rFonts w:ascii="Times New Roman" w:hAnsi="Times New Roman" w:cs="Times New Roman"/>
          <w:sz w:val="24"/>
          <w:szCs w:val="24"/>
        </w:rPr>
        <w:t>,   согласно Проекта межевания земельных участков.</w:t>
      </w:r>
    </w:p>
    <w:p w:rsidR="00F6474E" w:rsidRPr="00FC3295" w:rsidRDefault="00F6474E" w:rsidP="00FC32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FC329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Главу Ленинского сельсовета Касторенского района Курской области </w:t>
      </w:r>
      <w:r w:rsidRPr="00FC3295">
        <w:rPr>
          <w:rFonts w:ascii="Times New Roman" w:hAnsi="Times New Roman" w:cs="Times New Roman"/>
          <w:color w:val="000000"/>
          <w:sz w:val="24"/>
          <w:szCs w:val="24"/>
        </w:rPr>
        <w:t xml:space="preserve">Лохматова Александра Михайловича. </w:t>
      </w:r>
    </w:p>
    <w:p w:rsidR="00F6474E" w:rsidRPr="00FC3295" w:rsidRDefault="00F6474E" w:rsidP="00FC32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     </w:t>
      </w:r>
      <w:r w:rsidRPr="00FC3295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F6474E" w:rsidRDefault="00F6474E" w:rsidP="007E7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74E" w:rsidRDefault="00F6474E" w:rsidP="007E7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74E" w:rsidRDefault="00F6474E" w:rsidP="007E7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74E" w:rsidRPr="00DB6FE4" w:rsidRDefault="00F6474E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6FE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6474E" w:rsidRPr="00DB6FE4" w:rsidRDefault="00F6474E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DB6FE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6474E" w:rsidRDefault="00F6474E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FE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F6474E" w:rsidRPr="00DB6FE4" w:rsidRDefault="00F6474E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FE4">
        <w:rPr>
          <w:rFonts w:ascii="Times New Roman" w:hAnsi="Times New Roman" w:cs="Times New Roman"/>
          <w:sz w:val="24"/>
          <w:szCs w:val="24"/>
        </w:rPr>
        <w:t xml:space="preserve">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B6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B6F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А.М. Лохматов</w:t>
      </w:r>
      <w:r w:rsidRPr="00DB6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474E" w:rsidRPr="00DB6FE4" w:rsidRDefault="00F6474E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474E" w:rsidRPr="00DB6FE4" w:rsidSect="004671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79E"/>
    <w:multiLevelType w:val="hybridMultilevel"/>
    <w:tmpl w:val="39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39C3"/>
    <w:multiLevelType w:val="hybridMultilevel"/>
    <w:tmpl w:val="39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00CD"/>
    <w:multiLevelType w:val="hybridMultilevel"/>
    <w:tmpl w:val="B9126634"/>
    <w:lvl w:ilvl="0" w:tplc="288E22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51665"/>
    <w:multiLevelType w:val="hybridMultilevel"/>
    <w:tmpl w:val="8212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633E"/>
    <w:multiLevelType w:val="hybridMultilevel"/>
    <w:tmpl w:val="39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D0C3A"/>
    <w:multiLevelType w:val="hybridMultilevel"/>
    <w:tmpl w:val="CC02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335"/>
    <w:rsid w:val="00053882"/>
    <w:rsid w:val="00053FB7"/>
    <w:rsid w:val="0005631C"/>
    <w:rsid w:val="001043F3"/>
    <w:rsid w:val="00135E44"/>
    <w:rsid w:val="00166D24"/>
    <w:rsid w:val="001742E3"/>
    <w:rsid w:val="00175CB6"/>
    <w:rsid w:val="001773E5"/>
    <w:rsid w:val="00196BD7"/>
    <w:rsid w:val="00197335"/>
    <w:rsid w:val="001A2F3E"/>
    <w:rsid w:val="001C0026"/>
    <w:rsid w:val="001F53F8"/>
    <w:rsid w:val="00212C14"/>
    <w:rsid w:val="00241606"/>
    <w:rsid w:val="0024533C"/>
    <w:rsid w:val="002474A9"/>
    <w:rsid w:val="00264368"/>
    <w:rsid w:val="002B09EF"/>
    <w:rsid w:val="002F0F3C"/>
    <w:rsid w:val="00302974"/>
    <w:rsid w:val="003057FA"/>
    <w:rsid w:val="00360567"/>
    <w:rsid w:val="00367808"/>
    <w:rsid w:val="003A6836"/>
    <w:rsid w:val="003B71AB"/>
    <w:rsid w:val="00416244"/>
    <w:rsid w:val="00460443"/>
    <w:rsid w:val="004671C7"/>
    <w:rsid w:val="00477056"/>
    <w:rsid w:val="004923B6"/>
    <w:rsid w:val="004B569E"/>
    <w:rsid w:val="004C5C17"/>
    <w:rsid w:val="004D600D"/>
    <w:rsid w:val="004F04E8"/>
    <w:rsid w:val="005042E5"/>
    <w:rsid w:val="00512109"/>
    <w:rsid w:val="005121B0"/>
    <w:rsid w:val="00516F16"/>
    <w:rsid w:val="0054660A"/>
    <w:rsid w:val="005632B7"/>
    <w:rsid w:val="0059242D"/>
    <w:rsid w:val="00593AE9"/>
    <w:rsid w:val="005A370E"/>
    <w:rsid w:val="006E53EC"/>
    <w:rsid w:val="00700802"/>
    <w:rsid w:val="00702487"/>
    <w:rsid w:val="00706F78"/>
    <w:rsid w:val="00707EF4"/>
    <w:rsid w:val="00727878"/>
    <w:rsid w:val="007451D2"/>
    <w:rsid w:val="0077085A"/>
    <w:rsid w:val="00783041"/>
    <w:rsid w:val="007A0A11"/>
    <w:rsid w:val="007E199B"/>
    <w:rsid w:val="007E7A20"/>
    <w:rsid w:val="00803FC6"/>
    <w:rsid w:val="0081004D"/>
    <w:rsid w:val="00820811"/>
    <w:rsid w:val="008722E8"/>
    <w:rsid w:val="008B435D"/>
    <w:rsid w:val="008B5BAE"/>
    <w:rsid w:val="008C6EAF"/>
    <w:rsid w:val="008F0047"/>
    <w:rsid w:val="0091412B"/>
    <w:rsid w:val="00943C16"/>
    <w:rsid w:val="009572A5"/>
    <w:rsid w:val="009809DF"/>
    <w:rsid w:val="009C29AC"/>
    <w:rsid w:val="009E2D52"/>
    <w:rsid w:val="009E3A18"/>
    <w:rsid w:val="00A03026"/>
    <w:rsid w:val="00A12958"/>
    <w:rsid w:val="00A15098"/>
    <w:rsid w:val="00A2185B"/>
    <w:rsid w:val="00A23BC2"/>
    <w:rsid w:val="00A33D6E"/>
    <w:rsid w:val="00A37C54"/>
    <w:rsid w:val="00A849B5"/>
    <w:rsid w:val="00AA252A"/>
    <w:rsid w:val="00AA6BE8"/>
    <w:rsid w:val="00AF3B41"/>
    <w:rsid w:val="00B00C6A"/>
    <w:rsid w:val="00B049A1"/>
    <w:rsid w:val="00B551EB"/>
    <w:rsid w:val="00B62AD4"/>
    <w:rsid w:val="00B81FEB"/>
    <w:rsid w:val="00BA6D3D"/>
    <w:rsid w:val="00BB6483"/>
    <w:rsid w:val="00BF5409"/>
    <w:rsid w:val="00C20E28"/>
    <w:rsid w:val="00C2482D"/>
    <w:rsid w:val="00C443EE"/>
    <w:rsid w:val="00C60285"/>
    <w:rsid w:val="00C94AEE"/>
    <w:rsid w:val="00CD6743"/>
    <w:rsid w:val="00CE373F"/>
    <w:rsid w:val="00D22473"/>
    <w:rsid w:val="00D57AC5"/>
    <w:rsid w:val="00D620AC"/>
    <w:rsid w:val="00DB6FE4"/>
    <w:rsid w:val="00DF6E0F"/>
    <w:rsid w:val="00E12137"/>
    <w:rsid w:val="00E60E9F"/>
    <w:rsid w:val="00E967E6"/>
    <w:rsid w:val="00ED1A9F"/>
    <w:rsid w:val="00ED46CB"/>
    <w:rsid w:val="00F20E1D"/>
    <w:rsid w:val="00F564B1"/>
    <w:rsid w:val="00F6474E"/>
    <w:rsid w:val="00FC3295"/>
    <w:rsid w:val="00FD5936"/>
    <w:rsid w:val="00FE05F5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48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366</Words>
  <Characters>2090</Characters>
  <Application>Microsoft Office Outlook</Application>
  <DocSecurity>0</DocSecurity>
  <Lines>0</Lines>
  <Paragraphs>0</Paragraphs>
  <ScaleCrop>false</ScaleCrop>
  <Company>Rosteh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E.Chemodanova</dc:creator>
  <cp:keywords/>
  <dc:description/>
  <cp:lastModifiedBy>Leninsky</cp:lastModifiedBy>
  <cp:revision>2</cp:revision>
  <cp:lastPrinted>2023-03-29T08:32:00Z</cp:lastPrinted>
  <dcterms:created xsi:type="dcterms:W3CDTF">2023-03-29T08:32:00Z</dcterms:created>
  <dcterms:modified xsi:type="dcterms:W3CDTF">2023-03-29T08:32:00Z</dcterms:modified>
</cp:coreProperties>
</file>